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BE0" w:rsidRDefault="00B653C3" w:rsidP="00B653C3">
      <w:pPr>
        <w:jc w:val="center"/>
      </w:pPr>
      <w:r w:rsidRPr="00B653C3">
        <w:rPr>
          <w:rFonts w:ascii="標楷體" w:eastAsia="標楷體" w:hAnsi="標楷體" w:hint="eastAsia"/>
          <w:sz w:val="36"/>
        </w:rPr>
        <w:t>經公告招標(</w:t>
      </w:r>
      <w:r w:rsidR="00E67998" w:rsidRPr="00E67998">
        <w:rPr>
          <w:rFonts w:ascii="標楷體" w:eastAsia="標楷體" w:hAnsi="標楷體" w:hint="eastAsia"/>
          <w:sz w:val="36"/>
        </w:rPr>
        <w:t>■</w:t>
      </w:r>
      <w:r w:rsidRPr="00B653C3">
        <w:rPr>
          <w:rFonts w:ascii="標楷體" w:eastAsia="標楷體" w:hAnsi="標楷體" w:hint="eastAsia"/>
          <w:sz w:val="36"/>
        </w:rPr>
        <w:t>新增 □更正)採購案件代辦單</w:t>
      </w:r>
    </w:p>
    <w:tbl>
      <w:tblPr>
        <w:tblStyle w:val="a3"/>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764"/>
        <w:gridCol w:w="42"/>
        <w:gridCol w:w="378"/>
        <w:gridCol w:w="280"/>
        <w:gridCol w:w="1244"/>
        <w:gridCol w:w="420"/>
        <w:gridCol w:w="530"/>
        <w:gridCol w:w="964"/>
        <w:gridCol w:w="25"/>
        <w:gridCol w:w="109"/>
        <w:gridCol w:w="6"/>
        <w:gridCol w:w="6"/>
        <w:gridCol w:w="177"/>
        <w:gridCol w:w="1605"/>
        <w:gridCol w:w="209"/>
        <w:gridCol w:w="6"/>
        <w:gridCol w:w="31"/>
        <w:gridCol w:w="104"/>
        <w:gridCol w:w="2536"/>
      </w:tblGrid>
      <w:tr w:rsidR="00A818F6" w:rsidTr="004A3987">
        <w:tc>
          <w:tcPr>
            <w:tcW w:w="1046" w:type="pct"/>
            <w:gridSpan w:val="3"/>
          </w:tcPr>
          <w:p w:rsidR="00A818F6" w:rsidRDefault="00A818F6" w:rsidP="0005404B">
            <w:r w:rsidRPr="00D222F6">
              <w:rPr>
                <w:rFonts w:ascii="標楷體" w:eastAsia="標楷體" w:hAnsi="標楷體" w:hint="eastAsia"/>
              </w:rPr>
              <w:t>洽辦機關</w:t>
            </w:r>
          </w:p>
        </w:tc>
        <w:tc>
          <w:tcPr>
            <w:tcW w:w="3954" w:type="pct"/>
            <w:gridSpan w:val="16"/>
          </w:tcPr>
          <w:p w:rsidR="00A818F6" w:rsidRPr="00D222F6" w:rsidRDefault="0005404B" w:rsidP="0005404B">
            <w:pPr>
              <w:rPr>
                <w:rFonts w:ascii="標楷體" w:eastAsia="標楷體" w:hAnsi="標楷體"/>
              </w:rPr>
            </w:pPr>
            <w:proofErr w:type="gramStart"/>
            <w:r w:rsidRPr="0005404B">
              <w:rPr>
                <w:rFonts w:ascii="標楷體" w:eastAsia="標楷體" w:hAnsi="標楷體" w:hint="eastAsia"/>
              </w:rPr>
              <w:t>臺</w:t>
            </w:r>
            <w:proofErr w:type="gramEnd"/>
            <w:r w:rsidRPr="0005404B">
              <w:rPr>
                <w:rFonts w:ascii="標楷體" w:eastAsia="標楷體" w:hAnsi="標楷體" w:hint="eastAsia"/>
              </w:rPr>
              <w:t>中市</w:t>
            </w:r>
            <w:r w:rsidR="0062505D">
              <w:rPr>
                <w:rFonts w:ascii="標楷體" w:eastAsia="標楷體" w:hAnsi="標楷體" w:hint="eastAsia"/>
              </w:rPr>
              <w:t>立長億高級中學</w:t>
            </w:r>
          </w:p>
        </w:tc>
      </w:tr>
      <w:tr w:rsidR="00A818F6" w:rsidTr="004A3987">
        <w:tc>
          <w:tcPr>
            <w:tcW w:w="1046" w:type="pct"/>
            <w:gridSpan w:val="3"/>
          </w:tcPr>
          <w:p w:rsidR="00A818F6" w:rsidRDefault="00A818F6" w:rsidP="0005404B">
            <w:pPr>
              <w:rPr>
                <w:rFonts w:ascii="標楷體" w:eastAsia="標楷體" w:hAnsi="標楷體"/>
              </w:rPr>
            </w:pPr>
            <w:r w:rsidRPr="00D222F6">
              <w:rPr>
                <w:rFonts w:ascii="標楷體" w:eastAsia="標楷體" w:hAnsi="標楷體" w:hint="eastAsia"/>
              </w:rPr>
              <w:t>標案名稱</w:t>
            </w:r>
          </w:p>
          <w:p w:rsidR="002E569E" w:rsidRPr="002E569E" w:rsidRDefault="002E569E" w:rsidP="0005404B">
            <w:pPr>
              <w:rPr>
                <w:rFonts w:ascii="標楷體" w:eastAsia="標楷體" w:hAnsi="標楷體"/>
              </w:rPr>
            </w:pPr>
            <w:r w:rsidRPr="002E569E">
              <w:rPr>
                <w:rFonts w:ascii="標楷體" w:eastAsia="標楷體" w:hAnsi="標楷體" w:hint="eastAsia"/>
              </w:rPr>
              <w:t>(</w:t>
            </w:r>
            <w:proofErr w:type="gramStart"/>
            <w:r w:rsidRPr="002E569E">
              <w:rPr>
                <w:rFonts w:ascii="標楷體" w:eastAsia="標楷體" w:hAnsi="標楷體" w:hint="eastAsia"/>
              </w:rPr>
              <w:t>限填</w:t>
            </w:r>
            <w:proofErr w:type="gramEnd"/>
            <w:r w:rsidRPr="002E569E">
              <w:rPr>
                <w:rFonts w:ascii="標楷體" w:eastAsia="標楷體" w:hAnsi="標楷體" w:hint="eastAsia"/>
              </w:rPr>
              <w:t>40個中文字)</w:t>
            </w:r>
          </w:p>
        </w:tc>
        <w:tc>
          <w:tcPr>
            <w:tcW w:w="3954" w:type="pct"/>
            <w:gridSpan w:val="16"/>
          </w:tcPr>
          <w:p w:rsidR="00A818F6" w:rsidRPr="00D222F6" w:rsidRDefault="0005404B" w:rsidP="0005404B">
            <w:pPr>
              <w:rPr>
                <w:rFonts w:ascii="標楷體" w:eastAsia="標楷體" w:hAnsi="標楷體"/>
              </w:rPr>
            </w:pPr>
            <w:proofErr w:type="gramStart"/>
            <w:r w:rsidRPr="009E767C">
              <w:rPr>
                <w:rFonts w:ascii="標楷體" w:eastAsia="標楷體" w:hAnsi="標楷體" w:cs="標楷體" w:hint="eastAsia"/>
                <w:b/>
                <w:bCs/>
                <w:color w:val="FF0000"/>
                <w:sz w:val="28"/>
                <w:szCs w:val="28"/>
              </w:rPr>
              <w:t>臺</w:t>
            </w:r>
            <w:proofErr w:type="gramEnd"/>
            <w:r w:rsidRPr="009E767C">
              <w:rPr>
                <w:rFonts w:ascii="標楷體" w:eastAsia="標楷體" w:hAnsi="標楷體" w:cs="標楷體" w:hint="eastAsia"/>
                <w:b/>
                <w:bCs/>
                <w:color w:val="FF0000"/>
                <w:sz w:val="28"/>
                <w:szCs w:val="28"/>
              </w:rPr>
              <w:t>中市</w:t>
            </w:r>
            <w:r w:rsidR="0062505D">
              <w:rPr>
                <w:rFonts w:ascii="標楷體" w:eastAsia="標楷體" w:hAnsi="標楷體" w:cs="標楷體" w:hint="eastAsia"/>
                <w:b/>
                <w:bCs/>
                <w:color w:val="FF0000"/>
                <w:sz w:val="28"/>
                <w:szCs w:val="28"/>
              </w:rPr>
              <w:t>立長億高級中學圖書館資訊暨教學大樓新建工程</w:t>
            </w:r>
          </w:p>
        </w:tc>
      </w:tr>
      <w:tr w:rsidR="00A818F6" w:rsidRPr="00D222F6" w:rsidTr="004A3987">
        <w:tc>
          <w:tcPr>
            <w:tcW w:w="1046" w:type="pct"/>
            <w:gridSpan w:val="3"/>
          </w:tcPr>
          <w:p w:rsidR="00A818F6" w:rsidRPr="00D222F6" w:rsidRDefault="00A818F6" w:rsidP="0005404B">
            <w:r w:rsidRPr="00D222F6">
              <w:rPr>
                <w:rFonts w:ascii="標楷體" w:eastAsia="標楷體" w:hAnsi="標楷體" w:hint="eastAsia"/>
              </w:rPr>
              <w:t>招標方式</w:t>
            </w:r>
          </w:p>
        </w:tc>
        <w:tc>
          <w:tcPr>
            <w:tcW w:w="3954" w:type="pct"/>
            <w:gridSpan w:val="16"/>
          </w:tcPr>
          <w:p w:rsidR="00A818F6" w:rsidRPr="00D222F6" w:rsidRDefault="00B4054F" w:rsidP="0005404B">
            <w:sdt>
              <w:sdtPr>
                <w:rPr>
                  <w:rFonts w:ascii="標楷體" w:eastAsia="標楷體" w:hAnsi="標楷體"/>
                </w:rPr>
                <w:id w:val="13377695"/>
                <w:lock w:val="sdtLocked"/>
                <w:placeholder>
                  <w:docPart w:val="28F80B11C1E14ED1967A331B92915D03"/>
                </w:placeholder>
                <w:dropDownList>
                  <w:listItem w:displayText="公開招標" w:value="公開招標"/>
                  <w:listItem w:displayText="限制性招標(經公開評選或公開徵求)" w:value="限制性招標(經公開評選或公開徵求)"/>
                  <w:listItem w:displayText="選擇性招標(建立合格廠商名單)" w:value="選擇性招標(建立合格廠商名單)"/>
                  <w:listItem w:displayText="選擇性招標(建立合格廠商名單後續邀標)" w:value="選擇性招標(建立合格廠商名單後續邀標)"/>
                  <w:listItem w:displayText="選擇性招標(個案)" w:value="選擇性招標(個案)"/>
                  <w:listItem w:displayText="公開取得報價單或企劃書" w:value="公開取得報價單或企劃書"/>
                </w:dropDownList>
              </w:sdtPr>
              <w:sdtEndPr/>
              <w:sdtContent>
                <w:r w:rsidR="002D5553">
                  <w:rPr>
                    <w:rFonts w:ascii="標楷體" w:eastAsia="標楷體" w:hAnsi="標楷體"/>
                  </w:rPr>
                  <w:t>公開招標</w:t>
                </w:r>
              </w:sdtContent>
            </w:sdt>
          </w:p>
        </w:tc>
      </w:tr>
      <w:tr w:rsidR="00C057C1" w:rsidRPr="00D222F6" w:rsidTr="006C7073">
        <w:tc>
          <w:tcPr>
            <w:tcW w:w="2848" w:type="pct"/>
            <w:gridSpan w:val="13"/>
            <w:tcBorders>
              <w:right w:val="single" w:sz="4" w:space="0" w:color="auto"/>
            </w:tcBorders>
          </w:tcPr>
          <w:p w:rsidR="00C057C1" w:rsidRPr="006430D8" w:rsidRDefault="004159C3" w:rsidP="0005404B">
            <w:pPr>
              <w:rPr>
                <w:rFonts w:ascii="標楷體" w:eastAsia="標楷體" w:hAnsi="標楷體"/>
              </w:rPr>
            </w:pPr>
            <w:r w:rsidRPr="006430D8">
              <w:rPr>
                <w:rFonts w:ascii="標楷體" w:eastAsia="標楷體" w:hAnsi="標楷體"/>
              </w:rPr>
              <w:t>是否</w:t>
            </w:r>
            <w:r w:rsidR="000773E6">
              <w:rPr>
                <w:rFonts w:ascii="標楷體" w:eastAsia="標楷體" w:hAnsi="標楷體" w:hint="eastAsia"/>
              </w:rPr>
              <w:t>依「政府採購法施行細則第64條之2</w:t>
            </w:r>
            <w:r>
              <w:rPr>
                <w:rFonts w:ascii="標楷體" w:eastAsia="標楷體" w:hAnsi="標楷體" w:hint="eastAsia"/>
              </w:rPr>
              <w:t>」</w:t>
            </w:r>
            <w:r w:rsidRPr="006430D8">
              <w:rPr>
                <w:rFonts w:ascii="標楷體" w:eastAsia="標楷體" w:hAnsi="標楷體"/>
              </w:rPr>
              <w:t>辦理</w:t>
            </w:r>
          </w:p>
        </w:tc>
        <w:tc>
          <w:tcPr>
            <w:tcW w:w="2152" w:type="pct"/>
            <w:gridSpan w:val="6"/>
            <w:tcBorders>
              <w:left w:val="single" w:sz="4" w:space="0" w:color="auto"/>
            </w:tcBorders>
          </w:tcPr>
          <w:p w:rsidR="00C057C1" w:rsidRPr="00D222F6" w:rsidRDefault="00B4054F" w:rsidP="0005404B">
            <w:pPr>
              <w:widowControl/>
            </w:pPr>
            <w:sdt>
              <w:sdtPr>
                <w:rPr>
                  <w:rFonts w:ascii="標楷體" w:eastAsia="標楷體" w:hAnsi="標楷體"/>
                </w:rPr>
                <w:id w:val="9598196"/>
                <w:lock w:val="sdtLocked"/>
                <w:placeholder>
                  <w:docPart w:val="242FC3C42236422398962D57B7D95BC0"/>
                </w:placeholder>
                <w:dropDownList>
                  <w:listItem w:displayText="是" w:value="是"/>
                  <w:listItem w:displayText="否" w:value="否"/>
                </w:dropDownList>
              </w:sdtPr>
              <w:sdtEndPr/>
              <w:sdtContent>
                <w:r w:rsidR="000E319D">
                  <w:rPr>
                    <w:rFonts w:ascii="標楷體" w:eastAsia="標楷體" w:hAnsi="標楷體"/>
                  </w:rPr>
                  <w:t>否</w:t>
                </w:r>
              </w:sdtContent>
            </w:sdt>
          </w:p>
        </w:tc>
      </w:tr>
      <w:tr w:rsidR="00A818F6" w:rsidTr="00420382">
        <w:tc>
          <w:tcPr>
            <w:tcW w:w="1046" w:type="pct"/>
            <w:gridSpan w:val="3"/>
            <w:tcBorders>
              <w:bottom w:val="single" w:sz="4" w:space="0" w:color="auto"/>
              <w:right w:val="single" w:sz="4" w:space="0" w:color="auto"/>
            </w:tcBorders>
          </w:tcPr>
          <w:p w:rsidR="00A818F6" w:rsidRPr="00D222F6" w:rsidRDefault="00A818F6" w:rsidP="0005404B">
            <w:r w:rsidRPr="00D222F6">
              <w:rPr>
                <w:rFonts w:ascii="標楷體" w:eastAsia="標楷體" w:hAnsi="標楷體" w:hint="eastAsia"/>
              </w:rPr>
              <w:t>決標方式</w:t>
            </w:r>
          </w:p>
        </w:tc>
        <w:tc>
          <w:tcPr>
            <w:tcW w:w="3954" w:type="pct"/>
            <w:gridSpan w:val="16"/>
            <w:tcBorders>
              <w:left w:val="single" w:sz="4" w:space="0" w:color="auto"/>
            </w:tcBorders>
          </w:tcPr>
          <w:p w:rsidR="00A818F6" w:rsidRDefault="00B4054F" w:rsidP="0005404B">
            <w:sdt>
              <w:sdtPr>
                <w:rPr>
                  <w:rFonts w:ascii="標楷體" w:eastAsia="標楷體" w:hAnsi="標楷體"/>
                </w:rPr>
                <w:id w:val="42033063"/>
                <w:lock w:val="sdtLocked"/>
                <w:placeholder>
                  <w:docPart w:val="71D6B4D9FCC74B9ABBCE9ADA94DD3980"/>
                </w:placeholder>
                <w:dropDownList>
                  <w:listItem w:displayText="最低標" w:value="最低標"/>
                  <w:listItem w:displayText="最高標" w:value="最高標"/>
                  <w:listItem w:displayText="適用最有利標" w:value="適用最有利標"/>
                  <w:listItem w:displayText="參考最有利標精神" w:value="參考最有利標精神"/>
                  <w:listItem w:displayText="準用最有利標" w:value="準用最有利標"/>
                </w:dropDownList>
              </w:sdtPr>
              <w:sdtEndPr/>
              <w:sdtContent>
                <w:r w:rsidR="00694209">
                  <w:rPr>
                    <w:rFonts w:ascii="標楷體" w:eastAsia="標楷體" w:hAnsi="標楷體"/>
                  </w:rPr>
                  <w:t>最低標</w:t>
                </w:r>
              </w:sdtContent>
            </w:sdt>
          </w:p>
        </w:tc>
      </w:tr>
      <w:tr w:rsidR="006214D1" w:rsidTr="00420382">
        <w:tc>
          <w:tcPr>
            <w:tcW w:w="1046" w:type="pct"/>
            <w:gridSpan w:val="3"/>
          </w:tcPr>
          <w:p w:rsidR="0096726C" w:rsidRPr="007101B1" w:rsidRDefault="00BE3FD4" w:rsidP="0005404B">
            <w:pPr>
              <w:rPr>
                <w:rFonts w:ascii="標楷體" w:eastAsia="標楷體" w:hAnsi="標楷體"/>
              </w:rPr>
            </w:pPr>
            <w:r w:rsidRPr="00D222F6">
              <w:rPr>
                <w:rFonts w:ascii="標楷體" w:eastAsia="標楷體" w:hAnsi="標楷體" w:hint="eastAsia"/>
              </w:rPr>
              <w:t>是否訂</w:t>
            </w:r>
            <w:r w:rsidR="0096726C" w:rsidRPr="00D222F6">
              <w:rPr>
                <w:rFonts w:ascii="標楷體" w:eastAsia="標楷體" w:hAnsi="標楷體" w:hint="eastAsia"/>
              </w:rPr>
              <w:t>有底價</w:t>
            </w:r>
          </w:p>
        </w:tc>
        <w:tc>
          <w:tcPr>
            <w:tcW w:w="1802" w:type="pct"/>
            <w:gridSpan w:val="10"/>
            <w:tcBorders>
              <w:bottom w:val="single" w:sz="4" w:space="0" w:color="000000" w:themeColor="text1"/>
              <w:right w:val="single" w:sz="4" w:space="0" w:color="auto"/>
            </w:tcBorders>
          </w:tcPr>
          <w:p w:rsidR="0096726C" w:rsidRDefault="00B4054F" w:rsidP="0005404B">
            <w:pPr>
              <w:rPr>
                <w:rFonts w:ascii="標楷體" w:eastAsia="標楷體" w:hAnsi="標楷體"/>
              </w:rPr>
            </w:pPr>
            <w:sdt>
              <w:sdtPr>
                <w:rPr>
                  <w:rFonts w:ascii="標楷體" w:eastAsia="標楷體" w:hAnsi="標楷體"/>
                </w:rPr>
                <w:id w:val="13377696"/>
                <w:lock w:val="sdtLocked"/>
                <w:placeholder>
                  <w:docPart w:val="EF7D8883750F48ECA7DF41855AC930FB"/>
                </w:placeholder>
                <w:dropDownList>
                  <w:listItem w:displayText="訂有底價" w:value="訂有底價"/>
                  <w:listItem w:displayText="不訂底價" w:value="不訂底價"/>
                </w:dropDownList>
              </w:sdtPr>
              <w:sdtEndPr/>
              <w:sdtContent>
                <w:r w:rsidR="0005404B">
                  <w:rPr>
                    <w:rFonts w:ascii="標楷體" w:eastAsia="標楷體" w:hAnsi="標楷體"/>
                  </w:rPr>
                  <w:t>訂有底價</w:t>
                </w:r>
              </w:sdtContent>
            </w:sdt>
          </w:p>
        </w:tc>
        <w:tc>
          <w:tcPr>
            <w:tcW w:w="872" w:type="pct"/>
            <w:gridSpan w:val="3"/>
            <w:tcBorders>
              <w:left w:val="single" w:sz="4" w:space="0" w:color="auto"/>
              <w:bottom w:val="single" w:sz="4" w:space="0" w:color="000000" w:themeColor="text1"/>
              <w:right w:val="single" w:sz="4" w:space="0" w:color="auto"/>
            </w:tcBorders>
          </w:tcPr>
          <w:p w:rsidR="0096726C" w:rsidRDefault="0096726C" w:rsidP="0005404B">
            <w:pPr>
              <w:rPr>
                <w:rFonts w:ascii="標楷體" w:eastAsia="標楷體" w:hAnsi="標楷體"/>
              </w:rPr>
            </w:pPr>
            <w:r>
              <w:rPr>
                <w:rFonts w:ascii="標楷體" w:eastAsia="標楷體" w:hAnsi="標楷體" w:hint="eastAsia"/>
              </w:rPr>
              <w:t>未訂底價依據</w:t>
            </w:r>
          </w:p>
        </w:tc>
        <w:sdt>
          <w:sdtPr>
            <w:rPr>
              <w:rFonts w:ascii="標楷體" w:eastAsia="標楷體" w:hAnsi="標楷體"/>
            </w:rPr>
            <w:id w:val="1337185525"/>
            <w:lock w:val="sdtLocked"/>
            <w:placeholder>
              <w:docPart w:val="0DB395538D264713B398FC6FFAC31E89"/>
            </w:placeholder>
            <w:showingPlcHdr/>
            <w:dropDownList>
              <w:listItem w:displayText="採購法第47條第1項第1款" w:value="採購法第47條第1項第1款"/>
              <w:listItem w:displayText="採購法第47條第1項第2款" w:value="採購法第47條第1項第2款"/>
              <w:listItem w:displayText="採購法第47條第1項第3款" w:value="採購法第47條第1項第3款"/>
              <w:listItem w:displayText="採購法施行細則第75條第1項但書情形" w:value="採購法施行細則第75條第1項但書情形"/>
              <w:listItem w:displayText="採購法施行細則第75條第1項評審委員會提出建議金額" w:value="採購法施行細則第75條第1項評審委員會提出建議金額"/>
              <w:listItem w:displayText="原招標文件之後續擴充條件載明係以原契約條件及價金續約核算付款，以換文方式辦理(工程會94年3月29日工程企字第09400096190號函)" w:value="原招標文件之後續擴充條件載明係以原契約條件及價金續約核算付款，以換文方式辦理(工程會94年3月29日工程企字第09400096190號函)"/>
              <w:listItem w:displayText="契約價金之給付係依實際施作之項目及數量給付，且僅係原有契約工程項目數量之增減(依原契約單價)，並在契約金額容許範圍內，以換文方式辦理(依原契約單價)(工程會95年6月20日工程企字第09500221470號函)" w:value="契約價金之給付係依實際施作之項目及數量給付，且僅係原有契約工程項目數量之增減(依原契約單價)，並在契約金額容許範圍內，以換文方式辦理(依原契約單價)(工程會95年6月20日工程企字第09500221470號函)"/>
            </w:dropDownList>
          </w:sdtPr>
          <w:sdtEndPr/>
          <w:sdtContent>
            <w:tc>
              <w:tcPr>
                <w:tcW w:w="1280" w:type="pct"/>
                <w:gridSpan w:val="3"/>
                <w:tcBorders>
                  <w:left w:val="single" w:sz="4" w:space="0" w:color="auto"/>
                  <w:bottom w:val="single" w:sz="4" w:space="0" w:color="000000" w:themeColor="text1"/>
                </w:tcBorders>
              </w:tcPr>
              <w:p w:rsidR="0096726C" w:rsidRDefault="00857918" w:rsidP="0005404B">
                <w:pPr>
                  <w:rPr>
                    <w:rFonts w:ascii="標楷體" w:eastAsia="標楷體" w:hAnsi="標楷體"/>
                  </w:rPr>
                </w:pPr>
                <w:r w:rsidRPr="00857918">
                  <w:rPr>
                    <w:rStyle w:val="a9"/>
                    <w:rFonts w:ascii="標楷體" w:eastAsia="標楷體" w:hAnsi="標楷體" w:hint="eastAsia"/>
                  </w:rPr>
                  <w:t>按一下這裡選擇一個項目。</w:t>
                </w:r>
              </w:p>
            </w:tc>
          </w:sdtContent>
        </w:sdt>
      </w:tr>
      <w:tr w:rsidR="00406B95" w:rsidTr="00420382">
        <w:tc>
          <w:tcPr>
            <w:tcW w:w="1046" w:type="pct"/>
            <w:gridSpan w:val="3"/>
          </w:tcPr>
          <w:p w:rsidR="00406B95" w:rsidRPr="007101B1" w:rsidRDefault="00406B95" w:rsidP="0005404B">
            <w:pPr>
              <w:rPr>
                <w:rFonts w:ascii="標楷體" w:eastAsia="標楷體" w:hAnsi="標楷體"/>
              </w:rPr>
            </w:pPr>
            <w:r w:rsidRPr="00D222F6">
              <w:rPr>
                <w:rFonts w:ascii="標楷體" w:eastAsia="標楷體" w:hAnsi="標楷體" w:hint="eastAsia"/>
              </w:rPr>
              <w:t>是否為複數決標</w:t>
            </w:r>
          </w:p>
        </w:tc>
        <w:tc>
          <w:tcPr>
            <w:tcW w:w="931" w:type="pct"/>
            <w:gridSpan w:val="3"/>
            <w:tcBorders>
              <w:top w:val="single" w:sz="4" w:space="0" w:color="000000" w:themeColor="text1"/>
              <w:bottom w:val="single" w:sz="4" w:space="0" w:color="000000" w:themeColor="text1"/>
              <w:right w:val="nil"/>
            </w:tcBorders>
          </w:tcPr>
          <w:p w:rsidR="00406B95" w:rsidRDefault="00B4054F" w:rsidP="0005404B">
            <w:pPr>
              <w:rPr>
                <w:rFonts w:ascii="標楷體" w:eastAsia="標楷體" w:hAnsi="標楷體"/>
              </w:rPr>
            </w:pPr>
            <w:sdt>
              <w:sdtPr>
                <w:rPr>
                  <w:rFonts w:ascii="標楷體" w:eastAsia="標楷體" w:hAnsi="標楷體"/>
                </w:rPr>
                <w:id w:val="13377697"/>
                <w:lock w:val="sdtLocked"/>
                <w:placeholder>
                  <w:docPart w:val="137F1FA7738A4E2AB6764207412B7821"/>
                </w:placeholder>
                <w:dropDownList>
                  <w:listItem w:displayText="複數決標" w:value="複數決標"/>
                  <w:listItem w:displayText="非複數決標" w:value="非複數決標"/>
                </w:dropDownList>
              </w:sdtPr>
              <w:sdtEndPr/>
              <w:sdtContent>
                <w:r w:rsidR="00406B95">
                  <w:rPr>
                    <w:rFonts w:ascii="標楷體" w:eastAsia="標楷體" w:hAnsi="標楷體"/>
                  </w:rPr>
                  <w:t>非複數決標</w:t>
                </w:r>
              </w:sdtContent>
            </w:sdt>
          </w:p>
        </w:tc>
        <w:tc>
          <w:tcPr>
            <w:tcW w:w="3023" w:type="pct"/>
            <w:gridSpan w:val="13"/>
            <w:tcBorders>
              <w:top w:val="single" w:sz="4" w:space="0" w:color="000000" w:themeColor="text1"/>
              <w:left w:val="nil"/>
              <w:bottom w:val="single" w:sz="4" w:space="0" w:color="000000" w:themeColor="text1"/>
            </w:tcBorders>
            <w:vAlign w:val="center"/>
          </w:tcPr>
          <w:p w:rsidR="00406B95" w:rsidRPr="00406B95" w:rsidRDefault="00406B95" w:rsidP="0005404B">
            <w:pPr>
              <w:rPr>
                <w:rFonts w:ascii="標楷體" w:eastAsia="標楷體" w:hAnsi="標楷體"/>
                <w:color w:val="808080" w:themeColor="background1" w:themeShade="80"/>
              </w:rPr>
            </w:pPr>
            <w:r w:rsidRPr="00406B95">
              <w:rPr>
                <w:rFonts w:ascii="標楷體" w:eastAsia="標楷體" w:hAnsi="標楷體" w:hint="eastAsia"/>
                <w:color w:val="808080" w:themeColor="background1" w:themeShade="80"/>
              </w:rPr>
              <w:t>複數</w:t>
            </w:r>
            <w:proofErr w:type="gramStart"/>
            <w:r w:rsidRPr="00406B95">
              <w:rPr>
                <w:rFonts w:ascii="標楷體" w:eastAsia="標楷體" w:hAnsi="標楷體" w:hint="eastAsia"/>
                <w:color w:val="808080" w:themeColor="background1" w:themeShade="80"/>
              </w:rPr>
              <w:t>決標請填</w:t>
            </w:r>
            <w:proofErr w:type="gramEnd"/>
            <w:r w:rsidRPr="00406B95">
              <w:rPr>
                <w:rFonts w:ascii="標楷體" w:eastAsia="標楷體" w:hAnsi="標楷體" w:hint="eastAsia"/>
                <w:color w:val="808080" w:themeColor="background1" w:themeShade="80"/>
              </w:rPr>
              <w:t>列附表三資料</w:t>
            </w:r>
          </w:p>
        </w:tc>
      </w:tr>
      <w:tr w:rsidR="00A818F6" w:rsidTr="00420382">
        <w:tc>
          <w:tcPr>
            <w:tcW w:w="1046" w:type="pct"/>
            <w:gridSpan w:val="3"/>
          </w:tcPr>
          <w:p w:rsidR="00A818F6" w:rsidRDefault="00A818F6" w:rsidP="0005404B">
            <w:r w:rsidRPr="00D222F6">
              <w:rPr>
                <w:rFonts w:ascii="標楷體" w:eastAsia="標楷體" w:hAnsi="標楷體" w:hint="eastAsia"/>
              </w:rPr>
              <w:t>依據法條</w:t>
            </w:r>
          </w:p>
        </w:tc>
        <w:tc>
          <w:tcPr>
            <w:tcW w:w="3954" w:type="pct"/>
            <w:gridSpan w:val="16"/>
            <w:tcBorders>
              <w:top w:val="single" w:sz="4" w:space="0" w:color="000000" w:themeColor="text1"/>
            </w:tcBorders>
          </w:tcPr>
          <w:p w:rsidR="00A818F6" w:rsidRDefault="00B4054F" w:rsidP="0005404B">
            <w:sdt>
              <w:sdtPr>
                <w:rPr>
                  <w:rFonts w:ascii="標楷體" w:eastAsia="標楷體" w:hAnsi="標楷體"/>
                </w:rPr>
                <w:id w:val="13377698"/>
                <w:lock w:val="sdtLocked"/>
                <w:placeholder>
                  <w:docPart w:val="FC0ABFB52F944CD5AEE737256E9B98E2"/>
                </w:placeholder>
                <w:dropDownList>
                  <w:listItem w:displayText="採購法第18條、第19條" w:value="採購法第18條、第19條"/>
                  <w:listItem w:displayText="採購法第20條及第21條" w:value="採購法第20條及第21條"/>
                  <w:listItem w:displayText="採購法第20條第1款" w:value="採購法第20條第1款"/>
                  <w:listItem w:displayText="採購法第20條第2款" w:value="採購法第20條第2款"/>
                  <w:listItem w:displayText="採購法第20條第3款" w:value="採購法第20條第3款"/>
                  <w:listItem w:displayText="採購法第20條第4款" w:value="採購法第20條第4款"/>
                  <w:listItem w:displayText="採購法第20條第5款" w:value="採購法第20條第5款"/>
                  <w:listItem w:displayText="採購法第22條第1項第2款" w:value="採購法第22條第1項第2款"/>
                  <w:listItem w:displayText="採購法第22條第1項第3款" w:value="採購法第22條第1項第3款"/>
                  <w:listItem w:displayText="採購法第22條第1項第4款" w:value="採購法第22條第1項第4款"/>
                  <w:listItem w:displayText="採購法第22條第1項第5款" w:value="採購法第22條第1項第5款"/>
                  <w:listItem w:displayText="採購法第22條第1項第9款" w:value="採購法第22條第1項第9款"/>
                  <w:listItem w:displayText="採購法第22條第1項第10款" w:value="採購法第22條第1項第10款"/>
                  <w:listItem w:displayText="採購法第22條第1項第11款" w:value="採購法第22條第1項第11款"/>
                  <w:listItem w:displayText="採購法第22條第1項第12款" w:value="採購法第22條第1項第12款"/>
                  <w:listItem w:displayText="採購法第22條第1項第13款" w:value="採購法第22條第1項第13款"/>
                  <w:listItem w:displayText="採購法第22條第1項第14款" w:value="採購法第22條第1項第14款"/>
                  <w:listItem w:displayText="採購法第22條第1項第15款" w:value="採購法第22條第1項第15款"/>
                  <w:listItem w:displayText="採購法第22條第1項第16款" w:value="採購法第22條第1項第16款"/>
                  <w:listItem w:displayText="採購法第49條" w:value="採購法第49條"/>
                  <w:listItem w:displayText="採購法第105條第1項第1款" w:value="採購法第105條第1項第1款"/>
                  <w:listItem w:displayText="採購法第105條第1項第2款" w:value="採購法第105條第1項第2款"/>
                  <w:listItem w:displayText="古蹟歷史建築及聚落修復或再利用採購辦法第5條第1項或第2項" w:value="古蹟歷史建築及聚落修復或再利用採購辦法第5條第1項或第2項"/>
                </w:dropDownList>
              </w:sdtPr>
              <w:sdtEndPr/>
              <w:sdtContent>
                <w:r w:rsidR="00FE1FDE">
                  <w:rPr>
                    <w:rFonts w:ascii="標楷體" w:eastAsia="標楷體" w:hAnsi="標楷體"/>
                  </w:rPr>
                  <w:t>採購法第18條、第19條</w:t>
                </w:r>
              </w:sdtContent>
            </w:sdt>
          </w:p>
        </w:tc>
      </w:tr>
      <w:tr w:rsidR="006C7073" w:rsidTr="00420382">
        <w:tc>
          <w:tcPr>
            <w:tcW w:w="1046" w:type="pct"/>
            <w:gridSpan w:val="3"/>
          </w:tcPr>
          <w:p w:rsidR="006C7073" w:rsidRPr="006C7073" w:rsidRDefault="006C7073" w:rsidP="0005404B">
            <w:pPr>
              <w:rPr>
                <w:rFonts w:ascii="標楷體" w:eastAsia="標楷體" w:hAnsi="標楷體"/>
              </w:rPr>
            </w:pPr>
            <w:r w:rsidRPr="006C7073">
              <w:rPr>
                <w:rFonts w:ascii="標楷體" w:eastAsia="標楷體" w:hAnsi="標楷體"/>
              </w:rPr>
              <w:t>本採購是否屬「具敏感性或國安(</w:t>
            </w:r>
            <w:proofErr w:type="gramStart"/>
            <w:r w:rsidRPr="006C7073">
              <w:rPr>
                <w:rFonts w:ascii="標楷體" w:eastAsia="標楷體" w:hAnsi="標楷體"/>
              </w:rPr>
              <w:t>含資安</w:t>
            </w:r>
            <w:proofErr w:type="gramEnd"/>
            <w:r w:rsidRPr="006C7073">
              <w:rPr>
                <w:rFonts w:ascii="標楷體" w:eastAsia="標楷體" w:hAnsi="標楷體"/>
              </w:rPr>
              <w:t>)疑慮之業務範疇」採購</w:t>
            </w:r>
          </w:p>
        </w:tc>
        <w:tc>
          <w:tcPr>
            <w:tcW w:w="1802" w:type="pct"/>
            <w:gridSpan w:val="10"/>
            <w:tcBorders>
              <w:top w:val="single" w:sz="4" w:space="0" w:color="000000" w:themeColor="text1"/>
            </w:tcBorders>
          </w:tcPr>
          <w:p w:rsidR="006C7073" w:rsidRDefault="00B4054F" w:rsidP="0005404B">
            <w:pPr>
              <w:rPr>
                <w:rFonts w:ascii="標楷體" w:eastAsia="標楷體" w:hAnsi="標楷體"/>
              </w:rPr>
            </w:pPr>
            <w:sdt>
              <w:sdtPr>
                <w:rPr>
                  <w:rFonts w:ascii="標楷體" w:eastAsia="標楷體" w:hAnsi="標楷體"/>
                </w:rPr>
                <w:id w:val="1682781829"/>
                <w:lock w:val="sdtLocked"/>
                <w:placeholder>
                  <w:docPart w:val="7DA6D6908B514418AB055EE03A38DE5F"/>
                </w:placeholder>
                <w:dropDownList>
                  <w:listItem w:displayText="是" w:value="是"/>
                  <w:listItem w:displayText="否" w:value="否"/>
                </w:dropDownList>
              </w:sdtPr>
              <w:sdtEndPr/>
              <w:sdtContent>
                <w:r w:rsidR="006C7073">
                  <w:rPr>
                    <w:rFonts w:ascii="標楷體" w:eastAsia="標楷體" w:hAnsi="標楷體"/>
                  </w:rPr>
                  <w:t>否</w:t>
                </w:r>
              </w:sdtContent>
            </w:sdt>
          </w:p>
          <w:p w:rsidR="006C7073" w:rsidRPr="006C7073" w:rsidRDefault="006C7073" w:rsidP="0005404B">
            <w:pPr>
              <w:rPr>
                <w:rFonts w:ascii="標楷體" w:eastAsia="標楷體" w:hAnsi="標楷體"/>
                <w:sz w:val="20"/>
                <w:szCs w:val="20"/>
              </w:rPr>
            </w:pPr>
          </w:p>
        </w:tc>
        <w:tc>
          <w:tcPr>
            <w:tcW w:w="872" w:type="pct"/>
            <w:gridSpan w:val="3"/>
            <w:tcBorders>
              <w:top w:val="single" w:sz="4" w:space="0" w:color="000000" w:themeColor="text1"/>
            </w:tcBorders>
          </w:tcPr>
          <w:p w:rsidR="006C7073" w:rsidRDefault="006C7073" w:rsidP="0005404B">
            <w:pPr>
              <w:rPr>
                <w:rFonts w:ascii="標楷體" w:eastAsia="標楷體" w:hAnsi="標楷體"/>
              </w:rPr>
            </w:pPr>
            <w:r w:rsidRPr="006C7073">
              <w:rPr>
                <w:rFonts w:ascii="標楷體" w:eastAsia="標楷體" w:hAnsi="標楷體"/>
              </w:rPr>
              <w:t>本採購是否屬「涉及國家安全」採購</w:t>
            </w:r>
          </w:p>
        </w:tc>
        <w:tc>
          <w:tcPr>
            <w:tcW w:w="1280" w:type="pct"/>
            <w:gridSpan w:val="3"/>
            <w:tcBorders>
              <w:top w:val="single" w:sz="4" w:space="0" w:color="000000" w:themeColor="text1"/>
            </w:tcBorders>
          </w:tcPr>
          <w:p w:rsidR="006C7073" w:rsidRDefault="00B4054F" w:rsidP="0005404B">
            <w:pPr>
              <w:rPr>
                <w:rFonts w:ascii="標楷體" w:eastAsia="標楷體" w:hAnsi="標楷體"/>
              </w:rPr>
            </w:pPr>
            <w:sdt>
              <w:sdtPr>
                <w:rPr>
                  <w:rFonts w:ascii="標楷體" w:eastAsia="標楷體" w:hAnsi="標楷體"/>
                </w:rPr>
                <w:id w:val="739991084"/>
                <w:lock w:val="sdtLocked"/>
                <w:placeholder>
                  <w:docPart w:val="4EEFBEFA2B7F4E1C9C2DE26753D709C9"/>
                </w:placeholder>
                <w:dropDownList>
                  <w:listItem w:displayText="是" w:value="是"/>
                  <w:listItem w:displayText="否" w:value="否"/>
                </w:dropDownList>
              </w:sdtPr>
              <w:sdtEndPr/>
              <w:sdtContent>
                <w:r w:rsidR="006C7073">
                  <w:rPr>
                    <w:rFonts w:ascii="標楷體" w:eastAsia="標楷體" w:hAnsi="標楷體"/>
                  </w:rPr>
                  <w:t>否</w:t>
                </w:r>
              </w:sdtContent>
            </w:sdt>
          </w:p>
          <w:p w:rsidR="006C7073" w:rsidRPr="006C7073" w:rsidRDefault="006C7073" w:rsidP="0005404B">
            <w:pPr>
              <w:rPr>
                <w:rFonts w:ascii="標楷體" w:eastAsia="標楷體" w:hAnsi="標楷體"/>
                <w:sz w:val="20"/>
                <w:szCs w:val="20"/>
              </w:rPr>
            </w:pPr>
          </w:p>
        </w:tc>
      </w:tr>
      <w:tr w:rsidR="00A818F6" w:rsidTr="00420382">
        <w:tc>
          <w:tcPr>
            <w:tcW w:w="1046" w:type="pct"/>
            <w:gridSpan w:val="3"/>
          </w:tcPr>
          <w:p w:rsidR="00A818F6" w:rsidRDefault="00A818F6" w:rsidP="0005404B">
            <w:r w:rsidRPr="00D222F6">
              <w:rPr>
                <w:rFonts w:ascii="標楷體" w:eastAsia="標楷體" w:hAnsi="標楷體" w:hint="eastAsia"/>
              </w:rPr>
              <w:t>招標狀態</w:t>
            </w:r>
          </w:p>
        </w:tc>
        <w:sdt>
          <w:sdtPr>
            <w:rPr>
              <w:rFonts w:ascii="標楷體" w:eastAsia="標楷體" w:hAnsi="標楷體"/>
            </w:rPr>
            <w:id w:val="42033071"/>
            <w:lock w:val="sdtLocked"/>
            <w:placeholder>
              <w:docPart w:val="5FF7FBE55AC14972B7ECEC2EF3AC5485"/>
            </w:placeholder>
            <w:dropDownList>
              <w:listItem w:displayText="招標期限標準第八條第一項情形重行或續行第一次或以後各次招標" w:value="招標期限標準第八條第一項情形重行或續行第一次或以後各次招標"/>
              <w:listItem w:displayText="招標期限標準第八條第二項情形重行第一次或以後各次招標" w:value="招標期限標準第八條第二項情形重行第一次或以後各次招標"/>
              <w:listItem w:displayText="第一次公開招標" w:value="第一次公開招標"/>
              <w:listItem w:displayText="第二次及以後公開招標" w:value="第二次及以後公開招標"/>
              <w:listItem w:displayText="第一次後續邀標" w:value="第一次後續邀標"/>
              <w:listItem w:displayText="第二次及以後後續邀標" w:value="第二次及以後後續邀標"/>
              <w:listItem w:displayText="第一次限制性招標" w:value="第一次限制性招標"/>
              <w:listItem w:displayText="第二次及以後限制性招標" w:value="第二次及以後限制性招標"/>
              <w:listItem w:displayText="第一次選擇性招標" w:value="第一次選擇性招標"/>
              <w:listItem w:displayText="第二次及以後選擇性招標" w:value="第二次及以後選擇性招標"/>
              <w:listItem w:displayText="第一次公開取得" w:value="第一次公開取得"/>
              <w:listItem w:displayText="第二次及以後公開取得" w:value="第二次及以後公開取得"/>
            </w:dropDownList>
          </w:sdtPr>
          <w:sdtEndPr/>
          <w:sdtContent>
            <w:tc>
              <w:tcPr>
                <w:tcW w:w="3954" w:type="pct"/>
                <w:gridSpan w:val="16"/>
              </w:tcPr>
              <w:p w:rsidR="00A818F6" w:rsidRDefault="00694209" w:rsidP="0005404B">
                <w:r>
                  <w:rPr>
                    <w:rFonts w:ascii="標楷體" w:eastAsia="標楷體" w:hAnsi="標楷體"/>
                  </w:rPr>
                  <w:t>第一次公開招標</w:t>
                </w:r>
              </w:p>
            </w:tc>
          </w:sdtContent>
        </w:sdt>
      </w:tr>
      <w:tr w:rsidR="001620D4" w:rsidTr="00420382">
        <w:tc>
          <w:tcPr>
            <w:tcW w:w="1046" w:type="pct"/>
            <w:gridSpan w:val="3"/>
          </w:tcPr>
          <w:p w:rsidR="001620D4" w:rsidRDefault="001620D4" w:rsidP="0005404B">
            <w:r w:rsidRPr="00D222F6">
              <w:rPr>
                <w:rFonts w:ascii="標楷體" w:eastAsia="標楷體" w:hAnsi="標楷體" w:hint="eastAsia"/>
              </w:rPr>
              <w:t>標的分類</w:t>
            </w:r>
          </w:p>
        </w:tc>
        <w:tc>
          <w:tcPr>
            <w:tcW w:w="3954" w:type="pct"/>
            <w:gridSpan w:val="16"/>
          </w:tcPr>
          <w:p w:rsidR="001620D4" w:rsidRDefault="00B4054F" w:rsidP="0005404B">
            <w:sdt>
              <w:sdtPr>
                <w:rPr>
                  <w:rFonts w:ascii="標楷體" w:eastAsia="標楷體" w:hAnsi="標楷體"/>
                </w:rPr>
                <w:id w:val="782137"/>
                <w:lock w:val="sdtLocked"/>
                <w:placeholder>
                  <w:docPart w:val="542DA1205D414EA59EC576DFF2550287"/>
                </w:placeholder>
                <w:dropDownList>
                  <w:listItem w:displayText="工程" w:value="工程"/>
                  <w:listItem w:displayText="勞務" w:value="勞務"/>
                  <w:listItem w:displayText="財物" w:value="財物"/>
                </w:dropDownList>
              </w:sdtPr>
              <w:sdtEndPr/>
              <w:sdtContent>
                <w:r w:rsidR="0005404B">
                  <w:rPr>
                    <w:rFonts w:ascii="標楷體" w:eastAsia="標楷體" w:hAnsi="標楷體"/>
                  </w:rPr>
                  <w:t>工程</w:t>
                </w:r>
              </w:sdtContent>
            </w:sdt>
          </w:p>
        </w:tc>
      </w:tr>
      <w:tr w:rsidR="002A6293" w:rsidTr="00420382">
        <w:tc>
          <w:tcPr>
            <w:tcW w:w="1046" w:type="pct"/>
            <w:gridSpan w:val="3"/>
          </w:tcPr>
          <w:p w:rsidR="002A6293" w:rsidRPr="00F74FD5" w:rsidRDefault="002A6293" w:rsidP="0005404B">
            <w:pPr>
              <w:rPr>
                <w:rFonts w:ascii="標楷體" w:eastAsia="標楷體" w:hAnsi="標楷體"/>
                <w:spacing w:val="-4"/>
                <w:highlight w:val="yellow"/>
              </w:rPr>
            </w:pPr>
            <w:r w:rsidRPr="00D222F6">
              <w:rPr>
                <w:rFonts w:ascii="標楷體" w:eastAsia="標楷體" w:hAnsi="標楷體" w:hint="eastAsia"/>
                <w:spacing w:val="-4"/>
              </w:rPr>
              <w:t>財物採購性質</w:t>
            </w:r>
          </w:p>
        </w:tc>
        <w:tc>
          <w:tcPr>
            <w:tcW w:w="3954" w:type="pct"/>
            <w:gridSpan w:val="16"/>
          </w:tcPr>
          <w:p w:rsidR="002A6293" w:rsidRDefault="00B4054F" w:rsidP="0005404B">
            <w:pPr>
              <w:rPr>
                <w:rFonts w:ascii="標楷體" w:eastAsia="標楷體" w:hAnsi="標楷體"/>
              </w:rPr>
            </w:pPr>
            <w:sdt>
              <w:sdtPr>
                <w:rPr>
                  <w:rFonts w:ascii="標楷體" w:eastAsia="標楷體" w:hAnsi="標楷體"/>
                </w:rPr>
                <w:id w:val="13377699"/>
                <w:lock w:val="sdtLocked"/>
                <w:placeholder>
                  <w:docPart w:val="E4151E220715411DBC3B2C1ACEA1FB37"/>
                </w:placeholder>
                <w:dropDownList>
                  <w:listItem w:displayText="非屬財物之工程或勞務" w:value="非屬財物之工程或勞務"/>
                  <w:listItem w:displayText="買受,定製" w:value="買受,定製"/>
                  <w:listItem w:displayText="租賃" w:value="租賃"/>
                  <w:listItem w:displayText="租購" w:value="租購"/>
                </w:dropDownList>
              </w:sdtPr>
              <w:sdtEndPr/>
              <w:sdtContent>
                <w:r w:rsidR="0005404B">
                  <w:rPr>
                    <w:rFonts w:ascii="標楷體" w:eastAsia="標楷體" w:hAnsi="標楷體"/>
                  </w:rPr>
                  <w:t>非屬財物之工程或勞務</w:t>
                </w:r>
              </w:sdtContent>
            </w:sdt>
          </w:p>
        </w:tc>
      </w:tr>
      <w:tr w:rsidR="00B47160" w:rsidTr="00420382">
        <w:tc>
          <w:tcPr>
            <w:tcW w:w="1046" w:type="pct"/>
            <w:gridSpan w:val="3"/>
          </w:tcPr>
          <w:p w:rsidR="00B47160" w:rsidRPr="00D222F6" w:rsidRDefault="00B47160" w:rsidP="0005404B">
            <w:pPr>
              <w:rPr>
                <w:rFonts w:ascii="標楷體" w:eastAsia="標楷體" w:hAnsi="標楷體"/>
                <w:spacing w:val="-4"/>
              </w:rPr>
            </w:pPr>
            <w:r w:rsidRPr="00D222F6">
              <w:rPr>
                <w:rFonts w:ascii="標楷體" w:eastAsia="標楷體" w:hAnsi="標楷體" w:hint="eastAsia"/>
              </w:rPr>
              <w:t>分類代碼</w:t>
            </w:r>
          </w:p>
        </w:tc>
        <w:sdt>
          <w:sdtPr>
            <w:rPr>
              <w:rFonts w:ascii="標楷體" w:eastAsia="標楷體" w:hAnsi="標楷體" w:hint="eastAsia"/>
              <w:kern w:val="0"/>
            </w:rPr>
            <w:id w:val="6343267"/>
            <w:lock w:val="sdtLocked"/>
            <w:placeholder>
              <w:docPart w:val="3FD12127C5BE462E8C037656E09870E1"/>
            </w:placeholder>
            <w:text/>
          </w:sdtPr>
          <w:sdtEndPr/>
          <w:sdtContent>
            <w:tc>
              <w:tcPr>
                <w:tcW w:w="931" w:type="pct"/>
                <w:gridSpan w:val="3"/>
                <w:tcBorders>
                  <w:right w:val="single" w:sz="4" w:space="0" w:color="auto"/>
                </w:tcBorders>
              </w:tcPr>
              <w:p w:rsidR="00B47160" w:rsidRPr="00D222F6" w:rsidRDefault="0005404B" w:rsidP="0005404B">
                <w:pPr>
                  <w:rPr>
                    <w:rFonts w:ascii="標楷體" w:eastAsia="標楷體" w:hAnsi="標楷體"/>
                  </w:rPr>
                </w:pPr>
                <w:r>
                  <w:rPr>
                    <w:rFonts w:ascii="標楷體" w:eastAsia="標楷體" w:hAnsi="標楷體" w:hint="eastAsia"/>
                    <w:kern w:val="0"/>
                  </w:rPr>
                  <w:t>5127</w:t>
                </w:r>
              </w:p>
            </w:tc>
          </w:sdtContent>
        </w:sdt>
        <w:tc>
          <w:tcPr>
            <w:tcW w:w="3023" w:type="pct"/>
            <w:gridSpan w:val="13"/>
          </w:tcPr>
          <w:p w:rsidR="00B47160" w:rsidRPr="00B47160" w:rsidRDefault="00CA53C0" w:rsidP="0005404B">
            <w:pPr>
              <w:rPr>
                <w:rFonts w:ascii="標楷體" w:eastAsia="標楷體" w:hAnsi="標楷體"/>
              </w:rPr>
            </w:pPr>
            <w:r w:rsidRPr="00CA53C0">
              <w:rPr>
                <w:rFonts w:ascii="標楷體" w:eastAsia="標楷體" w:hAnsi="標楷體" w:hint="eastAsia"/>
              </w:rPr>
              <w:t>分類代碼查詢網址</w:t>
            </w:r>
            <w:r w:rsidRPr="00CA53C0">
              <w:rPr>
                <w:rFonts w:ascii="標楷體" w:eastAsia="標楷體" w:hAnsi="標楷體"/>
              </w:rPr>
              <w:t>http://web.pcc.gov.tw/oms/proc_trg_query_init.do</w:t>
            </w:r>
          </w:p>
        </w:tc>
      </w:tr>
      <w:tr w:rsidR="00A818F6" w:rsidTr="00420382">
        <w:tc>
          <w:tcPr>
            <w:tcW w:w="1046" w:type="pct"/>
            <w:gridSpan w:val="3"/>
          </w:tcPr>
          <w:p w:rsidR="00A818F6" w:rsidRPr="00D222F6" w:rsidRDefault="00B653C3" w:rsidP="0005404B">
            <w:pPr>
              <w:rPr>
                <w:rFonts w:ascii="標楷體" w:eastAsia="標楷體" w:hAnsi="標楷體"/>
                <w:bCs/>
                <w:spacing w:val="-4"/>
              </w:rPr>
            </w:pPr>
            <w:r w:rsidRPr="00D222F6">
              <w:rPr>
                <w:rFonts w:ascii="標楷體" w:eastAsia="標楷體" w:hAnsi="標楷體" w:hint="eastAsia"/>
                <w:spacing w:val="-4"/>
              </w:rPr>
              <w:t>是否</w:t>
            </w:r>
            <w:r w:rsidRPr="00D222F6">
              <w:rPr>
                <w:rFonts w:ascii="標楷體" w:eastAsia="標楷體" w:hAnsi="標楷體"/>
                <w:bCs/>
                <w:spacing w:val="-4"/>
              </w:rPr>
              <w:t>屬於建築工程</w:t>
            </w:r>
          </w:p>
        </w:tc>
        <w:sdt>
          <w:sdtPr>
            <w:rPr>
              <w:rFonts w:ascii="標楷體" w:eastAsia="標楷體" w:hAnsi="標楷體" w:hint="eastAsia"/>
              <w:color w:val="FF0000"/>
              <w:kern w:val="0"/>
              <w:u w:val="single"/>
            </w:rPr>
            <w:id w:val="782145"/>
            <w:lock w:val="sdtLocked"/>
            <w:placeholder>
              <w:docPart w:val="6B0C21FDE0EC42C6AB11ED417EED9B63"/>
            </w:placeholder>
            <w:comboBox>
              <w:listItem w:displayText="是，本案不含水管、電氣工程，或係已與水管、電氣工程分開招標之建築工程(建築標)。" w:value="是，本案不含水管、電氣工程，或係已與水管、電氣工程分開招標之建築工程(建築標)。"/>
              <w:listItem w:displayText="是，本案水管、電氣與建築工程合併招標；水管、電氣工程之預估金額新臺幣＿＿＿＿＿元。" w:value="是，本案水管、電氣與建築工程合併招標；水管、電氣工程之預估金額新臺幣＿＿＿＿＿元。"/>
              <w:listItem w:displayText="是，本案依「古蹟歷史建築及聚落修復或再利用採購辦法第12條」將水管、電氣與建築工程合併招標；水管、電氣工程之預估金額新臺幣＿＿＿＿＿＿＿元。" w:value="是，本案依「古蹟歷史建築及聚落修復或再利用採購辦法第12條」將水管、電氣與建築工程合併招標；水管、電氣工程之預估金額新臺幣＿＿＿＿＿＿＿元。"/>
              <w:listItem w:displayText="是，本案屬水管、電氣工程，且已與建築工程分開招標(水電標)。" w:value="是，本案屬水管、電氣工程，且已與建築工程分開招標(水電標)。"/>
              <w:listItem w:displayText="否，本案非屬建築工程。" w:value="否，本案非屬建築工程。"/>
            </w:comboBox>
          </w:sdtPr>
          <w:sdtEndPr/>
          <w:sdtContent>
            <w:tc>
              <w:tcPr>
                <w:tcW w:w="3954" w:type="pct"/>
                <w:gridSpan w:val="16"/>
              </w:tcPr>
              <w:p w:rsidR="00A818F6" w:rsidRDefault="00143E91" w:rsidP="0005404B">
                <w:r w:rsidRPr="00143E91">
                  <w:rPr>
                    <w:rFonts w:ascii="標楷體" w:eastAsia="標楷體" w:hAnsi="標楷體" w:hint="eastAsia"/>
                    <w:color w:val="FF0000"/>
                    <w:kern w:val="0"/>
                    <w:u w:val="single"/>
                  </w:rPr>
                  <w:t>是，本案水管、電氣與建築工程合併招標；水管、電氣工程之預估金額新臺幣</w:t>
                </w:r>
                <w:r w:rsidR="0062505D">
                  <w:rPr>
                    <w:rFonts w:ascii="標楷體" w:eastAsia="標楷體" w:hAnsi="標楷體" w:hint="eastAsia"/>
                    <w:color w:val="FF0000"/>
                    <w:kern w:val="0"/>
                    <w:u w:val="single"/>
                  </w:rPr>
                  <w:t>2</w:t>
                </w:r>
                <w:r w:rsidR="00A91991">
                  <w:rPr>
                    <w:rFonts w:ascii="標楷體" w:eastAsia="標楷體" w:hAnsi="標楷體" w:hint="eastAsia"/>
                    <w:color w:val="FF0000"/>
                    <w:kern w:val="0"/>
                    <w:u w:val="single"/>
                  </w:rPr>
                  <w:t>2</w:t>
                </w:r>
                <w:r w:rsidRPr="00143E91">
                  <w:rPr>
                    <w:rFonts w:ascii="標楷體" w:eastAsia="標楷體" w:hAnsi="標楷體" w:hint="eastAsia"/>
                    <w:color w:val="FF0000"/>
                    <w:kern w:val="0"/>
                    <w:u w:val="single"/>
                  </w:rPr>
                  <w:t>,</w:t>
                </w:r>
                <w:r w:rsidR="00A91991">
                  <w:rPr>
                    <w:rFonts w:ascii="標楷體" w:eastAsia="標楷體" w:hAnsi="標楷體" w:hint="eastAsia"/>
                    <w:color w:val="FF0000"/>
                    <w:kern w:val="0"/>
                    <w:u w:val="single"/>
                  </w:rPr>
                  <w:t>0</w:t>
                </w:r>
                <w:r w:rsidR="0062505D">
                  <w:rPr>
                    <w:rFonts w:ascii="標楷體" w:eastAsia="標楷體" w:hAnsi="標楷體" w:hint="eastAsia"/>
                    <w:color w:val="FF0000"/>
                    <w:kern w:val="0"/>
                    <w:u w:val="single"/>
                  </w:rPr>
                  <w:t>8</w:t>
                </w:r>
                <w:r w:rsidR="00A91991">
                  <w:rPr>
                    <w:rFonts w:ascii="標楷體" w:eastAsia="標楷體" w:hAnsi="標楷體" w:hint="eastAsia"/>
                    <w:color w:val="FF0000"/>
                    <w:kern w:val="0"/>
                    <w:u w:val="single"/>
                  </w:rPr>
                  <w:t>0</w:t>
                </w:r>
                <w:r w:rsidRPr="00143E91">
                  <w:rPr>
                    <w:rFonts w:ascii="標楷體" w:eastAsia="標楷體" w:hAnsi="標楷體" w:hint="eastAsia"/>
                    <w:color w:val="FF0000"/>
                    <w:kern w:val="0"/>
                    <w:u w:val="single"/>
                  </w:rPr>
                  <w:t>,</w:t>
                </w:r>
                <w:r w:rsidR="0062505D">
                  <w:rPr>
                    <w:rFonts w:ascii="標楷體" w:eastAsia="標楷體" w:hAnsi="標楷體" w:hint="eastAsia"/>
                    <w:color w:val="FF0000"/>
                    <w:kern w:val="0"/>
                    <w:u w:val="single"/>
                  </w:rPr>
                  <w:t>4</w:t>
                </w:r>
                <w:r w:rsidR="00A91991">
                  <w:rPr>
                    <w:rFonts w:ascii="標楷體" w:eastAsia="標楷體" w:hAnsi="標楷體" w:hint="eastAsia"/>
                    <w:color w:val="FF0000"/>
                    <w:kern w:val="0"/>
                    <w:u w:val="single"/>
                  </w:rPr>
                  <w:t>28</w:t>
                </w:r>
                <w:r w:rsidRPr="00143E91">
                  <w:rPr>
                    <w:rFonts w:ascii="標楷體" w:eastAsia="標楷體" w:hAnsi="標楷體" w:hint="eastAsia"/>
                    <w:color w:val="FF0000"/>
                    <w:kern w:val="0"/>
                    <w:u w:val="single"/>
                  </w:rPr>
                  <w:t>元(佔工程總預算1</w:t>
                </w:r>
                <w:r w:rsidR="000B3D06">
                  <w:rPr>
                    <w:rFonts w:ascii="標楷體" w:eastAsia="標楷體" w:hAnsi="標楷體" w:hint="eastAsia"/>
                    <w:color w:val="FF0000"/>
                    <w:kern w:val="0"/>
                    <w:u w:val="single"/>
                  </w:rPr>
                  <w:t>4</w:t>
                </w:r>
                <w:r w:rsidRPr="00143E91">
                  <w:rPr>
                    <w:rFonts w:ascii="標楷體" w:eastAsia="標楷體" w:hAnsi="標楷體" w:hint="eastAsia"/>
                    <w:color w:val="FF0000"/>
                    <w:kern w:val="0"/>
                    <w:u w:val="single"/>
                  </w:rPr>
                  <w:t>.</w:t>
                </w:r>
                <w:r w:rsidR="00A91991">
                  <w:rPr>
                    <w:rFonts w:ascii="標楷體" w:eastAsia="標楷體" w:hAnsi="標楷體" w:hint="eastAsia"/>
                    <w:color w:val="FF0000"/>
                    <w:kern w:val="0"/>
                    <w:u w:val="single"/>
                  </w:rPr>
                  <w:t>25</w:t>
                </w:r>
                <w:r w:rsidRPr="00143E91">
                  <w:rPr>
                    <w:rFonts w:ascii="標楷體" w:eastAsia="標楷體" w:hAnsi="標楷體" w:hint="eastAsia"/>
                    <w:color w:val="FF0000"/>
                    <w:kern w:val="0"/>
                    <w:u w:val="single"/>
                  </w:rPr>
                  <w:t>%)。</w:t>
                </w:r>
              </w:p>
            </w:tc>
          </w:sdtContent>
        </w:sdt>
      </w:tr>
      <w:tr w:rsidR="002A6293" w:rsidTr="00420382">
        <w:tc>
          <w:tcPr>
            <w:tcW w:w="1046" w:type="pct"/>
            <w:gridSpan w:val="3"/>
          </w:tcPr>
          <w:p w:rsidR="00D43021" w:rsidRPr="00D222F6" w:rsidRDefault="00D43021" w:rsidP="0005404B">
            <w:r w:rsidRPr="00D222F6">
              <w:rPr>
                <w:rFonts w:ascii="標楷體" w:eastAsia="標楷體" w:hAnsi="標楷體" w:hint="eastAsia"/>
              </w:rPr>
              <w:t>採購金額</w:t>
            </w:r>
          </w:p>
        </w:tc>
        <w:tc>
          <w:tcPr>
            <w:tcW w:w="1659" w:type="pct"/>
            <w:gridSpan w:val="6"/>
          </w:tcPr>
          <w:p w:rsidR="00D43021" w:rsidRPr="00D222F6" w:rsidRDefault="00B4054F" w:rsidP="0005404B">
            <w:sdt>
              <w:sdtPr>
                <w:rPr>
                  <w:rFonts w:ascii="標楷體" w:eastAsia="標楷體" w:hAnsi="標楷體" w:hint="eastAsia"/>
                  <w:color w:val="FF0000"/>
                  <w:kern w:val="0"/>
                </w:rPr>
                <w:id w:val="13913246"/>
                <w:lock w:val="sdtLocked"/>
                <w:placeholder>
                  <w:docPart w:val="5BB1CAB55D35433692E9405908D6F35E"/>
                </w:placeholder>
                <w:text/>
              </w:sdtPr>
              <w:sdtEndPr/>
              <w:sdtContent>
                <w:r w:rsidR="0005404B" w:rsidRPr="0005404B">
                  <w:rPr>
                    <w:rFonts w:ascii="標楷體" w:eastAsia="標楷體" w:hAnsi="標楷體" w:hint="eastAsia"/>
                    <w:color w:val="FF0000"/>
                    <w:kern w:val="0"/>
                  </w:rPr>
                  <w:t>新臺幣1</w:t>
                </w:r>
                <w:r w:rsidR="0062505D">
                  <w:rPr>
                    <w:rFonts w:ascii="標楷體" w:eastAsia="標楷體" w:hAnsi="標楷體" w:hint="eastAsia"/>
                    <w:color w:val="FF0000"/>
                    <w:kern w:val="0"/>
                  </w:rPr>
                  <w:t>54</w:t>
                </w:r>
                <w:r w:rsidR="0005404B" w:rsidRPr="0005404B">
                  <w:rPr>
                    <w:rFonts w:ascii="標楷體" w:eastAsia="標楷體" w:hAnsi="標楷體" w:hint="eastAsia"/>
                    <w:color w:val="FF0000"/>
                    <w:kern w:val="0"/>
                  </w:rPr>
                  <w:t>,</w:t>
                </w:r>
                <w:r w:rsidR="0062505D">
                  <w:rPr>
                    <w:rFonts w:ascii="標楷體" w:eastAsia="標楷體" w:hAnsi="標楷體" w:hint="eastAsia"/>
                    <w:color w:val="FF0000"/>
                    <w:kern w:val="0"/>
                  </w:rPr>
                  <w:t>946</w:t>
                </w:r>
                <w:r w:rsidR="0005404B" w:rsidRPr="0005404B">
                  <w:rPr>
                    <w:rFonts w:ascii="標楷體" w:eastAsia="標楷體" w:hAnsi="標楷體" w:hint="eastAsia"/>
                    <w:color w:val="FF0000"/>
                    <w:kern w:val="0"/>
                  </w:rPr>
                  <w:t>,</w:t>
                </w:r>
                <w:r w:rsidR="0062505D">
                  <w:rPr>
                    <w:rFonts w:ascii="標楷體" w:eastAsia="標楷體" w:hAnsi="標楷體" w:hint="eastAsia"/>
                    <w:color w:val="FF0000"/>
                    <w:kern w:val="0"/>
                  </w:rPr>
                  <w:t>000</w:t>
                </w:r>
              </w:sdtContent>
            </w:sdt>
            <w:r w:rsidR="004C0AB6">
              <w:rPr>
                <w:rFonts w:ascii="標楷體" w:eastAsia="標楷體" w:hAnsi="標楷體" w:hint="eastAsia"/>
                <w:kern w:val="0"/>
              </w:rPr>
              <w:t>元</w:t>
            </w:r>
          </w:p>
        </w:tc>
        <w:tc>
          <w:tcPr>
            <w:tcW w:w="1015" w:type="pct"/>
            <w:gridSpan w:val="7"/>
          </w:tcPr>
          <w:p w:rsidR="00D43021" w:rsidRPr="00D222F6" w:rsidRDefault="00B778C5" w:rsidP="0005404B">
            <w:r w:rsidRPr="00D222F6">
              <w:rPr>
                <w:rFonts w:ascii="標楷體" w:eastAsia="標楷體" w:hAnsi="標楷體" w:hint="eastAsia"/>
                <w:szCs w:val="24"/>
              </w:rPr>
              <w:t>採購金額級距</w:t>
            </w:r>
          </w:p>
        </w:tc>
        <w:sdt>
          <w:sdtPr>
            <w:rPr>
              <w:rFonts w:ascii="標楷體" w:eastAsia="標楷體" w:hAnsi="標楷體"/>
            </w:rPr>
            <w:id w:val="505175510"/>
            <w:lock w:val="sdtLocked"/>
            <w:placeholder>
              <w:docPart w:val="423DCEE8F8B64AA9AB01F99E817CDB20"/>
            </w:placeholder>
            <w:dropDownList>
              <w:listItem w:displayText="未達公告金額" w:value="未達公告金額"/>
              <w:listItem w:displayText="公告金額以上未達查核金額" w:value="公告金額以上未達查核金額"/>
              <w:listItem w:displayText="查核金額以上未達巨額" w:value="查核金額以上未達巨額"/>
              <w:listItem w:displayText="巨額" w:value="巨額"/>
            </w:dropDownList>
          </w:sdtPr>
          <w:sdtEndPr/>
          <w:sdtContent>
            <w:tc>
              <w:tcPr>
                <w:tcW w:w="1280" w:type="pct"/>
                <w:gridSpan w:val="3"/>
              </w:tcPr>
              <w:p w:rsidR="00D43021" w:rsidRDefault="0005404B" w:rsidP="0005404B">
                <w:r>
                  <w:rPr>
                    <w:rFonts w:ascii="標楷體" w:eastAsia="標楷體" w:hAnsi="標楷體"/>
                  </w:rPr>
                  <w:t>查核金額以上未達巨額</w:t>
                </w:r>
              </w:p>
            </w:tc>
          </w:sdtContent>
        </w:sdt>
      </w:tr>
      <w:tr w:rsidR="00AB56D1" w:rsidTr="00AB56D1">
        <w:trPr>
          <w:trHeight w:val="1190"/>
        </w:trPr>
        <w:tc>
          <w:tcPr>
            <w:tcW w:w="1046" w:type="pct"/>
            <w:gridSpan w:val="3"/>
            <w:vMerge w:val="restart"/>
          </w:tcPr>
          <w:p w:rsidR="00AB56D1" w:rsidRPr="00D222F6" w:rsidRDefault="00AB56D1" w:rsidP="0005404B">
            <w:proofErr w:type="gramStart"/>
            <w:r w:rsidRPr="00D222F6">
              <w:rPr>
                <w:rFonts w:ascii="標楷體" w:eastAsia="標楷體" w:hAnsi="標楷體" w:hint="eastAsia"/>
              </w:rPr>
              <w:t>押</w:t>
            </w:r>
            <w:proofErr w:type="gramEnd"/>
            <w:r w:rsidRPr="00D222F6">
              <w:rPr>
                <w:rFonts w:ascii="標楷體" w:eastAsia="標楷體" w:hAnsi="標楷體" w:hint="eastAsia"/>
              </w:rPr>
              <w:t>標金</w:t>
            </w:r>
          </w:p>
        </w:tc>
        <w:tc>
          <w:tcPr>
            <w:tcW w:w="1659" w:type="pct"/>
            <w:gridSpan w:val="6"/>
            <w:vMerge w:val="restart"/>
          </w:tcPr>
          <w:p w:rsidR="00AB56D1" w:rsidRDefault="00B4054F" w:rsidP="0005404B">
            <w:sdt>
              <w:sdtPr>
                <w:rPr>
                  <w:rFonts w:ascii="標楷體" w:eastAsia="標楷體" w:hAnsi="標楷體" w:hint="eastAsia"/>
                  <w:color w:val="FF0000"/>
                  <w:kern w:val="0"/>
                </w:rPr>
                <w:id w:val="-108121012"/>
                <w:placeholder>
                  <w:docPart w:val="AC0FF91805C846C8AC6426137A7366C1"/>
                </w:placeholder>
                <w:text/>
              </w:sdtPr>
              <w:sdtEndPr/>
              <w:sdtContent>
                <w:r w:rsidR="0005404B" w:rsidRPr="0005404B">
                  <w:rPr>
                    <w:rFonts w:ascii="標楷體" w:eastAsia="標楷體" w:hAnsi="標楷體" w:hint="eastAsia"/>
                    <w:color w:val="FF0000"/>
                    <w:kern w:val="0"/>
                  </w:rPr>
                  <w:t>新臺幣</w:t>
                </w:r>
                <w:r w:rsidR="0062505D">
                  <w:rPr>
                    <w:rFonts w:ascii="標楷體" w:eastAsia="標楷體" w:hAnsi="標楷體" w:hint="eastAsia"/>
                    <w:color w:val="FF0000"/>
                    <w:kern w:val="0"/>
                  </w:rPr>
                  <w:t>4</w:t>
                </w:r>
                <w:r w:rsidR="0005404B" w:rsidRPr="0005404B">
                  <w:rPr>
                    <w:rFonts w:ascii="標楷體" w:eastAsia="標楷體" w:hAnsi="標楷體" w:hint="eastAsia"/>
                    <w:color w:val="FF0000"/>
                    <w:kern w:val="0"/>
                  </w:rPr>
                  <w:t>,000,000</w:t>
                </w:r>
              </w:sdtContent>
            </w:sdt>
            <w:r w:rsidR="00AB56D1">
              <w:rPr>
                <w:rFonts w:ascii="標楷體" w:eastAsia="標楷體" w:hAnsi="標楷體" w:hint="eastAsia"/>
                <w:kern w:val="0"/>
              </w:rPr>
              <w:t>元</w:t>
            </w:r>
          </w:p>
        </w:tc>
        <w:tc>
          <w:tcPr>
            <w:tcW w:w="1015" w:type="pct"/>
            <w:gridSpan w:val="7"/>
          </w:tcPr>
          <w:p w:rsidR="00AB56D1" w:rsidRDefault="00AB56D1" w:rsidP="0005404B">
            <w:pPr>
              <w:rPr>
                <w:rFonts w:ascii="標楷體" w:eastAsia="標楷體" w:hAnsi="標楷體"/>
              </w:rPr>
            </w:pPr>
            <w:r w:rsidRPr="00D060A2">
              <w:rPr>
                <w:rFonts w:ascii="標楷體" w:eastAsia="標楷體" w:hAnsi="標楷體"/>
              </w:rPr>
              <w:t>是否須繳納</w:t>
            </w:r>
            <w:proofErr w:type="gramStart"/>
            <w:r w:rsidRPr="00D060A2">
              <w:rPr>
                <w:rFonts w:ascii="標楷體" w:eastAsia="標楷體" w:hAnsi="標楷體"/>
              </w:rPr>
              <w:t>押</w:t>
            </w:r>
            <w:proofErr w:type="gramEnd"/>
            <w:r w:rsidRPr="00D060A2">
              <w:rPr>
                <w:rFonts w:ascii="標楷體" w:eastAsia="標楷體" w:hAnsi="標楷體"/>
              </w:rPr>
              <w:t>標金</w:t>
            </w:r>
          </w:p>
          <w:p w:rsidR="00AB56D1" w:rsidRPr="00F11889" w:rsidRDefault="00061307" w:rsidP="0005404B">
            <w:pPr>
              <w:spacing w:line="260" w:lineRule="exact"/>
              <w:rPr>
                <w:sz w:val="22"/>
              </w:rPr>
            </w:pPr>
            <w:r w:rsidRPr="00F11889">
              <w:rPr>
                <w:rFonts w:ascii="標楷體" w:eastAsia="標楷體" w:hAnsi="標楷體" w:hint="eastAsia"/>
                <w:color w:val="808080" w:themeColor="background1" w:themeShade="80"/>
                <w:sz w:val="22"/>
              </w:rPr>
              <w:t>(</w:t>
            </w:r>
            <w:r w:rsidR="00AB56D1" w:rsidRPr="00F11889">
              <w:rPr>
                <w:rFonts w:ascii="標楷體" w:eastAsia="標楷體" w:hAnsi="標楷體" w:hint="eastAsia"/>
                <w:color w:val="808080" w:themeColor="background1" w:themeShade="80"/>
                <w:sz w:val="22"/>
              </w:rPr>
              <w:t>若選取</w:t>
            </w:r>
            <w:r w:rsidRPr="00F11889">
              <w:rPr>
                <w:rFonts w:ascii="標楷體" w:eastAsia="標楷體" w:hAnsi="標楷體" w:hint="eastAsia"/>
                <w:color w:val="808080" w:themeColor="background1" w:themeShade="80"/>
                <w:sz w:val="22"/>
              </w:rPr>
              <w:t>「</w:t>
            </w:r>
            <w:r w:rsidR="00AB56D1" w:rsidRPr="00F11889">
              <w:rPr>
                <w:rFonts w:ascii="標楷體" w:eastAsia="標楷體" w:hAnsi="標楷體" w:hint="eastAsia"/>
                <w:color w:val="808080" w:themeColor="background1" w:themeShade="80"/>
                <w:sz w:val="22"/>
              </w:rPr>
              <w:t>未提供廠商</w:t>
            </w:r>
            <w:proofErr w:type="gramStart"/>
            <w:r w:rsidR="00AB56D1" w:rsidRPr="00F11889">
              <w:rPr>
                <w:rFonts w:ascii="標楷體" w:eastAsia="標楷體" w:hAnsi="標楷體" w:hint="eastAsia"/>
                <w:color w:val="808080" w:themeColor="background1" w:themeShade="80"/>
                <w:sz w:val="22"/>
              </w:rPr>
              <w:t>線上繳納押</w:t>
            </w:r>
            <w:proofErr w:type="gramEnd"/>
            <w:r w:rsidR="00AB56D1" w:rsidRPr="00F11889">
              <w:rPr>
                <w:rFonts w:ascii="標楷體" w:eastAsia="標楷體" w:hAnsi="標楷體" w:hint="eastAsia"/>
                <w:color w:val="808080" w:themeColor="background1" w:themeShade="80"/>
                <w:sz w:val="22"/>
              </w:rPr>
              <w:t>標金」請於下方填列理由</w:t>
            </w:r>
            <w:r w:rsidRPr="00F11889">
              <w:rPr>
                <w:rFonts w:ascii="標楷體" w:eastAsia="標楷體" w:hAnsi="標楷體" w:hint="eastAsia"/>
                <w:color w:val="808080" w:themeColor="background1" w:themeShade="80"/>
                <w:sz w:val="22"/>
              </w:rPr>
              <w:t>)</w:t>
            </w:r>
          </w:p>
        </w:tc>
        <w:tc>
          <w:tcPr>
            <w:tcW w:w="1280" w:type="pct"/>
            <w:gridSpan w:val="3"/>
          </w:tcPr>
          <w:sdt>
            <w:sdtPr>
              <w:rPr>
                <w:rFonts w:ascii="標楷體" w:eastAsia="標楷體" w:hAnsi="標楷體"/>
              </w:rPr>
              <w:id w:val="553970443"/>
              <w:lock w:val="sdtLocked"/>
              <w:placeholder>
                <w:docPart w:val="32DA804CEF264407842D8979588CBEA5"/>
              </w:placeholder>
              <w:comboBox>
                <w:listItem w:displayText="是，且提供廠商線上繳納押標金" w:value="是，且提供廠商線上繳納押標金"/>
                <w:listItem w:displayText="是，尚未提供廠商線上繳納押標金(請於下方填列理由)" w:value="是，尚未提供廠商線上繳納押標金(請於下方填列理由)"/>
                <w:listItem w:displayText="否" w:value="否"/>
              </w:comboBox>
            </w:sdtPr>
            <w:sdtEndPr/>
            <w:sdtContent>
              <w:p w:rsidR="00AB56D1" w:rsidRPr="00AB56D1" w:rsidRDefault="0005404B" w:rsidP="0005404B">
                <w:pPr>
                  <w:rPr>
                    <w:rFonts w:ascii="標楷體" w:eastAsia="標楷體" w:hAnsi="標楷體"/>
                  </w:rPr>
                </w:pPr>
                <w:r>
                  <w:rPr>
                    <w:rFonts w:ascii="標楷體" w:eastAsia="標楷體" w:hAnsi="標楷體"/>
                  </w:rPr>
                  <w:t>是，且提供廠商</w:t>
                </w:r>
                <w:proofErr w:type="gramStart"/>
                <w:r>
                  <w:rPr>
                    <w:rFonts w:ascii="標楷體" w:eastAsia="標楷體" w:hAnsi="標楷體"/>
                  </w:rPr>
                  <w:t>線上繳納押</w:t>
                </w:r>
                <w:proofErr w:type="gramEnd"/>
                <w:r>
                  <w:rPr>
                    <w:rFonts w:ascii="標楷體" w:eastAsia="標楷體" w:hAnsi="標楷體"/>
                  </w:rPr>
                  <w:t>標金</w:t>
                </w:r>
              </w:p>
            </w:sdtContent>
          </w:sdt>
        </w:tc>
      </w:tr>
      <w:tr w:rsidR="00AB56D1" w:rsidTr="00AB56D1">
        <w:trPr>
          <w:trHeight w:val="747"/>
        </w:trPr>
        <w:tc>
          <w:tcPr>
            <w:tcW w:w="1046" w:type="pct"/>
            <w:gridSpan w:val="3"/>
            <w:vMerge/>
          </w:tcPr>
          <w:p w:rsidR="00AB56D1" w:rsidRPr="00D222F6" w:rsidRDefault="00AB56D1" w:rsidP="0005404B">
            <w:pPr>
              <w:rPr>
                <w:rFonts w:ascii="標楷體" w:eastAsia="標楷體" w:hAnsi="標楷體"/>
              </w:rPr>
            </w:pPr>
          </w:p>
        </w:tc>
        <w:tc>
          <w:tcPr>
            <w:tcW w:w="1659" w:type="pct"/>
            <w:gridSpan w:val="6"/>
            <w:vMerge/>
          </w:tcPr>
          <w:p w:rsidR="00AB56D1" w:rsidRDefault="00AB56D1" w:rsidP="0005404B">
            <w:pPr>
              <w:rPr>
                <w:rFonts w:ascii="標楷體" w:eastAsia="標楷體" w:hAnsi="標楷體"/>
                <w:kern w:val="0"/>
              </w:rPr>
            </w:pPr>
          </w:p>
        </w:tc>
        <w:tc>
          <w:tcPr>
            <w:tcW w:w="1015" w:type="pct"/>
            <w:gridSpan w:val="7"/>
          </w:tcPr>
          <w:p w:rsidR="00AB56D1" w:rsidRPr="00D060A2" w:rsidRDefault="00AB56D1" w:rsidP="0005404B">
            <w:pPr>
              <w:rPr>
                <w:rFonts w:ascii="標楷體" w:eastAsia="標楷體" w:hAnsi="標楷體"/>
              </w:rPr>
            </w:pPr>
            <w:r w:rsidRPr="00AB56D1">
              <w:rPr>
                <w:rFonts w:ascii="標楷體" w:eastAsia="標楷體" w:hAnsi="標楷體" w:hint="eastAsia"/>
              </w:rPr>
              <w:t>未提供廠商</w:t>
            </w:r>
            <w:proofErr w:type="gramStart"/>
            <w:r w:rsidRPr="00AB56D1">
              <w:rPr>
                <w:rFonts w:ascii="標楷體" w:eastAsia="標楷體" w:hAnsi="標楷體" w:hint="eastAsia"/>
              </w:rPr>
              <w:t>線上繳納押</w:t>
            </w:r>
            <w:proofErr w:type="gramEnd"/>
            <w:r w:rsidRPr="00AB56D1">
              <w:rPr>
                <w:rFonts w:ascii="標楷體" w:eastAsia="標楷體" w:hAnsi="標楷體" w:hint="eastAsia"/>
              </w:rPr>
              <w:t>標金之理由</w:t>
            </w:r>
          </w:p>
        </w:tc>
        <w:sdt>
          <w:sdtPr>
            <w:rPr>
              <w:rFonts w:ascii="標楷體" w:eastAsia="標楷體" w:hAnsi="標楷體" w:hint="eastAsia"/>
            </w:rPr>
            <w:id w:val="2085881988"/>
            <w:placeholder>
              <w:docPart w:val="2E55C21735F343C3872DFA1FBA8B981E"/>
            </w:placeholder>
            <w:showingPlcHdr/>
            <w:text/>
          </w:sdtPr>
          <w:sdtEndPr/>
          <w:sdtContent>
            <w:tc>
              <w:tcPr>
                <w:tcW w:w="1280" w:type="pct"/>
                <w:gridSpan w:val="3"/>
              </w:tcPr>
              <w:p w:rsidR="00AB56D1" w:rsidRDefault="00AB56D1" w:rsidP="0005404B">
                <w:pPr>
                  <w:rPr>
                    <w:rFonts w:ascii="標楷體" w:eastAsia="標楷體" w:hAnsi="標楷體"/>
                  </w:rPr>
                </w:pPr>
                <w:r w:rsidRPr="00352E2D">
                  <w:rPr>
                    <w:rStyle w:val="a9"/>
                    <w:rFonts w:ascii="標楷體" w:eastAsia="標楷體" w:hAnsi="標楷體" w:hint="eastAsia"/>
                  </w:rPr>
                  <w:t>按一下這裡以輸入文字。</w:t>
                </w:r>
              </w:p>
            </w:tc>
          </w:sdtContent>
        </w:sdt>
      </w:tr>
      <w:tr w:rsidR="002A6293" w:rsidTr="00420382">
        <w:tc>
          <w:tcPr>
            <w:tcW w:w="1046" w:type="pct"/>
            <w:gridSpan w:val="3"/>
          </w:tcPr>
          <w:p w:rsidR="00D43021" w:rsidRPr="00D222F6" w:rsidRDefault="00726E44" w:rsidP="0005404B">
            <w:pPr>
              <w:rPr>
                <w:rFonts w:ascii="標楷體" w:eastAsia="標楷體" w:hAnsi="標楷體"/>
              </w:rPr>
            </w:pPr>
            <w:r w:rsidRPr="00D222F6">
              <w:rPr>
                <w:rFonts w:ascii="標楷體" w:eastAsia="標楷體" w:hAnsi="標楷體" w:hint="eastAsia"/>
              </w:rPr>
              <w:t>預算金額</w:t>
            </w:r>
          </w:p>
        </w:tc>
        <w:tc>
          <w:tcPr>
            <w:tcW w:w="1659" w:type="pct"/>
            <w:gridSpan w:val="6"/>
          </w:tcPr>
          <w:p w:rsidR="00D43021" w:rsidRPr="00D222F6" w:rsidRDefault="00B4054F" w:rsidP="0005404B">
            <w:pPr>
              <w:rPr>
                <w:rFonts w:ascii="標楷體" w:eastAsia="標楷體" w:hAnsi="標楷體"/>
              </w:rPr>
            </w:pPr>
            <w:sdt>
              <w:sdtPr>
                <w:rPr>
                  <w:rFonts w:ascii="標楷體" w:eastAsia="標楷體" w:hAnsi="標楷體" w:hint="eastAsia"/>
                  <w:color w:val="FF0000"/>
                  <w:kern w:val="0"/>
                </w:rPr>
                <w:id w:val="23167475"/>
                <w:lock w:val="sdtLocked"/>
                <w:placeholder>
                  <w:docPart w:val="BA9A0A5BC3284FEFAC562F45020FDBCD"/>
                </w:placeholder>
                <w:text/>
              </w:sdtPr>
              <w:sdtEndPr/>
              <w:sdtContent>
                <w:r w:rsidR="0005404B" w:rsidRPr="0005404B">
                  <w:rPr>
                    <w:rFonts w:ascii="標楷體" w:eastAsia="標楷體" w:hAnsi="標楷體" w:hint="eastAsia"/>
                    <w:color w:val="FF0000"/>
                    <w:kern w:val="0"/>
                  </w:rPr>
                  <w:t>新臺幣</w:t>
                </w:r>
                <w:r w:rsidR="0062505D">
                  <w:rPr>
                    <w:rFonts w:ascii="標楷體" w:eastAsia="標楷體" w:hAnsi="標楷體" w:hint="eastAsia"/>
                    <w:color w:val="FF0000"/>
                    <w:kern w:val="0"/>
                  </w:rPr>
                  <w:t>154</w:t>
                </w:r>
                <w:r w:rsidR="0062505D">
                  <w:rPr>
                    <w:rFonts w:ascii="標楷體" w:eastAsia="標楷體" w:hAnsi="標楷體"/>
                    <w:color w:val="FF0000"/>
                    <w:kern w:val="0"/>
                  </w:rPr>
                  <w:t>,</w:t>
                </w:r>
                <w:r w:rsidR="0062505D">
                  <w:rPr>
                    <w:rFonts w:ascii="標楷體" w:eastAsia="標楷體" w:hAnsi="標楷體" w:hint="eastAsia"/>
                    <w:color w:val="FF0000"/>
                    <w:kern w:val="0"/>
                  </w:rPr>
                  <w:t>946</w:t>
                </w:r>
                <w:r w:rsidR="0062505D">
                  <w:rPr>
                    <w:rFonts w:ascii="標楷體" w:eastAsia="標楷體" w:hAnsi="標楷體"/>
                    <w:color w:val="FF0000"/>
                    <w:kern w:val="0"/>
                  </w:rPr>
                  <w:t>,</w:t>
                </w:r>
                <w:r w:rsidR="0062505D">
                  <w:rPr>
                    <w:rFonts w:ascii="標楷體" w:eastAsia="標楷體" w:hAnsi="標楷體" w:hint="eastAsia"/>
                    <w:color w:val="FF0000"/>
                    <w:kern w:val="0"/>
                  </w:rPr>
                  <w:t>000</w:t>
                </w:r>
              </w:sdtContent>
            </w:sdt>
            <w:r w:rsidR="003537BE">
              <w:rPr>
                <w:rFonts w:ascii="標楷體" w:eastAsia="標楷體" w:hAnsi="標楷體" w:hint="eastAsia"/>
                <w:kern w:val="0"/>
              </w:rPr>
              <w:t>元</w:t>
            </w:r>
          </w:p>
        </w:tc>
        <w:tc>
          <w:tcPr>
            <w:tcW w:w="1015" w:type="pct"/>
            <w:gridSpan w:val="7"/>
          </w:tcPr>
          <w:p w:rsidR="00D43021" w:rsidRPr="00D222F6" w:rsidRDefault="00726E44" w:rsidP="0005404B">
            <w:pPr>
              <w:rPr>
                <w:rFonts w:ascii="標楷體" w:eastAsia="標楷體" w:hAnsi="標楷體"/>
              </w:rPr>
            </w:pPr>
            <w:r w:rsidRPr="00D222F6">
              <w:rPr>
                <w:rFonts w:ascii="標楷體" w:eastAsia="標楷體" w:hAnsi="標楷體" w:hint="eastAsia"/>
              </w:rPr>
              <w:t>預算為0理由</w:t>
            </w:r>
          </w:p>
        </w:tc>
        <w:sdt>
          <w:sdtPr>
            <w:rPr>
              <w:rFonts w:ascii="標楷體" w:eastAsia="標楷體" w:hAnsi="標楷體"/>
            </w:rPr>
            <w:id w:val="-390500459"/>
            <w:lock w:val="sdtLocked"/>
            <w:placeholder>
              <w:docPart w:val="E3F31556B4A749E192466D609A91CCCE"/>
            </w:placeholder>
            <w:dropDownList>
              <w:listItem w:displayText="廠商自負盈虧" w:value="廠商自負盈虧"/>
              <w:listItem w:displayText="屬收入性質採購" w:value="屬收入性質採購"/>
              <w:listItem w:displayText="其他" w:value="其他"/>
            </w:dropDownList>
          </w:sdtPr>
          <w:sdtEndPr>
            <w:rPr>
              <w:rFonts w:asciiTheme="minorHAnsi" w:eastAsiaTheme="minorEastAsia" w:hAnsiTheme="minorHAnsi"/>
              <w:color w:val="808080"/>
            </w:rPr>
          </w:sdtEndPr>
          <w:sdtContent>
            <w:tc>
              <w:tcPr>
                <w:tcW w:w="1280" w:type="pct"/>
                <w:gridSpan w:val="3"/>
              </w:tcPr>
              <w:p w:rsidR="00D43021" w:rsidRPr="009A6DDB" w:rsidRDefault="00857918" w:rsidP="0005404B">
                <w:pPr>
                  <w:rPr>
                    <w:rFonts w:ascii="標楷體" w:eastAsia="標楷體" w:hAnsi="標楷體"/>
                  </w:rPr>
                </w:pPr>
                <w:r w:rsidRPr="00D6394C">
                  <w:rPr>
                    <w:rFonts w:ascii="標楷體" w:eastAsia="標楷體" w:hAnsi="標楷體" w:hint="eastAsia"/>
                    <w:color w:val="808080"/>
                    <w:kern w:val="0"/>
                  </w:rPr>
                  <w:t>按一下這裡選擇一個項目。</w:t>
                </w:r>
              </w:p>
            </w:tc>
          </w:sdtContent>
        </w:sdt>
      </w:tr>
      <w:tr w:rsidR="00787B4C" w:rsidTr="00420382">
        <w:tc>
          <w:tcPr>
            <w:tcW w:w="1046" w:type="pct"/>
            <w:gridSpan w:val="3"/>
          </w:tcPr>
          <w:p w:rsidR="00787B4C" w:rsidRPr="007101B1" w:rsidRDefault="00787B4C" w:rsidP="0005404B">
            <w:pPr>
              <w:rPr>
                <w:rFonts w:ascii="標楷體" w:eastAsia="標楷體" w:hAnsi="標楷體"/>
              </w:rPr>
            </w:pPr>
            <w:r w:rsidRPr="00D222F6">
              <w:rPr>
                <w:rFonts w:ascii="標楷體" w:eastAsia="標楷體" w:hAnsi="標楷體" w:hint="eastAsia"/>
              </w:rPr>
              <w:t>預算金額</w:t>
            </w:r>
            <w:r>
              <w:rPr>
                <w:rFonts w:ascii="標楷體" w:eastAsia="標楷體" w:hAnsi="標楷體" w:hint="eastAsia"/>
              </w:rPr>
              <w:t>是否公開</w:t>
            </w:r>
          </w:p>
        </w:tc>
        <w:tc>
          <w:tcPr>
            <w:tcW w:w="1659" w:type="pct"/>
            <w:gridSpan w:val="6"/>
          </w:tcPr>
          <w:p w:rsidR="00787B4C" w:rsidRDefault="00B4054F" w:rsidP="0005404B">
            <w:pPr>
              <w:rPr>
                <w:rFonts w:ascii="標楷體" w:eastAsia="標楷體" w:hAnsi="標楷體"/>
                <w:kern w:val="0"/>
              </w:rPr>
            </w:pPr>
            <w:sdt>
              <w:sdtPr>
                <w:rPr>
                  <w:rFonts w:ascii="標楷體" w:eastAsia="標楷體" w:hAnsi="標楷體"/>
                </w:rPr>
                <w:id w:val="-783341031"/>
                <w:lock w:val="sdtLocked"/>
                <w:placeholder>
                  <w:docPart w:val="0A21D93B15334F2FA6F19C4C2615CD70"/>
                </w:placeholder>
                <w:dropDownList>
                  <w:listItem w:displayText="是" w:value="是"/>
                  <w:listItem w:displayText="否" w:value="否"/>
                </w:dropDownList>
              </w:sdtPr>
              <w:sdtEndPr/>
              <w:sdtContent>
                <w:r w:rsidR="00787B4C">
                  <w:rPr>
                    <w:rFonts w:ascii="標楷體" w:eastAsia="標楷體" w:hAnsi="標楷體"/>
                  </w:rPr>
                  <w:t>是</w:t>
                </w:r>
              </w:sdtContent>
            </w:sdt>
          </w:p>
        </w:tc>
        <w:tc>
          <w:tcPr>
            <w:tcW w:w="1015" w:type="pct"/>
            <w:gridSpan w:val="7"/>
          </w:tcPr>
          <w:p w:rsidR="00787B4C" w:rsidRPr="007101B1" w:rsidRDefault="00787B4C" w:rsidP="0005404B">
            <w:pPr>
              <w:rPr>
                <w:rFonts w:ascii="標楷體" w:eastAsia="標楷體" w:hAnsi="標楷體"/>
              </w:rPr>
            </w:pPr>
            <w:r w:rsidRPr="00787B4C">
              <w:rPr>
                <w:rFonts w:ascii="標楷體" w:eastAsia="標楷體" w:hAnsi="標楷體"/>
              </w:rPr>
              <w:t>預算金額不公開理由</w:t>
            </w:r>
          </w:p>
        </w:tc>
        <w:sdt>
          <w:sdtPr>
            <w:rPr>
              <w:rFonts w:ascii="標楷體" w:eastAsia="標楷體" w:hAnsi="標楷體"/>
            </w:rPr>
            <w:id w:val="-1696456220"/>
            <w:lock w:val="sdtLocked"/>
            <w:placeholder>
              <w:docPart w:val="E93895249C04499BB2503013D85F8554"/>
            </w:placeholder>
            <w:dropDownList>
              <w:listItem w:displayText="轉售或供製造、加工後轉售之採購" w:value="轉售或供製造、加工後轉售之採購"/>
              <w:listItem w:displayText="預算金額涉及商業機密" w:value="預算金額涉及商業機密"/>
              <w:listItem w:displayText="機關認為不宜公開" w:value="機關認為不宜公開"/>
            </w:dropDownList>
          </w:sdtPr>
          <w:sdtEndPr>
            <w:rPr>
              <w:rFonts w:asciiTheme="minorHAnsi" w:eastAsiaTheme="minorEastAsia" w:hAnsiTheme="minorHAnsi"/>
              <w:color w:val="808080"/>
            </w:rPr>
          </w:sdtEndPr>
          <w:sdtContent>
            <w:tc>
              <w:tcPr>
                <w:tcW w:w="1280" w:type="pct"/>
                <w:gridSpan w:val="3"/>
              </w:tcPr>
              <w:p w:rsidR="00787B4C" w:rsidRPr="009A6DDB" w:rsidRDefault="00857918" w:rsidP="0005404B">
                <w:pPr>
                  <w:rPr>
                    <w:rFonts w:ascii="標楷體" w:eastAsia="標楷體" w:hAnsi="標楷體"/>
                  </w:rPr>
                </w:pPr>
                <w:r w:rsidRPr="00FB1241">
                  <w:rPr>
                    <w:rFonts w:ascii="標楷體" w:eastAsia="標楷體" w:hAnsi="標楷體" w:hint="eastAsia"/>
                    <w:color w:val="808080"/>
                    <w:kern w:val="0"/>
                  </w:rPr>
                  <w:t>按一下這裡選擇一個項目。</w:t>
                </w:r>
              </w:p>
            </w:tc>
          </w:sdtContent>
        </w:sdt>
      </w:tr>
      <w:tr w:rsidR="002A6293" w:rsidTr="00420382">
        <w:tc>
          <w:tcPr>
            <w:tcW w:w="1046" w:type="pct"/>
            <w:gridSpan w:val="3"/>
          </w:tcPr>
          <w:p w:rsidR="00726E44" w:rsidRPr="007101B1" w:rsidRDefault="00D71712" w:rsidP="0005404B">
            <w:pPr>
              <w:rPr>
                <w:rFonts w:ascii="標楷體" w:eastAsia="標楷體" w:hAnsi="標楷體"/>
              </w:rPr>
            </w:pPr>
            <w:r w:rsidRPr="007101B1">
              <w:rPr>
                <w:rFonts w:ascii="標楷體" w:eastAsia="標楷體" w:hAnsi="標楷體" w:hint="eastAsia"/>
              </w:rPr>
              <w:t>補助金額</w:t>
            </w:r>
          </w:p>
        </w:tc>
        <w:tc>
          <w:tcPr>
            <w:tcW w:w="1659" w:type="pct"/>
            <w:gridSpan w:val="6"/>
          </w:tcPr>
          <w:p w:rsidR="00726E44" w:rsidRDefault="00B4054F" w:rsidP="0005404B">
            <w:sdt>
              <w:sdtPr>
                <w:rPr>
                  <w:rFonts w:ascii="標楷體" w:eastAsia="標楷體" w:hAnsi="標楷體" w:hint="eastAsia"/>
                  <w:kern w:val="0"/>
                </w:rPr>
                <w:id w:val="23167476"/>
                <w:lock w:val="sdtLocked"/>
                <w:placeholder>
                  <w:docPart w:val="7CF39E380B714724976768F84BDFFCA8"/>
                </w:placeholder>
                <w:text/>
              </w:sdtPr>
              <w:sdtEndPr/>
              <w:sdtContent>
                <w:r w:rsidR="00B979F4">
                  <w:rPr>
                    <w:rFonts w:ascii="標楷體" w:eastAsia="標楷體" w:hAnsi="標楷體" w:hint="eastAsia"/>
                    <w:kern w:val="0"/>
                  </w:rPr>
                  <w:t>7</w:t>
                </w:r>
                <w:r w:rsidR="00B979F4">
                  <w:rPr>
                    <w:rFonts w:ascii="標楷體" w:eastAsia="標楷體" w:hAnsi="標楷體"/>
                    <w:kern w:val="0"/>
                  </w:rPr>
                  <w:t>,</w:t>
                </w:r>
                <w:r w:rsidR="00B979F4">
                  <w:rPr>
                    <w:rFonts w:ascii="標楷體" w:eastAsia="標楷體" w:hAnsi="標楷體" w:hint="eastAsia"/>
                    <w:kern w:val="0"/>
                  </w:rPr>
                  <w:t>366</w:t>
                </w:r>
                <w:r w:rsidR="00F63A0A">
                  <w:rPr>
                    <w:rFonts w:ascii="標楷體" w:eastAsia="標楷體" w:hAnsi="標楷體" w:hint="eastAsia"/>
                    <w:kern w:val="0"/>
                  </w:rPr>
                  <w:t>萬</w:t>
                </w:r>
                <w:r w:rsidR="00B979F4">
                  <w:rPr>
                    <w:rFonts w:ascii="標楷體" w:eastAsia="標楷體" w:hAnsi="標楷體" w:hint="eastAsia"/>
                    <w:kern w:val="0"/>
                  </w:rPr>
                  <w:t>8</w:t>
                </w:r>
                <w:r w:rsidR="00F63A0A">
                  <w:rPr>
                    <w:rFonts w:ascii="標楷體" w:eastAsia="標楷體" w:hAnsi="標楷體"/>
                    <w:kern w:val="0"/>
                  </w:rPr>
                  <w:t>,</w:t>
                </w:r>
                <w:r w:rsidR="00F63A0A">
                  <w:rPr>
                    <w:rFonts w:ascii="標楷體" w:eastAsia="標楷體" w:hAnsi="標楷體" w:hint="eastAsia"/>
                    <w:kern w:val="0"/>
                  </w:rPr>
                  <w:t>000</w:t>
                </w:r>
              </w:sdtContent>
            </w:sdt>
            <w:r w:rsidR="003537BE">
              <w:rPr>
                <w:rFonts w:ascii="標楷體" w:eastAsia="標楷體" w:hAnsi="標楷體" w:hint="eastAsia"/>
                <w:kern w:val="0"/>
              </w:rPr>
              <w:t>元</w:t>
            </w:r>
          </w:p>
        </w:tc>
        <w:tc>
          <w:tcPr>
            <w:tcW w:w="1015" w:type="pct"/>
            <w:gridSpan w:val="7"/>
          </w:tcPr>
          <w:p w:rsidR="00726E44" w:rsidRPr="007101B1" w:rsidRDefault="00D71712" w:rsidP="0005404B">
            <w:pPr>
              <w:rPr>
                <w:rFonts w:ascii="標楷體" w:eastAsia="標楷體" w:hAnsi="標楷體"/>
              </w:rPr>
            </w:pPr>
            <w:r w:rsidRPr="007101B1">
              <w:rPr>
                <w:rFonts w:ascii="標楷體" w:eastAsia="標楷體" w:hAnsi="標楷體" w:hint="eastAsia"/>
              </w:rPr>
              <w:t>補助機關</w:t>
            </w:r>
          </w:p>
        </w:tc>
        <w:tc>
          <w:tcPr>
            <w:tcW w:w="1280" w:type="pct"/>
            <w:gridSpan w:val="3"/>
          </w:tcPr>
          <w:p w:rsidR="00726E44" w:rsidRDefault="00B4054F" w:rsidP="0005404B">
            <w:sdt>
              <w:sdtPr>
                <w:rPr>
                  <w:rFonts w:ascii="標楷體" w:eastAsia="標楷體" w:hAnsi="標楷體" w:hint="eastAsia"/>
                </w:rPr>
                <w:id w:val="9598203"/>
                <w:lock w:val="sdtLocked"/>
                <w:placeholder>
                  <w:docPart w:val="9EA6F9C8C3534303AA9C57FD5815E0BC"/>
                </w:placeholder>
                <w:text/>
              </w:sdtPr>
              <w:sdtEndPr/>
              <w:sdtContent>
                <w:r w:rsidR="00F63A0A">
                  <w:rPr>
                    <w:rFonts w:ascii="標楷體" w:eastAsia="標楷體" w:hAnsi="標楷體" w:hint="eastAsia"/>
                  </w:rPr>
                  <w:t>臺中市政府教育局</w:t>
                </w:r>
                <w:r w:rsidR="00B979F4">
                  <w:rPr>
                    <w:rFonts w:ascii="標楷體" w:eastAsia="標楷體" w:hAnsi="標楷體" w:hint="eastAsia"/>
                  </w:rPr>
                  <w:t>及教育部</w:t>
                </w:r>
              </w:sdtContent>
            </w:sdt>
          </w:p>
        </w:tc>
      </w:tr>
      <w:tr w:rsidR="002A6293" w:rsidTr="00420382">
        <w:tc>
          <w:tcPr>
            <w:tcW w:w="1046" w:type="pct"/>
            <w:gridSpan w:val="3"/>
          </w:tcPr>
          <w:p w:rsidR="00E60BE0" w:rsidRPr="00D222F6" w:rsidRDefault="00E60BE0" w:rsidP="0005404B">
            <w:pPr>
              <w:rPr>
                <w:rFonts w:ascii="標楷體" w:eastAsia="標楷體" w:hAnsi="標楷體"/>
              </w:rPr>
            </w:pPr>
            <w:r w:rsidRPr="00D222F6">
              <w:rPr>
                <w:rFonts w:ascii="標楷體" w:eastAsia="標楷體" w:hAnsi="標楷體" w:hint="eastAsia"/>
              </w:rPr>
              <w:t>特別預算金額</w:t>
            </w:r>
          </w:p>
        </w:tc>
        <w:tc>
          <w:tcPr>
            <w:tcW w:w="1659" w:type="pct"/>
            <w:gridSpan w:val="6"/>
          </w:tcPr>
          <w:p w:rsidR="00E60BE0" w:rsidRPr="00D222F6" w:rsidRDefault="00B4054F" w:rsidP="0005404B">
            <w:sdt>
              <w:sdtPr>
                <w:rPr>
                  <w:rFonts w:ascii="標楷體" w:eastAsia="標楷體" w:hAnsi="標楷體" w:hint="eastAsia"/>
                  <w:kern w:val="0"/>
                </w:rPr>
                <w:id w:val="23167477"/>
                <w:lock w:val="sdtLocked"/>
                <w:placeholder>
                  <w:docPart w:val="88C269D57DD74FB38CC9BDA2AB00CB01"/>
                </w:placeholder>
                <w:showingPlcHdr/>
                <w:text/>
              </w:sdtPr>
              <w:sdtEndPr/>
              <w:sdtContent>
                <w:r w:rsidR="00151A61">
                  <w:rPr>
                    <w:rFonts w:ascii="標楷體" w:eastAsia="標楷體" w:hAnsi="標楷體" w:hint="eastAsia"/>
                    <w:color w:val="808080" w:themeColor="background1" w:themeShade="80"/>
                    <w:kern w:val="0"/>
                  </w:rPr>
                  <w:t>按一下這裡輸入阿拉伯數字</w:t>
                </w:r>
                <w:r w:rsidR="00151A61" w:rsidRPr="00927F3C">
                  <w:rPr>
                    <w:rFonts w:ascii="標楷體" w:eastAsia="標楷體" w:hAnsi="標楷體" w:hint="eastAsia"/>
                    <w:color w:val="808080" w:themeColor="background1" w:themeShade="80"/>
                    <w:kern w:val="0"/>
                  </w:rPr>
                  <w:t>。</w:t>
                </w:r>
              </w:sdtContent>
            </w:sdt>
            <w:r w:rsidR="003537BE">
              <w:rPr>
                <w:rFonts w:ascii="標楷體" w:eastAsia="標楷體" w:hAnsi="標楷體" w:hint="eastAsia"/>
                <w:kern w:val="0"/>
              </w:rPr>
              <w:t>元</w:t>
            </w:r>
          </w:p>
        </w:tc>
        <w:tc>
          <w:tcPr>
            <w:tcW w:w="1015" w:type="pct"/>
            <w:gridSpan w:val="7"/>
          </w:tcPr>
          <w:p w:rsidR="00E60BE0" w:rsidRPr="00D222F6" w:rsidRDefault="00E60BE0" w:rsidP="0005404B">
            <w:pPr>
              <w:rPr>
                <w:rFonts w:ascii="標楷體" w:eastAsia="標楷體" w:hAnsi="標楷體"/>
              </w:rPr>
            </w:pPr>
            <w:r w:rsidRPr="00D222F6">
              <w:rPr>
                <w:rFonts w:ascii="標楷體" w:eastAsia="標楷體" w:hAnsi="標楷體" w:hint="eastAsia"/>
              </w:rPr>
              <w:t>特別預算名稱</w:t>
            </w:r>
          </w:p>
        </w:tc>
        <w:sdt>
          <w:sdtPr>
            <w:rPr>
              <w:rFonts w:ascii="標楷體" w:eastAsia="標楷體" w:hAnsi="標楷體" w:hint="eastAsia"/>
            </w:rPr>
            <w:id w:val="9598204"/>
            <w:lock w:val="sdtLocked"/>
            <w:placeholder>
              <w:docPart w:val="284E6643020C49149DA4976EA108381B"/>
            </w:placeholder>
            <w:showingPlcHdr/>
            <w:text/>
          </w:sdtPr>
          <w:sdtEndPr/>
          <w:sdtContent>
            <w:tc>
              <w:tcPr>
                <w:tcW w:w="1280" w:type="pct"/>
                <w:gridSpan w:val="3"/>
              </w:tcPr>
              <w:p w:rsidR="00E60BE0" w:rsidRPr="00F33E96" w:rsidRDefault="00422D85" w:rsidP="0005404B">
                <w:pPr>
                  <w:rPr>
                    <w:rFonts w:ascii="標楷體" w:eastAsia="標楷體" w:hAnsi="標楷體"/>
                  </w:rPr>
                </w:pPr>
                <w:r w:rsidRPr="00927F3C">
                  <w:rPr>
                    <w:rFonts w:ascii="標楷體" w:eastAsia="標楷體" w:hAnsi="標楷體" w:hint="eastAsia"/>
                    <w:color w:val="808080" w:themeColor="background1" w:themeShade="80"/>
                  </w:rPr>
                  <w:t>按一下這裡以輸入文字。</w:t>
                </w:r>
              </w:p>
            </w:tc>
          </w:sdtContent>
        </w:sdt>
      </w:tr>
      <w:tr w:rsidR="002A6293" w:rsidTr="00420382">
        <w:tc>
          <w:tcPr>
            <w:tcW w:w="1046" w:type="pct"/>
            <w:gridSpan w:val="3"/>
          </w:tcPr>
          <w:p w:rsidR="00E60BE0" w:rsidRDefault="00E60BE0" w:rsidP="00E60BE0">
            <w:pPr>
              <w:rPr>
                <w:rFonts w:ascii="標楷體" w:eastAsia="標楷體" w:hAnsi="標楷體"/>
                <w:szCs w:val="24"/>
              </w:rPr>
            </w:pPr>
            <w:r w:rsidRPr="00D222F6">
              <w:rPr>
                <w:rFonts w:ascii="標楷體" w:eastAsia="標楷體" w:hAnsi="標楷體" w:hint="eastAsia"/>
                <w:szCs w:val="24"/>
              </w:rPr>
              <w:t>機關文件費</w:t>
            </w:r>
          </w:p>
          <w:p w:rsidR="009941B5" w:rsidRPr="00D222F6" w:rsidRDefault="009941B5" w:rsidP="00E60BE0">
            <w:pPr>
              <w:rPr>
                <w:rFonts w:ascii="標楷體" w:eastAsia="標楷體" w:hAnsi="標楷體"/>
                <w:szCs w:val="24"/>
              </w:rPr>
            </w:pPr>
            <w:r>
              <w:rPr>
                <w:rFonts w:ascii="標楷體" w:eastAsia="標楷體" w:hAnsi="標楷體" w:hint="eastAsia"/>
                <w:szCs w:val="24"/>
              </w:rPr>
              <w:lastRenderedPageBreak/>
              <w:t>(電子領標)</w:t>
            </w:r>
          </w:p>
        </w:tc>
        <w:tc>
          <w:tcPr>
            <w:tcW w:w="1659" w:type="pct"/>
            <w:gridSpan w:val="6"/>
          </w:tcPr>
          <w:p w:rsidR="00E60BE0" w:rsidRPr="00D222F6" w:rsidRDefault="00B4054F" w:rsidP="00713A35">
            <w:pPr>
              <w:rPr>
                <w:rFonts w:ascii="標楷體" w:eastAsia="標楷體" w:hAnsi="標楷體"/>
              </w:rPr>
            </w:pPr>
            <w:sdt>
              <w:sdtPr>
                <w:rPr>
                  <w:rFonts w:ascii="標楷體" w:eastAsia="標楷體" w:hAnsi="標楷體" w:hint="eastAsia"/>
                  <w:kern w:val="0"/>
                </w:rPr>
                <w:id w:val="23167478"/>
                <w:lock w:val="sdtLocked"/>
                <w:placeholder>
                  <w:docPart w:val="972DDA6EF0974AA28A70ADB46C30AD4F"/>
                </w:placeholder>
                <w:showingPlcHdr/>
                <w:text/>
              </w:sdtPr>
              <w:sdtEndPr/>
              <w:sdtContent>
                <w:r w:rsidR="00151A61">
                  <w:rPr>
                    <w:rFonts w:ascii="標楷體" w:eastAsia="標楷體" w:hAnsi="標楷體" w:hint="eastAsia"/>
                    <w:color w:val="808080" w:themeColor="background1" w:themeShade="80"/>
                    <w:kern w:val="0"/>
                  </w:rPr>
                  <w:t>按一下這裡輸入阿拉伯數字</w:t>
                </w:r>
                <w:r w:rsidR="00151A61" w:rsidRPr="00927F3C">
                  <w:rPr>
                    <w:rFonts w:ascii="標楷體" w:eastAsia="標楷體" w:hAnsi="標楷體" w:hint="eastAsia"/>
                    <w:color w:val="808080" w:themeColor="background1" w:themeShade="80"/>
                    <w:kern w:val="0"/>
                  </w:rPr>
                  <w:t>。</w:t>
                </w:r>
              </w:sdtContent>
            </w:sdt>
            <w:r w:rsidR="003537BE">
              <w:rPr>
                <w:rFonts w:ascii="標楷體" w:eastAsia="標楷體" w:hAnsi="標楷體" w:hint="eastAsia"/>
                <w:kern w:val="0"/>
              </w:rPr>
              <w:t>元</w:t>
            </w:r>
          </w:p>
        </w:tc>
        <w:tc>
          <w:tcPr>
            <w:tcW w:w="1015" w:type="pct"/>
            <w:gridSpan w:val="7"/>
          </w:tcPr>
          <w:p w:rsidR="00E60BE0" w:rsidRPr="00D222F6" w:rsidRDefault="00E60BE0" w:rsidP="00E60BE0">
            <w:pPr>
              <w:rPr>
                <w:rFonts w:ascii="標楷體" w:eastAsia="標楷體" w:hAnsi="標楷體"/>
              </w:rPr>
            </w:pPr>
            <w:r w:rsidRPr="00D222F6">
              <w:rPr>
                <w:rFonts w:ascii="標楷體" w:eastAsia="標楷體" w:hAnsi="標楷體" w:hint="eastAsia"/>
              </w:rPr>
              <w:lastRenderedPageBreak/>
              <w:t>現場</w:t>
            </w:r>
            <w:proofErr w:type="gramStart"/>
            <w:r w:rsidRPr="00D222F6">
              <w:rPr>
                <w:rFonts w:ascii="標楷體" w:eastAsia="標楷體" w:hAnsi="標楷體" w:hint="eastAsia"/>
              </w:rPr>
              <w:t>領標費</w:t>
            </w:r>
            <w:proofErr w:type="gramEnd"/>
          </w:p>
        </w:tc>
        <w:tc>
          <w:tcPr>
            <w:tcW w:w="1280" w:type="pct"/>
            <w:gridSpan w:val="3"/>
          </w:tcPr>
          <w:p w:rsidR="00E60BE0" w:rsidRPr="00F33E96" w:rsidRDefault="00B4054F" w:rsidP="005542C2">
            <w:pPr>
              <w:rPr>
                <w:rFonts w:ascii="標楷體" w:eastAsia="標楷體" w:hAnsi="標楷體"/>
              </w:rPr>
            </w:pPr>
            <w:sdt>
              <w:sdtPr>
                <w:rPr>
                  <w:rFonts w:ascii="標楷體" w:eastAsia="標楷體" w:hAnsi="標楷體" w:hint="eastAsia"/>
                  <w:kern w:val="0"/>
                </w:rPr>
                <w:id w:val="23167480"/>
                <w:lock w:val="sdtLocked"/>
                <w:placeholder>
                  <w:docPart w:val="D2BCA60CFF974431AC9F46BB5959B9B3"/>
                </w:placeholder>
                <w:text/>
              </w:sdtPr>
              <w:sdtEndPr/>
              <w:sdtContent>
                <w:r w:rsidR="0005404B" w:rsidRPr="0005404B">
                  <w:rPr>
                    <w:rFonts w:ascii="標楷體" w:eastAsia="標楷體" w:hAnsi="標楷體" w:hint="eastAsia"/>
                    <w:kern w:val="0"/>
                  </w:rPr>
                  <w:t>無現場領標</w:t>
                </w:r>
              </w:sdtContent>
            </w:sdt>
          </w:p>
        </w:tc>
      </w:tr>
      <w:tr w:rsidR="002A6293" w:rsidTr="00420382">
        <w:tc>
          <w:tcPr>
            <w:tcW w:w="1046" w:type="pct"/>
            <w:gridSpan w:val="3"/>
            <w:vAlign w:val="center"/>
          </w:tcPr>
          <w:p w:rsidR="00C2628C" w:rsidRDefault="00C2628C" w:rsidP="0005404B">
            <w:pPr>
              <w:rPr>
                <w:rFonts w:ascii="標楷體" w:eastAsia="標楷體" w:hAnsi="標楷體"/>
                <w:color w:val="000000" w:themeColor="text1"/>
                <w:szCs w:val="24"/>
              </w:rPr>
            </w:pPr>
            <w:r w:rsidRPr="00D222F6">
              <w:rPr>
                <w:rFonts w:ascii="標楷體" w:eastAsia="標楷體" w:hAnsi="標楷體" w:hint="eastAsia"/>
                <w:color w:val="000000" w:themeColor="text1"/>
                <w:szCs w:val="24"/>
              </w:rPr>
              <w:t>是否提供電子領標</w:t>
            </w:r>
          </w:p>
        </w:tc>
        <w:tc>
          <w:tcPr>
            <w:tcW w:w="1659" w:type="pct"/>
            <w:gridSpan w:val="6"/>
            <w:vAlign w:val="center"/>
          </w:tcPr>
          <w:p w:rsidR="00C2628C" w:rsidRDefault="00B4054F" w:rsidP="00EC2C48">
            <w:pPr>
              <w:rPr>
                <w:rFonts w:ascii="標楷體" w:eastAsia="標楷體" w:hAnsi="標楷體"/>
                <w:color w:val="000000" w:themeColor="text1"/>
              </w:rPr>
            </w:pPr>
            <w:sdt>
              <w:sdtPr>
                <w:rPr>
                  <w:rFonts w:ascii="標楷體" w:eastAsia="標楷體" w:hAnsi="標楷體"/>
                </w:rPr>
                <w:id w:val="29094857"/>
                <w:lock w:val="sdtLocked"/>
                <w:placeholder>
                  <w:docPart w:val="5AC8A4E53DFC439A85CF6B8272AA081E"/>
                </w:placeholder>
                <w:dropDownList>
                  <w:listItem w:displayText="是" w:value="是"/>
                  <w:listItem w:displayText="否" w:value="否"/>
                </w:dropDownList>
              </w:sdtPr>
              <w:sdtEndPr/>
              <w:sdtContent>
                <w:r w:rsidR="00937060">
                  <w:rPr>
                    <w:rFonts w:ascii="標楷體" w:eastAsia="標楷體" w:hAnsi="標楷體"/>
                  </w:rPr>
                  <w:t>是</w:t>
                </w:r>
              </w:sdtContent>
            </w:sdt>
          </w:p>
        </w:tc>
        <w:tc>
          <w:tcPr>
            <w:tcW w:w="1015" w:type="pct"/>
            <w:gridSpan w:val="7"/>
            <w:vAlign w:val="center"/>
          </w:tcPr>
          <w:p w:rsidR="00C2628C" w:rsidRPr="00D95778" w:rsidRDefault="00EC2C48" w:rsidP="00995EA9">
            <w:pPr>
              <w:jc w:val="center"/>
              <w:rPr>
                <w:rFonts w:ascii="標楷體" w:eastAsia="標楷體" w:hAnsi="標楷體"/>
                <w:highlight w:val="yellow"/>
              </w:rPr>
            </w:pPr>
            <w:r w:rsidRPr="00D222F6">
              <w:rPr>
                <w:rFonts w:ascii="標楷體" w:eastAsia="標楷體" w:hAnsi="標楷體" w:hint="eastAsia"/>
              </w:rPr>
              <w:t>是否提供電子投</w:t>
            </w:r>
            <w:r w:rsidR="00995EA9">
              <w:rPr>
                <w:rFonts w:ascii="標楷體" w:eastAsia="標楷體" w:hAnsi="標楷體" w:hint="eastAsia"/>
              </w:rPr>
              <w:t>標</w:t>
            </w:r>
          </w:p>
        </w:tc>
        <w:tc>
          <w:tcPr>
            <w:tcW w:w="1280" w:type="pct"/>
            <w:gridSpan w:val="3"/>
            <w:vAlign w:val="center"/>
          </w:tcPr>
          <w:p w:rsidR="00C2628C" w:rsidRDefault="00B4054F" w:rsidP="00EC2C48">
            <w:pPr>
              <w:rPr>
                <w:rFonts w:ascii="標楷體" w:eastAsia="標楷體" w:hAnsi="標楷體"/>
              </w:rPr>
            </w:pPr>
            <w:sdt>
              <w:sdtPr>
                <w:rPr>
                  <w:rFonts w:ascii="標楷體" w:eastAsia="標楷體" w:hAnsi="標楷體"/>
                </w:rPr>
                <w:id w:val="29094863"/>
                <w:lock w:val="sdtLocked"/>
                <w:placeholder>
                  <w:docPart w:val="9BDAD4AF72DD43979FFA0801D3D98ABD"/>
                </w:placeholder>
                <w:dropDownList>
                  <w:listItem w:displayText="是" w:value="是"/>
                  <w:listItem w:displayText="否" w:value="否"/>
                </w:dropDownList>
              </w:sdtPr>
              <w:sdtEndPr/>
              <w:sdtContent>
                <w:r w:rsidR="0005404B">
                  <w:rPr>
                    <w:rFonts w:ascii="標楷體" w:eastAsia="標楷體" w:hAnsi="標楷體"/>
                  </w:rPr>
                  <w:t>否</w:t>
                </w:r>
              </w:sdtContent>
            </w:sdt>
          </w:p>
        </w:tc>
      </w:tr>
      <w:tr w:rsidR="002A6293" w:rsidTr="00420382">
        <w:tc>
          <w:tcPr>
            <w:tcW w:w="1046" w:type="pct"/>
            <w:gridSpan w:val="3"/>
            <w:vAlign w:val="center"/>
          </w:tcPr>
          <w:p w:rsidR="00515FB4" w:rsidRDefault="00515FB4" w:rsidP="0005404B">
            <w:pPr>
              <w:rPr>
                <w:rFonts w:ascii="標楷體" w:eastAsia="標楷體" w:hAnsi="標楷體"/>
                <w:color w:val="000000" w:themeColor="text1"/>
                <w:szCs w:val="24"/>
              </w:rPr>
            </w:pPr>
            <w:r w:rsidRPr="00D222F6">
              <w:rPr>
                <w:rFonts w:ascii="標楷體" w:eastAsia="標楷體" w:hAnsi="標楷體" w:hint="eastAsia"/>
                <w:color w:val="000000" w:themeColor="text1"/>
                <w:szCs w:val="24"/>
              </w:rPr>
              <w:t>是否刊登公報</w:t>
            </w:r>
          </w:p>
        </w:tc>
        <w:tc>
          <w:tcPr>
            <w:tcW w:w="1659" w:type="pct"/>
            <w:gridSpan w:val="6"/>
            <w:vAlign w:val="center"/>
          </w:tcPr>
          <w:p w:rsidR="00515FB4" w:rsidRDefault="00B4054F" w:rsidP="00937060">
            <w:pPr>
              <w:rPr>
                <w:rFonts w:ascii="標楷體" w:eastAsia="標楷體" w:hAnsi="標楷體"/>
                <w:color w:val="000000" w:themeColor="text1"/>
              </w:rPr>
            </w:pPr>
            <w:sdt>
              <w:sdtPr>
                <w:rPr>
                  <w:rFonts w:ascii="標楷體" w:eastAsia="標楷體" w:hAnsi="標楷體"/>
                </w:rPr>
                <w:id w:val="29094865"/>
                <w:lock w:val="sdtLocked"/>
                <w:placeholder>
                  <w:docPart w:val="A7C852AA0EED4541927E0911FE86F962"/>
                </w:placeholder>
                <w:dropDownList>
                  <w:listItem w:displayText="是" w:value="是"/>
                  <w:listItem w:displayText="否" w:value="否"/>
                </w:dropDownList>
              </w:sdtPr>
              <w:sdtEndPr/>
              <w:sdtContent>
                <w:r w:rsidR="00937060">
                  <w:rPr>
                    <w:rFonts w:ascii="標楷體" w:eastAsia="標楷體" w:hAnsi="標楷體"/>
                  </w:rPr>
                  <w:t>是</w:t>
                </w:r>
              </w:sdtContent>
            </w:sdt>
          </w:p>
        </w:tc>
        <w:tc>
          <w:tcPr>
            <w:tcW w:w="1015" w:type="pct"/>
            <w:gridSpan w:val="7"/>
            <w:vAlign w:val="center"/>
          </w:tcPr>
          <w:p w:rsidR="00515FB4" w:rsidRPr="00D95778" w:rsidRDefault="00515FB4" w:rsidP="0005404B">
            <w:pPr>
              <w:rPr>
                <w:rFonts w:ascii="標楷體" w:eastAsia="標楷體" w:hAnsi="標楷體"/>
                <w:highlight w:val="yellow"/>
              </w:rPr>
            </w:pPr>
            <w:r w:rsidRPr="00D222F6">
              <w:rPr>
                <w:rFonts w:ascii="標楷體" w:eastAsia="標楷體" w:hAnsi="標楷體" w:hint="eastAsia"/>
              </w:rPr>
              <w:t>是否屬特殊採購</w:t>
            </w:r>
          </w:p>
        </w:tc>
        <w:tc>
          <w:tcPr>
            <w:tcW w:w="1280" w:type="pct"/>
            <w:gridSpan w:val="3"/>
            <w:vAlign w:val="center"/>
          </w:tcPr>
          <w:p w:rsidR="00515FB4" w:rsidRDefault="00B4054F" w:rsidP="00515FB4">
            <w:pPr>
              <w:rPr>
                <w:rFonts w:ascii="標楷體" w:eastAsia="標楷體" w:hAnsi="標楷體"/>
              </w:rPr>
            </w:pPr>
            <w:sdt>
              <w:sdtPr>
                <w:rPr>
                  <w:rFonts w:ascii="標楷體" w:eastAsia="標楷體" w:hAnsi="標楷體"/>
                </w:rPr>
                <w:id w:val="29094862"/>
                <w:lock w:val="sdtLocked"/>
                <w:placeholder>
                  <w:docPart w:val="FABD96C328CE4DAA87C2DC81C03C1CE3"/>
                </w:placeholder>
                <w:dropDownList>
                  <w:listItem w:displayText="是" w:value="是"/>
                  <w:listItem w:displayText="否" w:value="否"/>
                </w:dropDownList>
              </w:sdtPr>
              <w:sdtEndPr/>
              <w:sdtContent>
                <w:r w:rsidR="00937060">
                  <w:rPr>
                    <w:rFonts w:ascii="標楷體" w:eastAsia="標楷體" w:hAnsi="標楷體"/>
                  </w:rPr>
                  <w:t>否</w:t>
                </w:r>
              </w:sdtContent>
            </w:sdt>
          </w:p>
        </w:tc>
      </w:tr>
      <w:tr w:rsidR="003D412E" w:rsidTr="00841164">
        <w:tc>
          <w:tcPr>
            <w:tcW w:w="1776" w:type="pct"/>
            <w:gridSpan w:val="5"/>
            <w:tcBorders>
              <w:bottom w:val="single" w:sz="4" w:space="0" w:color="auto"/>
            </w:tcBorders>
          </w:tcPr>
          <w:p w:rsidR="003D412E" w:rsidRDefault="003D412E" w:rsidP="00151A61">
            <w:pPr>
              <w:rPr>
                <w:rFonts w:ascii="標楷體" w:eastAsia="標楷體" w:hAnsi="標楷體"/>
              </w:rPr>
            </w:pPr>
            <w:r w:rsidRPr="007101B1">
              <w:rPr>
                <w:rFonts w:ascii="標楷體" w:eastAsia="標楷體" w:hAnsi="標楷體" w:hint="eastAsia"/>
              </w:rPr>
              <w:t>等標期</w:t>
            </w:r>
            <w:sdt>
              <w:sdtPr>
                <w:rPr>
                  <w:rFonts w:ascii="標楷體" w:eastAsia="標楷體" w:hAnsi="標楷體" w:hint="eastAsia"/>
                  <w:kern w:val="0"/>
                </w:rPr>
                <w:id w:val="23167482"/>
                <w:lock w:val="sdtLocked"/>
                <w:placeholder>
                  <w:docPart w:val="DE1CA9738932426DA6E8A9BF863C4274"/>
                </w:placeholder>
                <w:text/>
              </w:sdtPr>
              <w:sdtEndPr/>
              <w:sdtContent>
                <w:r w:rsidR="00D77ABC">
                  <w:rPr>
                    <w:rFonts w:ascii="標楷體" w:eastAsia="標楷體" w:hAnsi="標楷體" w:hint="eastAsia"/>
                    <w:kern w:val="0"/>
                  </w:rPr>
                  <w:t>1</w:t>
                </w:r>
                <w:r w:rsidR="00BB356C">
                  <w:rPr>
                    <w:rFonts w:ascii="標楷體" w:eastAsia="標楷體" w:hAnsi="標楷體" w:hint="eastAsia"/>
                    <w:kern w:val="0"/>
                  </w:rPr>
                  <w:t>9</w:t>
                </w:r>
              </w:sdtContent>
            </w:sdt>
            <w:r>
              <w:rPr>
                <w:rFonts w:ascii="標楷體" w:eastAsia="標楷體" w:hAnsi="標楷體" w:hint="eastAsia"/>
              </w:rPr>
              <w:t>天</w:t>
            </w:r>
          </w:p>
        </w:tc>
        <w:tc>
          <w:tcPr>
            <w:tcW w:w="3224" w:type="pct"/>
            <w:gridSpan w:val="14"/>
          </w:tcPr>
          <w:p w:rsidR="003D412E" w:rsidRDefault="003D412E" w:rsidP="00151A61">
            <w:pPr>
              <w:ind w:left="2520" w:hangingChars="1050" w:hanging="2520"/>
            </w:pPr>
            <w:r>
              <w:rPr>
                <w:rFonts w:ascii="標楷體" w:eastAsia="標楷體" w:hAnsi="標楷體" w:hint="eastAsia"/>
              </w:rPr>
              <w:t>投標文件有效期:自投標時起至開標後</w:t>
            </w:r>
            <w:sdt>
              <w:sdtPr>
                <w:rPr>
                  <w:rFonts w:ascii="標楷體" w:eastAsia="標楷體" w:hAnsi="標楷體" w:hint="eastAsia"/>
                  <w:kern w:val="0"/>
                </w:rPr>
                <w:id w:val="23167481"/>
                <w:lock w:val="sdtLocked"/>
                <w:placeholder>
                  <w:docPart w:val="44693791BFD74A80AA016DAF469B4B56"/>
                </w:placeholder>
                <w:text/>
              </w:sdtPr>
              <w:sdtEndPr/>
              <w:sdtContent>
                <w:r w:rsidR="0005404B">
                  <w:rPr>
                    <w:rFonts w:ascii="標楷體" w:eastAsia="標楷體" w:hAnsi="標楷體" w:hint="eastAsia"/>
                    <w:kern w:val="0"/>
                  </w:rPr>
                  <w:t>30</w:t>
                </w:r>
              </w:sdtContent>
            </w:sdt>
            <w:proofErr w:type="gramStart"/>
            <w:r>
              <w:rPr>
                <w:rFonts w:ascii="標楷體" w:eastAsia="標楷體" w:hAnsi="標楷體" w:hint="eastAsia"/>
              </w:rPr>
              <w:t>天止</w:t>
            </w:r>
            <w:proofErr w:type="gramEnd"/>
          </w:p>
        </w:tc>
      </w:tr>
      <w:tr w:rsidR="00DF2BF5" w:rsidTr="00420382">
        <w:tc>
          <w:tcPr>
            <w:tcW w:w="1046" w:type="pct"/>
            <w:gridSpan w:val="3"/>
            <w:tcBorders>
              <w:right w:val="single" w:sz="4" w:space="0" w:color="auto"/>
            </w:tcBorders>
          </w:tcPr>
          <w:p w:rsidR="00DF2BF5" w:rsidRDefault="00DF2BF5" w:rsidP="00DF2BF5">
            <w:pPr>
              <w:rPr>
                <w:rFonts w:ascii="標楷體" w:eastAsia="標楷體" w:hAnsi="標楷體"/>
              </w:rPr>
            </w:pPr>
            <w:r w:rsidRPr="00D222F6">
              <w:rPr>
                <w:rFonts w:ascii="標楷體" w:eastAsia="標楷體" w:hAnsi="標楷體" w:hint="eastAsia"/>
              </w:rPr>
              <w:t>投標文字</w:t>
            </w:r>
          </w:p>
        </w:tc>
        <w:tc>
          <w:tcPr>
            <w:tcW w:w="3954" w:type="pct"/>
            <w:gridSpan w:val="16"/>
            <w:tcBorders>
              <w:left w:val="single" w:sz="4" w:space="0" w:color="auto"/>
            </w:tcBorders>
          </w:tcPr>
          <w:p w:rsidR="00DF2BF5" w:rsidRDefault="00B4054F" w:rsidP="00DF2BF5">
            <w:pPr>
              <w:rPr>
                <w:rFonts w:ascii="標楷體" w:eastAsia="標楷體" w:hAnsi="標楷體"/>
              </w:rPr>
            </w:pPr>
            <w:sdt>
              <w:sdtPr>
                <w:rPr>
                  <w:rFonts w:ascii="標楷體" w:eastAsia="標楷體" w:hAnsi="標楷體" w:hint="eastAsia"/>
                </w:rPr>
                <w:id w:val="9598393"/>
                <w:lock w:val="sdtLocked"/>
                <w:placeholder>
                  <w:docPart w:val="32423B402F364BAD8E1920D47E33E488"/>
                </w:placeholder>
                <w:dropDownList>
                  <w:listItem w:displayText="正體中文" w:value="正體中文"/>
                  <w:listItem w:displayText="正體中文或英文" w:value="正體中文或英文"/>
                </w:dropDownList>
              </w:sdtPr>
              <w:sdtEndPr/>
              <w:sdtContent>
                <w:r w:rsidR="00357D00">
                  <w:rPr>
                    <w:rFonts w:ascii="標楷體" w:eastAsia="標楷體" w:hAnsi="標楷體" w:hint="eastAsia"/>
                  </w:rPr>
                  <w:t>正體中文</w:t>
                </w:r>
              </w:sdtContent>
            </w:sdt>
          </w:p>
        </w:tc>
      </w:tr>
      <w:tr w:rsidR="00661782" w:rsidTr="00D060A2">
        <w:tc>
          <w:tcPr>
            <w:tcW w:w="2763" w:type="pct"/>
            <w:gridSpan w:val="12"/>
          </w:tcPr>
          <w:p w:rsidR="00661782" w:rsidRPr="007101B1" w:rsidRDefault="00FB5B2F" w:rsidP="00937060">
            <w:pPr>
              <w:rPr>
                <w:rFonts w:ascii="標楷體" w:eastAsia="標楷體" w:hAnsi="標楷體"/>
              </w:rPr>
            </w:pPr>
            <w:r>
              <w:rPr>
                <w:rFonts w:ascii="標楷體" w:eastAsia="標楷體" w:hAnsi="標楷體" w:hint="eastAsia"/>
              </w:rPr>
              <w:t>是否</w:t>
            </w:r>
            <w:r w:rsidR="001D67A3" w:rsidRPr="007101B1">
              <w:rPr>
                <w:rFonts w:ascii="標楷體" w:eastAsia="標楷體" w:hAnsi="標楷體" w:hint="eastAsia"/>
              </w:rPr>
              <w:t>屬</w:t>
            </w:r>
            <w:r w:rsidR="001D67A3">
              <w:rPr>
                <w:rFonts w:ascii="標楷體" w:eastAsia="標楷體" w:hAnsi="標楷體" w:hint="eastAsia"/>
              </w:rPr>
              <w:t>重大變更</w:t>
            </w:r>
            <w:r w:rsidR="00314116">
              <w:rPr>
                <w:rFonts w:ascii="標楷體" w:eastAsia="標楷體" w:hAnsi="標楷體" w:hint="eastAsia"/>
              </w:rPr>
              <w:t>(第一次</w:t>
            </w:r>
            <w:proofErr w:type="gramStart"/>
            <w:r w:rsidR="00314116">
              <w:rPr>
                <w:rFonts w:ascii="標楷體" w:eastAsia="標楷體" w:hAnsi="標楷體" w:hint="eastAsia"/>
              </w:rPr>
              <w:t>招標免填</w:t>
            </w:r>
            <w:proofErr w:type="gramEnd"/>
            <w:r w:rsidR="00314116">
              <w:rPr>
                <w:rFonts w:ascii="標楷體" w:eastAsia="標楷體" w:hAnsi="標楷體" w:hint="eastAsia"/>
              </w:rPr>
              <w:t>)</w:t>
            </w:r>
            <w:r>
              <w:rPr>
                <w:rFonts w:ascii="標楷體" w:eastAsia="標楷體" w:hAnsi="標楷體" w:hint="eastAsia"/>
              </w:rPr>
              <w:t>：</w:t>
            </w:r>
            <w:sdt>
              <w:sdtPr>
                <w:rPr>
                  <w:rFonts w:ascii="標楷體" w:eastAsia="標楷體" w:hAnsi="標楷體"/>
                </w:rPr>
                <w:id w:val="29094866"/>
                <w:lock w:val="sdtLocked"/>
                <w:placeholder>
                  <w:docPart w:val="C8FC97D72C3D463DB922C3376ED49322"/>
                </w:placeholder>
                <w:dropDownList>
                  <w:listItem w:displayText="　" w:value="　"/>
                  <w:listItem w:displayText="是" w:value="是"/>
                  <w:listItem w:displayText="否" w:value="否"/>
                </w:dropDownList>
              </w:sdtPr>
              <w:sdtEndPr/>
              <w:sdtContent>
                <w:r w:rsidR="00C973C0">
                  <w:rPr>
                    <w:rFonts w:ascii="標楷體" w:eastAsia="標楷體" w:hAnsi="標楷體"/>
                  </w:rPr>
                  <w:t xml:space="preserve">　</w:t>
                </w:r>
              </w:sdtContent>
            </w:sdt>
          </w:p>
        </w:tc>
        <w:tc>
          <w:tcPr>
            <w:tcW w:w="2237" w:type="pct"/>
            <w:gridSpan w:val="7"/>
          </w:tcPr>
          <w:p w:rsidR="00661782" w:rsidRDefault="00FB5B2F" w:rsidP="00937060">
            <w:pPr>
              <w:rPr>
                <w:rFonts w:ascii="標楷體" w:eastAsia="標楷體" w:hAnsi="標楷體"/>
              </w:rPr>
            </w:pPr>
            <w:r>
              <w:rPr>
                <w:rFonts w:ascii="標楷體" w:eastAsia="標楷體" w:hAnsi="標楷體" w:hint="eastAsia"/>
              </w:rPr>
              <w:t>是否</w:t>
            </w:r>
            <w:r w:rsidR="001D67A3">
              <w:rPr>
                <w:rFonts w:ascii="標楷體" w:eastAsia="標楷體" w:hAnsi="標楷體" w:hint="eastAsia"/>
              </w:rPr>
              <w:t>異動招標文件(第一次</w:t>
            </w:r>
            <w:proofErr w:type="gramStart"/>
            <w:r w:rsidR="001D67A3">
              <w:rPr>
                <w:rFonts w:ascii="標楷體" w:eastAsia="標楷體" w:hAnsi="標楷體" w:hint="eastAsia"/>
              </w:rPr>
              <w:t>招標免填</w:t>
            </w:r>
            <w:proofErr w:type="gramEnd"/>
            <w:r w:rsidR="001D67A3">
              <w:rPr>
                <w:rFonts w:ascii="標楷體" w:eastAsia="標楷體" w:hAnsi="標楷體" w:hint="eastAsia"/>
              </w:rPr>
              <w:t>)</w:t>
            </w:r>
            <w:r>
              <w:rPr>
                <w:rFonts w:ascii="標楷體" w:eastAsia="標楷體" w:hAnsi="標楷體" w:hint="eastAsia"/>
              </w:rPr>
              <w:t>：</w:t>
            </w:r>
            <w:sdt>
              <w:sdtPr>
                <w:rPr>
                  <w:rFonts w:ascii="標楷體" w:eastAsia="標楷體" w:hAnsi="標楷體"/>
                </w:rPr>
                <w:id w:val="29094867"/>
                <w:lock w:val="sdtLocked"/>
                <w:placeholder>
                  <w:docPart w:val="DD9E98BEF2A04F869564486EC81855EE"/>
                </w:placeholder>
                <w:dropDownList>
                  <w:listItem w:displayText="　" w:value="　"/>
                  <w:listItem w:displayText="是" w:value="是"/>
                  <w:listItem w:displayText="否" w:value="否"/>
                </w:dropDownList>
              </w:sdtPr>
              <w:sdtEndPr/>
              <w:sdtContent>
                <w:r w:rsidR="008A19BB">
                  <w:rPr>
                    <w:rFonts w:ascii="標楷體" w:eastAsia="標楷體" w:hAnsi="標楷體"/>
                  </w:rPr>
                  <w:t xml:space="preserve">　</w:t>
                </w:r>
              </w:sdtContent>
            </w:sdt>
          </w:p>
        </w:tc>
      </w:tr>
      <w:tr w:rsidR="009A6DDB" w:rsidTr="00420382">
        <w:tc>
          <w:tcPr>
            <w:tcW w:w="1046" w:type="pct"/>
            <w:gridSpan w:val="3"/>
            <w:tcBorders>
              <w:right w:val="single" w:sz="4" w:space="0" w:color="auto"/>
            </w:tcBorders>
          </w:tcPr>
          <w:p w:rsidR="009A6DDB" w:rsidRPr="00D222F6" w:rsidRDefault="009A6DDB" w:rsidP="00174C13">
            <w:pPr>
              <w:rPr>
                <w:rFonts w:ascii="標楷體" w:eastAsia="標楷體" w:hAnsi="標楷體"/>
              </w:rPr>
            </w:pPr>
            <w:r w:rsidRPr="00D222F6">
              <w:rPr>
                <w:rFonts w:ascii="標楷體" w:eastAsia="標楷體" w:hAnsi="標楷體" w:hint="eastAsia"/>
              </w:rPr>
              <w:t>是否已辦理公開閱覽</w:t>
            </w:r>
          </w:p>
        </w:tc>
        <w:tc>
          <w:tcPr>
            <w:tcW w:w="1714" w:type="pct"/>
            <w:gridSpan w:val="8"/>
            <w:tcBorders>
              <w:left w:val="single" w:sz="4" w:space="0" w:color="auto"/>
              <w:right w:val="single" w:sz="4" w:space="0" w:color="auto"/>
            </w:tcBorders>
          </w:tcPr>
          <w:p w:rsidR="009A6DDB" w:rsidRDefault="00B4054F" w:rsidP="00174C13">
            <w:pPr>
              <w:rPr>
                <w:rFonts w:ascii="標楷體" w:eastAsia="標楷體" w:hAnsi="標楷體"/>
              </w:rPr>
            </w:pPr>
            <w:sdt>
              <w:sdtPr>
                <w:rPr>
                  <w:rFonts w:ascii="標楷體" w:eastAsia="標楷體" w:hAnsi="標楷體"/>
                </w:rPr>
                <w:id w:val="1301427541"/>
                <w:lock w:val="sdtLocked"/>
                <w:placeholder>
                  <w:docPart w:val="C92A3F17885747778374DBEE5B2652A2"/>
                </w:placeholder>
                <w:dropDownList>
                  <w:listItem w:displayText="是" w:value="是"/>
                  <w:listItem w:displayText="否" w:value="否"/>
                </w:dropDownList>
              </w:sdtPr>
              <w:sdtEndPr/>
              <w:sdtContent>
                <w:r w:rsidR="0005404B">
                  <w:rPr>
                    <w:rFonts w:ascii="標楷體" w:eastAsia="標楷體" w:hAnsi="標楷體"/>
                  </w:rPr>
                  <w:t>是</w:t>
                </w:r>
              </w:sdtContent>
            </w:sdt>
          </w:p>
        </w:tc>
        <w:tc>
          <w:tcPr>
            <w:tcW w:w="960" w:type="pct"/>
            <w:gridSpan w:val="5"/>
            <w:tcBorders>
              <w:left w:val="single" w:sz="4" w:space="0" w:color="auto"/>
              <w:right w:val="single" w:sz="4" w:space="0" w:color="auto"/>
            </w:tcBorders>
          </w:tcPr>
          <w:p w:rsidR="009A6DDB" w:rsidRDefault="009A6DDB" w:rsidP="00174C13">
            <w:pPr>
              <w:rPr>
                <w:rFonts w:ascii="標楷體" w:eastAsia="標楷體" w:hAnsi="標楷體"/>
              </w:rPr>
            </w:pPr>
            <w:r w:rsidRPr="00D222F6">
              <w:rPr>
                <w:rFonts w:ascii="標楷體" w:eastAsia="標楷體" w:hAnsi="標楷體" w:hint="eastAsia"/>
              </w:rPr>
              <w:t>公開閱覽案號</w:t>
            </w:r>
          </w:p>
        </w:tc>
        <w:sdt>
          <w:sdtPr>
            <w:rPr>
              <w:rFonts w:ascii="標楷體" w:eastAsia="標楷體" w:hAnsi="標楷體" w:hint="eastAsia"/>
            </w:rPr>
            <w:id w:val="1589276543"/>
            <w:lock w:val="sdtLocked"/>
            <w:placeholder>
              <w:docPart w:val="2363AE16FA4D4D099D745D8A6007CDEC"/>
            </w:placeholder>
            <w:text/>
          </w:sdtPr>
          <w:sdtEndPr/>
          <w:sdtContent>
            <w:tc>
              <w:tcPr>
                <w:tcW w:w="1280" w:type="pct"/>
                <w:gridSpan w:val="3"/>
                <w:tcBorders>
                  <w:left w:val="single" w:sz="4" w:space="0" w:color="auto"/>
                </w:tcBorders>
              </w:tcPr>
              <w:p w:rsidR="009A6DDB" w:rsidRDefault="0005404B" w:rsidP="00174C13">
                <w:pPr>
                  <w:rPr>
                    <w:rFonts w:ascii="標楷體" w:eastAsia="標楷體" w:hAnsi="標楷體"/>
                  </w:rPr>
                </w:pPr>
                <w:r>
                  <w:rPr>
                    <w:rFonts w:ascii="標楷體" w:eastAsia="標楷體" w:hAnsi="標楷體" w:hint="eastAsia"/>
                  </w:rPr>
                  <w:t>110</w:t>
                </w:r>
                <w:r w:rsidR="0062505D">
                  <w:rPr>
                    <w:rFonts w:ascii="標楷體" w:eastAsia="標楷體" w:hAnsi="標楷體"/>
                  </w:rPr>
                  <w:t>1007</w:t>
                </w:r>
              </w:p>
            </w:tc>
          </w:sdtContent>
        </w:sdt>
        <w:bookmarkStart w:id="0" w:name="_GoBack"/>
        <w:bookmarkEnd w:id="0"/>
      </w:tr>
      <w:tr w:rsidR="009A6DDB" w:rsidTr="00420382">
        <w:tc>
          <w:tcPr>
            <w:tcW w:w="1046" w:type="pct"/>
            <w:gridSpan w:val="3"/>
            <w:tcBorders>
              <w:bottom w:val="single" w:sz="12" w:space="0" w:color="C00000"/>
              <w:right w:val="single" w:sz="4" w:space="0" w:color="auto"/>
            </w:tcBorders>
          </w:tcPr>
          <w:p w:rsidR="009A6DDB" w:rsidRPr="00D222F6" w:rsidRDefault="009A6DDB" w:rsidP="00174C13">
            <w:pPr>
              <w:spacing w:line="280" w:lineRule="exact"/>
              <w:rPr>
                <w:rFonts w:ascii="標楷體" w:eastAsia="標楷體" w:hAnsi="標楷體"/>
              </w:rPr>
            </w:pPr>
            <w:r w:rsidRPr="00D222F6">
              <w:rPr>
                <w:rFonts w:ascii="標楷體" w:eastAsia="標楷體" w:hAnsi="標楷體" w:hint="eastAsia"/>
              </w:rPr>
              <w:t>未辦公開閱覽適用條款</w:t>
            </w:r>
            <w:r w:rsidRPr="00CA5883">
              <w:rPr>
                <w:rFonts w:ascii="標楷體" w:eastAsia="標楷體" w:hAnsi="標楷體" w:hint="eastAsia"/>
              </w:rPr>
              <w:t>(查核金額以上之工程需選取)</w:t>
            </w:r>
          </w:p>
        </w:tc>
        <w:tc>
          <w:tcPr>
            <w:tcW w:w="1714" w:type="pct"/>
            <w:gridSpan w:val="8"/>
            <w:tcBorders>
              <w:left w:val="single" w:sz="4" w:space="0" w:color="auto"/>
              <w:bottom w:val="single" w:sz="12" w:space="0" w:color="C00000"/>
              <w:right w:val="single" w:sz="4" w:space="0" w:color="auto"/>
            </w:tcBorders>
          </w:tcPr>
          <w:p w:rsidR="009A6DDB" w:rsidRPr="00656C12" w:rsidRDefault="00B4054F" w:rsidP="00174C13">
            <w:pPr>
              <w:rPr>
                <w:rFonts w:ascii="標楷體" w:eastAsia="標楷體" w:hAnsi="標楷體"/>
              </w:rPr>
            </w:pPr>
            <w:sdt>
              <w:sdtPr>
                <w:rPr>
                  <w:rFonts w:ascii="標楷體" w:eastAsia="標楷體" w:hAnsi="標楷體"/>
                </w:rPr>
                <w:id w:val="-1325820923"/>
                <w:lock w:val="sdtLocked"/>
                <w:placeholder>
                  <w:docPart w:val="3B317CF70B5F44B998D73B57A267D5A6"/>
                </w:placeholder>
                <w:showingPlcHdr/>
                <w:dropDownList>
                  <w:listItem w:displayText="政府採購法第22條第1項第3款" w:value="政府採購法第22條第1項第3款"/>
                  <w:listItem w:displayText="政府採購法第105條第1項第1款" w:value="政府採購法第105條第1項第1款"/>
                  <w:listItem w:displayText="政府採購法第105條第1項第2款" w:value="政府採購法第105條第1項第2款"/>
                  <w:listItem w:displayText="招標期限標準第4條之1或第10條縮短或合理訂定等標期" w:value="招標期限標準第4條之1或第10條縮短或合理訂定等標期"/>
                  <w:listItem w:displayText="重複性採購" w:value="重複性採購"/>
                  <w:listItem w:displayText="適用政府採購條約或協定之採購" w:value="適用政府採購條約或協定之採購"/>
                  <w:listItem w:displayText="拆除、疏濬等性質單純之採購" w:value="拆除、疏濬等性質單純之採購"/>
                  <w:listItem w:displayText="流標、廢標、終止或解除契約前已辦理公開閱覽，且重行招標增加金額未達查核金額" w:value="流標、廢標、終止或解除契約前已辦理公開閱覽，且重行招標增加金額未達查核金額"/>
                  <w:listItem w:displayText="因招標作業時程需要，經機關首長或其授權人員核准，核准文號 : 請填寫於右側欄位" w:value="因招標作業時程需要，經機關首長或其授權人員核准，核准文號 : 請填寫於右側欄位"/>
                </w:dropDownList>
              </w:sdtPr>
              <w:sdtEndPr/>
              <w:sdtContent>
                <w:r w:rsidR="009A6DDB" w:rsidRPr="006558D6">
                  <w:rPr>
                    <w:rStyle w:val="a9"/>
                    <w:rFonts w:ascii="標楷體" w:eastAsia="標楷體" w:hAnsi="標楷體" w:hint="eastAsia"/>
                  </w:rPr>
                  <w:t>按一下這裡選擇一項目</w:t>
                </w:r>
              </w:sdtContent>
            </w:sdt>
          </w:p>
        </w:tc>
        <w:tc>
          <w:tcPr>
            <w:tcW w:w="960" w:type="pct"/>
            <w:gridSpan w:val="5"/>
            <w:tcBorders>
              <w:left w:val="single" w:sz="4" w:space="0" w:color="auto"/>
              <w:bottom w:val="single" w:sz="12" w:space="0" w:color="C00000"/>
              <w:right w:val="single" w:sz="4" w:space="0" w:color="auto"/>
            </w:tcBorders>
          </w:tcPr>
          <w:p w:rsidR="009A6DDB" w:rsidRPr="00656C12" w:rsidRDefault="009A6DDB" w:rsidP="00174C13">
            <w:pPr>
              <w:widowControl/>
              <w:rPr>
                <w:rFonts w:ascii="標楷體" w:eastAsia="標楷體" w:hAnsi="標楷體"/>
              </w:rPr>
            </w:pPr>
            <w:r>
              <w:rPr>
                <w:rFonts w:ascii="標楷體" w:eastAsia="標楷體" w:hAnsi="標楷體" w:hint="eastAsia"/>
              </w:rPr>
              <w:t>機關首長或其授權人員</w:t>
            </w:r>
            <w:r w:rsidRPr="00D222F6">
              <w:rPr>
                <w:rFonts w:ascii="標楷體" w:eastAsia="標楷體" w:hAnsi="標楷體" w:hint="eastAsia"/>
              </w:rPr>
              <w:t>核准文號</w:t>
            </w:r>
          </w:p>
        </w:tc>
        <w:sdt>
          <w:sdtPr>
            <w:rPr>
              <w:rFonts w:ascii="標楷體" w:eastAsia="標楷體" w:hAnsi="標楷體" w:hint="eastAsia"/>
            </w:rPr>
            <w:id w:val="-587457297"/>
            <w:lock w:val="sdtLocked"/>
            <w:placeholder>
              <w:docPart w:val="660EA7B35F08454AA15BA25297F43063"/>
            </w:placeholder>
            <w:showingPlcHdr/>
            <w:text/>
          </w:sdtPr>
          <w:sdtEndPr/>
          <w:sdtContent>
            <w:tc>
              <w:tcPr>
                <w:tcW w:w="1280" w:type="pct"/>
                <w:gridSpan w:val="3"/>
                <w:tcBorders>
                  <w:left w:val="single" w:sz="4" w:space="0" w:color="auto"/>
                  <w:bottom w:val="single" w:sz="12" w:space="0" w:color="C00000"/>
                </w:tcBorders>
              </w:tcPr>
              <w:p w:rsidR="009A6DDB" w:rsidRPr="00656C12" w:rsidRDefault="009A6DDB" w:rsidP="00174C13">
                <w:pPr>
                  <w:rPr>
                    <w:rFonts w:ascii="標楷體" w:eastAsia="標楷體" w:hAnsi="標楷體"/>
                  </w:rPr>
                </w:pPr>
                <w:r w:rsidRPr="003317F8">
                  <w:rPr>
                    <w:rFonts w:ascii="標楷體" w:eastAsia="標楷體" w:hAnsi="標楷體" w:hint="eastAsia"/>
                    <w:color w:val="808080" w:themeColor="background1" w:themeShade="80"/>
                  </w:rPr>
                  <w:t>按一下這裡以輸入文字。</w:t>
                </w:r>
              </w:p>
            </w:tc>
          </w:sdtContent>
        </w:sdt>
      </w:tr>
      <w:tr w:rsidR="009A6DDB" w:rsidTr="006C7073">
        <w:tc>
          <w:tcPr>
            <w:tcW w:w="1180" w:type="pct"/>
            <w:gridSpan w:val="4"/>
            <w:tcBorders>
              <w:top w:val="single" w:sz="12" w:space="0" w:color="C00000"/>
              <w:left w:val="single" w:sz="12" w:space="0" w:color="C00000"/>
              <w:bottom w:val="single" w:sz="4" w:space="0" w:color="000000" w:themeColor="text1"/>
              <w:right w:val="single" w:sz="4" w:space="0" w:color="auto"/>
            </w:tcBorders>
            <w:vAlign w:val="center"/>
          </w:tcPr>
          <w:p w:rsidR="009A6DDB" w:rsidRPr="007D0085" w:rsidRDefault="009A6DDB" w:rsidP="007D0085">
            <w:pPr>
              <w:spacing w:line="280" w:lineRule="exact"/>
              <w:rPr>
                <w:rFonts w:ascii="標楷體" w:eastAsia="標楷體" w:hAnsi="標楷體"/>
              </w:rPr>
            </w:pPr>
            <w:proofErr w:type="gramStart"/>
            <w:r w:rsidRPr="007D0085">
              <w:rPr>
                <w:rFonts w:ascii="標楷體" w:eastAsia="標楷體" w:hAnsi="標楷體" w:hint="eastAsia"/>
              </w:rPr>
              <w:t>是否屬統包</w:t>
            </w:r>
            <w:proofErr w:type="gramEnd"/>
          </w:p>
          <w:p w:rsidR="009A6DDB" w:rsidRDefault="009A6DDB" w:rsidP="007D0085">
            <w:pPr>
              <w:spacing w:line="280" w:lineRule="exact"/>
              <w:rPr>
                <w:rFonts w:ascii="標楷體" w:eastAsia="標楷體" w:hAnsi="標楷體"/>
              </w:rPr>
            </w:pPr>
            <w:r w:rsidRPr="007D0085">
              <w:rPr>
                <w:rFonts w:ascii="標楷體" w:eastAsia="標楷體" w:hAnsi="標楷體" w:hint="eastAsia"/>
              </w:rPr>
              <w:t>(統</w:t>
            </w:r>
            <w:proofErr w:type="gramStart"/>
            <w:r w:rsidRPr="007D0085">
              <w:rPr>
                <w:rFonts w:ascii="標楷體" w:eastAsia="標楷體" w:hAnsi="標楷體" w:hint="eastAsia"/>
              </w:rPr>
              <w:t>包請續填</w:t>
            </w:r>
            <w:proofErr w:type="gramEnd"/>
            <w:r w:rsidRPr="007D0085">
              <w:rPr>
                <w:rFonts w:ascii="標楷體" w:eastAsia="標楷體" w:hAnsi="標楷體" w:hint="eastAsia"/>
              </w:rPr>
              <w:t>下</w:t>
            </w:r>
            <w:r w:rsidR="004159C3" w:rsidRPr="007D0085">
              <w:rPr>
                <w:rFonts w:ascii="標楷體" w:eastAsia="標楷體" w:hAnsi="標楷體" w:hint="eastAsia"/>
              </w:rPr>
              <w:t>一</w:t>
            </w:r>
            <w:r w:rsidRPr="007D0085">
              <w:rPr>
                <w:rFonts w:ascii="標楷體" w:eastAsia="標楷體" w:hAnsi="標楷體" w:hint="eastAsia"/>
              </w:rPr>
              <w:t>列欄位)</w:t>
            </w:r>
          </w:p>
        </w:tc>
        <w:tc>
          <w:tcPr>
            <w:tcW w:w="1580" w:type="pct"/>
            <w:gridSpan w:val="7"/>
            <w:tcBorders>
              <w:top w:val="single" w:sz="12" w:space="0" w:color="C00000"/>
              <w:left w:val="single" w:sz="4" w:space="0" w:color="auto"/>
              <w:bottom w:val="single" w:sz="4" w:space="0" w:color="000000" w:themeColor="text1"/>
              <w:right w:val="single" w:sz="4" w:space="0" w:color="auto"/>
            </w:tcBorders>
            <w:vAlign w:val="center"/>
          </w:tcPr>
          <w:p w:rsidR="009A6DDB" w:rsidRDefault="00B4054F" w:rsidP="00174C13">
            <w:pPr>
              <w:jc w:val="both"/>
              <w:rPr>
                <w:rFonts w:ascii="標楷體" w:eastAsia="標楷體" w:hAnsi="標楷體"/>
              </w:rPr>
            </w:pPr>
            <w:sdt>
              <w:sdtPr>
                <w:rPr>
                  <w:rFonts w:ascii="標楷體" w:eastAsia="標楷體" w:hAnsi="標楷體"/>
                </w:rPr>
                <w:id w:val="-960797298"/>
                <w:lock w:val="sdtLocked"/>
                <w:placeholder>
                  <w:docPart w:val="0E60BF1C87D040DE9335A659FEB60B11"/>
                </w:placeholder>
                <w:dropDownList>
                  <w:listItem w:displayText="是" w:value="是"/>
                  <w:listItem w:displayText="否" w:value="否"/>
                </w:dropDownList>
              </w:sdtPr>
              <w:sdtEndPr/>
              <w:sdtContent>
                <w:r w:rsidR="009A6DDB">
                  <w:rPr>
                    <w:rFonts w:ascii="標楷體" w:eastAsia="標楷體" w:hAnsi="標楷體"/>
                  </w:rPr>
                  <w:t>否</w:t>
                </w:r>
              </w:sdtContent>
            </w:sdt>
          </w:p>
        </w:tc>
        <w:tc>
          <w:tcPr>
            <w:tcW w:w="960" w:type="pct"/>
            <w:gridSpan w:val="5"/>
            <w:tcBorders>
              <w:top w:val="single" w:sz="12" w:space="0" w:color="C00000"/>
              <w:left w:val="single" w:sz="4" w:space="0" w:color="auto"/>
              <w:bottom w:val="single" w:sz="4" w:space="0" w:color="000000" w:themeColor="text1"/>
              <w:right w:val="single" w:sz="4" w:space="0" w:color="auto"/>
            </w:tcBorders>
            <w:vAlign w:val="center"/>
          </w:tcPr>
          <w:p w:rsidR="009A6DDB" w:rsidRPr="00D222F6" w:rsidRDefault="009A6DDB" w:rsidP="00174C13">
            <w:pPr>
              <w:jc w:val="both"/>
              <w:rPr>
                <w:rFonts w:ascii="標楷體" w:eastAsia="標楷體" w:hAnsi="標楷體"/>
                <w:kern w:val="0"/>
              </w:rPr>
            </w:pPr>
            <w:r w:rsidRPr="00D222F6">
              <w:rPr>
                <w:rFonts w:ascii="標楷體" w:eastAsia="標楷體" w:hAnsi="標楷體"/>
                <w:kern w:val="0"/>
              </w:rPr>
              <w:t>統包效益目標</w:t>
            </w:r>
          </w:p>
          <w:p w:rsidR="009A6DDB" w:rsidRDefault="009A6DDB" w:rsidP="00174C13">
            <w:pPr>
              <w:jc w:val="both"/>
              <w:rPr>
                <w:rFonts w:ascii="標楷體" w:eastAsia="標楷體" w:hAnsi="標楷體"/>
              </w:rPr>
            </w:pPr>
            <w:r w:rsidRPr="00D222F6">
              <w:rPr>
                <w:rFonts w:ascii="標楷體" w:eastAsia="標楷體" w:hAnsi="標楷體" w:hint="eastAsia"/>
                <w:kern w:val="0"/>
              </w:rPr>
              <w:t>(</w:t>
            </w:r>
            <w:proofErr w:type="gramStart"/>
            <w:r w:rsidRPr="00D222F6">
              <w:rPr>
                <w:rFonts w:ascii="標楷體" w:eastAsia="標楷體" w:hAnsi="標楷體" w:hint="eastAsia"/>
                <w:kern w:val="0"/>
              </w:rPr>
              <w:t>限填</w:t>
            </w:r>
            <w:proofErr w:type="gramEnd"/>
            <w:r w:rsidRPr="00D222F6">
              <w:rPr>
                <w:rFonts w:ascii="標楷體" w:eastAsia="標楷體" w:hAnsi="標楷體" w:hint="eastAsia"/>
                <w:kern w:val="0"/>
              </w:rPr>
              <w:t>500個中文字)</w:t>
            </w:r>
          </w:p>
        </w:tc>
        <w:sdt>
          <w:sdtPr>
            <w:rPr>
              <w:rFonts w:ascii="標楷體" w:eastAsia="標楷體" w:hAnsi="標楷體" w:hint="eastAsia"/>
              <w:kern w:val="0"/>
            </w:rPr>
            <w:id w:val="1245531973"/>
            <w:lock w:val="sdtLocked"/>
            <w:placeholder>
              <w:docPart w:val="3CE1529DD50B4281A7E41216B97034E0"/>
            </w:placeholder>
            <w:showingPlcHdr/>
            <w:text/>
          </w:sdtPr>
          <w:sdtEndPr/>
          <w:sdtContent>
            <w:tc>
              <w:tcPr>
                <w:tcW w:w="1280" w:type="pct"/>
                <w:gridSpan w:val="3"/>
                <w:tcBorders>
                  <w:top w:val="single" w:sz="12" w:space="0" w:color="C00000"/>
                  <w:left w:val="single" w:sz="4" w:space="0" w:color="auto"/>
                  <w:bottom w:val="single" w:sz="4" w:space="0" w:color="000000" w:themeColor="text1"/>
                  <w:right w:val="single" w:sz="12" w:space="0" w:color="C00000"/>
                </w:tcBorders>
                <w:vAlign w:val="center"/>
              </w:tcPr>
              <w:p w:rsidR="009A6DDB" w:rsidRDefault="009A6DDB" w:rsidP="00174C13">
                <w:pPr>
                  <w:jc w:val="both"/>
                  <w:rPr>
                    <w:rFonts w:ascii="標楷體" w:eastAsia="標楷體" w:hAnsi="標楷體"/>
                  </w:rPr>
                </w:pPr>
                <w:r w:rsidRPr="00927F3C">
                  <w:rPr>
                    <w:rFonts w:ascii="標楷體" w:eastAsia="標楷體" w:hAnsi="標楷體" w:hint="eastAsia"/>
                    <w:color w:val="808080" w:themeColor="background1" w:themeShade="80"/>
                    <w:kern w:val="0"/>
                  </w:rPr>
                  <w:t>按一下這裡以輸入文字。</w:t>
                </w:r>
              </w:p>
            </w:tc>
          </w:sdtContent>
        </w:sdt>
      </w:tr>
      <w:tr w:rsidR="001B106F" w:rsidTr="006C7073">
        <w:tc>
          <w:tcPr>
            <w:tcW w:w="1180" w:type="pct"/>
            <w:gridSpan w:val="4"/>
            <w:tcBorders>
              <w:top w:val="single" w:sz="4" w:space="0" w:color="000000" w:themeColor="text1"/>
              <w:left w:val="single" w:sz="12" w:space="0" w:color="C00000"/>
              <w:bottom w:val="single" w:sz="12" w:space="0" w:color="C00000"/>
              <w:right w:val="single" w:sz="4" w:space="0" w:color="auto"/>
            </w:tcBorders>
            <w:vAlign w:val="center"/>
          </w:tcPr>
          <w:p w:rsidR="001B106F" w:rsidRPr="00EF10C6" w:rsidRDefault="00EF10C6" w:rsidP="007D0085">
            <w:pPr>
              <w:spacing w:line="280" w:lineRule="exact"/>
              <w:rPr>
                <w:rFonts w:ascii="標楷體" w:eastAsia="標楷體" w:hAnsi="標楷體"/>
              </w:rPr>
            </w:pPr>
            <w:r w:rsidRPr="00EF10C6">
              <w:rPr>
                <w:rFonts w:ascii="標楷體" w:eastAsia="標楷體" w:hAnsi="標楷體"/>
              </w:rPr>
              <w:t>是否將工程或財物採購中之設計與施工、供應、安裝或一定期間之維修等</w:t>
            </w:r>
            <w:proofErr w:type="gramStart"/>
            <w:r w:rsidRPr="00EF10C6">
              <w:rPr>
                <w:rFonts w:ascii="標楷體" w:eastAsia="標楷體" w:hAnsi="標楷體"/>
              </w:rPr>
              <w:t>併</w:t>
            </w:r>
            <w:proofErr w:type="gramEnd"/>
            <w:r w:rsidRPr="00EF10C6">
              <w:rPr>
                <w:rFonts w:ascii="標楷體" w:eastAsia="標楷體" w:hAnsi="標楷體"/>
              </w:rPr>
              <w:t>於同一採購契約辦理招標</w:t>
            </w:r>
          </w:p>
        </w:tc>
        <w:tc>
          <w:tcPr>
            <w:tcW w:w="1580" w:type="pct"/>
            <w:gridSpan w:val="7"/>
            <w:tcBorders>
              <w:top w:val="single" w:sz="4" w:space="0" w:color="000000" w:themeColor="text1"/>
              <w:left w:val="single" w:sz="4" w:space="0" w:color="auto"/>
              <w:bottom w:val="single" w:sz="12" w:space="0" w:color="C00000"/>
              <w:right w:val="single" w:sz="4" w:space="0" w:color="auto"/>
            </w:tcBorders>
            <w:vAlign w:val="center"/>
          </w:tcPr>
          <w:p w:rsidR="001B106F" w:rsidRDefault="00B4054F" w:rsidP="00802F22">
            <w:pPr>
              <w:jc w:val="both"/>
              <w:rPr>
                <w:rFonts w:ascii="標楷體" w:eastAsia="標楷體" w:hAnsi="標楷體"/>
              </w:rPr>
            </w:pPr>
            <w:sdt>
              <w:sdtPr>
                <w:rPr>
                  <w:rFonts w:ascii="標楷體" w:eastAsia="標楷體" w:hAnsi="標楷體"/>
                </w:rPr>
                <w:id w:val="-1309776711"/>
                <w:lock w:val="sdtLocked"/>
                <w:placeholder>
                  <w:docPart w:val="341643CB710A410C804784B5D7FF60CD"/>
                </w:placeholder>
                <w:dropDownList>
                  <w:listItem w:displayText="是" w:value="是"/>
                  <w:listItem w:displayText="否" w:value="否"/>
                </w:dropDownList>
              </w:sdtPr>
              <w:sdtEndPr/>
              <w:sdtContent>
                <w:r w:rsidR="00EF10C6">
                  <w:rPr>
                    <w:rFonts w:ascii="標楷體" w:eastAsia="標楷體" w:hAnsi="標楷體"/>
                  </w:rPr>
                  <w:t>否</w:t>
                </w:r>
              </w:sdtContent>
            </w:sdt>
          </w:p>
        </w:tc>
        <w:tc>
          <w:tcPr>
            <w:tcW w:w="960" w:type="pct"/>
            <w:gridSpan w:val="5"/>
            <w:tcBorders>
              <w:top w:val="single" w:sz="4" w:space="0" w:color="000000" w:themeColor="text1"/>
              <w:left w:val="single" w:sz="4" w:space="0" w:color="auto"/>
              <w:bottom w:val="single" w:sz="12" w:space="0" w:color="C00000"/>
              <w:right w:val="single" w:sz="4" w:space="0" w:color="auto"/>
            </w:tcBorders>
            <w:vAlign w:val="center"/>
          </w:tcPr>
          <w:p w:rsidR="001B106F" w:rsidRPr="00EF10C6" w:rsidRDefault="00EF10C6" w:rsidP="00802F22">
            <w:pPr>
              <w:jc w:val="both"/>
              <w:rPr>
                <w:rFonts w:ascii="標楷體" w:eastAsia="標楷體" w:hAnsi="標楷體"/>
              </w:rPr>
            </w:pPr>
            <w:r w:rsidRPr="00EF10C6">
              <w:rPr>
                <w:rFonts w:ascii="標楷體" w:eastAsia="標楷體" w:hAnsi="標楷體"/>
              </w:rPr>
              <w:t>招標文件是否已依「統包實施辦法」規定辦理</w:t>
            </w:r>
          </w:p>
        </w:tc>
        <w:tc>
          <w:tcPr>
            <w:tcW w:w="1280" w:type="pct"/>
            <w:gridSpan w:val="3"/>
            <w:tcBorders>
              <w:top w:val="single" w:sz="4" w:space="0" w:color="000000" w:themeColor="text1"/>
              <w:left w:val="single" w:sz="4" w:space="0" w:color="auto"/>
              <w:bottom w:val="single" w:sz="12" w:space="0" w:color="C00000"/>
              <w:right w:val="single" w:sz="12" w:space="0" w:color="C00000"/>
            </w:tcBorders>
            <w:vAlign w:val="center"/>
          </w:tcPr>
          <w:p w:rsidR="001B106F" w:rsidRDefault="00B4054F" w:rsidP="00713A35">
            <w:pPr>
              <w:jc w:val="both"/>
              <w:rPr>
                <w:rFonts w:ascii="標楷體" w:eastAsia="標楷體" w:hAnsi="標楷體"/>
                <w:kern w:val="0"/>
              </w:rPr>
            </w:pPr>
            <w:sdt>
              <w:sdtPr>
                <w:rPr>
                  <w:rFonts w:ascii="標楷體" w:eastAsia="標楷體" w:hAnsi="標楷體"/>
                </w:rPr>
                <w:id w:val="952434152"/>
                <w:lock w:val="sdtLocked"/>
                <w:placeholder>
                  <w:docPart w:val="CCABED7F779445639769C2060DC1A975"/>
                </w:placeholder>
                <w:dropDownList>
                  <w:listItem w:displayText="是" w:value="是"/>
                  <w:listItem w:displayText="否" w:value="否"/>
                </w:dropDownList>
              </w:sdtPr>
              <w:sdtEndPr/>
              <w:sdtContent>
                <w:r w:rsidR="00EF10C6">
                  <w:rPr>
                    <w:rFonts w:ascii="標楷體" w:eastAsia="標楷體" w:hAnsi="標楷體"/>
                  </w:rPr>
                  <w:t>否</w:t>
                </w:r>
              </w:sdtContent>
            </w:sdt>
          </w:p>
        </w:tc>
      </w:tr>
      <w:tr w:rsidR="00A0729E" w:rsidTr="006579A8">
        <w:tc>
          <w:tcPr>
            <w:tcW w:w="865" w:type="pct"/>
            <w:gridSpan w:val="2"/>
            <w:tcBorders>
              <w:top w:val="single" w:sz="12" w:space="0" w:color="C00000"/>
              <w:right w:val="single" w:sz="4" w:space="0" w:color="auto"/>
            </w:tcBorders>
          </w:tcPr>
          <w:p w:rsidR="00A0729E" w:rsidRPr="007101B1" w:rsidRDefault="00A0729E" w:rsidP="006579A8">
            <w:pPr>
              <w:jc w:val="both"/>
              <w:rPr>
                <w:rFonts w:ascii="標楷體" w:eastAsia="標楷體" w:hAnsi="標楷體"/>
              </w:rPr>
            </w:pPr>
            <w:r w:rsidRPr="00D222F6">
              <w:rPr>
                <w:rFonts w:ascii="標楷體" w:eastAsia="標楷體" w:hAnsi="標楷體" w:hint="eastAsia"/>
              </w:rPr>
              <w:t>是否屬</w:t>
            </w:r>
            <w:r w:rsidRPr="00D222F6">
              <w:rPr>
                <w:rFonts w:ascii="標楷體" w:eastAsia="標楷體" w:hAnsi="標楷體"/>
              </w:rPr>
              <w:t>共同供應契約採購</w:t>
            </w:r>
          </w:p>
        </w:tc>
        <w:tc>
          <w:tcPr>
            <w:tcW w:w="1895" w:type="pct"/>
            <w:gridSpan w:val="9"/>
            <w:tcBorders>
              <w:top w:val="single" w:sz="12" w:space="0" w:color="C00000"/>
              <w:left w:val="single" w:sz="4" w:space="0" w:color="auto"/>
            </w:tcBorders>
          </w:tcPr>
          <w:p w:rsidR="00A0729E" w:rsidRPr="007101B1" w:rsidRDefault="00B4054F" w:rsidP="006579A8">
            <w:pPr>
              <w:jc w:val="both"/>
              <w:rPr>
                <w:rFonts w:ascii="標楷體" w:eastAsia="標楷體" w:hAnsi="標楷體"/>
              </w:rPr>
            </w:pPr>
            <w:sdt>
              <w:sdtPr>
                <w:rPr>
                  <w:rFonts w:ascii="標楷體" w:eastAsia="標楷體" w:hAnsi="標楷體"/>
                </w:rPr>
                <w:id w:val="29094868"/>
                <w:lock w:val="sdtLocked"/>
                <w:placeholder>
                  <w:docPart w:val="50C2D07CBE3D467391C22E4A15EF1759"/>
                </w:placeholder>
                <w:dropDownList>
                  <w:listItem w:displayText="是" w:value="是"/>
                  <w:listItem w:displayText="否" w:value="否"/>
                </w:dropDownList>
              </w:sdtPr>
              <w:sdtEndPr/>
              <w:sdtContent>
                <w:r w:rsidR="00A0729E">
                  <w:rPr>
                    <w:rFonts w:ascii="標楷體" w:eastAsia="標楷體" w:hAnsi="標楷體"/>
                  </w:rPr>
                  <w:t>否</w:t>
                </w:r>
              </w:sdtContent>
            </w:sdt>
          </w:p>
        </w:tc>
        <w:tc>
          <w:tcPr>
            <w:tcW w:w="957" w:type="pct"/>
            <w:gridSpan w:val="4"/>
            <w:tcBorders>
              <w:top w:val="single" w:sz="12" w:space="0" w:color="C00000"/>
              <w:right w:val="single" w:sz="4" w:space="0" w:color="auto"/>
            </w:tcBorders>
          </w:tcPr>
          <w:p w:rsidR="00A0729E" w:rsidRPr="00A0729E" w:rsidRDefault="00A0729E" w:rsidP="006579A8">
            <w:pPr>
              <w:jc w:val="both"/>
              <w:rPr>
                <w:rFonts w:ascii="標楷體" w:eastAsia="標楷體" w:hAnsi="標楷體"/>
              </w:rPr>
            </w:pPr>
            <w:r w:rsidRPr="00A0729E">
              <w:rPr>
                <w:rFonts w:ascii="標楷體" w:eastAsia="標楷體" w:hAnsi="標楷體"/>
              </w:rPr>
              <w:t>是否屬二以上機關之聯合採購(不適用共同供應契約規定)</w:t>
            </w:r>
          </w:p>
        </w:tc>
        <w:tc>
          <w:tcPr>
            <w:tcW w:w="1283" w:type="pct"/>
            <w:gridSpan w:val="4"/>
            <w:tcBorders>
              <w:top w:val="single" w:sz="12" w:space="0" w:color="C00000"/>
              <w:left w:val="single" w:sz="4" w:space="0" w:color="auto"/>
            </w:tcBorders>
          </w:tcPr>
          <w:p w:rsidR="00A0729E" w:rsidRPr="001D67A3" w:rsidRDefault="00B4054F" w:rsidP="006579A8">
            <w:pPr>
              <w:jc w:val="both"/>
              <w:rPr>
                <w:rFonts w:ascii="標楷體" w:eastAsia="標楷體" w:hAnsi="標楷體"/>
              </w:rPr>
            </w:pPr>
            <w:sdt>
              <w:sdtPr>
                <w:rPr>
                  <w:rFonts w:ascii="標楷體" w:eastAsia="標楷體" w:hAnsi="標楷體"/>
                </w:rPr>
                <w:id w:val="29094869"/>
                <w:lock w:val="sdtLocked"/>
                <w:placeholder>
                  <w:docPart w:val="0013185CDE344D0982524AB8FB0A4CD9"/>
                </w:placeholder>
                <w:dropDownList>
                  <w:listItem w:displayText="是" w:value="是"/>
                  <w:listItem w:displayText="否" w:value="否"/>
                </w:dropDownList>
              </w:sdtPr>
              <w:sdtEndPr/>
              <w:sdtContent>
                <w:r w:rsidR="00A0729E">
                  <w:rPr>
                    <w:rFonts w:ascii="標楷體" w:eastAsia="標楷體" w:hAnsi="標楷體"/>
                  </w:rPr>
                  <w:t>否</w:t>
                </w:r>
              </w:sdtContent>
            </w:sdt>
          </w:p>
        </w:tc>
      </w:tr>
      <w:tr w:rsidR="00A0729E" w:rsidTr="006579A8">
        <w:tc>
          <w:tcPr>
            <w:tcW w:w="865" w:type="pct"/>
            <w:gridSpan w:val="2"/>
            <w:tcBorders>
              <w:right w:val="single" w:sz="4" w:space="0" w:color="auto"/>
            </w:tcBorders>
          </w:tcPr>
          <w:p w:rsidR="00A0729E" w:rsidRPr="001D67A3" w:rsidRDefault="00A0729E" w:rsidP="006579A8">
            <w:pPr>
              <w:jc w:val="both"/>
              <w:rPr>
                <w:rFonts w:ascii="標楷體" w:eastAsia="標楷體" w:hAnsi="標楷體"/>
              </w:rPr>
            </w:pPr>
            <w:r w:rsidRPr="00D222F6">
              <w:rPr>
                <w:rFonts w:ascii="標楷體" w:eastAsia="標楷體" w:hAnsi="標楷體" w:hint="eastAsia"/>
              </w:rPr>
              <w:t>是否屬公共工程技師簽證範圍</w:t>
            </w:r>
          </w:p>
        </w:tc>
        <w:tc>
          <w:tcPr>
            <w:tcW w:w="1895" w:type="pct"/>
            <w:gridSpan w:val="9"/>
            <w:tcBorders>
              <w:left w:val="single" w:sz="4" w:space="0" w:color="auto"/>
              <w:right w:val="single" w:sz="4" w:space="0" w:color="auto"/>
            </w:tcBorders>
          </w:tcPr>
          <w:p w:rsidR="00A0729E" w:rsidRPr="001D67A3" w:rsidRDefault="00B4054F" w:rsidP="006579A8">
            <w:pPr>
              <w:jc w:val="both"/>
              <w:rPr>
                <w:rFonts w:ascii="標楷體" w:eastAsia="標楷體" w:hAnsi="標楷體"/>
              </w:rPr>
            </w:pPr>
            <w:sdt>
              <w:sdtPr>
                <w:rPr>
                  <w:rFonts w:ascii="標楷體" w:eastAsia="標楷體" w:hAnsi="標楷體"/>
                </w:rPr>
                <w:id w:val="944884114"/>
                <w:lock w:val="sdtLocked"/>
                <w:placeholder>
                  <w:docPart w:val="09306FBA5A034A8AA5398BE1D7950632"/>
                </w:placeholder>
                <w:dropDownList>
                  <w:listItem w:displayText="是" w:value="是"/>
                  <w:listItem w:displayText="否" w:value="否"/>
                </w:dropDownList>
              </w:sdtPr>
              <w:sdtEndPr/>
              <w:sdtContent>
                <w:r w:rsidR="00A0729E">
                  <w:rPr>
                    <w:rFonts w:ascii="標楷體" w:eastAsia="標楷體" w:hAnsi="標楷體"/>
                  </w:rPr>
                  <w:t>否</w:t>
                </w:r>
              </w:sdtContent>
            </w:sdt>
          </w:p>
        </w:tc>
        <w:tc>
          <w:tcPr>
            <w:tcW w:w="960" w:type="pct"/>
            <w:gridSpan w:val="5"/>
            <w:tcBorders>
              <w:left w:val="single" w:sz="4" w:space="0" w:color="auto"/>
              <w:right w:val="single" w:sz="4" w:space="0" w:color="auto"/>
            </w:tcBorders>
          </w:tcPr>
          <w:p w:rsidR="00A0729E" w:rsidRPr="00A309E8" w:rsidRDefault="00A0729E" w:rsidP="006579A8">
            <w:pPr>
              <w:jc w:val="both"/>
              <w:rPr>
                <w:rFonts w:ascii="標楷體" w:eastAsia="標楷體" w:hAnsi="標楷體"/>
              </w:rPr>
            </w:pPr>
            <w:r w:rsidRPr="00D222F6">
              <w:rPr>
                <w:rFonts w:ascii="標楷體" w:eastAsia="標楷體" w:hAnsi="標楷體" w:hint="eastAsia"/>
              </w:rPr>
              <w:t>是否</w:t>
            </w:r>
            <w:proofErr w:type="gramStart"/>
            <w:r w:rsidRPr="00D222F6">
              <w:rPr>
                <w:rFonts w:ascii="標楷體" w:eastAsia="標楷體" w:hAnsi="標楷體" w:hint="eastAsia"/>
              </w:rPr>
              <w:t>採</w:t>
            </w:r>
            <w:proofErr w:type="gramEnd"/>
            <w:r w:rsidRPr="00D222F6">
              <w:rPr>
                <w:rFonts w:ascii="標楷體" w:eastAsia="標楷體" w:hAnsi="標楷體" w:hint="eastAsia"/>
              </w:rPr>
              <w:t>行協商措施</w:t>
            </w:r>
          </w:p>
        </w:tc>
        <w:tc>
          <w:tcPr>
            <w:tcW w:w="1280" w:type="pct"/>
            <w:gridSpan w:val="3"/>
            <w:tcBorders>
              <w:left w:val="single" w:sz="4" w:space="0" w:color="auto"/>
            </w:tcBorders>
          </w:tcPr>
          <w:p w:rsidR="00A0729E" w:rsidRDefault="00B4054F" w:rsidP="006579A8">
            <w:pPr>
              <w:jc w:val="both"/>
              <w:rPr>
                <w:rFonts w:ascii="標楷體" w:eastAsia="標楷體" w:hAnsi="標楷體"/>
                <w:color w:val="000000" w:themeColor="text1"/>
              </w:rPr>
            </w:pPr>
            <w:sdt>
              <w:sdtPr>
                <w:rPr>
                  <w:rFonts w:ascii="標楷體" w:eastAsia="標楷體" w:hAnsi="標楷體"/>
                </w:rPr>
                <w:id w:val="-548381792"/>
                <w:lock w:val="sdtLocked"/>
                <w:placeholder>
                  <w:docPart w:val="66EC894EB0A941EAA7C7AC9298DA7261"/>
                </w:placeholder>
                <w:dropDownList>
                  <w:listItem w:displayText="是" w:value="是"/>
                  <w:listItem w:displayText="否" w:value="否"/>
                </w:dropDownList>
              </w:sdtPr>
              <w:sdtEndPr/>
              <w:sdtContent>
                <w:r w:rsidR="00A0729E">
                  <w:rPr>
                    <w:rFonts w:ascii="標楷體" w:eastAsia="標楷體" w:hAnsi="標楷體"/>
                  </w:rPr>
                  <w:t>否</w:t>
                </w:r>
              </w:sdtContent>
            </w:sdt>
          </w:p>
        </w:tc>
      </w:tr>
      <w:tr w:rsidR="00A309E8" w:rsidTr="006579A8">
        <w:tc>
          <w:tcPr>
            <w:tcW w:w="865" w:type="pct"/>
            <w:gridSpan w:val="2"/>
            <w:tcBorders>
              <w:right w:val="single" w:sz="4" w:space="0" w:color="auto"/>
            </w:tcBorders>
          </w:tcPr>
          <w:p w:rsidR="00A309E8" w:rsidRPr="00D222F6" w:rsidRDefault="00A309E8" w:rsidP="006579A8">
            <w:pPr>
              <w:jc w:val="both"/>
              <w:rPr>
                <w:rFonts w:ascii="標楷體" w:eastAsia="標楷體" w:hAnsi="標楷體"/>
              </w:rPr>
            </w:pPr>
            <w:r>
              <w:rPr>
                <w:rFonts w:ascii="標楷體" w:eastAsia="標楷體" w:hAnsi="標楷體" w:hint="eastAsia"/>
                <w:kern w:val="0"/>
              </w:rPr>
              <w:t>是否適用採購法第104條或105條或招標期限標準第10條或第4條之1</w:t>
            </w:r>
          </w:p>
        </w:tc>
        <w:tc>
          <w:tcPr>
            <w:tcW w:w="1895" w:type="pct"/>
            <w:gridSpan w:val="9"/>
            <w:tcBorders>
              <w:left w:val="single" w:sz="4" w:space="0" w:color="auto"/>
              <w:right w:val="single" w:sz="4" w:space="0" w:color="auto"/>
            </w:tcBorders>
          </w:tcPr>
          <w:p w:rsidR="00A309E8" w:rsidRDefault="00B4054F" w:rsidP="006579A8">
            <w:pPr>
              <w:jc w:val="both"/>
              <w:rPr>
                <w:rFonts w:ascii="標楷體" w:eastAsia="標楷體" w:hAnsi="標楷體"/>
              </w:rPr>
            </w:pPr>
            <w:sdt>
              <w:sdtPr>
                <w:rPr>
                  <w:rFonts w:ascii="標楷體" w:eastAsia="標楷體" w:hAnsi="標楷體"/>
                  <w:kern w:val="0"/>
                </w:rPr>
                <w:id w:val="695967876"/>
                <w:lock w:val="sdtLocked"/>
                <w:placeholder>
                  <w:docPart w:val="463418191E3C4908A5BEE810A6BB4F0F"/>
                </w:placeholder>
                <w:dropDownList>
                  <w:listItem w:displayText="是，公營事業為商業性轉售或用於製造產品、提供服務以供轉售目的所為之採購，基於採購案件之特性或實際需要，有縮短等標期之必要者" w:value="是，公營事業為商業性轉售或用於製造產品、提供服務以供轉售目的所為之採購，基於採購案件之特性或實際需要，有縮短等標期之必要者"/>
                  <w:listItem w:displayText="是，採購原料、物料或農礦產品，其市場行情波動不定者" w:value="是，採購原料、物料或農礦產品，其市場行情波動不定者"/>
                  <w:listItem w:displayText="是，採購標的屬廠商於市場普遍銷售且招標及投標文件內容簡單者" w:value="是，採購標的屬廠商於市場普遍銷售且招標及投標文件內容簡單者"/>
                  <w:listItem w:displayText="是，依本法第一百零四條或第一百零五條不適用本法第二十八條規定者" w:value="是，依本法第一百零四條或第一百零五條不適用本法第二十八條規定者"/>
                  <w:listItem w:displayText="是，依招標期限標準第4條之1規定辦理" w:value="是，依招標期限標準第4條之1規定辦理"/>
                  <w:listItem w:displayText="否" w:value="否"/>
                </w:dropDownList>
              </w:sdtPr>
              <w:sdtEndPr>
                <w:rPr>
                  <w:color w:val="808080" w:themeColor="background1" w:themeShade="80"/>
                </w:rPr>
              </w:sdtEndPr>
              <w:sdtContent>
                <w:r w:rsidR="006579A8">
                  <w:rPr>
                    <w:rFonts w:ascii="標楷體" w:eastAsia="標楷體" w:hAnsi="標楷體"/>
                    <w:kern w:val="0"/>
                  </w:rPr>
                  <w:t>否</w:t>
                </w:r>
              </w:sdtContent>
            </w:sdt>
          </w:p>
        </w:tc>
        <w:tc>
          <w:tcPr>
            <w:tcW w:w="960" w:type="pct"/>
            <w:gridSpan w:val="5"/>
            <w:tcBorders>
              <w:left w:val="single" w:sz="4" w:space="0" w:color="auto"/>
              <w:right w:val="single" w:sz="4" w:space="0" w:color="auto"/>
            </w:tcBorders>
          </w:tcPr>
          <w:p w:rsidR="00A309E8" w:rsidRPr="009A6DDB" w:rsidRDefault="009A6DDB" w:rsidP="006579A8">
            <w:pPr>
              <w:jc w:val="both"/>
              <w:rPr>
                <w:rFonts w:ascii="標楷體" w:eastAsia="標楷體" w:hAnsi="標楷體"/>
                <w:kern w:val="0"/>
              </w:rPr>
            </w:pPr>
            <w:r w:rsidRPr="00A309E8">
              <w:rPr>
                <w:rFonts w:ascii="標楷體" w:eastAsia="標楷體" w:hAnsi="標楷體"/>
                <w:kern w:val="0"/>
              </w:rPr>
              <w:t>是否依據採購法第106條第1項第1款辦理</w:t>
            </w:r>
          </w:p>
        </w:tc>
        <w:sdt>
          <w:sdtPr>
            <w:rPr>
              <w:rFonts w:ascii="標楷體" w:eastAsia="標楷體" w:hAnsi="標楷體"/>
            </w:rPr>
            <w:id w:val="1484130198"/>
            <w:lock w:val="sdtLocked"/>
            <w:placeholder>
              <w:docPart w:val="199C3A0D0C614A49A5A9317667636406"/>
            </w:placeholder>
            <w:comboBox>
              <w:listItem w:displayText="是，駐國外機構名稱：_____________；駐在地國別：_____________)" w:value="是，駐國外機構名稱：_____________；駐在地國別：_____________)"/>
              <w:listItem w:displayText="否" w:value="否"/>
            </w:comboBox>
          </w:sdtPr>
          <w:sdtEndPr/>
          <w:sdtContent>
            <w:tc>
              <w:tcPr>
                <w:tcW w:w="1280" w:type="pct"/>
                <w:gridSpan w:val="3"/>
                <w:tcBorders>
                  <w:left w:val="single" w:sz="4" w:space="0" w:color="auto"/>
                </w:tcBorders>
              </w:tcPr>
              <w:p w:rsidR="00A309E8" w:rsidRDefault="006579A8" w:rsidP="006579A8">
                <w:pPr>
                  <w:jc w:val="both"/>
                  <w:rPr>
                    <w:rFonts w:ascii="標楷體" w:eastAsia="標楷體" w:hAnsi="標楷體"/>
                  </w:rPr>
                </w:pPr>
                <w:proofErr w:type="gramStart"/>
                <w:r>
                  <w:rPr>
                    <w:rFonts w:ascii="標楷體" w:eastAsia="標楷體" w:hAnsi="標楷體"/>
                  </w:rPr>
                  <w:t>否</w:t>
                </w:r>
                <w:proofErr w:type="gramEnd"/>
              </w:p>
            </w:tc>
          </w:sdtContent>
        </w:sdt>
      </w:tr>
      <w:tr w:rsidR="00170B89" w:rsidTr="006C7073">
        <w:tc>
          <w:tcPr>
            <w:tcW w:w="865" w:type="pct"/>
            <w:gridSpan w:val="2"/>
            <w:tcBorders>
              <w:top w:val="single" w:sz="12" w:space="0" w:color="C00000"/>
              <w:left w:val="single" w:sz="12" w:space="0" w:color="C00000"/>
              <w:bottom w:val="single" w:sz="4" w:space="0" w:color="000000" w:themeColor="text1"/>
              <w:right w:val="single" w:sz="4" w:space="0" w:color="auto"/>
            </w:tcBorders>
          </w:tcPr>
          <w:p w:rsidR="00170B89" w:rsidRPr="00D222F6" w:rsidRDefault="00170B89" w:rsidP="008466B1">
            <w:pPr>
              <w:rPr>
                <w:rFonts w:ascii="標楷體" w:eastAsia="標楷體" w:hAnsi="標楷體"/>
              </w:rPr>
            </w:pPr>
            <w:r w:rsidRPr="00D222F6">
              <w:rPr>
                <w:rFonts w:ascii="標楷體" w:eastAsia="標楷體" w:hAnsi="標楷體" w:hint="eastAsia"/>
              </w:rPr>
              <w:t>是否依採購法</w:t>
            </w:r>
            <w:r w:rsidR="00833F3B" w:rsidRPr="00D222F6">
              <w:rPr>
                <w:rFonts w:ascii="標楷體" w:eastAsia="標楷體" w:hAnsi="標楷體" w:hint="eastAsia"/>
              </w:rPr>
              <w:t>第</w:t>
            </w:r>
            <w:r w:rsidRPr="00D222F6">
              <w:rPr>
                <w:rFonts w:ascii="標楷體" w:eastAsia="標楷體" w:hAnsi="標楷體" w:hint="eastAsia"/>
              </w:rPr>
              <w:t>99條</w:t>
            </w:r>
          </w:p>
        </w:tc>
        <w:tc>
          <w:tcPr>
            <w:tcW w:w="1895" w:type="pct"/>
            <w:gridSpan w:val="9"/>
            <w:tcBorders>
              <w:top w:val="single" w:sz="12" w:space="0" w:color="C00000"/>
              <w:left w:val="single" w:sz="4" w:space="0" w:color="auto"/>
              <w:bottom w:val="single" w:sz="4" w:space="0" w:color="000000" w:themeColor="text1"/>
              <w:right w:val="single" w:sz="4" w:space="0" w:color="auto"/>
            </w:tcBorders>
          </w:tcPr>
          <w:p w:rsidR="00170B89" w:rsidRDefault="00B4054F" w:rsidP="00E714E8">
            <w:pPr>
              <w:rPr>
                <w:rFonts w:ascii="標楷體" w:eastAsia="標楷體" w:hAnsi="標楷體"/>
              </w:rPr>
            </w:pPr>
            <w:sdt>
              <w:sdtPr>
                <w:rPr>
                  <w:rFonts w:ascii="標楷體" w:eastAsia="標楷體" w:hAnsi="標楷體"/>
                </w:rPr>
                <w:id w:val="29094872"/>
                <w:lock w:val="sdtLocked"/>
                <w:placeholder>
                  <w:docPart w:val="B4203D784B7C417CB7564CB5CF05B98F"/>
                </w:placeholder>
                <w:dropDownList>
                  <w:listItem w:displayText="是" w:value="是"/>
                  <w:listItem w:displayText="否" w:value="否"/>
                </w:dropDownList>
              </w:sdtPr>
              <w:sdtEndPr/>
              <w:sdtContent>
                <w:r w:rsidR="00213678">
                  <w:rPr>
                    <w:rFonts w:ascii="標楷體" w:eastAsia="標楷體" w:hAnsi="標楷體"/>
                  </w:rPr>
                  <w:t>否</w:t>
                </w:r>
              </w:sdtContent>
            </w:sdt>
          </w:p>
        </w:tc>
        <w:tc>
          <w:tcPr>
            <w:tcW w:w="960" w:type="pct"/>
            <w:gridSpan w:val="5"/>
            <w:tcBorders>
              <w:top w:val="single" w:sz="12" w:space="0" w:color="C00000"/>
              <w:left w:val="single" w:sz="4" w:space="0" w:color="auto"/>
              <w:bottom w:val="single" w:sz="4" w:space="0" w:color="000000" w:themeColor="text1"/>
              <w:right w:val="single" w:sz="4" w:space="0" w:color="auto"/>
            </w:tcBorders>
          </w:tcPr>
          <w:p w:rsidR="00170B89" w:rsidRDefault="00170B89" w:rsidP="00170B89">
            <w:pPr>
              <w:rPr>
                <w:rFonts w:ascii="標楷體" w:eastAsia="標楷體" w:hAnsi="標楷體"/>
              </w:rPr>
            </w:pPr>
            <w:r w:rsidRPr="00D222F6">
              <w:rPr>
                <w:rFonts w:ascii="標楷體" w:eastAsia="標楷體" w:hAnsi="標楷體" w:hint="eastAsia"/>
              </w:rPr>
              <w:t>目的事業主管機關核准文號</w:t>
            </w:r>
          </w:p>
        </w:tc>
        <w:sdt>
          <w:sdtPr>
            <w:rPr>
              <w:rFonts w:ascii="標楷體" w:eastAsia="標楷體" w:hAnsi="標楷體" w:hint="eastAsia"/>
            </w:rPr>
            <w:id w:val="6342388"/>
            <w:lock w:val="sdtLocked"/>
            <w:placeholder>
              <w:docPart w:val="5C1F1C6105B9431684D9963D9E3BC4C7"/>
            </w:placeholder>
            <w:showingPlcHdr/>
            <w:text/>
          </w:sdtPr>
          <w:sdtEndPr/>
          <w:sdtContent>
            <w:tc>
              <w:tcPr>
                <w:tcW w:w="1280" w:type="pct"/>
                <w:gridSpan w:val="3"/>
                <w:tcBorders>
                  <w:top w:val="single" w:sz="12" w:space="0" w:color="C00000"/>
                  <w:left w:val="single" w:sz="4" w:space="0" w:color="auto"/>
                  <w:bottom w:val="single" w:sz="4" w:space="0" w:color="000000" w:themeColor="text1"/>
                  <w:right w:val="single" w:sz="12" w:space="0" w:color="C00000"/>
                </w:tcBorders>
              </w:tcPr>
              <w:p w:rsidR="00170B89" w:rsidRDefault="0080225D" w:rsidP="00713A35">
                <w:pPr>
                  <w:rPr>
                    <w:rFonts w:ascii="標楷體" w:eastAsia="標楷體" w:hAnsi="標楷體"/>
                  </w:rPr>
                </w:pPr>
                <w:r w:rsidRPr="003317F8">
                  <w:rPr>
                    <w:rFonts w:ascii="標楷體" w:eastAsia="標楷體" w:hAnsi="標楷體" w:hint="eastAsia"/>
                    <w:color w:val="808080" w:themeColor="background1" w:themeShade="80"/>
                  </w:rPr>
                  <w:t>按一下這裡以輸入文字。</w:t>
                </w:r>
              </w:p>
            </w:tc>
          </w:sdtContent>
        </w:sdt>
      </w:tr>
      <w:tr w:rsidR="00847567" w:rsidTr="008A19BB">
        <w:tc>
          <w:tcPr>
            <w:tcW w:w="2757" w:type="pct"/>
            <w:gridSpan w:val="10"/>
            <w:tcBorders>
              <w:top w:val="single" w:sz="4" w:space="0" w:color="000000" w:themeColor="text1"/>
              <w:left w:val="single" w:sz="12" w:space="0" w:color="C00000"/>
              <w:bottom w:val="single" w:sz="4" w:space="0" w:color="000000" w:themeColor="text1"/>
              <w:right w:val="single" w:sz="4" w:space="0" w:color="auto"/>
            </w:tcBorders>
          </w:tcPr>
          <w:p w:rsidR="00847567" w:rsidRPr="00847567" w:rsidRDefault="00847567" w:rsidP="008466B1">
            <w:pPr>
              <w:rPr>
                <w:rFonts w:ascii="標楷體" w:eastAsia="標楷體" w:hAnsi="標楷體"/>
              </w:rPr>
            </w:pPr>
            <w:r w:rsidRPr="00847567">
              <w:rPr>
                <w:rFonts w:ascii="標楷體" w:eastAsia="標楷體" w:hAnsi="標楷體"/>
              </w:rPr>
              <w:t>目的事業主管機關是否訂定前置規劃作業手冊及契約要項，且本案依該手冊及契約要項辦理</w:t>
            </w:r>
          </w:p>
        </w:tc>
        <w:tc>
          <w:tcPr>
            <w:tcW w:w="2243" w:type="pct"/>
            <w:gridSpan w:val="9"/>
            <w:tcBorders>
              <w:top w:val="single" w:sz="4" w:space="0" w:color="000000" w:themeColor="text1"/>
              <w:left w:val="single" w:sz="4" w:space="0" w:color="auto"/>
              <w:bottom w:val="single" w:sz="4" w:space="0" w:color="000000" w:themeColor="text1"/>
              <w:right w:val="single" w:sz="12" w:space="0" w:color="C00000"/>
            </w:tcBorders>
          </w:tcPr>
          <w:p w:rsidR="00847567" w:rsidRDefault="00B4054F" w:rsidP="00713A35">
            <w:pPr>
              <w:rPr>
                <w:rFonts w:ascii="標楷體" w:eastAsia="標楷體" w:hAnsi="標楷體"/>
              </w:rPr>
            </w:pPr>
            <w:sdt>
              <w:sdtPr>
                <w:rPr>
                  <w:rFonts w:ascii="標楷體" w:eastAsia="標楷體" w:hAnsi="標楷體"/>
                </w:rPr>
                <w:id w:val="-1154983774"/>
                <w:lock w:val="sdtLocked"/>
                <w:placeholder>
                  <w:docPart w:val="E277DB1504114F3CA88ADC6C41625080"/>
                </w:placeholder>
                <w:dropDownList>
                  <w:listItem w:displayText="是" w:value="是"/>
                  <w:listItem w:displayText="否" w:value="否"/>
                </w:dropDownList>
              </w:sdtPr>
              <w:sdtEndPr/>
              <w:sdtContent>
                <w:r w:rsidR="00847567">
                  <w:rPr>
                    <w:rFonts w:ascii="標楷體" w:eastAsia="標楷體" w:hAnsi="標楷體"/>
                  </w:rPr>
                  <w:t>否</w:t>
                </w:r>
              </w:sdtContent>
            </w:sdt>
          </w:p>
        </w:tc>
      </w:tr>
      <w:tr w:rsidR="00847567" w:rsidRPr="00847567" w:rsidTr="008A19BB">
        <w:tc>
          <w:tcPr>
            <w:tcW w:w="2757" w:type="pct"/>
            <w:gridSpan w:val="10"/>
            <w:tcBorders>
              <w:top w:val="single" w:sz="4" w:space="0" w:color="000000" w:themeColor="text1"/>
              <w:left w:val="single" w:sz="12" w:space="0" w:color="C00000"/>
              <w:bottom w:val="single" w:sz="4" w:space="0" w:color="000000" w:themeColor="text1"/>
              <w:right w:val="single" w:sz="4" w:space="0" w:color="auto"/>
            </w:tcBorders>
          </w:tcPr>
          <w:p w:rsidR="00847567" w:rsidRPr="00847567" w:rsidRDefault="00847567" w:rsidP="008466B1">
            <w:pPr>
              <w:rPr>
                <w:rFonts w:ascii="標楷體" w:eastAsia="標楷體" w:hAnsi="標楷體"/>
              </w:rPr>
            </w:pPr>
            <w:r w:rsidRPr="00847567">
              <w:rPr>
                <w:rFonts w:ascii="標楷體" w:eastAsia="標楷體" w:hAnsi="標楷體"/>
              </w:rPr>
              <w:t>機關是否參考「民間參與公共建設可行性評估及先期規劃作業手冊」及「BOT及OT招商文件及投資契約範本」辦理評估、先期規劃及訂定契約內容</w:t>
            </w:r>
          </w:p>
        </w:tc>
        <w:tc>
          <w:tcPr>
            <w:tcW w:w="2243" w:type="pct"/>
            <w:gridSpan w:val="9"/>
            <w:tcBorders>
              <w:top w:val="single" w:sz="4" w:space="0" w:color="000000" w:themeColor="text1"/>
              <w:left w:val="single" w:sz="4" w:space="0" w:color="auto"/>
              <w:bottom w:val="single" w:sz="4" w:space="0" w:color="000000" w:themeColor="text1"/>
              <w:right w:val="single" w:sz="12" w:space="0" w:color="C00000"/>
            </w:tcBorders>
          </w:tcPr>
          <w:p w:rsidR="00847567" w:rsidRDefault="00B4054F" w:rsidP="00174C13">
            <w:pPr>
              <w:rPr>
                <w:rFonts w:ascii="標楷體" w:eastAsia="標楷體" w:hAnsi="標楷體"/>
              </w:rPr>
            </w:pPr>
            <w:sdt>
              <w:sdtPr>
                <w:rPr>
                  <w:rFonts w:ascii="標楷體" w:eastAsia="標楷體" w:hAnsi="標楷體"/>
                </w:rPr>
                <w:id w:val="233745942"/>
                <w:lock w:val="sdtLocked"/>
                <w:placeholder>
                  <w:docPart w:val="BA6E5EEA807149AAB66903AC6408A072"/>
                </w:placeholder>
                <w:dropDownList>
                  <w:listItem w:displayText="是" w:value="是"/>
                  <w:listItem w:displayText="否" w:value="否"/>
                </w:dropDownList>
              </w:sdtPr>
              <w:sdtEndPr/>
              <w:sdtContent>
                <w:r w:rsidR="00847567">
                  <w:rPr>
                    <w:rFonts w:ascii="標楷體" w:eastAsia="標楷體" w:hAnsi="標楷體"/>
                  </w:rPr>
                  <w:t>否</w:t>
                </w:r>
              </w:sdtContent>
            </w:sdt>
          </w:p>
        </w:tc>
      </w:tr>
      <w:tr w:rsidR="00847567" w:rsidTr="008A19BB">
        <w:tc>
          <w:tcPr>
            <w:tcW w:w="2757" w:type="pct"/>
            <w:gridSpan w:val="10"/>
            <w:tcBorders>
              <w:top w:val="single" w:sz="4" w:space="0" w:color="000000" w:themeColor="text1"/>
              <w:left w:val="single" w:sz="12" w:space="0" w:color="C00000"/>
              <w:bottom w:val="single" w:sz="12" w:space="0" w:color="C00000"/>
              <w:right w:val="single" w:sz="4" w:space="0" w:color="auto"/>
            </w:tcBorders>
          </w:tcPr>
          <w:p w:rsidR="00847567" w:rsidRPr="00847567" w:rsidRDefault="00847567" w:rsidP="008466B1">
            <w:pPr>
              <w:rPr>
                <w:rFonts w:ascii="標楷體" w:eastAsia="標楷體" w:hAnsi="標楷體"/>
              </w:rPr>
            </w:pPr>
            <w:r w:rsidRPr="00847567">
              <w:rPr>
                <w:rFonts w:ascii="標楷體" w:eastAsia="標楷體" w:hAnsi="標楷體"/>
              </w:rPr>
              <w:t>機關是否參酌「公共建設促參預評估機制」辦理預審</w:t>
            </w:r>
          </w:p>
        </w:tc>
        <w:tc>
          <w:tcPr>
            <w:tcW w:w="2243" w:type="pct"/>
            <w:gridSpan w:val="9"/>
            <w:tcBorders>
              <w:top w:val="single" w:sz="4" w:space="0" w:color="000000" w:themeColor="text1"/>
              <w:left w:val="single" w:sz="4" w:space="0" w:color="auto"/>
              <w:bottom w:val="single" w:sz="12" w:space="0" w:color="C00000"/>
              <w:right w:val="single" w:sz="12" w:space="0" w:color="C00000"/>
            </w:tcBorders>
          </w:tcPr>
          <w:p w:rsidR="00847567" w:rsidRDefault="00B4054F" w:rsidP="00174C13">
            <w:pPr>
              <w:rPr>
                <w:rFonts w:ascii="標楷體" w:eastAsia="標楷體" w:hAnsi="標楷體"/>
              </w:rPr>
            </w:pPr>
            <w:sdt>
              <w:sdtPr>
                <w:rPr>
                  <w:rFonts w:ascii="標楷體" w:eastAsia="標楷體" w:hAnsi="標楷體"/>
                </w:rPr>
                <w:id w:val="-1466418247"/>
                <w:lock w:val="sdtLocked"/>
                <w:placeholder>
                  <w:docPart w:val="0CD4854B8A2D487ABCE0C030213F5763"/>
                </w:placeholder>
                <w:dropDownList>
                  <w:listItem w:displayText="是" w:value="是"/>
                  <w:listItem w:displayText="否" w:value="否"/>
                </w:dropDownList>
              </w:sdtPr>
              <w:sdtEndPr/>
              <w:sdtContent>
                <w:r w:rsidR="00847567">
                  <w:rPr>
                    <w:rFonts w:ascii="標楷體" w:eastAsia="標楷體" w:hAnsi="標楷體"/>
                  </w:rPr>
                  <w:t>否</w:t>
                </w:r>
              </w:sdtContent>
            </w:sdt>
          </w:p>
        </w:tc>
      </w:tr>
      <w:tr w:rsidR="00847567" w:rsidTr="00841164">
        <w:tc>
          <w:tcPr>
            <w:tcW w:w="845" w:type="pct"/>
            <w:tcBorders>
              <w:top w:val="single" w:sz="12" w:space="0" w:color="C00000"/>
              <w:left w:val="single" w:sz="12" w:space="0" w:color="C00000"/>
              <w:bottom w:val="single" w:sz="4" w:space="0" w:color="000000" w:themeColor="text1"/>
              <w:right w:val="single" w:sz="4" w:space="0" w:color="auto"/>
            </w:tcBorders>
          </w:tcPr>
          <w:p w:rsidR="00847567" w:rsidRPr="00D222F6" w:rsidRDefault="00847567" w:rsidP="00170B89">
            <w:pPr>
              <w:rPr>
                <w:rFonts w:ascii="標楷體" w:eastAsia="標楷體" w:hAnsi="標楷體"/>
              </w:rPr>
            </w:pPr>
            <w:r w:rsidRPr="00D222F6">
              <w:rPr>
                <w:rFonts w:ascii="標楷體" w:eastAsia="標楷體" w:hAnsi="標楷體" w:hint="eastAsia"/>
              </w:rPr>
              <w:t>是否屬優先採購身心障礙福利機構產品或</w:t>
            </w:r>
            <w:r w:rsidRPr="00D222F6">
              <w:rPr>
                <w:rFonts w:ascii="標楷體" w:eastAsia="標楷體" w:hAnsi="標楷體" w:hint="eastAsia"/>
              </w:rPr>
              <w:lastRenderedPageBreak/>
              <w:t>勞務</w:t>
            </w:r>
          </w:p>
        </w:tc>
        <w:tc>
          <w:tcPr>
            <w:tcW w:w="4155" w:type="pct"/>
            <w:gridSpan w:val="18"/>
            <w:tcBorders>
              <w:top w:val="single" w:sz="12" w:space="0" w:color="C00000"/>
              <w:left w:val="single" w:sz="4" w:space="0" w:color="auto"/>
              <w:bottom w:val="single" w:sz="4" w:space="0" w:color="000000" w:themeColor="text1"/>
              <w:right w:val="single" w:sz="12" w:space="0" w:color="C00000"/>
            </w:tcBorders>
          </w:tcPr>
          <w:p w:rsidR="00847567" w:rsidRDefault="00B4054F" w:rsidP="00E714E8">
            <w:pPr>
              <w:rPr>
                <w:rFonts w:ascii="標楷體" w:eastAsia="標楷體" w:hAnsi="標楷體"/>
              </w:rPr>
            </w:pPr>
            <w:sdt>
              <w:sdtPr>
                <w:rPr>
                  <w:rFonts w:ascii="標楷體" w:eastAsia="標楷體" w:hAnsi="標楷體"/>
                </w:rPr>
                <w:id w:val="29094873"/>
                <w:lock w:val="sdtLocked"/>
                <w:placeholder>
                  <w:docPart w:val="A373750D5DE84E308CFC695F23717442"/>
                </w:placeholder>
                <w:dropDownList>
                  <w:listItem w:displayText="是" w:value="是"/>
                  <w:listItem w:displayText="否" w:value="否"/>
                </w:dropDownList>
              </w:sdtPr>
              <w:sdtEndPr/>
              <w:sdtContent>
                <w:r w:rsidR="00847567">
                  <w:rPr>
                    <w:rFonts w:ascii="標楷體" w:eastAsia="標楷體" w:hAnsi="標楷體"/>
                  </w:rPr>
                  <w:t>否</w:t>
                </w:r>
              </w:sdtContent>
            </w:sdt>
          </w:p>
        </w:tc>
      </w:tr>
      <w:tr w:rsidR="00847567" w:rsidTr="006C7073">
        <w:tc>
          <w:tcPr>
            <w:tcW w:w="845" w:type="pct"/>
            <w:tcBorders>
              <w:top w:val="single" w:sz="4" w:space="0" w:color="000000" w:themeColor="text1"/>
              <w:left w:val="single" w:sz="12" w:space="0" w:color="C00000"/>
              <w:bottom w:val="single" w:sz="12" w:space="0" w:color="C00000"/>
              <w:right w:val="single" w:sz="4" w:space="0" w:color="auto"/>
            </w:tcBorders>
          </w:tcPr>
          <w:p w:rsidR="00847567" w:rsidRPr="0005562B" w:rsidRDefault="00847567" w:rsidP="00E60BE0">
            <w:pPr>
              <w:rPr>
                <w:rFonts w:ascii="標楷體" w:eastAsia="標楷體" w:hAnsi="標楷體"/>
                <w:highlight w:val="yellow"/>
              </w:rPr>
            </w:pPr>
            <w:r w:rsidRPr="00D222F6">
              <w:rPr>
                <w:rFonts w:ascii="標楷體" w:eastAsia="標楷體" w:hAnsi="標楷體" w:hint="eastAsia"/>
              </w:rPr>
              <w:t>優先採購身心障礙福利機構產品或勞務大項分類</w:t>
            </w:r>
          </w:p>
        </w:tc>
        <w:sdt>
          <w:sdtPr>
            <w:rPr>
              <w:rFonts w:ascii="標楷體" w:eastAsia="標楷體" w:hAnsi="標楷體" w:hint="eastAsia"/>
            </w:rPr>
            <w:id w:val="6342494"/>
            <w:lock w:val="sdtLocked"/>
            <w:placeholder>
              <w:docPart w:val="FCDBB7E7453A4B91837D64C45DF806EF"/>
            </w:placeholder>
            <w:showingPlcHdr/>
            <w:text/>
          </w:sdtPr>
          <w:sdtEndPr/>
          <w:sdtContent>
            <w:tc>
              <w:tcPr>
                <w:tcW w:w="1915" w:type="pct"/>
                <w:gridSpan w:val="10"/>
                <w:tcBorders>
                  <w:top w:val="single" w:sz="4" w:space="0" w:color="000000" w:themeColor="text1"/>
                  <w:left w:val="single" w:sz="4" w:space="0" w:color="auto"/>
                  <w:bottom w:val="single" w:sz="12" w:space="0" w:color="C00000"/>
                  <w:right w:val="single" w:sz="4" w:space="0" w:color="auto"/>
                </w:tcBorders>
              </w:tcPr>
              <w:p w:rsidR="00847567" w:rsidRPr="00D222F6" w:rsidRDefault="00847567" w:rsidP="00713A35">
                <w:pPr>
                  <w:rPr>
                    <w:rFonts w:ascii="標楷體" w:eastAsia="標楷體" w:hAnsi="標楷體"/>
                  </w:rPr>
                </w:pPr>
                <w:r w:rsidRPr="00352E2D">
                  <w:rPr>
                    <w:rStyle w:val="a9"/>
                    <w:rFonts w:ascii="標楷體" w:eastAsia="標楷體" w:hAnsi="標楷體" w:hint="eastAsia"/>
                  </w:rPr>
                  <w:t>按一下這裡以輸入文字。</w:t>
                </w:r>
              </w:p>
            </w:tc>
          </w:sdtContent>
        </w:sdt>
        <w:tc>
          <w:tcPr>
            <w:tcW w:w="975" w:type="pct"/>
            <w:gridSpan w:val="6"/>
            <w:tcBorders>
              <w:top w:val="single" w:sz="4" w:space="0" w:color="000000" w:themeColor="text1"/>
              <w:left w:val="single" w:sz="4" w:space="0" w:color="auto"/>
              <w:bottom w:val="single" w:sz="12" w:space="0" w:color="C00000"/>
              <w:right w:val="single" w:sz="4" w:space="0" w:color="auto"/>
            </w:tcBorders>
          </w:tcPr>
          <w:p w:rsidR="00847567" w:rsidRPr="00D222F6" w:rsidRDefault="00847567" w:rsidP="006214D1">
            <w:pPr>
              <w:rPr>
                <w:rFonts w:ascii="標楷體" w:eastAsia="標楷體" w:hAnsi="標楷體"/>
              </w:rPr>
            </w:pPr>
            <w:r w:rsidRPr="00D222F6">
              <w:rPr>
                <w:rFonts w:ascii="標楷體" w:eastAsia="標楷體" w:hAnsi="標楷體" w:hint="eastAsia"/>
              </w:rPr>
              <w:t>優先採購身心障礙福利機構產品或勞務次項分類</w:t>
            </w:r>
          </w:p>
        </w:tc>
        <w:sdt>
          <w:sdtPr>
            <w:rPr>
              <w:rFonts w:ascii="標楷體" w:eastAsia="標楷體" w:hAnsi="標楷體" w:hint="eastAsia"/>
            </w:rPr>
            <w:id w:val="6342632"/>
            <w:lock w:val="sdtLocked"/>
            <w:placeholder>
              <w:docPart w:val="CA6E83F4405E4438888891B70B638E11"/>
            </w:placeholder>
            <w:showingPlcHdr/>
            <w:text/>
          </w:sdtPr>
          <w:sdtEndPr/>
          <w:sdtContent>
            <w:tc>
              <w:tcPr>
                <w:tcW w:w="1265" w:type="pct"/>
                <w:gridSpan w:val="2"/>
                <w:tcBorders>
                  <w:top w:val="single" w:sz="4" w:space="0" w:color="000000" w:themeColor="text1"/>
                  <w:left w:val="single" w:sz="4" w:space="0" w:color="auto"/>
                  <w:bottom w:val="single" w:sz="12" w:space="0" w:color="C00000"/>
                  <w:right w:val="single" w:sz="12" w:space="0" w:color="C00000"/>
                </w:tcBorders>
              </w:tcPr>
              <w:p w:rsidR="00847567" w:rsidRDefault="00847567" w:rsidP="00713A35">
                <w:pPr>
                  <w:rPr>
                    <w:rFonts w:ascii="標楷體" w:eastAsia="標楷體" w:hAnsi="標楷體"/>
                  </w:rPr>
                </w:pPr>
                <w:r w:rsidRPr="003317F8">
                  <w:rPr>
                    <w:rFonts w:ascii="標楷體" w:eastAsia="標楷體" w:hAnsi="標楷體" w:hint="eastAsia"/>
                    <w:color w:val="808080" w:themeColor="background1" w:themeShade="80"/>
                  </w:rPr>
                  <w:t>按一下這裡以輸入文字。</w:t>
                </w:r>
              </w:p>
            </w:tc>
          </w:sdtContent>
        </w:sdt>
      </w:tr>
      <w:tr w:rsidR="00847567" w:rsidTr="00841164">
        <w:tc>
          <w:tcPr>
            <w:tcW w:w="845" w:type="pct"/>
            <w:tcBorders>
              <w:top w:val="single" w:sz="12" w:space="0" w:color="C00000"/>
              <w:right w:val="single" w:sz="4" w:space="0" w:color="auto"/>
            </w:tcBorders>
          </w:tcPr>
          <w:p w:rsidR="00847567" w:rsidRDefault="00847567" w:rsidP="00E60BE0">
            <w:pPr>
              <w:rPr>
                <w:rFonts w:ascii="標楷體" w:eastAsia="標楷體" w:hAnsi="標楷體"/>
              </w:rPr>
            </w:pPr>
            <w:r w:rsidRPr="00D222F6">
              <w:rPr>
                <w:rFonts w:ascii="標楷體" w:eastAsia="標楷體" w:hAnsi="標楷體" w:hint="eastAsia"/>
              </w:rPr>
              <w:t>履約期限</w:t>
            </w:r>
          </w:p>
          <w:p w:rsidR="00847567" w:rsidRDefault="00847567" w:rsidP="00E60BE0">
            <w:pPr>
              <w:rPr>
                <w:rFonts w:ascii="標楷體" w:eastAsia="標楷體" w:hAnsi="標楷體"/>
              </w:rPr>
            </w:pPr>
            <w:r w:rsidRPr="002E569E">
              <w:rPr>
                <w:rFonts w:ascii="標楷體" w:eastAsia="標楷體" w:hAnsi="標楷體" w:hint="eastAsia"/>
              </w:rPr>
              <w:t>(</w:t>
            </w:r>
            <w:proofErr w:type="gramStart"/>
            <w:r w:rsidRPr="002E569E">
              <w:rPr>
                <w:rFonts w:ascii="標楷體" w:eastAsia="標楷體" w:hAnsi="標楷體" w:hint="eastAsia"/>
              </w:rPr>
              <w:t>限填</w:t>
            </w:r>
            <w:proofErr w:type="gramEnd"/>
            <w:r>
              <w:rPr>
                <w:rFonts w:ascii="標楷體" w:eastAsia="標楷體" w:hAnsi="標楷體" w:hint="eastAsia"/>
              </w:rPr>
              <w:t>3</w:t>
            </w:r>
            <w:r w:rsidRPr="002E569E">
              <w:rPr>
                <w:rFonts w:ascii="標楷體" w:eastAsia="標楷體" w:hAnsi="標楷體" w:hint="eastAsia"/>
              </w:rPr>
              <w:t>0個中文字)</w:t>
            </w:r>
          </w:p>
        </w:tc>
        <w:tc>
          <w:tcPr>
            <w:tcW w:w="4155" w:type="pct"/>
            <w:gridSpan w:val="18"/>
            <w:tcBorders>
              <w:top w:val="single" w:sz="12" w:space="0" w:color="C00000"/>
              <w:left w:val="single" w:sz="4" w:space="0" w:color="auto"/>
            </w:tcBorders>
          </w:tcPr>
          <w:p w:rsidR="00847567" w:rsidRDefault="006579A8" w:rsidP="009F77A8">
            <w:pPr>
              <w:rPr>
                <w:rFonts w:ascii="標楷體" w:eastAsia="標楷體" w:hAnsi="標楷體"/>
              </w:rPr>
            </w:pPr>
            <w:r w:rsidRPr="006579A8">
              <w:rPr>
                <w:rFonts w:ascii="標楷體" w:eastAsia="標楷體" w:hAnsi="標楷體" w:hint="eastAsia"/>
              </w:rPr>
              <w:t>自機關通知日起14日內開工，並於開工之日起算5</w:t>
            </w:r>
            <w:r w:rsidR="0062505D">
              <w:rPr>
                <w:rFonts w:ascii="標楷體" w:eastAsia="標楷體" w:hAnsi="標楷體"/>
              </w:rPr>
              <w:t>1</w:t>
            </w:r>
            <w:r w:rsidRPr="006579A8">
              <w:rPr>
                <w:rFonts w:ascii="標楷體" w:eastAsia="標楷體" w:hAnsi="標楷體" w:hint="eastAsia"/>
              </w:rPr>
              <w:t>0日曆天內竣工。</w:t>
            </w:r>
          </w:p>
        </w:tc>
      </w:tr>
      <w:tr w:rsidR="00847567" w:rsidTr="00CF5E81">
        <w:tc>
          <w:tcPr>
            <w:tcW w:w="845" w:type="pct"/>
            <w:tcBorders>
              <w:right w:val="single" w:sz="4" w:space="0" w:color="auto"/>
            </w:tcBorders>
          </w:tcPr>
          <w:p w:rsidR="00847567" w:rsidRDefault="00847567" w:rsidP="00E60BE0">
            <w:pPr>
              <w:rPr>
                <w:rFonts w:ascii="標楷體" w:eastAsia="標楷體" w:hAnsi="標楷體"/>
              </w:rPr>
            </w:pPr>
            <w:r w:rsidRPr="005C6A5B">
              <w:rPr>
                <w:rFonts w:ascii="標楷體" w:eastAsia="標楷體" w:hAnsi="標楷體" w:hint="eastAsia"/>
                <w:sz w:val="22"/>
              </w:rPr>
              <w:t>預估履約終止日期</w:t>
            </w:r>
          </w:p>
        </w:tc>
        <w:sdt>
          <w:sdtPr>
            <w:rPr>
              <w:rFonts w:ascii="標楷體" w:eastAsia="標楷體" w:hAnsi="標楷體"/>
            </w:rPr>
            <w:id w:val="9598451"/>
            <w:lock w:val="sdtLocked"/>
            <w:placeholder>
              <w:docPart w:val="ADA0B3F79EA04AD499A6DA8C1008C77F"/>
            </w:placeholder>
            <w:date w:fullDate="2023-12-31T00:00:00Z">
              <w:dateFormat w:val="yyyy'年'M'月'd'日'"/>
              <w:lid w:val="zh-TW"/>
              <w:storeMappedDataAs w:val="dateTime"/>
              <w:calendar w:val="gregorian"/>
            </w:date>
          </w:sdtPr>
          <w:sdtEndPr/>
          <w:sdtContent>
            <w:tc>
              <w:tcPr>
                <w:tcW w:w="1848" w:type="pct"/>
                <w:gridSpan w:val="7"/>
                <w:tcBorders>
                  <w:left w:val="single" w:sz="4" w:space="0" w:color="auto"/>
                  <w:right w:val="single" w:sz="4" w:space="0" w:color="auto"/>
                </w:tcBorders>
              </w:tcPr>
              <w:p w:rsidR="00847567" w:rsidRPr="00D222F6" w:rsidRDefault="006579A8" w:rsidP="00E60BE0">
                <w:pPr>
                  <w:rPr>
                    <w:rFonts w:ascii="標楷體" w:eastAsia="標楷體" w:hAnsi="標楷體"/>
                  </w:rPr>
                </w:pPr>
                <w:r>
                  <w:rPr>
                    <w:rFonts w:ascii="標楷體" w:eastAsia="標楷體" w:hAnsi="標楷體" w:hint="eastAsia"/>
                  </w:rPr>
                  <w:t>2023</w:t>
                </w:r>
                <w:r w:rsidR="009F77A8">
                  <w:rPr>
                    <w:rFonts w:ascii="標楷體" w:eastAsia="標楷體" w:hAnsi="標楷體" w:hint="eastAsia"/>
                  </w:rPr>
                  <w:t>年</w:t>
                </w:r>
                <w:r>
                  <w:rPr>
                    <w:rFonts w:ascii="標楷體" w:eastAsia="標楷體" w:hAnsi="標楷體" w:hint="eastAsia"/>
                  </w:rPr>
                  <w:t>12</w:t>
                </w:r>
                <w:r w:rsidR="009F77A8">
                  <w:rPr>
                    <w:rFonts w:ascii="標楷體" w:eastAsia="標楷體" w:hAnsi="標楷體" w:hint="eastAsia"/>
                  </w:rPr>
                  <w:t>月31日</w:t>
                </w:r>
              </w:p>
            </w:tc>
          </w:sdtContent>
        </w:sdt>
        <w:tc>
          <w:tcPr>
            <w:tcW w:w="1092" w:type="pct"/>
            <w:gridSpan w:val="10"/>
            <w:tcBorders>
              <w:left w:val="single" w:sz="4" w:space="0" w:color="auto"/>
              <w:right w:val="single" w:sz="4" w:space="0" w:color="auto"/>
            </w:tcBorders>
          </w:tcPr>
          <w:p w:rsidR="00847567" w:rsidRPr="00D222F6" w:rsidRDefault="00847567" w:rsidP="00E60BE0">
            <w:pPr>
              <w:rPr>
                <w:rFonts w:ascii="標楷體" w:eastAsia="標楷體" w:hAnsi="標楷體"/>
              </w:rPr>
            </w:pPr>
            <w:r w:rsidRPr="00D222F6">
              <w:rPr>
                <w:rFonts w:ascii="標楷體" w:eastAsia="標楷體" w:hAnsi="標楷體" w:hint="eastAsia"/>
              </w:rPr>
              <w:t>履約地點</w:t>
            </w:r>
          </w:p>
        </w:tc>
        <w:tc>
          <w:tcPr>
            <w:tcW w:w="1215" w:type="pct"/>
            <w:tcBorders>
              <w:left w:val="single" w:sz="4" w:space="0" w:color="auto"/>
            </w:tcBorders>
          </w:tcPr>
          <w:p w:rsidR="00847567" w:rsidRDefault="00B4054F" w:rsidP="00FE67E0">
            <w:pPr>
              <w:rPr>
                <w:rFonts w:ascii="標楷體" w:eastAsia="標楷體" w:hAnsi="標楷體"/>
              </w:rPr>
            </w:pPr>
            <w:sdt>
              <w:sdtPr>
                <w:rPr>
                  <w:rFonts w:ascii="標楷體" w:eastAsia="標楷體" w:hAnsi="標楷體"/>
                </w:rPr>
                <w:id w:val="13377701"/>
                <w:lock w:val="sdtLocked"/>
                <w:placeholder>
                  <w:docPart w:val="5ED458DAAB194DE79FDC3862E08E9D2F"/>
                </w:placeholder>
                <w:dropDownList>
                  <w:listItem w:displayText="臺中市(非原住民地區)" w:value="臺中市(非原住民地區)"/>
                  <w:listItem w:displayText="臺中市和平區(原住民地區)" w:value="臺中市和平區(原住民地區)"/>
                  <w:listItem w:displayText="其他" w:value="其他"/>
                </w:dropDownList>
              </w:sdtPr>
              <w:sdtEndPr/>
              <w:sdtContent>
                <w:r w:rsidR="00847567">
                  <w:rPr>
                    <w:rFonts w:ascii="標楷體" w:eastAsia="標楷體" w:hAnsi="標楷體"/>
                  </w:rPr>
                  <w:t>臺中市(非原住民地區)</w:t>
                </w:r>
              </w:sdtContent>
            </w:sdt>
          </w:p>
        </w:tc>
      </w:tr>
      <w:tr w:rsidR="00E06BCF" w:rsidTr="00CF5E81">
        <w:tc>
          <w:tcPr>
            <w:tcW w:w="845" w:type="pct"/>
            <w:tcBorders>
              <w:right w:val="single" w:sz="4" w:space="0" w:color="auto"/>
            </w:tcBorders>
          </w:tcPr>
          <w:p w:rsidR="00E06BCF" w:rsidRDefault="00036EE2" w:rsidP="00332F46">
            <w:pPr>
              <w:rPr>
                <w:rFonts w:ascii="標楷體" w:eastAsia="標楷體" w:hAnsi="標楷體"/>
                <w:sz w:val="22"/>
              </w:rPr>
            </w:pPr>
            <w:r w:rsidRPr="00036EE2">
              <w:rPr>
                <w:rFonts w:ascii="標楷體" w:eastAsia="標楷體" w:hAnsi="標楷體"/>
              </w:rPr>
              <w:t>契約是否訂有依物價指數調整價金規定</w:t>
            </w:r>
          </w:p>
        </w:tc>
        <w:sdt>
          <w:sdtPr>
            <w:rPr>
              <w:rFonts w:ascii="標楷體" w:eastAsia="標楷體" w:hAnsi="標楷體" w:cs="標楷體" w:hint="eastAsia"/>
            </w:rPr>
            <w:id w:val="961462026"/>
            <w:lock w:val="sdtLocked"/>
            <w:placeholder>
              <w:docPart w:val="EE6465B66F56407D86A436FE74D4BC4C"/>
            </w:placeholder>
            <w:comboBox>
              <w:listItem w:displayText="依總指數漲跌幅調整幅度＿＿%" w:value="依總指數漲跌幅調整幅度＿＿%"/>
              <w:listItem w:displayText="依中分類指數漲跌幅調整幅度＿＿%" w:value="依中分類指數漲跌幅調整幅度＿＿%"/>
              <w:listItem w:displayText="依個別項目指數漲跌幅調整幅度＿＿%" w:value="依個別項目指數漲跌幅調整幅度＿＿%"/>
            </w:comboBox>
          </w:sdtPr>
          <w:sdtEndPr/>
          <w:sdtContent>
            <w:tc>
              <w:tcPr>
                <w:tcW w:w="1848" w:type="pct"/>
                <w:gridSpan w:val="7"/>
                <w:tcBorders>
                  <w:left w:val="single" w:sz="4" w:space="0" w:color="auto"/>
                  <w:right w:val="single" w:sz="4" w:space="0" w:color="auto"/>
                </w:tcBorders>
              </w:tcPr>
              <w:p w:rsidR="00E06BCF" w:rsidRDefault="00F63A0A" w:rsidP="00332F46">
                <w:pPr>
                  <w:rPr>
                    <w:rFonts w:ascii="標楷體" w:eastAsia="標楷體" w:hAnsi="標楷體"/>
                  </w:rPr>
                </w:pPr>
                <w:r w:rsidRPr="00F63A0A">
                  <w:rPr>
                    <w:rFonts w:ascii="標楷體" w:eastAsia="標楷體" w:hAnsi="標楷體" w:cs="標楷體" w:hint="eastAsia"/>
                  </w:rPr>
                  <w:t>工程進行</w:t>
                </w:r>
                <w:proofErr w:type="gramStart"/>
                <w:r w:rsidRPr="00F63A0A">
                  <w:rPr>
                    <w:rFonts w:ascii="標楷體" w:eastAsia="標楷體" w:hAnsi="標楷體" w:cs="標楷體" w:hint="eastAsia"/>
                  </w:rPr>
                  <w:t>期間，</w:t>
                </w:r>
                <w:proofErr w:type="gramEnd"/>
                <w:r w:rsidRPr="00F63A0A">
                  <w:rPr>
                    <w:rFonts w:ascii="標楷體" w:eastAsia="標楷體" w:hAnsi="標楷體" w:cs="標楷體" w:hint="eastAsia"/>
                  </w:rPr>
                  <w:t>如遇物價波動時，依「營造工程物價總指數」，就漲跌幅超過2.5%之部分，於估驗完成後調整工程款。</w:t>
                </w:r>
              </w:p>
            </w:tc>
          </w:sdtContent>
        </w:sdt>
        <w:tc>
          <w:tcPr>
            <w:tcW w:w="1092" w:type="pct"/>
            <w:gridSpan w:val="10"/>
            <w:tcBorders>
              <w:left w:val="single" w:sz="4" w:space="0" w:color="auto"/>
              <w:right w:val="single" w:sz="4" w:space="0" w:color="auto"/>
            </w:tcBorders>
          </w:tcPr>
          <w:p w:rsidR="00E06BCF" w:rsidRPr="000801BA" w:rsidRDefault="00E06BCF" w:rsidP="00332F46">
            <w:pPr>
              <w:rPr>
                <w:rFonts w:ascii="標楷體" w:eastAsia="標楷體" w:hAnsi="標楷體"/>
              </w:rPr>
            </w:pPr>
            <w:r w:rsidRPr="000801BA">
              <w:rPr>
                <w:rFonts w:ascii="標楷體" w:eastAsia="標楷體" w:hAnsi="標楷體" w:hint="eastAsia"/>
              </w:rPr>
              <w:t>未</w:t>
            </w:r>
            <w:r>
              <w:rPr>
                <w:rFonts w:ascii="標楷體" w:eastAsia="標楷體" w:hAnsi="標楷體"/>
              </w:rPr>
              <w:t>依物價</w:t>
            </w:r>
            <w:r w:rsidRPr="000801BA">
              <w:rPr>
                <w:rFonts w:ascii="標楷體" w:eastAsia="標楷體" w:hAnsi="標楷體"/>
              </w:rPr>
              <w:t>調整</w:t>
            </w:r>
            <w:r>
              <w:rPr>
                <w:rFonts w:ascii="標楷體" w:eastAsia="標楷體" w:hAnsi="標楷體" w:hint="eastAsia"/>
              </w:rPr>
              <w:t>原因</w:t>
            </w:r>
          </w:p>
        </w:tc>
        <w:sdt>
          <w:sdtPr>
            <w:rPr>
              <w:rFonts w:ascii="標楷體" w:eastAsia="標楷體" w:hAnsi="標楷體"/>
            </w:rPr>
            <w:id w:val="397246996"/>
            <w:lock w:val="sdtLocked"/>
            <w:placeholder>
              <w:docPart w:val="E7BAC1F0AE414A50A4D3EFE24EFBDC7D"/>
            </w:placeholder>
            <w:showingPlcHdr/>
            <w:comboBox>
              <w:listItem w:displayText="工期很短" w:value="工期很短"/>
              <w:listItem w:displayText="勞務、財物案" w:value="勞務、財物案"/>
              <w:listItem w:displayText="無預算" w:value="無預算"/>
              <w:listItem w:displayText="其他，原因：＿＿＿＿＿＿＿ " w:value="其他，原因：＿＿＿＿＿＿＿ "/>
            </w:comboBox>
          </w:sdtPr>
          <w:sdtEndPr/>
          <w:sdtContent>
            <w:tc>
              <w:tcPr>
                <w:tcW w:w="1215" w:type="pct"/>
                <w:tcBorders>
                  <w:left w:val="single" w:sz="4" w:space="0" w:color="auto"/>
                </w:tcBorders>
              </w:tcPr>
              <w:p w:rsidR="00E06BCF" w:rsidRDefault="00E06BCF" w:rsidP="008D2236">
                <w:pPr>
                  <w:rPr>
                    <w:rFonts w:ascii="標楷體" w:eastAsia="標楷體" w:hAnsi="標楷體"/>
                  </w:rPr>
                </w:pPr>
                <w:r w:rsidRPr="00276393">
                  <w:rPr>
                    <w:rFonts w:ascii="標楷體" w:eastAsia="標楷體" w:hAnsi="標楷體"/>
                    <w:color w:val="808080" w:themeColor="background1" w:themeShade="80"/>
                  </w:rPr>
                  <w:t>按一下這裡</w:t>
                </w:r>
                <w:r w:rsidRPr="00276393">
                  <w:rPr>
                    <w:rStyle w:val="a9"/>
                    <w:rFonts w:ascii="標楷體" w:eastAsia="標楷體" w:hAnsi="標楷體" w:hint="eastAsia"/>
                  </w:rPr>
                  <w:t>選擇一個項目。</w:t>
                </w:r>
              </w:p>
            </w:tc>
          </w:sdtContent>
        </w:sdt>
      </w:tr>
      <w:tr w:rsidR="00106534" w:rsidTr="00106534">
        <w:tc>
          <w:tcPr>
            <w:tcW w:w="2693" w:type="pct"/>
            <w:gridSpan w:val="8"/>
            <w:tcBorders>
              <w:right w:val="single" w:sz="4" w:space="0" w:color="auto"/>
            </w:tcBorders>
          </w:tcPr>
          <w:p w:rsidR="00106534" w:rsidRDefault="00106534" w:rsidP="00106534">
            <w:pPr>
              <w:rPr>
                <w:rFonts w:ascii="標楷體" w:eastAsia="標楷體" w:hAnsi="標楷體"/>
              </w:rPr>
            </w:pPr>
            <w:r w:rsidRPr="00106534">
              <w:rPr>
                <w:rFonts w:ascii="標楷體" w:eastAsia="標楷體" w:hAnsi="標楷體"/>
              </w:rPr>
              <w:t>是否依據採購法第11條之1，成立採購工作及審查小組</w:t>
            </w:r>
          </w:p>
        </w:tc>
        <w:tc>
          <w:tcPr>
            <w:tcW w:w="2307" w:type="pct"/>
            <w:gridSpan w:val="11"/>
            <w:tcBorders>
              <w:left w:val="single" w:sz="4" w:space="0" w:color="auto"/>
            </w:tcBorders>
          </w:tcPr>
          <w:p w:rsidR="00106534" w:rsidRDefault="00B4054F" w:rsidP="008D2236">
            <w:pPr>
              <w:rPr>
                <w:rFonts w:ascii="標楷體" w:eastAsia="標楷體" w:hAnsi="標楷體"/>
              </w:rPr>
            </w:pPr>
            <w:sdt>
              <w:sdtPr>
                <w:rPr>
                  <w:rFonts w:ascii="標楷體" w:eastAsia="標楷體" w:hAnsi="標楷體"/>
                </w:rPr>
                <w:id w:val="-1225441945"/>
                <w:lock w:val="sdtLocked"/>
                <w:placeholder>
                  <w:docPart w:val="D15382F2E9344762B4CE4A1132AD06A2"/>
                </w:placeholder>
                <w:dropDownList>
                  <w:listItem w:displayText="是" w:value="是"/>
                  <w:listItem w:displayText="否" w:value="否"/>
                </w:dropDownList>
              </w:sdtPr>
              <w:sdtEndPr/>
              <w:sdtContent>
                <w:r w:rsidR="00106534">
                  <w:rPr>
                    <w:rFonts w:ascii="標楷體" w:eastAsia="標楷體" w:hAnsi="標楷體"/>
                  </w:rPr>
                  <w:t>否</w:t>
                </w:r>
              </w:sdtContent>
            </w:sdt>
          </w:p>
        </w:tc>
      </w:tr>
      <w:tr w:rsidR="00847567" w:rsidTr="00CF5E81">
        <w:tc>
          <w:tcPr>
            <w:tcW w:w="845" w:type="pct"/>
            <w:tcBorders>
              <w:right w:val="single" w:sz="4" w:space="0" w:color="auto"/>
            </w:tcBorders>
          </w:tcPr>
          <w:p w:rsidR="00847567" w:rsidRPr="00AE3592" w:rsidRDefault="00847567" w:rsidP="00D8337D">
            <w:pPr>
              <w:rPr>
                <w:rFonts w:ascii="標楷體" w:eastAsia="標楷體" w:hAnsi="標楷體"/>
              </w:rPr>
            </w:pPr>
            <w:r w:rsidRPr="00D222F6">
              <w:rPr>
                <w:rFonts w:ascii="標楷體" w:eastAsia="標楷體" w:hAnsi="標楷體" w:hint="eastAsia"/>
              </w:rPr>
              <w:t>本案採購契約是否採用主管機關訂定之範本</w:t>
            </w:r>
          </w:p>
        </w:tc>
        <w:tc>
          <w:tcPr>
            <w:tcW w:w="1848" w:type="pct"/>
            <w:gridSpan w:val="7"/>
            <w:tcBorders>
              <w:left w:val="single" w:sz="4" w:space="0" w:color="auto"/>
              <w:right w:val="single" w:sz="4" w:space="0" w:color="auto"/>
            </w:tcBorders>
          </w:tcPr>
          <w:p w:rsidR="00847567" w:rsidRPr="00AE3592" w:rsidRDefault="00B4054F" w:rsidP="006214D1">
            <w:pPr>
              <w:rPr>
                <w:rFonts w:ascii="標楷體" w:eastAsia="標楷體" w:hAnsi="標楷體"/>
              </w:rPr>
            </w:pPr>
            <w:sdt>
              <w:sdtPr>
                <w:rPr>
                  <w:rFonts w:ascii="標楷體" w:eastAsia="標楷體" w:hAnsi="標楷體"/>
                </w:rPr>
                <w:id w:val="29094874"/>
                <w:lock w:val="sdtLocked"/>
                <w:placeholder>
                  <w:docPart w:val="CE7F37D62CFE4391AEDD3C738408D9A0"/>
                </w:placeholder>
                <w:dropDownList>
                  <w:listItem w:displayText="是" w:value="是"/>
                  <w:listItem w:displayText="否" w:value="否"/>
                </w:dropDownList>
              </w:sdtPr>
              <w:sdtEndPr/>
              <w:sdtContent>
                <w:r w:rsidR="008D2236">
                  <w:rPr>
                    <w:rFonts w:ascii="標楷體" w:eastAsia="標楷體" w:hAnsi="標楷體"/>
                  </w:rPr>
                  <w:t>是</w:t>
                </w:r>
              </w:sdtContent>
            </w:sdt>
          </w:p>
        </w:tc>
        <w:tc>
          <w:tcPr>
            <w:tcW w:w="1092" w:type="pct"/>
            <w:gridSpan w:val="10"/>
            <w:tcBorders>
              <w:left w:val="single" w:sz="4" w:space="0" w:color="auto"/>
              <w:right w:val="single" w:sz="4" w:space="0" w:color="auto"/>
            </w:tcBorders>
          </w:tcPr>
          <w:p w:rsidR="00847567" w:rsidRDefault="00847567" w:rsidP="006214D1">
            <w:pPr>
              <w:rPr>
                <w:rFonts w:ascii="標楷體" w:eastAsia="標楷體" w:hAnsi="標楷體"/>
              </w:rPr>
            </w:pPr>
            <w:r w:rsidRPr="00D222F6">
              <w:rPr>
                <w:rFonts w:ascii="標楷體" w:eastAsia="標楷體" w:hAnsi="標楷體" w:hint="eastAsia"/>
              </w:rPr>
              <w:t>不採用主管機關訂定之範本之理由</w:t>
            </w:r>
          </w:p>
          <w:p w:rsidR="003F7375" w:rsidRPr="00AE3592" w:rsidRDefault="003F7375" w:rsidP="006214D1">
            <w:pP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限填</w:t>
            </w:r>
            <w:proofErr w:type="gramEnd"/>
            <w:r>
              <w:rPr>
                <w:rFonts w:ascii="標楷體" w:eastAsia="標楷體" w:hAnsi="標楷體" w:hint="eastAsia"/>
              </w:rPr>
              <w:t>100個中文字)</w:t>
            </w:r>
          </w:p>
        </w:tc>
        <w:sdt>
          <w:sdtPr>
            <w:rPr>
              <w:rFonts w:ascii="標楷體" w:eastAsia="標楷體" w:hAnsi="標楷體" w:hint="eastAsia"/>
            </w:rPr>
            <w:id w:val="6342930"/>
            <w:lock w:val="sdtLocked"/>
            <w:placeholder>
              <w:docPart w:val="ADE2A7DA34B34E4E9AD9071497E7F3FA"/>
            </w:placeholder>
            <w:showingPlcHdr/>
            <w:text/>
          </w:sdtPr>
          <w:sdtEndPr/>
          <w:sdtContent>
            <w:tc>
              <w:tcPr>
                <w:tcW w:w="1215" w:type="pct"/>
                <w:tcBorders>
                  <w:left w:val="single" w:sz="4" w:space="0" w:color="auto"/>
                </w:tcBorders>
              </w:tcPr>
              <w:p w:rsidR="00847567" w:rsidRPr="00AE3592" w:rsidRDefault="00847567" w:rsidP="00713A35">
                <w:pPr>
                  <w:rPr>
                    <w:rFonts w:ascii="標楷體" w:eastAsia="標楷體" w:hAnsi="標楷體"/>
                  </w:rPr>
                </w:pPr>
                <w:r w:rsidRPr="003317F8">
                  <w:rPr>
                    <w:rFonts w:ascii="標楷體" w:eastAsia="標楷體" w:hAnsi="標楷體" w:hint="eastAsia"/>
                    <w:color w:val="808080" w:themeColor="background1" w:themeShade="80"/>
                  </w:rPr>
                  <w:t>按一下這裡以輸入文字。</w:t>
                </w:r>
              </w:p>
            </w:tc>
          </w:sdtContent>
        </w:sdt>
      </w:tr>
      <w:tr w:rsidR="00F97EC1" w:rsidRPr="00F97EC1" w:rsidTr="00CF5E81">
        <w:tc>
          <w:tcPr>
            <w:tcW w:w="845" w:type="pct"/>
            <w:tcBorders>
              <w:right w:val="single" w:sz="4" w:space="0" w:color="auto"/>
            </w:tcBorders>
          </w:tcPr>
          <w:p w:rsidR="00F97EC1" w:rsidRPr="00D222F6" w:rsidRDefault="00F97EC1" w:rsidP="00D8337D">
            <w:pPr>
              <w:rPr>
                <w:rFonts w:ascii="標楷體" w:eastAsia="標楷體" w:hAnsi="標楷體"/>
              </w:rPr>
            </w:pPr>
            <w:r w:rsidRPr="00F97EC1">
              <w:rPr>
                <w:rFonts w:ascii="標楷體" w:eastAsia="標楷體" w:hAnsi="標楷體"/>
              </w:rPr>
              <w:t>是否採用主管機關訂定之</w:t>
            </w:r>
            <w:proofErr w:type="gramStart"/>
            <w:r w:rsidRPr="00F97EC1">
              <w:rPr>
                <w:rFonts w:ascii="標楷體" w:eastAsia="標楷體" w:hAnsi="標楷體"/>
              </w:rPr>
              <w:t>最</w:t>
            </w:r>
            <w:proofErr w:type="gramEnd"/>
            <w:r w:rsidRPr="00F97EC1">
              <w:rPr>
                <w:rFonts w:ascii="標楷體" w:eastAsia="標楷體" w:hAnsi="標楷體"/>
              </w:rPr>
              <w:t>新版範本</w:t>
            </w:r>
          </w:p>
        </w:tc>
        <w:tc>
          <w:tcPr>
            <w:tcW w:w="1848" w:type="pct"/>
            <w:gridSpan w:val="7"/>
            <w:tcBorders>
              <w:left w:val="single" w:sz="4" w:space="0" w:color="auto"/>
              <w:right w:val="single" w:sz="4" w:space="0" w:color="auto"/>
            </w:tcBorders>
          </w:tcPr>
          <w:p w:rsidR="00F97EC1" w:rsidRDefault="00B4054F" w:rsidP="006214D1">
            <w:pPr>
              <w:rPr>
                <w:rFonts w:ascii="標楷體" w:eastAsia="標楷體" w:hAnsi="標楷體"/>
              </w:rPr>
            </w:pPr>
            <w:sdt>
              <w:sdtPr>
                <w:rPr>
                  <w:rFonts w:ascii="標楷體" w:eastAsia="標楷體" w:hAnsi="標楷體"/>
                </w:rPr>
                <w:id w:val="-1237469384"/>
                <w:lock w:val="sdtLocked"/>
                <w:placeholder>
                  <w:docPart w:val="39EC7FDA903941B4BA09781BB21EDF0F"/>
                </w:placeholder>
                <w:dropDownList>
                  <w:listItem w:displayText="是" w:value="是"/>
                  <w:listItem w:displayText="否" w:value="否"/>
                </w:dropDownList>
              </w:sdtPr>
              <w:sdtEndPr/>
              <w:sdtContent>
                <w:r w:rsidR="00F97EC1">
                  <w:rPr>
                    <w:rFonts w:ascii="標楷體" w:eastAsia="標楷體" w:hAnsi="標楷體"/>
                  </w:rPr>
                  <w:t>是</w:t>
                </w:r>
              </w:sdtContent>
            </w:sdt>
          </w:p>
        </w:tc>
        <w:tc>
          <w:tcPr>
            <w:tcW w:w="1092" w:type="pct"/>
            <w:gridSpan w:val="10"/>
            <w:tcBorders>
              <w:left w:val="single" w:sz="4" w:space="0" w:color="auto"/>
              <w:right w:val="single" w:sz="4" w:space="0" w:color="auto"/>
            </w:tcBorders>
          </w:tcPr>
          <w:p w:rsidR="00F97EC1" w:rsidRPr="00F97EC1" w:rsidRDefault="00F97EC1" w:rsidP="006214D1">
            <w:pPr>
              <w:rPr>
                <w:rFonts w:ascii="標楷體" w:eastAsia="標楷體" w:hAnsi="標楷體"/>
              </w:rPr>
            </w:pPr>
            <w:r w:rsidRPr="00F97EC1">
              <w:rPr>
                <w:rFonts w:ascii="標楷體" w:eastAsia="標楷體" w:hAnsi="標楷體"/>
              </w:rPr>
              <w:t>未採用主管機關訂定之</w:t>
            </w:r>
            <w:proofErr w:type="gramStart"/>
            <w:r w:rsidRPr="00F97EC1">
              <w:rPr>
                <w:rFonts w:ascii="標楷體" w:eastAsia="標楷體" w:hAnsi="標楷體"/>
              </w:rPr>
              <w:t>最</w:t>
            </w:r>
            <w:proofErr w:type="gramEnd"/>
            <w:r w:rsidRPr="00F97EC1">
              <w:rPr>
                <w:rFonts w:ascii="標楷體" w:eastAsia="標楷體" w:hAnsi="標楷體"/>
              </w:rPr>
              <w:t>新版範本之理由</w:t>
            </w:r>
          </w:p>
          <w:p w:rsidR="00F97EC1" w:rsidRPr="00F97EC1" w:rsidRDefault="00F97EC1" w:rsidP="00F97EC1">
            <w:pPr>
              <w:rPr>
                <w:rFonts w:ascii="標楷體" w:eastAsia="標楷體" w:hAnsi="標楷體"/>
              </w:rPr>
            </w:pPr>
            <w:r w:rsidRPr="00B4054F">
              <w:rPr>
                <w:rFonts w:ascii="標楷體" w:eastAsia="標楷體" w:hAnsi="標楷體" w:hint="eastAsia"/>
                <w:spacing w:val="2"/>
                <w:w w:val="94"/>
                <w:kern w:val="0"/>
                <w:fitText w:val="2160" w:id="1135310080"/>
              </w:rPr>
              <w:t>(</w:t>
            </w:r>
            <w:proofErr w:type="gramStart"/>
            <w:r w:rsidRPr="00B4054F">
              <w:rPr>
                <w:rFonts w:ascii="標楷體" w:eastAsia="標楷體" w:hAnsi="標楷體" w:hint="eastAsia"/>
                <w:spacing w:val="2"/>
                <w:w w:val="94"/>
                <w:kern w:val="0"/>
                <w:fitText w:val="2160" w:id="1135310080"/>
              </w:rPr>
              <w:t>限填</w:t>
            </w:r>
            <w:proofErr w:type="gramEnd"/>
            <w:r w:rsidRPr="00B4054F">
              <w:rPr>
                <w:rFonts w:ascii="標楷體" w:eastAsia="標楷體" w:hAnsi="標楷體" w:hint="eastAsia"/>
                <w:spacing w:val="2"/>
                <w:w w:val="94"/>
                <w:kern w:val="0"/>
                <w:fitText w:val="2160" w:id="1135310080"/>
              </w:rPr>
              <w:t>1000個中文字</w:t>
            </w:r>
            <w:r w:rsidRPr="00B4054F">
              <w:rPr>
                <w:rFonts w:ascii="標楷體" w:eastAsia="標楷體" w:hAnsi="標楷體" w:hint="eastAsia"/>
                <w:spacing w:val="-4"/>
                <w:w w:val="94"/>
                <w:kern w:val="0"/>
                <w:fitText w:val="2160" w:id="1135310080"/>
              </w:rPr>
              <w:t>)</w:t>
            </w:r>
          </w:p>
        </w:tc>
        <w:sdt>
          <w:sdtPr>
            <w:rPr>
              <w:rFonts w:ascii="標楷體" w:eastAsia="標楷體" w:hAnsi="標楷體" w:hint="eastAsia"/>
            </w:rPr>
            <w:id w:val="-484474471"/>
            <w:lock w:val="sdtLocked"/>
            <w:placeholder>
              <w:docPart w:val="9C69584111C141E19E24F6C1E901129A"/>
            </w:placeholder>
            <w:showingPlcHdr/>
            <w:text/>
          </w:sdtPr>
          <w:sdtEndPr/>
          <w:sdtContent>
            <w:tc>
              <w:tcPr>
                <w:tcW w:w="1215" w:type="pct"/>
                <w:tcBorders>
                  <w:left w:val="single" w:sz="4" w:space="0" w:color="auto"/>
                </w:tcBorders>
              </w:tcPr>
              <w:p w:rsidR="00F97EC1" w:rsidRDefault="00F97EC1" w:rsidP="00713A35">
                <w:pPr>
                  <w:rPr>
                    <w:rFonts w:ascii="標楷體" w:eastAsia="標楷體" w:hAnsi="標楷體"/>
                  </w:rPr>
                </w:pPr>
                <w:r w:rsidRPr="003317F8">
                  <w:rPr>
                    <w:rFonts w:ascii="標楷體" w:eastAsia="標楷體" w:hAnsi="標楷體" w:hint="eastAsia"/>
                    <w:color w:val="808080" w:themeColor="background1" w:themeShade="80"/>
                  </w:rPr>
                  <w:t>按一下這裡以輸入文字。</w:t>
                </w:r>
              </w:p>
            </w:tc>
          </w:sdtContent>
        </w:sdt>
      </w:tr>
      <w:tr w:rsidR="003F7375" w:rsidRPr="003F7375" w:rsidTr="00CF5E81">
        <w:tc>
          <w:tcPr>
            <w:tcW w:w="845" w:type="pct"/>
            <w:tcBorders>
              <w:right w:val="single" w:sz="4" w:space="0" w:color="auto"/>
            </w:tcBorders>
          </w:tcPr>
          <w:p w:rsidR="003F7375" w:rsidRPr="003F7375" w:rsidRDefault="003F7375" w:rsidP="00D8337D">
            <w:pPr>
              <w:rPr>
                <w:rFonts w:ascii="標楷體" w:eastAsia="標楷體" w:hAnsi="標楷體"/>
              </w:rPr>
            </w:pPr>
            <w:r w:rsidRPr="003F7375">
              <w:rPr>
                <w:rFonts w:ascii="標楷體" w:eastAsia="標楷體" w:hAnsi="標楷體"/>
              </w:rPr>
              <w:t>歸屬計畫類別</w:t>
            </w:r>
          </w:p>
        </w:tc>
        <w:tc>
          <w:tcPr>
            <w:tcW w:w="1848" w:type="pct"/>
            <w:gridSpan w:val="7"/>
            <w:tcBorders>
              <w:left w:val="single" w:sz="4" w:space="0" w:color="auto"/>
              <w:right w:val="single" w:sz="4" w:space="0" w:color="auto"/>
            </w:tcBorders>
          </w:tcPr>
          <w:p w:rsidR="003F7375" w:rsidRPr="003F7375" w:rsidRDefault="00B4054F" w:rsidP="006214D1">
            <w:pPr>
              <w:rPr>
                <w:rFonts w:ascii="標楷體" w:eastAsia="標楷體" w:hAnsi="標楷體"/>
              </w:rPr>
            </w:pPr>
            <w:sdt>
              <w:sdtPr>
                <w:rPr>
                  <w:rFonts w:ascii="標楷體" w:eastAsia="標楷體" w:hAnsi="標楷體"/>
                </w:rPr>
                <w:id w:val="723648611"/>
                <w:lock w:val="sdtLocked"/>
                <w:placeholder>
                  <w:docPart w:val="8D6484E97D084462990AEDFADE30DFF4"/>
                </w:placeholder>
                <w:dropDownList>
                  <w:listItem w:displayText="屬愛臺十二項計畫" w:value="屬愛臺十二項計畫"/>
                  <w:listItem w:displayText="非屬愛臺十二項計畫" w:value="非屬愛臺十二項計畫"/>
                </w:dropDownList>
              </w:sdtPr>
              <w:sdtEndPr/>
              <w:sdtContent>
                <w:r w:rsidR="006579A8">
                  <w:rPr>
                    <w:rFonts w:ascii="標楷體" w:eastAsia="標楷體" w:hAnsi="標楷體"/>
                  </w:rPr>
                  <w:t>非屬愛臺十二項計畫</w:t>
                </w:r>
              </w:sdtContent>
            </w:sdt>
          </w:p>
        </w:tc>
        <w:tc>
          <w:tcPr>
            <w:tcW w:w="1092" w:type="pct"/>
            <w:gridSpan w:val="10"/>
            <w:tcBorders>
              <w:left w:val="single" w:sz="4" w:space="0" w:color="auto"/>
              <w:right w:val="single" w:sz="4" w:space="0" w:color="auto"/>
            </w:tcBorders>
          </w:tcPr>
          <w:p w:rsidR="003F7375" w:rsidRPr="003F7375" w:rsidRDefault="003F7375" w:rsidP="006214D1">
            <w:pPr>
              <w:rPr>
                <w:rFonts w:ascii="標楷體" w:eastAsia="標楷體" w:hAnsi="標楷體"/>
              </w:rPr>
            </w:pPr>
            <w:r w:rsidRPr="003F7375">
              <w:rPr>
                <w:rFonts w:ascii="標楷體" w:eastAsia="標楷體" w:hAnsi="標楷體"/>
              </w:rPr>
              <w:t>是否屬災區重建工程</w:t>
            </w:r>
          </w:p>
        </w:tc>
        <w:tc>
          <w:tcPr>
            <w:tcW w:w="1215" w:type="pct"/>
            <w:tcBorders>
              <w:left w:val="single" w:sz="4" w:space="0" w:color="auto"/>
            </w:tcBorders>
          </w:tcPr>
          <w:p w:rsidR="003F7375" w:rsidRPr="003F7375" w:rsidRDefault="00B4054F" w:rsidP="00713A35">
            <w:pPr>
              <w:rPr>
                <w:rFonts w:ascii="標楷體" w:eastAsia="標楷體" w:hAnsi="標楷體"/>
              </w:rPr>
            </w:pPr>
            <w:sdt>
              <w:sdtPr>
                <w:rPr>
                  <w:rFonts w:ascii="標楷體" w:eastAsia="標楷體" w:hAnsi="標楷體"/>
                </w:rPr>
                <w:id w:val="-1231072138"/>
                <w:lock w:val="sdtLocked"/>
                <w:placeholder>
                  <w:docPart w:val="BDE938D6F40D487080BE22D62F715779"/>
                </w:placeholder>
                <w:dropDownList>
                  <w:listItem w:displayText="是" w:value="是"/>
                  <w:listItem w:displayText="否" w:value="否"/>
                </w:dropDownList>
              </w:sdtPr>
              <w:sdtEndPr/>
              <w:sdtContent>
                <w:r w:rsidR="003F7375">
                  <w:rPr>
                    <w:rFonts w:ascii="標楷體" w:eastAsia="標楷體" w:hAnsi="標楷體"/>
                  </w:rPr>
                  <w:t>否</w:t>
                </w:r>
              </w:sdtContent>
            </w:sdt>
          </w:p>
        </w:tc>
      </w:tr>
      <w:tr w:rsidR="008C37E5" w:rsidRPr="003F7375" w:rsidTr="00841164">
        <w:tc>
          <w:tcPr>
            <w:tcW w:w="845" w:type="pct"/>
            <w:tcBorders>
              <w:right w:val="single" w:sz="4" w:space="0" w:color="auto"/>
            </w:tcBorders>
          </w:tcPr>
          <w:p w:rsidR="008C37E5" w:rsidRPr="00D222F6" w:rsidRDefault="008C37E5" w:rsidP="00320311">
            <w:pPr>
              <w:adjustRightInd w:val="0"/>
              <w:snapToGrid w:val="0"/>
              <w:rPr>
                <w:rFonts w:ascii="標楷體" w:eastAsia="標楷體" w:hAnsi="標楷體"/>
              </w:rPr>
            </w:pPr>
            <w:r w:rsidRPr="00D222F6">
              <w:rPr>
                <w:rFonts w:ascii="標楷體" w:eastAsia="標楷體" w:hAnsi="標楷體" w:hint="eastAsia"/>
              </w:rPr>
              <w:t>廠商資格</w:t>
            </w:r>
          </w:p>
          <w:p w:rsidR="008C37E5" w:rsidRDefault="008C37E5" w:rsidP="00320311">
            <w:pPr>
              <w:rPr>
                <w:rFonts w:ascii="標楷體" w:eastAsia="標楷體" w:hAnsi="標楷體"/>
              </w:rPr>
            </w:pPr>
            <w:r w:rsidRPr="00D222F6">
              <w:rPr>
                <w:rFonts w:ascii="標楷體" w:eastAsia="標楷體" w:hAnsi="標楷體"/>
              </w:rPr>
              <w:t>(</w:t>
            </w:r>
            <w:proofErr w:type="gramStart"/>
            <w:r w:rsidRPr="00D222F6">
              <w:rPr>
                <w:rFonts w:ascii="標楷體" w:eastAsia="標楷體" w:hAnsi="標楷體"/>
              </w:rPr>
              <w:t>限填</w:t>
            </w:r>
            <w:proofErr w:type="gramEnd"/>
            <w:r w:rsidRPr="00D222F6">
              <w:rPr>
                <w:rFonts w:ascii="標楷體" w:eastAsia="標楷體" w:hAnsi="標楷體"/>
              </w:rPr>
              <w:t>500個中文字)</w:t>
            </w:r>
          </w:p>
        </w:tc>
        <w:sdt>
          <w:sdtPr>
            <w:rPr>
              <w:rFonts w:ascii="標楷體" w:eastAsia="標楷體" w:hAnsi="標楷體" w:hint="eastAsia"/>
              <w:color w:val="FF0000"/>
              <w:kern w:val="0"/>
            </w:rPr>
            <w:id w:val="-1801605906"/>
            <w:lock w:val="sdtLocked"/>
            <w:placeholder>
              <w:docPart w:val="E2432B09A256499E9EB8BA1D28D70F74"/>
            </w:placeholder>
            <w:text w:multiLine="1"/>
          </w:sdtPr>
          <w:sdtEndPr/>
          <w:sdtContent>
            <w:tc>
              <w:tcPr>
                <w:tcW w:w="4155" w:type="pct"/>
                <w:gridSpan w:val="18"/>
                <w:tcBorders>
                  <w:left w:val="single" w:sz="4" w:space="0" w:color="auto"/>
                </w:tcBorders>
                <w:vAlign w:val="center"/>
              </w:tcPr>
              <w:p w:rsidR="008C37E5" w:rsidRDefault="006579A8" w:rsidP="00320311">
                <w:pPr>
                  <w:jc w:val="both"/>
                  <w:rPr>
                    <w:rFonts w:ascii="標楷體" w:eastAsia="標楷體" w:hAnsi="標楷體"/>
                  </w:rPr>
                </w:pPr>
                <w:r w:rsidRPr="006579A8">
                  <w:rPr>
                    <w:rFonts w:ascii="標楷體" w:eastAsia="標楷體" w:hAnsi="標楷體" w:hint="eastAsia"/>
                    <w:color w:val="FF0000"/>
                    <w:kern w:val="0"/>
                  </w:rPr>
                  <w:t>營造廠商資格甲等以上「綜合營造業」、代碼「E101011」。經政府合法登記（或許可設立）之甲等綜合營造業，並具備得承攬本採購之合格文件，符合各目的事業主管機關規定且非屬採購法第一百零三條拒絕往來廠商者。</w:t>
                </w:r>
              </w:p>
            </w:tc>
          </w:sdtContent>
        </w:sdt>
      </w:tr>
      <w:tr w:rsidR="00847567" w:rsidTr="00CF5E81">
        <w:tc>
          <w:tcPr>
            <w:tcW w:w="845" w:type="pct"/>
            <w:tcBorders>
              <w:right w:val="single" w:sz="4" w:space="0" w:color="auto"/>
            </w:tcBorders>
          </w:tcPr>
          <w:p w:rsidR="00847567" w:rsidRPr="007101B1" w:rsidRDefault="00847567" w:rsidP="00E60BE0">
            <w:pPr>
              <w:rPr>
                <w:rFonts w:ascii="標楷體" w:eastAsia="標楷體" w:hAnsi="標楷體"/>
              </w:rPr>
            </w:pPr>
            <w:r w:rsidRPr="008A1144">
              <w:rPr>
                <w:rFonts w:ascii="標楷體" w:eastAsia="標楷體" w:hAnsi="標楷體"/>
              </w:rPr>
              <w:t>是否訂有與履約能力有關之基本資格</w:t>
            </w:r>
          </w:p>
        </w:tc>
        <w:tc>
          <w:tcPr>
            <w:tcW w:w="1848" w:type="pct"/>
            <w:gridSpan w:val="7"/>
            <w:tcBorders>
              <w:left w:val="single" w:sz="4" w:space="0" w:color="auto"/>
              <w:right w:val="single" w:sz="4" w:space="0" w:color="auto"/>
            </w:tcBorders>
            <w:vAlign w:val="center"/>
          </w:tcPr>
          <w:p w:rsidR="00847567" w:rsidRDefault="00B4054F" w:rsidP="00D909BD">
            <w:pPr>
              <w:jc w:val="both"/>
              <w:rPr>
                <w:rFonts w:ascii="標楷體" w:eastAsia="標楷體" w:hAnsi="標楷體"/>
              </w:rPr>
            </w:pPr>
            <w:sdt>
              <w:sdtPr>
                <w:rPr>
                  <w:rFonts w:ascii="標楷體" w:eastAsia="標楷體" w:hAnsi="標楷體"/>
                </w:rPr>
                <w:id w:val="29094878"/>
                <w:lock w:val="sdtLocked"/>
                <w:placeholder>
                  <w:docPart w:val="50D5915CF5354A57A263C5C1E89CF777"/>
                </w:placeholder>
                <w:dropDownList>
                  <w:listItem w:displayText="是" w:value="是"/>
                  <w:listItem w:displayText="否" w:value="否"/>
                </w:dropDownList>
              </w:sdtPr>
              <w:sdtEndPr/>
              <w:sdtContent>
                <w:r w:rsidR="006579A8">
                  <w:rPr>
                    <w:rFonts w:ascii="標楷體" w:eastAsia="標楷體" w:hAnsi="標楷體"/>
                  </w:rPr>
                  <w:t>是</w:t>
                </w:r>
              </w:sdtContent>
            </w:sdt>
          </w:p>
        </w:tc>
        <w:tc>
          <w:tcPr>
            <w:tcW w:w="1092" w:type="pct"/>
            <w:gridSpan w:val="10"/>
            <w:tcBorders>
              <w:left w:val="single" w:sz="4" w:space="0" w:color="auto"/>
              <w:right w:val="single" w:sz="4" w:space="0" w:color="auto"/>
            </w:tcBorders>
            <w:vAlign w:val="center"/>
          </w:tcPr>
          <w:p w:rsidR="00847567" w:rsidRDefault="00847567" w:rsidP="008A1144">
            <w:pPr>
              <w:rPr>
                <w:rFonts w:ascii="標楷體" w:eastAsia="標楷體" w:hAnsi="標楷體"/>
              </w:rPr>
            </w:pPr>
            <w:r w:rsidRPr="008A1144">
              <w:rPr>
                <w:rFonts w:ascii="標楷體" w:eastAsia="標楷體" w:hAnsi="標楷體"/>
              </w:rPr>
              <w:t>是否訂有與履約能力有關之特定資格</w:t>
            </w:r>
          </w:p>
        </w:tc>
        <w:tc>
          <w:tcPr>
            <w:tcW w:w="1215" w:type="pct"/>
            <w:tcBorders>
              <w:left w:val="single" w:sz="4" w:space="0" w:color="auto"/>
            </w:tcBorders>
            <w:vAlign w:val="center"/>
          </w:tcPr>
          <w:p w:rsidR="00847567" w:rsidRDefault="00B4054F" w:rsidP="008A1144">
            <w:pPr>
              <w:jc w:val="both"/>
              <w:rPr>
                <w:rFonts w:ascii="標楷體" w:eastAsia="標楷體" w:hAnsi="標楷體"/>
              </w:rPr>
            </w:pPr>
            <w:sdt>
              <w:sdtPr>
                <w:rPr>
                  <w:rFonts w:ascii="標楷體" w:eastAsia="標楷體" w:hAnsi="標楷體"/>
                </w:rPr>
                <w:id w:val="29094879"/>
                <w:lock w:val="sdtLocked"/>
                <w:placeholder>
                  <w:docPart w:val="A432F0233AA54D2982F0B4B445BB7B85"/>
                </w:placeholder>
                <w:dropDownList>
                  <w:listItem w:displayText="是" w:value="是"/>
                  <w:listItem w:displayText="否" w:value="否"/>
                </w:dropDownList>
              </w:sdtPr>
              <w:sdtEndPr/>
              <w:sdtContent>
                <w:r w:rsidR="00847567">
                  <w:rPr>
                    <w:rFonts w:ascii="標楷體" w:eastAsia="標楷體" w:hAnsi="標楷體"/>
                  </w:rPr>
                  <w:t>否</w:t>
                </w:r>
              </w:sdtContent>
            </w:sdt>
          </w:p>
        </w:tc>
      </w:tr>
      <w:tr w:rsidR="00847567" w:rsidTr="00841164">
        <w:tc>
          <w:tcPr>
            <w:tcW w:w="845" w:type="pct"/>
            <w:tcBorders>
              <w:right w:val="single" w:sz="4" w:space="0" w:color="auto"/>
            </w:tcBorders>
          </w:tcPr>
          <w:p w:rsidR="00847567" w:rsidRPr="005C6A5B" w:rsidRDefault="00847567" w:rsidP="00E60BE0">
            <w:pPr>
              <w:rPr>
                <w:rFonts w:ascii="標楷體" w:eastAsia="標楷體" w:hAnsi="標楷體"/>
                <w:sz w:val="22"/>
              </w:rPr>
            </w:pPr>
            <w:r w:rsidRPr="007101B1">
              <w:rPr>
                <w:rFonts w:ascii="標楷體" w:eastAsia="標楷體" w:hAnsi="標楷體"/>
              </w:rPr>
              <w:t>訂有與履約能力有關之基本資格</w:t>
            </w:r>
            <w:r>
              <w:rPr>
                <w:rFonts w:ascii="標楷體" w:eastAsia="標楷體" w:hAnsi="標楷體" w:hint="eastAsia"/>
              </w:rPr>
              <w:t>(可複選)</w:t>
            </w:r>
          </w:p>
        </w:tc>
        <w:tc>
          <w:tcPr>
            <w:tcW w:w="4155" w:type="pct"/>
            <w:gridSpan w:val="18"/>
            <w:tcBorders>
              <w:left w:val="single" w:sz="4" w:space="0" w:color="auto"/>
            </w:tcBorders>
            <w:vAlign w:val="center"/>
          </w:tcPr>
          <w:sdt>
            <w:sdtPr>
              <w:rPr>
                <w:rFonts w:ascii="標楷體" w:eastAsia="標楷體" w:hAnsi="標楷體" w:hint="eastAsia"/>
              </w:rPr>
              <w:id w:val="9598223"/>
              <w:lock w:val="sdtLocked"/>
              <w:placeholder>
                <w:docPart w:val="5339B05D4D1D452DB75EC5FD031C26DC"/>
              </w:placeholder>
              <w:dropDownList>
                <w:listItem w:displayText="■廠商具有製造、供應或承做能力之證明" w:value="■廠商具有製造、供應或承做能力之證明"/>
                <w:listItem w:displayText="□廠商具有製造、供應或承做能力之證明" w:value="□廠商具有製造、供應或承做能力之證明"/>
              </w:dropDownList>
            </w:sdtPr>
            <w:sdtEndPr/>
            <w:sdtContent>
              <w:p w:rsidR="00847567" w:rsidRDefault="00847567" w:rsidP="00D909BD">
                <w:pPr>
                  <w:jc w:val="both"/>
                  <w:rPr>
                    <w:rFonts w:ascii="標楷體" w:eastAsia="標楷體" w:hAnsi="標楷體"/>
                  </w:rPr>
                </w:pPr>
                <w:r>
                  <w:rPr>
                    <w:rFonts w:ascii="標楷體" w:eastAsia="標楷體" w:hAnsi="標楷體" w:hint="eastAsia"/>
                  </w:rPr>
                  <w:t>□廠商具有製造、供應或承做能力之證明</w:t>
                </w:r>
              </w:p>
            </w:sdtContent>
          </w:sdt>
          <w:sdt>
            <w:sdtPr>
              <w:rPr>
                <w:rFonts w:ascii="標楷體" w:eastAsia="標楷體" w:hAnsi="標楷體"/>
              </w:rPr>
              <w:id w:val="21660046"/>
              <w:lock w:val="sdtLocked"/>
              <w:placeholder>
                <w:docPart w:val="ADD6829B7241466C9DF8E2CFF034E69B"/>
              </w:placeholder>
              <w:dropDownList>
                <w:listItem w:displayText="■廠商具有如期履約能力之證明" w:value="■廠商具有如期履約能力之證明"/>
                <w:listItem w:displayText="□廠商具有如期履約能力之證明" w:value="□廠商具有如期履約能力之證明"/>
              </w:dropDownList>
            </w:sdtPr>
            <w:sdtEndPr/>
            <w:sdtContent>
              <w:p w:rsidR="00847567" w:rsidRDefault="00847567" w:rsidP="00D909BD">
                <w:pPr>
                  <w:jc w:val="both"/>
                  <w:rPr>
                    <w:rFonts w:ascii="標楷體" w:eastAsia="標楷體" w:hAnsi="標楷體"/>
                  </w:rPr>
                </w:pPr>
                <w:r>
                  <w:rPr>
                    <w:rFonts w:ascii="標楷體" w:eastAsia="標楷體" w:hAnsi="標楷體"/>
                  </w:rPr>
                  <w:t>□廠商具有如期履約能力之證明</w:t>
                </w:r>
              </w:p>
            </w:sdtContent>
          </w:sdt>
          <w:sdt>
            <w:sdtPr>
              <w:rPr>
                <w:rFonts w:ascii="標楷體" w:eastAsia="標楷體" w:hAnsi="標楷體" w:hint="eastAsia"/>
              </w:rPr>
              <w:id w:val="21660051"/>
              <w:lock w:val="sdtLocked"/>
              <w:placeholder>
                <w:docPart w:val="1827D9D3376946CDB564692F13D8C147"/>
              </w:placeholder>
              <w:dropDownList>
                <w:listItem w:displayText="■廠商或其受雇人、從業人員具有專門技能之證明" w:value="■廠商或其受雇人、從業人員具有專門技能之證明"/>
                <w:listItem w:displayText="□廠商或其受雇人、從業人員具有專門技能之證明" w:value="□廠商或其受雇人、從業人員具有專門技能之證明"/>
              </w:dropDownList>
            </w:sdtPr>
            <w:sdtEndPr/>
            <w:sdtContent>
              <w:p w:rsidR="00847567" w:rsidRDefault="006579A8" w:rsidP="00D909BD">
                <w:pPr>
                  <w:jc w:val="both"/>
                  <w:rPr>
                    <w:rFonts w:ascii="標楷體" w:eastAsia="標楷體" w:hAnsi="標楷體"/>
                  </w:rPr>
                </w:pPr>
                <w:r>
                  <w:rPr>
                    <w:rFonts w:ascii="標楷體" w:eastAsia="標楷體" w:hAnsi="標楷體" w:hint="eastAsia"/>
                  </w:rPr>
                  <w:t>■廠商或其受雇人、從業人員具有專門技能之證明</w:t>
                </w:r>
              </w:p>
            </w:sdtContent>
          </w:sdt>
          <w:sdt>
            <w:sdtPr>
              <w:rPr>
                <w:rFonts w:ascii="標楷體" w:eastAsia="標楷體" w:hAnsi="標楷體" w:hint="eastAsia"/>
              </w:rPr>
              <w:id w:val="21660057"/>
              <w:lock w:val="sdtLocked"/>
              <w:placeholder>
                <w:docPart w:val="A0FC9C5FFDE744E49CDE08ADB02C4A70"/>
              </w:placeholder>
              <w:dropDownList>
                <w:listItem w:displayText="■廠商具有維修、維護或售後服務能力之證明" w:value="■廠商具有維修、維護或售後服務能力之證明"/>
                <w:listItem w:displayText="□廠商具有維修、維護或售後服務能力之證明" w:value="□廠商具有維修、維護或售後服務能力之證明"/>
              </w:dropDownList>
            </w:sdtPr>
            <w:sdtEndPr/>
            <w:sdtContent>
              <w:p w:rsidR="00847567" w:rsidRDefault="00847567" w:rsidP="00D909BD">
                <w:pPr>
                  <w:jc w:val="both"/>
                  <w:rPr>
                    <w:rFonts w:ascii="標楷體" w:eastAsia="標楷體" w:hAnsi="標楷體"/>
                  </w:rPr>
                </w:pPr>
                <w:r>
                  <w:rPr>
                    <w:rFonts w:ascii="標楷體" w:eastAsia="標楷體" w:hAnsi="標楷體" w:hint="eastAsia"/>
                  </w:rPr>
                  <w:t>□廠商具有維修、維護或售後服務能力之證明</w:t>
                </w:r>
              </w:p>
            </w:sdtContent>
          </w:sdt>
          <w:sdt>
            <w:sdtPr>
              <w:rPr>
                <w:rFonts w:ascii="標楷體" w:eastAsia="標楷體" w:hAnsi="標楷體" w:hint="eastAsia"/>
              </w:rPr>
              <w:id w:val="21660064"/>
              <w:lock w:val="sdtLocked"/>
              <w:placeholder>
                <w:docPart w:val="14C502F84BF240E384DC04DEC4835AF8"/>
              </w:placeholder>
              <w:dropDownList>
                <w:listItem w:displayText="■廠商信用之證明" w:value="■廠商信用之證明"/>
                <w:listItem w:displayText="□廠商信用之證明" w:value="□廠商信用之證明"/>
              </w:dropDownList>
            </w:sdtPr>
            <w:sdtEndPr/>
            <w:sdtContent>
              <w:p w:rsidR="00847567" w:rsidRDefault="006579A8" w:rsidP="00D909BD">
                <w:pPr>
                  <w:jc w:val="both"/>
                  <w:rPr>
                    <w:rFonts w:ascii="標楷體" w:eastAsia="標楷體" w:hAnsi="標楷體"/>
                  </w:rPr>
                </w:pPr>
                <w:r>
                  <w:rPr>
                    <w:rFonts w:ascii="標楷體" w:eastAsia="標楷體" w:hAnsi="標楷體" w:hint="eastAsia"/>
                  </w:rPr>
                  <w:t>■廠商信用之證明</w:t>
                </w:r>
              </w:p>
            </w:sdtContent>
          </w:sdt>
        </w:tc>
      </w:tr>
      <w:tr w:rsidR="00847567" w:rsidTr="00841164">
        <w:tc>
          <w:tcPr>
            <w:tcW w:w="845" w:type="pct"/>
            <w:tcBorders>
              <w:right w:val="single" w:sz="4" w:space="0" w:color="auto"/>
            </w:tcBorders>
          </w:tcPr>
          <w:p w:rsidR="00847567" w:rsidRPr="007101B1" w:rsidRDefault="00847567" w:rsidP="00E60BE0">
            <w:pPr>
              <w:rPr>
                <w:rFonts w:ascii="標楷體" w:eastAsia="標楷體" w:hAnsi="標楷體"/>
              </w:rPr>
            </w:pPr>
            <w:r w:rsidRPr="007101B1">
              <w:rPr>
                <w:rFonts w:ascii="標楷體" w:eastAsia="標楷體" w:hAnsi="標楷體"/>
              </w:rPr>
              <w:t>訂有與履約能力有關之特定資格</w:t>
            </w:r>
            <w:r>
              <w:rPr>
                <w:rFonts w:ascii="標楷體" w:eastAsia="標楷體" w:hAnsi="標楷體" w:hint="eastAsia"/>
              </w:rPr>
              <w:t>(可複選)</w:t>
            </w:r>
          </w:p>
        </w:tc>
        <w:tc>
          <w:tcPr>
            <w:tcW w:w="4155" w:type="pct"/>
            <w:gridSpan w:val="18"/>
            <w:tcBorders>
              <w:left w:val="single" w:sz="4" w:space="0" w:color="auto"/>
            </w:tcBorders>
            <w:vAlign w:val="center"/>
          </w:tcPr>
          <w:sdt>
            <w:sdtPr>
              <w:rPr>
                <w:rFonts w:ascii="標楷體" w:eastAsia="標楷體" w:hAnsi="標楷體" w:hint="eastAsia"/>
              </w:rPr>
              <w:id w:val="21660073"/>
              <w:lock w:val="sdtLocked"/>
              <w:placeholder>
                <w:docPart w:val="93737D25C2D645AA8D611F1D9266C8C0"/>
              </w:placeholder>
              <w:dropDownList>
                <w:listItem w:displayText="■具有相當經驗或實績" w:value="■具有相當經驗或實績"/>
                <w:listItem w:displayText="□具有相當經驗或實績" w:value="□具有相當經驗或實績"/>
              </w:dropDownList>
            </w:sdtPr>
            <w:sdtEndPr/>
            <w:sdtContent>
              <w:p w:rsidR="00847567" w:rsidRDefault="00847567" w:rsidP="00401CFD">
                <w:pPr>
                  <w:jc w:val="both"/>
                  <w:rPr>
                    <w:rFonts w:ascii="標楷體" w:eastAsia="標楷體" w:hAnsi="標楷體"/>
                  </w:rPr>
                </w:pPr>
                <w:r>
                  <w:rPr>
                    <w:rFonts w:ascii="標楷體" w:eastAsia="標楷體" w:hAnsi="標楷體" w:hint="eastAsia"/>
                  </w:rPr>
                  <w:t>□具有相當經驗或實績</w:t>
                </w:r>
              </w:p>
            </w:sdtContent>
          </w:sdt>
          <w:sdt>
            <w:sdtPr>
              <w:rPr>
                <w:rFonts w:ascii="標楷體" w:eastAsia="標楷體" w:hAnsi="標楷體" w:hint="eastAsia"/>
              </w:rPr>
              <w:id w:val="21660078"/>
              <w:lock w:val="sdtLocked"/>
              <w:placeholder>
                <w:docPart w:val="27E111D929AF4720AF3A5200FB7C255B"/>
              </w:placeholder>
              <w:dropDownList>
                <w:listItem w:displayText="■具有相當人力" w:value="■具有相當人力"/>
                <w:listItem w:displayText="□具有相當人力" w:value="□具有相當人力"/>
              </w:dropDownList>
            </w:sdtPr>
            <w:sdtEndPr/>
            <w:sdtContent>
              <w:p w:rsidR="00847567" w:rsidRDefault="00847567" w:rsidP="00401CFD">
                <w:pPr>
                  <w:jc w:val="both"/>
                  <w:rPr>
                    <w:rFonts w:ascii="標楷體" w:eastAsia="標楷體" w:hAnsi="標楷體"/>
                  </w:rPr>
                </w:pPr>
                <w:r>
                  <w:rPr>
                    <w:rFonts w:ascii="標楷體" w:eastAsia="標楷體" w:hAnsi="標楷體" w:hint="eastAsia"/>
                  </w:rPr>
                  <w:t>□具有相當人力</w:t>
                </w:r>
              </w:p>
            </w:sdtContent>
          </w:sdt>
          <w:sdt>
            <w:sdtPr>
              <w:rPr>
                <w:rFonts w:ascii="標楷體" w:eastAsia="標楷體" w:hAnsi="標楷體" w:hint="eastAsia"/>
              </w:rPr>
              <w:id w:val="21660084"/>
              <w:lock w:val="sdtLocked"/>
              <w:placeholder>
                <w:docPart w:val="E67908C98821412F9FCBD23238E34AFE"/>
              </w:placeholder>
              <w:dropDownList>
                <w:listItem w:displayText="■具有相當財力" w:value="■具有相當財力"/>
                <w:listItem w:displayText="□具有相當財力" w:value="□具有相當財力"/>
              </w:dropDownList>
            </w:sdtPr>
            <w:sdtEndPr/>
            <w:sdtContent>
              <w:p w:rsidR="00847567" w:rsidRDefault="0020265D" w:rsidP="00401CFD">
                <w:pPr>
                  <w:jc w:val="both"/>
                  <w:rPr>
                    <w:rFonts w:ascii="標楷體" w:eastAsia="標楷體" w:hAnsi="標楷體"/>
                  </w:rPr>
                </w:pPr>
                <w:r>
                  <w:rPr>
                    <w:rFonts w:ascii="標楷體" w:eastAsia="標楷體" w:hAnsi="標楷體" w:hint="eastAsia"/>
                  </w:rPr>
                  <w:t>□具有相當財力</w:t>
                </w:r>
              </w:p>
            </w:sdtContent>
          </w:sdt>
          <w:sdt>
            <w:sdtPr>
              <w:rPr>
                <w:rFonts w:ascii="標楷體" w:eastAsia="標楷體" w:hAnsi="標楷體" w:hint="eastAsia"/>
              </w:rPr>
              <w:id w:val="21660089"/>
              <w:lock w:val="sdtLocked"/>
              <w:placeholder>
                <w:docPart w:val="FA5063FCE586431E911C6ABA523D5BD0"/>
              </w:placeholder>
              <w:dropDownList>
                <w:listItem w:displayText="■具有相當設備" w:value="■具有相當設備"/>
                <w:listItem w:displayText="□具有相當設備" w:value="□具有相當設備"/>
              </w:dropDownList>
            </w:sdtPr>
            <w:sdtEndPr/>
            <w:sdtContent>
              <w:p w:rsidR="00847567" w:rsidRDefault="00847567" w:rsidP="00401CFD">
                <w:pPr>
                  <w:jc w:val="both"/>
                  <w:rPr>
                    <w:rFonts w:ascii="標楷體" w:eastAsia="標楷體" w:hAnsi="標楷體"/>
                  </w:rPr>
                </w:pPr>
                <w:r>
                  <w:rPr>
                    <w:rFonts w:ascii="標楷體" w:eastAsia="標楷體" w:hAnsi="標楷體" w:hint="eastAsia"/>
                  </w:rPr>
                  <w:t>□具有相當設備</w:t>
                </w:r>
              </w:p>
            </w:sdtContent>
          </w:sdt>
          <w:sdt>
            <w:sdtPr>
              <w:rPr>
                <w:rFonts w:ascii="標楷體" w:eastAsia="標楷體" w:hAnsi="標楷體" w:hint="eastAsia"/>
              </w:rPr>
              <w:id w:val="21660095"/>
              <w:lock w:val="sdtLocked"/>
              <w:placeholder>
                <w:docPart w:val="A474E4E494FA487B9B1ECD970996361A"/>
              </w:placeholder>
              <w:dropDownList>
                <w:listItem w:displayText="■具有符合國際或國家品質管理之驗證文件" w:value="■具有符合國際或國家品質管理之驗證文件"/>
                <w:listItem w:displayText="□具有符合國際或國家品質管理之驗證文件" w:value="□具有符合國際或國家品質管理之驗證文件"/>
              </w:dropDownList>
            </w:sdtPr>
            <w:sdtEndPr/>
            <w:sdtContent>
              <w:p w:rsidR="00847567" w:rsidRDefault="008D2236" w:rsidP="00401CFD">
                <w:pPr>
                  <w:jc w:val="both"/>
                  <w:rPr>
                    <w:rFonts w:ascii="標楷體" w:eastAsia="標楷體" w:hAnsi="標楷體"/>
                  </w:rPr>
                </w:pPr>
                <w:r>
                  <w:rPr>
                    <w:rFonts w:ascii="標楷體" w:eastAsia="標楷體" w:hAnsi="標楷體" w:hint="eastAsia"/>
                  </w:rPr>
                  <w:t>□具有符合國際或國家品質管理之驗證文件</w:t>
                </w:r>
              </w:p>
            </w:sdtContent>
          </w:sdt>
          <w:sdt>
            <w:sdtPr>
              <w:rPr>
                <w:rFonts w:ascii="標楷體" w:eastAsia="標楷體" w:hAnsi="標楷體" w:hint="eastAsia"/>
              </w:rPr>
              <w:id w:val="9598246"/>
              <w:lock w:val="sdtLocked"/>
              <w:placeholder>
                <w:docPart w:val="77716718555A47B5A599EBDEF28C6810"/>
              </w:placeholder>
              <w:comboBox>
                <w:listItem w:displayText="■否(工程未訂定之理由:＿＿＿＿＿＿＿ )" w:value="■否(工程未訂定之理由:＿＿＿＿＿＿＿ )"/>
                <w:listItem w:displayText="□否(工程未訂定之理由:＿＿＿＿＿＿＿ )" w:value="□否(工程未訂定之理由:＿＿＿＿＿＿＿ )"/>
              </w:comboBox>
            </w:sdtPr>
            <w:sdtEndPr/>
            <w:sdtContent>
              <w:p w:rsidR="00847567" w:rsidRPr="009E62BB" w:rsidRDefault="0020265D" w:rsidP="008D2236">
                <w:pPr>
                  <w:jc w:val="both"/>
                  <w:rPr>
                    <w:rFonts w:ascii="標楷體" w:eastAsia="標楷體" w:hAnsi="標楷體"/>
                  </w:rPr>
                </w:pPr>
                <w:proofErr w:type="gramStart"/>
                <w:r>
                  <w:rPr>
                    <w:rFonts w:ascii="標楷體" w:eastAsia="標楷體" w:hAnsi="標楷體" w:hint="eastAsia"/>
                  </w:rPr>
                  <w:t>□否</w:t>
                </w:r>
                <w:proofErr w:type="gramEnd"/>
                <w:r>
                  <w:rPr>
                    <w:rFonts w:ascii="標楷體" w:eastAsia="標楷體" w:hAnsi="標楷體" w:hint="eastAsia"/>
                  </w:rPr>
                  <w:t>(工程未訂定之理由:</w:t>
                </w:r>
                <w:proofErr w:type="gramStart"/>
                <w:r>
                  <w:rPr>
                    <w:rFonts w:ascii="標楷體" w:eastAsia="標楷體" w:hAnsi="標楷體" w:hint="eastAsia"/>
                  </w:rPr>
                  <w:t>＿</w:t>
                </w:r>
                <w:proofErr w:type="gramEnd"/>
                <w:r>
                  <w:rPr>
                    <w:rFonts w:ascii="標楷體" w:eastAsia="標楷體" w:hAnsi="標楷體" w:hint="eastAsia"/>
                  </w:rPr>
                  <w:t>＿＿＿＿＿＿ )</w:t>
                </w:r>
              </w:p>
            </w:sdtContent>
          </w:sdt>
        </w:tc>
      </w:tr>
      <w:tr w:rsidR="00314116" w:rsidRPr="00314116" w:rsidTr="00841164">
        <w:tc>
          <w:tcPr>
            <w:tcW w:w="845" w:type="pct"/>
            <w:tcBorders>
              <w:right w:val="single" w:sz="4" w:space="0" w:color="auto"/>
            </w:tcBorders>
          </w:tcPr>
          <w:p w:rsidR="00847567" w:rsidRPr="00314116" w:rsidRDefault="00B72855" w:rsidP="00E60BE0">
            <w:pPr>
              <w:rPr>
                <w:rFonts w:ascii="標楷體" w:eastAsia="標楷體" w:hAnsi="標楷體"/>
              </w:rPr>
            </w:pPr>
            <w:r w:rsidRPr="00314116">
              <w:rPr>
                <w:rFonts w:ascii="標楷體" w:eastAsia="標楷體" w:hAnsi="標楷體"/>
              </w:rPr>
              <w:lastRenderedPageBreak/>
              <w:t>總決標金額是否公開</w:t>
            </w:r>
          </w:p>
        </w:tc>
        <w:sdt>
          <w:sdtPr>
            <w:rPr>
              <w:rFonts w:ascii="標楷體" w:eastAsia="標楷體" w:hAnsi="標楷體"/>
            </w:rPr>
            <w:id w:val="-266011780"/>
            <w:lock w:val="sdtLocked"/>
            <w:placeholder>
              <w:docPart w:val="8183B2A9BA084815AD6C4B2314125888"/>
            </w:placeholder>
            <w:comboBox>
              <w:listItem w:displayText="是" w:value="是"/>
              <w:listItem w:displayText="否，以轉售或供製造成品以供轉售之採購，其決標金額涉及商業機密者" w:value="否，以轉售或供製造成品以供轉售之採購，其決標金額涉及商業機密者"/>
              <w:listItem w:displayText="否，其他經主管機關認定者，決標金額不公開(核准文號：_____________)" w:value="否，其他經主管機關認定者，決標金額不公開(核准文號：_____________)"/>
            </w:comboBox>
          </w:sdtPr>
          <w:sdtEndPr/>
          <w:sdtContent>
            <w:tc>
              <w:tcPr>
                <w:tcW w:w="4155" w:type="pct"/>
                <w:gridSpan w:val="18"/>
                <w:tcBorders>
                  <w:left w:val="single" w:sz="4" w:space="0" w:color="auto"/>
                </w:tcBorders>
              </w:tcPr>
              <w:p w:rsidR="00847567" w:rsidRPr="00314116" w:rsidRDefault="006579A8" w:rsidP="00332F46">
                <w:pPr>
                  <w:rPr>
                    <w:rFonts w:ascii="標楷體" w:eastAsia="標楷體" w:hAnsi="標楷體"/>
                  </w:rPr>
                </w:pPr>
                <w:r>
                  <w:rPr>
                    <w:rFonts w:ascii="標楷體" w:eastAsia="標楷體" w:hAnsi="標楷體"/>
                  </w:rPr>
                  <w:t>是</w:t>
                </w:r>
              </w:p>
            </w:tc>
          </w:sdtContent>
        </w:sdt>
      </w:tr>
      <w:tr w:rsidR="00847567" w:rsidTr="00841164">
        <w:tc>
          <w:tcPr>
            <w:tcW w:w="845" w:type="pct"/>
            <w:tcBorders>
              <w:right w:val="single" w:sz="4" w:space="0" w:color="auto"/>
            </w:tcBorders>
          </w:tcPr>
          <w:p w:rsidR="00847567" w:rsidRDefault="00847567" w:rsidP="003222B4">
            <w:pPr>
              <w:adjustRightInd w:val="0"/>
              <w:snapToGrid w:val="0"/>
              <w:rPr>
                <w:rFonts w:ascii="標楷體" w:eastAsia="標楷體" w:hAnsi="標楷體"/>
              </w:rPr>
            </w:pPr>
            <w:r w:rsidRPr="00D222F6">
              <w:rPr>
                <w:rFonts w:ascii="標楷體" w:eastAsia="標楷體" w:hAnsi="標楷體" w:hint="eastAsia"/>
              </w:rPr>
              <w:t>後續擴充</w:t>
            </w:r>
          </w:p>
          <w:p w:rsidR="00847567" w:rsidRPr="007101B1" w:rsidRDefault="00847567" w:rsidP="003222B4">
            <w:pPr>
              <w:adjustRightInd w:val="0"/>
              <w:snapToGrid w:val="0"/>
              <w:rPr>
                <w:rFonts w:ascii="標楷體" w:eastAsia="標楷體" w:hAnsi="標楷體"/>
              </w:rPr>
            </w:pPr>
            <w:r w:rsidRPr="007C06AC">
              <w:rPr>
                <w:rFonts w:ascii="標楷體" w:eastAsia="標楷體" w:hAnsi="標楷體"/>
              </w:rPr>
              <w:t>(</w:t>
            </w:r>
            <w:proofErr w:type="gramStart"/>
            <w:r w:rsidRPr="007C06AC">
              <w:rPr>
                <w:rFonts w:ascii="標楷體" w:eastAsia="標楷體" w:hAnsi="標楷體"/>
              </w:rPr>
              <w:t>限填</w:t>
            </w:r>
            <w:proofErr w:type="gramEnd"/>
            <w:r>
              <w:rPr>
                <w:rFonts w:ascii="標楷體" w:eastAsia="標楷體" w:hAnsi="標楷體" w:hint="eastAsia"/>
              </w:rPr>
              <w:t>2</w:t>
            </w:r>
            <w:r w:rsidRPr="007C06AC">
              <w:rPr>
                <w:rFonts w:ascii="標楷體" w:eastAsia="標楷體" w:hAnsi="標楷體"/>
              </w:rPr>
              <w:t>00個中文字</w:t>
            </w:r>
            <w:r>
              <w:rPr>
                <w:rFonts w:ascii="標楷體" w:eastAsia="標楷體" w:hAnsi="標楷體" w:hint="eastAsia"/>
              </w:rPr>
              <w:t>，</w:t>
            </w:r>
            <w:proofErr w:type="gramStart"/>
            <w:r>
              <w:rPr>
                <w:rFonts w:ascii="標楷體" w:eastAsia="標楷體" w:hAnsi="標楷體" w:hint="eastAsia"/>
              </w:rPr>
              <w:t>無者免</w:t>
            </w:r>
            <w:proofErr w:type="gramEnd"/>
            <w:r>
              <w:rPr>
                <w:rFonts w:ascii="標楷體" w:eastAsia="標楷體" w:hAnsi="標楷體" w:hint="eastAsia"/>
              </w:rPr>
              <w:t>填</w:t>
            </w:r>
            <w:r w:rsidRPr="007C06AC">
              <w:rPr>
                <w:rFonts w:ascii="標楷體" w:eastAsia="標楷體" w:hAnsi="標楷體"/>
              </w:rPr>
              <w:t>)</w:t>
            </w:r>
          </w:p>
        </w:tc>
        <w:sdt>
          <w:sdtPr>
            <w:rPr>
              <w:rFonts w:ascii="標楷體" w:eastAsia="標楷體" w:hAnsi="標楷體" w:hint="eastAsia"/>
            </w:rPr>
            <w:id w:val="9598264"/>
            <w:lock w:val="sdtLocked"/>
            <w:placeholder>
              <w:docPart w:val="D78982282FF34B3D820EBD00030A155C"/>
            </w:placeholder>
            <w:text w:multiLine="1"/>
          </w:sdtPr>
          <w:sdtEndPr/>
          <w:sdtContent>
            <w:tc>
              <w:tcPr>
                <w:tcW w:w="4155" w:type="pct"/>
                <w:gridSpan w:val="18"/>
                <w:tcBorders>
                  <w:left w:val="single" w:sz="4" w:space="0" w:color="auto"/>
                </w:tcBorders>
                <w:vAlign w:val="center"/>
              </w:tcPr>
              <w:p w:rsidR="00847567" w:rsidRDefault="000C4E69" w:rsidP="00713A35">
                <w:pPr>
                  <w:jc w:val="both"/>
                  <w:rPr>
                    <w:rFonts w:ascii="標楷體" w:eastAsia="標楷體" w:hAnsi="標楷體"/>
                  </w:rPr>
                </w:pPr>
                <w:r>
                  <w:rPr>
                    <w:rFonts w:ascii="標楷體" w:eastAsia="標楷體" w:hAnsi="標楷體" w:hint="eastAsia"/>
                  </w:rPr>
                  <w:t>無後續擴充</w:t>
                </w:r>
              </w:p>
            </w:tc>
          </w:sdtContent>
        </w:sdt>
      </w:tr>
      <w:tr w:rsidR="00847567" w:rsidTr="00841164">
        <w:tc>
          <w:tcPr>
            <w:tcW w:w="845" w:type="pct"/>
            <w:tcBorders>
              <w:right w:val="single" w:sz="4" w:space="0" w:color="auto"/>
            </w:tcBorders>
          </w:tcPr>
          <w:p w:rsidR="00847567" w:rsidRDefault="00847567" w:rsidP="003222B4">
            <w:pPr>
              <w:adjustRightInd w:val="0"/>
              <w:snapToGrid w:val="0"/>
              <w:rPr>
                <w:rFonts w:ascii="標楷體" w:eastAsia="標楷體" w:hAnsi="標楷體"/>
              </w:rPr>
            </w:pPr>
            <w:r w:rsidRPr="00D222F6">
              <w:rPr>
                <w:rFonts w:ascii="標楷體" w:eastAsia="標楷體" w:hAnsi="標楷體" w:hint="eastAsia"/>
              </w:rPr>
              <w:t>附加說明</w:t>
            </w:r>
          </w:p>
          <w:p w:rsidR="009913E9" w:rsidRPr="007101B1" w:rsidRDefault="009913E9" w:rsidP="003222B4">
            <w:pPr>
              <w:adjustRightInd w:val="0"/>
              <w:snapToGrid w:val="0"/>
              <w:rPr>
                <w:rFonts w:ascii="標楷體" w:eastAsia="標楷體" w:hAnsi="標楷體"/>
              </w:rPr>
            </w:pPr>
            <w:r w:rsidRPr="00D222F6">
              <w:rPr>
                <w:rFonts w:ascii="標楷體" w:eastAsia="標楷體" w:hAnsi="標楷體"/>
              </w:rPr>
              <w:t>(</w:t>
            </w:r>
            <w:proofErr w:type="gramStart"/>
            <w:r w:rsidRPr="00D222F6">
              <w:rPr>
                <w:rFonts w:ascii="標楷體" w:eastAsia="標楷體" w:hAnsi="標楷體"/>
              </w:rPr>
              <w:t>限填</w:t>
            </w:r>
            <w:proofErr w:type="gramEnd"/>
            <w:r>
              <w:rPr>
                <w:rFonts w:ascii="標楷體" w:eastAsia="標楷體" w:hAnsi="標楷體" w:hint="eastAsia"/>
              </w:rPr>
              <w:t>20</w:t>
            </w:r>
            <w:r w:rsidRPr="00D222F6">
              <w:rPr>
                <w:rFonts w:ascii="標楷體" w:eastAsia="標楷體" w:hAnsi="標楷體"/>
              </w:rPr>
              <w:t>00個中文字)</w:t>
            </w:r>
          </w:p>
        </w:tc>
        <w:sdt>
          <w:sdtPr>
            <w:rPr>
              <w:rFonts w:ascii="標楷體" w:eastAsia="標楷體" w:hAnsi="標楷體" w:hint="eastAsia"/>
              <w:color w:val="FF0000"/>
              <w:kern w:val="0"/>
            </w:rPr>
            <w:id w:val="9598265"/>
            <w:lock w:val="sdtLocked"/>
            <w:placeholder>
              <w:docPart w:val="F3BD4E73101648E69BA81EEC9EEBCE12"/>
            </w:placeholder>
            <w:text w:multiLine="1"/>
          </w:sdtPr>
          <w:sdtEndPr/>
          <w:sdtContent>
            <w:tc>
              <w:tcPr>
                <w:tcW w:w="4155" w:type="pct"/>
                <w:gridSpan w:val="18"/>
                <w:tcBorders>
                  <w:left w:val="single" w:sz="4" w:space="0" w:color="auto"/>
                </w:tcBorders>
                <w:vAlign w:val="center"/>
              </w:tcPr>
              <w:p w:rsidR="00847567" w:rsidRDefault="0062505D" w:rsidP="006579A8">
                <w:pPr>
                  <w:jc w:val="both"/>
                  <w:rPr>
                    <w:rFonts w:ascii="標楷體" w:eastAsia="標楷體" w:hAnsi="標楷體"/>
                  </w:rPr>
                </w:pPr>
                <w:r>
                  <w:rPr>
                    <w:rFonts w:ascii="標楷體" w:eastAsia="標楷體" w:hAnsi="標楷體" w:hint="eastAsia"/>
                    <w:color w:val="FF0000"/>
                    <w:kern w:val="0"/>
                  </w:rPr>
                  <w:t>1</w:t>
                </w:r>
                <w:r w:rsidR="006579A8" w:rsidRPr="0099378B">
                  <w:rPr>
                    <w:rFonts w:ascii="標楷體" w:eastAsia="標楷體" w:hAnsi="標楷體" w:hint="eastAsia"/>
                    <w:color w:val="FF0000"/>
                    <w:kern w:val="0"/>
                  </w:rPr>
                  <w:t>.本案</w:t>
                </w:r>
                <w:proofErr w:type="gramStart"/>
                <w:r w:rsidR="006579A8" w:rsidRPr="0099378B">
                  <w:rPr>
                    <w:rFonts w:ascii="標楷體" w:eastAsia="標楷體" w:hAnsi="標楷體" w:hint="eastAsia"/>
                    <w:color w:val="FF0000"/>
                    <w:kern w:val="0"/>
                  </w:rPr>
                  <w:t>採</w:t>
                </w:r>
                <w:proofErr w:type="gramEnd"/>
                <w:r w:rsidR="006579A8" w:rsidRPr="0099378B">
                  <w:rPr>
                    <w:rFonts w:ascii="標楷體" w:eastAsia="標楷體" w:hAnsi="標楷體" w:hint="eastAsia"/>
                    <w:color w:val="FF0000"/>
                    <w:kern w:val="0"/>
                  </w:rPr>
                  <w:t>公告預算，契約單價調整依投標須知第6</w:t>
                </w:r>
                <w:r>
                  <w:rPr>
                    <w:rFonts w:ascii="標楷體" w:eastAsia="標楷體" w:hAnsi="標楷體" w:hint="eastAsia"/>
                    <w:color w:val="FF0000"/>
                    <w:kern w:val="0"/>
                  </w:rPr>
                  <w:t>1</w:t>
                </w:r>
                <w:r w:rsidR="006579A8" w:rsidRPr="0099378B">
                  <w:rPr>
                    <w:rFonts w:ascii="標楷體" w:eastAsia="標楷體" w:hAnsi="標楷體" w:hint="eastAsia"/>
                    <w:color w:val="FF0000"/>
                    <w:kern w:val="0"/>
                  </w:rPr>
                  <w:t>條</w:t>
                </w:r>
                <w:r>
                  <w:rPr>
                    <w:rFonts w:ascii="標楷體" w:eastAsia="標楷體" w:hAnsi="標楷體" w:hint="eastAsia"/>
                    <w:color w:val="FF0000"/>
                    <w:kern w:val="0"/>
                  </w:rPr>
                  <w:t>(7)單價調整</w:t>
                </w:r>
                <w:r w:rsidR="006579A8" w:rsidRPr="0099378B">
                  <w:rPr>
                    <w:rFonts w:ascii="標楷體" w:eastAsia="標楷體" w:hAnsi="標楷體" w:hint="eastAsia"/>
                    <w:color w:val="FF0000"/>
                    <w:kern w:val="0"/>
                  </w:rPr>
                  <w:t>規定辦理。</w:t>
                </w:r>
                <w:r>
                  <w:rPr>
                    <w:rFonts w:ascii="標楷體" w:eastAsia="標楷體" w:hAnsi="標楷體" w:hint="eastAsia"/>
                    <w:color w:val="FF0000"/>
                    <w:kern w:val="0"/>
                  </w:rPr>
                  <w:t>2</w:t>
                </w:r>
                <w:r w:rsidR="006579A8" w:rsidRPr="0099378B">
                  <w:rPr>
                    <w:rFonts w:ascii="標楷體" w:eastAsia="標楷體" w:hAnsi="標楷體" w:hint="eastAsia"/>
                    <w:color w:val="FF0000"/>
                    <w:kern w:val="0"/>
                  </w:rPr>
                  <w:t>.依本工程契約第3條第1款規定，廠商須另行支付機關「</w:t>
                </w:r>
                <w:r>
                  <w:rPr>
                    <w:rFonts w:ascii="標楷體" w:eastAsia="標楷體" w:hAnsi="標楷體" w:hint="eastAsia"/>
                    <w:color w:val="FF0000"/>
                    <w:kern w:val="0"/>
                  </w:rPr>
                  <w:t>有價土石方</w:t>
                </w:r>
                <w:r w:rsidR="006579A8" w:rsidRPr="0099378B">
                  <w:rPr>
                    <w:rFonts w:ascii="標楷體" w:eastAsia="標楷體" w:hAnsi="標楷體" w:hint="eastAsia"/>
                    <w:color w:val="FF0000"/>
                    <w:kern w:val="0"/>
                  </w:rPr>
                  <w:t>物料」，以上折價金額總計為：新臺幣</w:t>
                </w:r>
                <w:r w:rsidR="00A91991">
                  <w:rPr>
                    <w:rFonts w:ascii="標楷體" w:eastAsia="標楷體" w:hAnsi="標楷體" w:hint="eastAsia"/>
                    <w:color w:val="FF0000"/>
                    <w:kern w:val="0"/>
                  </w:rPr>
                  <w:t>15</w:t>
                </w:r>
                <w:r>
                  <w:rPr>
                    <w:rFonts w:ascii="標楷體" w:eastAsia="標楷體" w:hAnsi="標楷體" w:hint="eastAsia"/>
                    <w:color w:val="FF0000"/>
                    <w:kern w:val="0"/>
                  </w:rPr>
                  <w:t>7</w:t>
                </w:r>
                <w:r w:rsidR="006579A8" w:rsidRPr="0099378B">
                  <w:rPr>
                    <w:rFonts w:ascii="標楷體" w:eastAsia="標楷體" w:hAnsi="標楷體" w:hint="eastAsia"/>
                    <w:color w:val="FF0000"/>
                    <w:kern w:val="0"/>
                  </w:rPr>
                  <w:t>,</w:t>
                </w:r>
                <w:r w:rsidR="00A91991">
                  <w:rPr>
                    <w:rFonts w:ascii="標楷體" w:eastAsia="標楷體" w:hAnsi="標楷體" w:hint="eastAsia"/>
                    <w:color w:val="FF0000"/>
                    <w:kern w:val="0"/>
                  </w:rPr>
                  <w:t>41</w:t>
                </w:r>
                <w:r w:rsidR="006579A8" w:rsidRPr="0099378B">
                  <w:rPr>
                    <w:rFonts w:ascii="標楷體" w:eastAsia="標楷體" w:hAnsi="標楷體" w:hint="eastAsia"/>
                    <w:color w:val="FF0000"/>
                    <w:kern w:val="0"/>
                  </w:rPr>
                  <w:t>0元整（不因契約總價增減而調整）。4.本工程與既有結構銜接部份配合現況及高程調整施工，承商應繪製施工圖送審。5.本工期施工期限為</w:t>
                </w:r>
                <w:r>
                  <w:rPr>
                    <w:rFonts w:ascii="標楷體" w:eastAsia="標楷體" w:hAnsi="標楷體" w:hint="eastAsia"/>
                    <w:color w:val="FF0000"/>
                    <w:kern w:val="0"/>
                  </w:rPr>
                  <w:t>51</w:t>
                </w:r>
                <w:r w:rsidR="006579A8" w:rsidRPr="0099378B">
                  <w:rPr>
                    <w:rFonts w:ascii="標楷體" w:eastAsia="標楷體" w:hAnsi="標楷體" w:hint="eastAsia"/>
                    <w:color w:val="FF0000"/>
                    <w:kern w:val="0"/>
                  </w:rPr>
                  <w:t>0日曆天（係指工程明細表細項內完竣，不含使照申請作業時間）</w:t>
                </w:r>
              </w:p>
            </w:tc>
          </w:sdtContent>
        </w:sdt>
      </w:tr>
      <w:tr w:rsidR="00841164" w:rsidTr="00841164">
        <w:tc>
          <w:tcPr>
            <w:tcW w:w="845" w:type="pct"/>
            <w:tcBorders>
              <w:right w:val="single" w:sz="4" w:space="0" w:color="auto"/>
            </w:tcBorders>
          </w:tcPr>
          <w:p w:rsidR="00841164" w:rsidRPr="00D222F6" w:rsidRDefault="00841164" w:rsidP="003222B4">
            <w:pPr>
              <w:adjustRightInd w:val="0"/>
              <w:snapToGrid w:val="0"/>
              <w:rPr>
                <w:rFonts w:ascii="標楷體" w:eastAsia="標楷體" w:hAnsi="標楷體"/>
              </w:rPr>
            </w:pPr>
            <w:r>
              <w:rPr>
                <w:rFonts w:ascii="標楷體" w:eastAsia="標楷體" w:hAnsi="標楷體" w:hint="eastAsia"/>
                <w:color w:val="000000"/>
              </w:rPr>
              <w:t>是否以單價及預估需求數量之乘積決定最低標</w:t>
            </w:r>
          </w:p>
        </w:tc>
        <w:sdt>
          <w:sdtPr>
            <w:rPr>
              <w:rFonts w:ascii="標楷體" w:eastAsia="標楷體" w:hAnsi="標楷體"/>
            </w:rPr>
            <w:id w:val="-1907447537"/>
            <w:lock w:val="sdtLocked"/>
            <w:placeholder>
              <w:docPart w:val="150E1DB1C9444A1588B5DE1FE9254CB9"/>
            </w:placeholder>
            <w:comboBox>
              <w:listItem w:displayText="是" w:value="是"/>
              <w:listItem w:displayText="否" w:value="否"/>
            </w:comboBox>
          </w:sdtPr>
          <w:sdtEndPr/>
          <w:sdtContent>
            <w:tc>
              <w:tcPr>
                <w:tcW w:w="4155" w:type="pct"/>
                <w:gridSpan w:val="18"/>
                <w:tcBorders>
                  <w:left w:val="single" w:sz="4" w:space="0" w:color="auto"/>
                </w:tcBorders>
                <w:vAlign w:val="center"/>
              </w:tcPr>
              <w:p w:rsidR="00841164" w:rsidRDefault="00FF786A" w:rsidP="00C7507C">
                <w:pPr>
                  <w:jc w:val="both"/>
                  <w:rPr>
                    <w:rFonts w:ascii="標楷體" w:eastAsia="標楷體" w:hAnsi="標楷體"/>
                    <w:b/>
                    <w:kern w:val="0"/>
                  </w:rPr>
                </w:pPr>
                <w:proofErr w:type="gramStart"/>
                <w:r>
                  <w:rPr>
                    <w:rFonts w:ascii="標楷體" w:eastAsia="標楷體" w:hAnsi="標楷體"/>
                  </w:rPr>
                  <w:t>否</w:t>
                </w:r>
                <w:proofErr w:type="gramEnd"/>
              </w:p>
            </w:tc>
          </w:sdtContent>
        </w:sdt>
      </w:tr>
      <w:tr w:rsidR="00314116" w:rsidTr="00887349">
        <w:tc>
          <w:tcPr>
            <w:tcW w:w="845" w:type="pct"/>
            <w:tcBorders>
              <w:right w:val="single" w:sz="4" w:space="0" w:color="auto"/>
            </w:tcBorders>
          </w:tcPr>
          <w:p w:rsidR="00314116" w:rsidRPr="00D222F6" w:rsidRDefault="00314116" w:rsidP="00887349">
            <w:pPr>
              <w:adjustRightInd w:val="0"/>
              <w:snapToGrid w:val="0"/>
              <w:rPr>
                <w:rFonts w:ascii="標楷體" w:eastAsia="標楷體" w:hAnsi="標楷體"/>
              </w:rPr>
            </w:pPr>
            <w:r>
              <w:rPr>
                <w:rFonts w:ascii="標楷體" w:eastAsia="標楷體" w:hAnsi="標楷體" w:hint="eastAsia"/>
                <w:color w:val="000000"/>
              </w:rPr>
              <w:t>決標金額是否係依預估條件估算之預估金額</w:t>
            </w:r>
          </w:p>
        </w:tc>
        <w:tc>
          <w:tcPr>
            <w:tcW w:w="1386" w:type="pct"/>
            <w:gridSpan w:val="6"/>
            <w:tcBorders>
              <w:left w:val="single" w:sz="4" w:space="0" w:color="auto"/>
            </w:tcBorders>
            <w:vAlign w:val="center"/>
          </w:tcPr>
          <w:p w:rsidR="00314116" w:rsidRDefault="00B4054F" w:rsidP="00887349">
            <w:pPr>
              <w:jc w:val="both"/>
              <w:rPr>
                <w:rFonts w:ascii="標楷體" w:eastAsia="標楷體" w:hAnsi="標楷體"/>
                <w:b/>
                <w:kern w:val="0"/>
              </w:rPr>
            </w:pPr>
            <w:sdt>
              <w:sdtPr>
                <w:rPr>
                  <w:rFonts w:ascii="標楷體" w:eastAsia="標楷體" w:hAnsi="標楷體"/>
                </w:rPr>
                <w:id w:val="-96330915"/>
                <w:lock w:val="sdtLocked"/>
                <w:placeholder>
                  <w:docPart w:val="40FF1C9210354DDB9EB26BBFCB81C50F"/>
                </w:placeholder>
                <w:dropDownList>
                  <w:listItem w:displayText="是" w:value="是"/>
                  <w:listItem w:displayText="否" w:value="否"/>
                </w:dropDownList>
              </w:sdtPr>
              <w:sdtEndPr/>
              <w:sdtContent>
                <w:r w:rsidR="00314116">
                  <w:rPr>
                    <w:rFonts w:ascii="標楷體" w:eastAsia="標楷體" w:hAnsi="標楷體"/>
                  </w:rPr>
                  <w:t>否</w:t>
                </w:r>
              </w:sdtContent>
            </w:sdt>
          </w:p>
        </w:tc>
        <w:tc>
          <w:tcPr>
            <w:tcW w:w="1386" w:type="pct"/>
            <w:gridSpan w:val="7"/>
            <w:tcBorders>
              <w:left w:val="single" w:sz="4" w:space="0" w:color="auto"/>
            </w:tcBorders>
            <w:vAlign w:val="center"/>
          </w:tcPr>
          <w:p w:rsidR="00314116" w:rsidRPr="00BB5DED" w:rsidRDefault="00314116" w:rsidP="00887349">
            <w:pPr>
              <w:jc w:val="both"/>
              <w:rPr>
                <w:rFonts w:ascii="標楷體" w:eastAsia="標楷體" w:hAnsi="標楷體"/>
              </w:rPr>
            </w:pPr>
            <w:r w:rsidRPr="00BB5DED">
              <w:rPr>
                <w:rFonts w:ascii="標楷體" w:eastAsia="標楷體" w:hAnsi="標楷體" w:hint="eastAsia"/>
              </w:rPr>
              <w:t>估算方式</w:t>
            </w:r>
          </w:p>
          <w:p w:rsidR="00314116" w:rsidRPr="00BB5DED" w:rsidRDefault="00314116" w:rsidP="00887349">
            <w:pPr>
              <w:jc w:val="both"/>
              <w:rPr>
                <w:rFonts w:ascii="標楷體" w:eastAsia="標楷體" w:hAnsi="標楷體"/>
              </w:rPr>
            </w:pPr>
            <w:r w:rsidRPr="00BB5DED">
              <w:rPr>
                <w:rFonts w:ascii="標楷體" w:eastAsia="標楷體" w:hAnsi="標楷體"/>
              </w:rPr>
              <w:t>(</w:t>
            </w:r>
            <w:proofErr w:type="gramStart"/>
            <w:r w:rsidRPr="00BB5DED">
              <w:rPr>
                <w:rFonts w:ascii="標楷體" w:eastAsia="標楷體" w:hAnsi="標楷體"/>
              </w:rPr>
              <w:t>限填</w:t>
            </w:r>
            <w:proofErr w:type="gramEnd"/>
            <w:r w:rsidRPr="00BB5DED">
              <w:rPr>
                <w:rFonts w:ascii="標楷體" w:eastAsia="標楷體" w:hAnsi="標楷體"/>
              </w:rPr>
              <w:t>1000個中文字)</w:t>
            </w:r>
          </w:p>
        </w:tc>
        <w:sdt>
          <w:sdtPr>
            <w:rPr>
              <w:rFonts w:ascii="標楷體" w:eastAsia="標楷體" w:hAnsi="標楷體" w:hint="eastAsia"/>
              <w:kern w:val="0"/>
            </w:rPr>
            <w:id w:val="798115465"/>
            <w:lock w:val="sdtLocked"/>
            <w:placeholder>
              <w:docPart w:val="0C2D2D53386F47468B92CB116C587111"/>
            </w:placeholder>
            <w:showingPlcHdr/>
            <w:text/>
          </w:sdtPr>
          <w:sdtEndPr>
            <w:rPr>
              <w:b/>
            </w:rPr>
          </w:sdtEndPr>
          <w:sdtContent>
            <w:tc>
              <w:tcPr>
                <w:tcW w:w="1383" w:type="pct"/>
                <w:gridSpan w:val="5"/>
                <w:tcBorders>
                  <w:left w:val="single" w:sz="4" w:space="0" w:color="auto"/>
                </w:tcBorders>
                <w:vAlign w:val="center"/>
              </w:tcPr>
              <w:p w:rsidR="00314116" w:rsidRDefault="00314116" w:rsidP="00887349">
                <w:pPr>
                  <w:jc w:val="both"/>
                  <w:rPr>
                    <w:rFonts w:ascii="標楷體" w:eastAsia="標楷體" w:hAnsi="標楷體"/>
                    <w:b/>
                    <w:kern w:val="0"/>
                  </w:rPr>
                </w:pPr>
                <w:r w:rsidRPr="003317F8">
                  <w:rPr>
                    <w:rFonts w:ascii="標楷體" w:eastAsia="標楷體" w:hAnsi="標楷體" w:hint="eastAsia"/>
                    <w:color w:val="808080" w:themeColor="background1" w:themeShade="80"/>
                  </w:rPr>
                  <w:t>按一下這裡以輸入文字。</w:t>
                </w:r>
              </w:p>
            </w:tc>
          </w:sdtContent>
        </w:sdt>
      </w:tr>
      <w:tr w:rsidR="00841164" w:rsidTr="00CF5E81">
        <w:tc>
          <w:tcPr>
            <w:tcW w:w="845" w:type="pct"/>
            <w:tcBorders>
              <w:right w:val="single" w:sz="4" w:space="0" w:color="auto"/>
            </w:tcBorders>
          </w:tcPr>
          <w:p w:rsidR="00841164" w:rsidRDefault="00C74BFE" w:rsidP="003222B4">
            <w:pPr>
              <w:adjustRightInd w:val="0"/>
              <w:snapToGrid w:val="0"/>
              <w:rPr>
                <w:rFonts w:ascii="標楷體" w:eastAsia="標楷體" w:hAnsi="標楷體"/>
                <w:color w:val="000000"/>
              </w:rPr>
            </w:pPr>
            <w:r>
              <w:rPr>
                <w:rFonts w:ascii="標楷體" w:eastAsia="標楷體" w:hAnsi="標楷體" w:hint="eastAsia"/>
                <w:color w:val="000000"/>
              </w:rPr>
              <w:t>是</w:t>
            </w:r>
            <w:r w:rsidR="00841164">
              <w:rPr>
                <w:rFonts w:ascii="標楷體" w:eastAsia="標楷體" w:hAnsi="標楷體" w:hint="eastAsia"/>
                <w:color w:val="000000"/>
              </w:rPr>
              <w:t>否採用電子競價</w:t>
            </w:r>
          </w:p>
        </w:tc>
        <w:tc>
          <w:tcPr>
            <w:tcW w:w="1386" w:type="pct"/>
            <w:gridSpan w:val="6"/>
            <w:tcBorders>
              <w:left w:val="single" w:sz="4" w:space="0" w:color="auto"/>
            </w:tcBorders>
            <w:vAlign w:val="center"/>
          </w:tcPr>
          <w:p w:rsidR="00841164" w:rsidRDefault="00B4054F" w:rsidP="00C7507C">
            <w:pPr>
              <w:jc w:val="both"/>
              <w:rPr>
                <w:rFonts w:ascii="標楷體" w:eastAsia="標楷體" w:hAnsi="標楷體"/>
                <w:b/>
                <w:kern w:val="0"/>
              </w:rPr>
            </w:pPr>
            <w:sdt>
              <w:sdtPr>
                <w:rPr>
                  <w:rFonts w:ascii="標楷體" w:eastAsia="標楷體" w:hAnsi="標楷體"/>
                </w:rPr>
                <w:id w:val="1853602724"/>
                <w:lock w:val="sdtLocked"/>
                <w:placeholder>
                  <w:docPart w:val="74C9BD703362448E983A29EB5BFA186A"/>
                </w:placeholder>
                <w:dropDownList>
                  <w:listItem w:displayText="是" w:value="是"/>
                  <w:listItem w:displayText="否" w:value="否"/>
                </w:dropDownList>
              </w:sdtPr>
              <w:sdtEndPr/>
              <w:sdtContent>
                <w:r w:rsidR="00BB5DED">
                  <w:rPr>
                    <w:rFonts w:ascii="標楷體" w:eastAsia="標楷體" w:hAnsi="標楷體"/>
                  </w:rPr>
                  <w:t>否</w:t>
                </w:r>
              </w:sdtContent>
            </w:sdt>
          </w:p>
        </w:tc>
        <w:tc>
          <w:tcPr>
            <w:tcW w:w="1386" w:type="pct"/>
            <w:gridSpan w:val="7"/>
            <w:tcBorders>
              <w:left w:val="single" w:sz="4" w:space="0" w:color="auto"/>
            </w:tcBorders>
            <w:vAlign w:val="center"/>
          </w:tcPr>
          <w:p w:rsidR="00841164" w:rsidRDefault="00841164" w:rsidP="00C7507C">
            <w:pPr>
              <w:jc w:val="both"/>
              <w:rPr>
                <w:rFonts w:ascii="標楷體" w:eastAsia="標楷體" w:hAnsi="標楷體"/>
                <w:b/>
                <w:kern w:val="0"/>
              </w:rPr>
            </w:pPr>
            <w:r>
              <w:rPr>
                <w:rFonts w:ascii="標楷體" w:eastAsia="標楷體" w:hAnsi="標楷體" w:hint="eastAsia"/>
                <w:color w:val="000000"/>
              </w:rPr>
              <w:t>是否為商業財物或服務</w:t>
            </w:r>
          </w:p>
        </w:tc>
        <w:tc>
          <w:tcPr>
            <w:tcW w:w="1383" w:type="pct"/>
            <w:gridSpan w:val="5"/>
            <w:tcBorders>
              <w:left w:val="single" w:sz="4" w:space="0" w:color="auto"/>
            </w:tcBorders>
            <w:vAlign w:val="center"/>
          </w:tcPr>
          <w:p w:rsidR="00841164" w:rsidRDefault="00B4054F" w:rsidP="00C7507C">
            <w:pPr>
              <w:jc w:val="both"/>
              <w:rPr>
                <w:rFonts w:ascii="標楷體" w:eastAsia="標楷體" w:hAnsi="標楷體"/>
                <w:b/>
                <w:kern w:val="0"/>
              </w:rPr>
            </w:pPr>
            <w:sdt>
              <w:sdtPr>
                <w:rPr>
                  <w:rFonts w:ascii="標楷體" w:eastAsia="標楷體" w:hAnsi="標楷體"/>
                </w:rPr>
                <w:id w:val="-1617356945"/>
                <w:lock w:val="sdtLocked"/>
                <w:placeholder>
                  <w:docPart w:val="CED95E8F3E834F028B421F607C6B4A62"/>
                </w:placeholder>
                <w:dropDownList>
                  <w:listItem w:displayText="是" w:value="是"/>
                  <w:listItem w:displayText="否" w:value="否"/>
                </w:dropDownList>
              </w:sdtPr>
              <w:sdtEndPr/>
              <w:sdtContent>
                <w:r w:rsidR="00BB5DED">
                  <w:rPr>
                    <w:rFonts w:ascii="標楷體" w:eastAsia="標楷體" w:hAnsi="標楷體"/>
                  </w:rPr>
                  <w:t>否</w:t>
                </w:r>
              </w:sdtContent>
            </w:sdt>
          </w:p>
        </w:tc>
      </w:tr>
      <w:tr w:rsidR="00841164" w:rsidTr="00841164">
        <w:tc>
          <w:tcPr>
            <w:tcW w:w="845" w:type="pct"/>
            <w:tcBorders>
              <w:right w:val="single" w:sz="4" w:space="0" w:color="auto"/>
            </w:tcBorders>
          </w:tcPr>
          <w:p w:rsidR="00841164" w:rsidRPr="00D222F6" w:rsidRDefault="00841164" w:rsidP="003222B4">
            <w:pPr>
              <w:adjustRightInd w:val="0"/>
              <w:snapToGrid w:val="0"/>
              <w:rPr>
                <w:rFonts w:ascii="標楷體" w:eastAsia="標楷體" w:hAnsi="標楷體"/>
              </w:rPr>
            </w:pPr>
            <w:r>
              <w:rPr>
                <w:rFonts w:ascii="標楷體" w:eastAsia="標楷體" w:hAnsi="標楷體" w:hint="eastAsia"/>
                <w:color w:val="000000"/>
              </w:rPr>
              <w:t>履約執行機關</w:t>
            </w:r>
          </w:p>
        </w:tc>
        <w:sdt>
          <w:sdtPr>
            <w:rPr>
              <w:rFonts w:ascii="標楷體" w:eastAsia="標楷體" w:hAnsi="標楷體" w:hint="eastAsia"/>
              <w:kern w:val="0"/>
            </w:rPr>
            <w:id w:val="985512602"/>
            <w:lock w:val="sdtLocked"/>
            <w:placeholder>
              <w:docPart w:val="B6D59AA174984216AAC1F443BCD0F403"/>
            </w:placeholder>
            <w:showingPlcHdr/>
            <w:text/>
          </w:sdtPr>
          <w:sdtEndPr>
            <w:rPr>
              <w:b/>
            </w:rPr>
          </w:sdtEndPr>
          <w:sdtContent>
            <w:tc>
              <w:tcPr>
                <w:tcW w:w="4155" w:type="pct"/>
                <w:gridSpan w:val="18"/>
                <w:tcBorders>
                  <w:left w:val="single" w:sz="4" w:space="0" w:color="auto"/>
                </w:tcBorders>
                <w:vAlign w:val="center"/>
              </w:tcPr>
              <w:p w:rsidR="00841164" w:rsidRDefault="00997AF9" w:rsidP="00C7507C">
                <w:pPr>
                  <w:jc w:val="both"/>
                  <w:rPr>
                    <w:rFonts w:ascii="標楷體" w:eastAsia="標楷體" w:hAnsi="標楷體"/>
                    <w:b/>
                    <w:kern w:val="0"/>
                  </w:rPr>
                </w:pPr>
                <w:r w:rsidRPr="003317F8">
                  <w:rPr>
                    <w:rFonts w:ascii="標楷體" w:eastAsia="標楷體" w:hAnsi="標楷體" w:hint="eastAsia"/>
                    <w:color w:val="808080" w:themeColor="background1" w:themeShade="80"/>
                  </w:rPr>
                  <w:t>按一下這裡以輸入文字。</w:t>
                </w:r>
              </w:p>
            </w:tc>
          </w:sdtContent>
        </w:sdt>
      </w:tr>
    </w:tbl>
    <w:p w:rsidR="00A818F6" w:rsidRDefault="002C7AF5" w:rsidP="002C7AF5">
      <w:pPr>
        <w:jc w:val="center"/>
        <w:rPr>
          <w:rFonts w:ascii="標楷體" w:eastAsia="標楷體" w:hAnsi="標楷體"/>
          <w:b/>
          <w:sz w:val="28"/>
        </w:rPr>
      </w:pPr>
      <w:r w:rsidRPr="007101B1">
        <w:rPr>
          <w:rFonts w:ascii="標楷體" w:eastAsia="標楷體" w:hAnsi="標楷體" w:hint="eastAsia"/>
          <w:b/>
          <w:sz w:val="28"/>
        </w:rPr>
        <w:t>最有利標</w:t>
      </w:r>
      <w:r w:rsidR="004159C3">
        <w:rPr>
          <w:rFonts w:ascii="標楷體" w:eastAsia="標楷體" w:hAnsi="標楷體" w:hint="eastAsia"/>
          <w:b/>
          <w:sz w:val="28"/>
        </w:rPr>
        <w:t>及</w:t>
      </w:r>
      <w:r w:rsidR="00C631ED" w:rsidRPr="00C631ED">
        <w:rPr>
          <w:rFonts w:ascii="標楷體" w:eastAsia="標楷體" w:hAnsi="標楷體" w:hint="eastAsia"/>
          <w:b/>
          <w:sz w:val="28"/>
        </w:rPr>
        <w:t>評分及格</w:t>
      </w:r>
      <w:r w:rsidR="004159C3">
        <w:rPr>
          <w:rFonts w:ascii="標楷體" w:eastAsia="標楷體" w:hAnsi="標楷體" w:hint="eastAsia"/>
          <w:b/>
          <w:sz w:val="28"/>
        </w:rPr>
        <w:t>最低標</w:t>
      </w:r>
      <w:r w:rsidRPr="007101B1">
        <w:rPr>
          <w:rFonts w:ascii="標楷體" w:eastAsia="標楷體" w:hAnsi="標楷體" w:hint="eastAsia"/>
          <w:b/>
          <w:sz w:val="28"/>
        </w:rPr>
        <w:t>資料</w:t>
      </w:r>
      <w:r w:rsidRPr="00B07210">
        <w:rPr>
          <w:rFonts w:ascii="標楷體" w:eastAsia="標楷體" w:hAnsi="標楷體" w:hint="eastAsia"/>
          <w:b/>
          <w:sz w:val="28"/>
        </w:rPr>
        <w:t>(附表</w:t>
      </w:r>
      <w:proofErr w:type="gramStart"/>
      <w:r w:rsidRPr="00B07210">
        <w:rPr>
          <w:rFonts w:ascii="標楷體" w:eastAsia="標楷體" w:hAnsi="標楷體" w:hint="eastAsia"/>
          <w:b/>
          <w:sz w:val="28"/>
        </w:rPr>
        <w:t>一</w:t>
      </w:r>
      <w:proofErr w:type="gramEnd"/>
      <w:r w:rsidRPr="00B07210">
        <w:rPr>
          <w:rFonts w:ascii="標楷體" w:eastAsia="標楷體" w:hAnsi="標楷體" w:hint="eastAsia"/>
          <w:b/>
          <w:sz w:val="28"/>
        </w:rPr>
        <w:t>)</w:t>
      </w:r>
    </w:p>
    <w:tbl>
      <w:tblPr>
        <w:tblStyle w:val="a3"/>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362"/>
        <w:gridCol w:w="2859"/>
        <w:gridCol w:w="2609"/>
        <w:gridCol w:w="2606"/>
      </w:tblGrid>
      <w:tr w:rsidR="002C7AF5" w:rsidTr="00F53555">
        <w:tc>
          <w:tcPr>
            <w:tcW w:w="2376" w:type="dxa"/>
          </w:tcPr>
          <w:p w:rsidR="002C7AF5" w:rsidRPr="00165B2E" w:rsidRDefault="00165B2E" w:rsidP="00165B2E">
            <w:pPr>
              <w:rPr>
                <w:rFonts w:ascii="標楷體" w:eastAsia="標楷體" w:hAnsi="標楷體"/>
                <w:color w:val="000000" w:themeColor="text1"/>
              </w:rPr>
            </w:pPr>
            <w:r w:rsidRPr="005264A7">
              <w:rPr>
                <w:rFonts w:ascii="標楷體" w:eastAsia="標楷體" w:hAnsi="標楷體" w:hint="eastAsia"/>
                <w:color w:val="000000" w:themeColor="text1"/>
              </w:rPr>
              <w:t>本案價格評選（審）方式：</w:t>
            </w:r>
          </w:p>
        </w:tc>
        <w:tc>
          <w:tcPr>
            <w:tcW w:w="8146" w:type="dxa"/>
            <w:gridSpan w:val="3"/>
          </w:tcPr>
          <w:p w:rsidR="002C7AF5" w:rsidRDefault="00B4054F" w:rsidP="002C7AF5">
            <w:sdt>
              <w:sdtPr>
                <w:rPr>
                  <w:rFonts w:ascii="標楷體" w:eastAsia="標楷體" w:hAnsi="標楷體"/>
                  <w:color w:val="808080" w:themeColor="background1" w:themeShade="80"/>
                  <w:kern w:val="0"/>
                </w:rPr>
                <w:id w:val="648714097"/>
                <w:lock w:val="sdtLocked"/>
                <w:placeholder>
                  <w:docPart w:val="2170CF0022CD4655BF900BA419F935FC"/>
                </w:placeholder>
                <w:dropDownList>
                  <w:listItem w:displayText=" " w:value=" "/>
                  <w:listItem w:displayText="本案依「政府採購法施行細則第64條之2」辦理，價格不納入評選" w:value="本案依「政府採購法施行細則第64條之2」辦理，價格不納入評選"/>
                  <w:listItem w:displayText="價格納入評選，所佔配分或權重為20%以上且不得逾50%" w:value="價格納入評選，所佔配分或權重為20%以上且不得逾50%"/>
                  <w:listItem w:displayText="價格納入評選，所佔配分或權重為20%以下(僅評選組成該費用或費率之內容)，已訂明固定費用或費率" w:value="價格納入評選，所佔配分或權重為20%以下(僅評選組成該費用或費率之內容)，已訂明固定費用或費率"/>
                  <w:listItem w:displayText="價格納入評選，所佔配分或權重為20%以下，未訂明固定費用或費率，並依最有利標評選辦法第12條第2款、第13條或第15條第1項第2款規定決定最有利標" w:value="價格納入評選，所佔配分或權重為20%以下，未訂明固定費用或費率，並依最有利標評選辦法第12條第2款、第13條或第15條第1項第2款規定決定最有利標"/>
                  <w:listItem w:displayText="價格不納入評選，已訂明固定費用或費率" w:value="價格不納入評選，已訂明固定費用或費率"/>
                </w:dropDownList>
              </w:sdtPr>
              <w:sdtEndPr/>
              <w:sdtContent>
                <w:r w:rsidR="00E571C6" w:rsidRPr="00E571C6">
                  <w:rPr>
                    <w:rFonts w:ascii="標楷體" w:eastAsia="標楷體" w:hAnsi="標楷體" w:hint="eastAsia"/>
                    <w:color w:val="808080" w:themeColor="background1" w:themeShade="80"/>
                    <w:kern w:val="0"/>
                  </w:rPr>
                  <w:t>按一下這裡選擇一項目</w:t>
                </w:r>
                <w:r w:rsidR="000773E6">
                  <w:rPr>
                    <w:rFonts w:ascii="標楷體" w:eastAsia="標楷體" w:hAnsi="標楷體"/>
                    <w:color w:val="808080" w:themeColor="background1" w:themeShade="80"/>
                    <w:kern w:val="0"/>
                  </w:rPr>
                  <w:t xml:space="preserve"> </w:t>
                </w:r>
              </w:sdtContent>
            </w:sdt>
          </w:p>
        </w:tc>
      </w:tr>
      <w:tr w:rsidR="00F53555" w:rsidTr="006F20B0">
        <w:tc>
          <w:tcPr>
            <w:tcW w:w="2376" w:type="dxa"/>
          </w:tcPr>
          <w:p w:rsidR="00F53555" w:rsidRDefault="00F53555" w:rsidP="00760F1F">
            <w:r w:rsidRPr="007101B1">
              <w:rPr>
                <w:rFonts w:ascii="標楷體" w:eastAsia="標楷體" w:hAnsi="標楷體"/>
              </w:rPr>
              <w:t>評選委員會成立時機</w:t>
            </w:r>
          </w:p>
        </w:tc>
        <w:sdt>
          <w:sdtPr>
            <w:rPr>
              <w:rFonts w:ascii="標楷體" w:eastAsia="標楷體" w:hAnsi="標楷體"/>
            </w:rPr>
            <w:id w:val="2114403326"/>
            <w:lock w:val="sdtLocked"/>
            <w:placeholder>
              <w:docPart w:val="CDEBD88BFFC54206915DE007E78B5E17"/>
            </w:placeholder>
            <w:dropDownList>
              <w:listItem w:displayText="招標前" w:value="招標前"/>
              <w:listItem w:displayText="開標前" w:value="開標前"/>
            </w:dropDownList>
          </w:sdtPr>
          <w:sdtEndPr/>
          <w:sdtContent>
            <w:tc>
              <w:tcPr>
                <w:tcW w:w="2884" w:type="dxa"/>
              </w:tcPr>
              <w:p w:rsidR="00F53555" w:rsidRDefault="00F53555" w:rsidP="00760F1F">
                <w:r w:rsidRPr="002A59EA">
                  <w:rPr>
                    <w:rFonts w:ascii="標楷體" w:eastAsia="標楷體" w:hAnsi="標楷體"/>
                    <w:color w:val="808080" w:themeColor="background1" w:themeShade="80"/>
                  </w:rPr>
                  <w:t>按一下這裡選擇一項目</w:t>
                </w:r>
              </w:p>
            </w:tc>
          </w:sdtContent>
        </w:sdt>
        <w:tc>
          <w:tcPr>
            <w:tcW w:w="2631" w:type="dxa"/>
          </w:tcPr>
          <w:p w:rsidR="00F53555" w:rsidRPr="00F53555" w:rsidRDefault="00F53555" w:rsidP="00760F1F">
            <w:pPr>
              <w:rPr>
                <w:rFonts w:ascii="標楷體" w:eastAsia="標楷體" w:hAnsi="標楷體"/>
              </w:rPr>
            </w:pPr>
            <w:r w:rsidRPr="00F53555">
              <w:rPr>
                <w:rFonts w:ascii="標楷體" w:eastAsia="標楷體" w:hAnsi="標楷體" w:hint="eastAsia"/>
              </w:rPr>
              <w:t>是否</w:t>
            </w:r>
            <w:r w:rsidRPr="00F53555">
              <w:rPr>
                <w:rFonts w:ascii="標楷體" w:eastAsia="標楷體" w:hAnsi="標楷體"/>
              </w:rPr>
              <w:t>公告委員名單</w:t>
            </w:r>
          </w:p>
        </w:tc>
        <w:tc>
          <w:tcPr>
            <w:tcW w:w="2631" w:type="dxa"/>
          </w:tcPr>
          <w:p w:rsidR="00F53555" w:rsidRDefault="00B4054F" w:rsidP="00760F1F">
            <w:sdt>
              <w:sdtPr>
                <w:rPr>
                  <w:rFonts w:ascii="標楷體" w:eastAsia="標楷體" w:hAnsi="標楷體"/>
                </w:rPr>
                <w:id w:val="-68963793"/>
                <w:lock w:val="sdtLocked"/>
                <w:placeholder>
                  <w:docPart w:val="54A2A059FB884460BB964CA4A8D22016"/>
                </w:placeholder>
                <w:dropDownList>
                  <w:listItem w:displayText="是" w:value="是"/>
                  <w:listItem w:displayText="否" w:value="否"/>
                </w:dropDownList>
              </w:sdtPr>
              <w:sdtEndPr/>
              <w:sdtContent>
                <w:r w:rsidR="00F53555">
                  <w:rPr>
                    <w:rFonts w:ascii="標楷體" w:eastAsia="標楷體" w:hAnsi="標楷體"/>
                  </w:rPr>
                  <w:t>否</w:t>
                </w:r>
              </w:sdtContent>
            </w:sdt>
          </w:p>
        </w:tc>
      </w:tr>
      <w:tr w:rsidR="00165B2E" w:rsidTr="00F53555">
        <w:tc>
          <w:tcPr>
            <w:tcW w:w="2376" w:type="dxa"/>
          </w:tcPr>
          <w:p w:rsidR="00165B2E" w:rsidRPr="002C7AF5" w:rsidRDefault="00165B2E" w:rsidP="002C7AF5">
            <w:r w:rsidRPr="00BC3D75">
              <w:rPr>
                <w:rFonts w:ascii="標楷體" w:eastAsia="標楷體" w:hAnsi="標楷體" w:hint="eastAsia"/>
              </w:rPr>
              <w:t>招標前委員會審定招標文件會議次數</w:t>
            </w:r>
          </w:p>
        </w:tc>
        <w:sdt>
          <w:sdtPr>
            <w:rPr>
              <w:rFonts w:ascii="標楷體" w:eastAsia="標楷體" w:hAnsi="標楷體"/>
            </w:rPr>
            <w:id w:val="9598267"/>
            <w:lock w:val="sdtLocked"/>
            <w:placeholder>
              <w:docPart w:val="15D9B70B167140D08DFF1343CE288DDF"/>
            </w:placeholder>
            <w:showingPlcHdr/>
            <w:text/>
          </w:sdtPr>
          <w:sdtEndPr/>
          <w:sdtContent>
            <w:tc>
              <w:tcPr>
                <w:tcW w:w="2884" w:type="dxa"/>
              </w:tcPr>
              <w:p w:rsidR="00165B2E" w:rsidRDefault="00165B2E" w:rsidP="00713A35">
                <w:r>
                  <w:rPr>
                    <w:rFonts w:ascii="標楷體" w:eastAsia="標楷體" w:hAnsi="標楷體" w:hint="eastAsia"/>
                    <w:color w:val="808080" w:themeColor="background1" w:themeShade="80"/>
                  </w:rPr>
                  <w:t>按一下這裡輸入阿拉伯數字。</w:t>
                </w:r>
              </w:p>
            </w:tc>
          </w:sdtContent>
        </w:sdt>
        <w:tc>
          <w:tcPr>
            <w:tcW w:w="2631" w:type="dxa"/>
          </w:tcPr>
          <w:p w:rsidR="00165B2E" w:rsidRPr="002C7AF5" w:rsidRDefault="006F20B0" w:rsidP="00703F4B">
            <w:r w:rsidRPr="006F20B0">
              <w:rPr>
                <w:rFonts w:ascii="標楷體" w:eastAsia="標楷體" w:hAnsi="標楷體"/>
              </w:rPr>
              <w:t>依政府採購法第56條辦理者已經上級機關核准</w:t>
            </w:r>
            <w:r>
              <w:rPr>
                <w:rFonts w:ascii="標楷體" w:eastAsia="標楷體" w:hAnsi="標楷體" w:hint="eastAsia"/>
              </w:rPr>
              <w:t>(</w:t>
            </w:r>
            <w:r w:rsidRPr="007101B1">
              <w:rPr>
                <w:rFonts w:ascii="標楷體" w:eastAsia="標楷體" w:hAnsi="標楷體" w:hint="eastAsia"/>
              </w:rPr>
              <w:t>適用最有利標</w:t>
            </w:r>
            <w:r w:rsidR="00703F4B">
              <w:rPr>
                <w:rFonts w:ascii="標楷體" w:eastAsia="標楷體" w:hAnsi="標楷體" w:hint="eastAsia"/>
              </w:rPr>
              <w:t>，</w:t>
            </w:r>
            <w:r w:rsidR="00703F4B" w:rsidRPr="00703F4B">
              <w:rPr>
                <w:rFonts w:ascii="標楷體" w:eastAsia="標楷體" w:hAnsi="標楷體" w:hint="eastAsia"/>
              </w:rPr>
              <w:t>無上級機關者，則填寫經簽呈核准之日期)</w:t>
            </w:r>
          </w:p>
        </w:tc>
        <w:tc>
          <w:tcPr>
            <w:tcW w:w="2631" w:type="dxa"/>
          </w:tcPr>
          <w:sdt>
            <w:sdtPr>
              <w:rPr>
                <w:rFonts w:ascii="標楷體" w:eastAsia="標楷體" w:hAnsi="標楷體" w:hint="eastAsia"/>
                <w:kern w:val="0"/>
              </w:rPr>
              <w:id w:val="2074459489"/>
              <w:lock w:val="sdtLocked"/>
              <w:placeholder>
                <w:docPart w:val="F915175015DA467A93A3B721D7F438D0"/>
              </w:placeholder>
              <w:comboBox>
                <w:listItem w:displayText="是，核准文號：＿＿＿＿＿＿＿ " w:value="是，核准文號：＿＿＿＿＿＿＿ "/>
                <w:listItem w:displayText="否" w:value="否"/>
              </w:comboBox>
            </w:sdtPr>
            <w:sdtEndPr/>
            <w:sdtContent>
              <w:p w:rsidR="00680709" w:rsidRDefault="00680709" w:rsidP="00680709">
                <w:pPr>
                  <w:jc w:val="both"/>
                  <w:rPr>
                    <w:rFonts w:ascii="標楷體" w:eastAsia="標楷體" w:hAnsi="標楷體"/>
                  </w:rPr>
                </w:pPr>
                <w:r w:rsidRPr="00680709">
                  <w:rPr>
                    <w:rFonts w:ascii="標楷體" w:eastAsia="標楷體" w:hAnsi="標楷體" w:hint="eastAsia"/>
                    <w:color w:val="808080" w:themeColor="background1" w:themeShade="80"/>
                    <w:kern w:val="0"/>
                  </w:rPr>
                  <w:t>按一下這裡選擇</w:t>
                </w:r>
                <w:proofErr w:type="gramStart"/>
                <w:r w:rsidRPr="00680709">
                  <w:rPr>
                    <w:rFonts w:ascii="標楷體" w:eastAsia="標楷體" w:hAnsi="標楷體" w:hint="eastAsia"/>
                    <w:color w:val="808080" w:themeColor="background1" w:themeShade="80"/>
                    <w:kern w:val="0"/>
                  </w:rPr>
                  <w:t>一</w:t>
                </w:r>
                <w:proofErr w:type="gramEnd"/>
                <w:r w:rsidRPr="00680709">
                  <w:rPr>
                    <w:rFonts w:ascii="標楷體" w:eastAsia="標楷體" w:hAnsi="標楷體" w:hint="eastAsia"/>
                    <w:color w:val="808080" w:themeColor="background1" w:themeShade="80"/>
                    <w:kern w:val="0"/>
                  </w:rPr>
                  <w:t>項目</w:t>
                </w:r>
              </w:p>
            </w:sdtContent>
          </w:sdt>
          <w:p w:rsidR="00165B2E" w:rsidRPr="00680709" w:rsidRDefault="00165B2E" w:rsidP="00713A35"/>
        </w:tc>
      </w:tr>
      <w:tr w:rsidR="00165B2E" w:rsidTr="00F53555">
        <w:tc>
          <w:tcPr>
            <w:tcW w:w="2376" w:type="dxa"/>
          </w:tcPr>
          <w:p w:rsidR="00165B2E" w:rsidRDefault="001B16EF" w:rsidP="002C7AF5">
            <w:r>
              <w:rPr>
                <w:rFonts w:ascii="標楷體" w:eastAsia="標楷體" w:hAnsi="標楷體" w:hint="eastAsia"/>
              </w:rPr>
              <w:t>專家學者</w:t>
            </w:r>
            <w:r w:rsidR="00165B2E" w:rsidRPr="007101B1">
              <w:rPr>
                <w:rFonts w:ascii="標楷體" w:eastAsia="標楷體" w:hAnsi="標楷體" w:hint="eastAsia"/>
              </w:rPr>
              <w:t>委員人數</w:t>
            </w:r>
          </w:p>
        </w:tc>
        <w:tc>
          <w:tcPr>
            <w:tcW w:w="8146" w:type="dxa"/>
            <w:gridSpan w:val="3"/>
          </w:tcPr>
          <w:p w:rsidR="00165B2E" w:rsidRDefault="00165B2E" w:rsidP="002C7AF5">
            <w:pPr>
              <w:rPr>
                <w:rFonts w:ascii="標楷體" w:eastAsia="標楷體" w:hAnsi="標楷體"/>
              </w:rPr>
            </w:pPr>
            <w:r w:rsidRPr="007101B1">
              <w:rPr>
                <w:rFonts w:ascii="標楷體" w:eastAsia="標楷體" w:hAnsi="標楷體" w:hint="eastAsia"/>
              </w:rPr>
              <w:t>電腦遴選，由專家學者資料庫</w:t>
            </w:r>
            <w:sdt>
              <w:sdtPr>
                <w:rPr>
                  <w:rFonts w:ascii="標楷體" w:eastAsia="標楷體" w:hAnsi="標楷體" w:hint="eastAsia"/>
                </w:rPr>
                <w:id w:val="9598271"/>
                <w:lock w:val="sdtLocked"/>
                <w:placeholder>
                  <w:docPart w:val="DB6388EDA1454E08B9E4308861D8E9A1"/>
                </w:placeholder>
                <w:showingPlcHdr/>
                <w:text/>
              </w:sdtPr>
              <w:sdtEndPr/>
              <w:sdtContent>
                <w:r>
                  <w:rPr>
                    <w:rFonts w:ascii="標楷體" w:eastAsia="標楷體" w:hAnsi="標楷體" w:hint="eastAsia"/>
                    <w:color w:val="808080" w:themeColor="background1" w:themeShade="80"/>
                  </w:rPr>
                  <w:t>按一下這裡輸入阿拉伯數字</w:t>
                </w:r>
              </w:sdtContent>
            </w:sdt>
            <w:r w:rsidRPr="007101B1">
              <w:rPr>
                <w:rFonts w:ascii="標楷體" w:eastAsia="標楷體" w:hAnsi="標楷體" w:hint="eastAsia"/>
              </w:rPr>
              <w:t>人</w:t>
            </w:r>
          </w:p>
          <w:p w:rsidR="00165B2E" w:rsidRPr="007101B1" w:rsidRDefault="00165B2E" w:rsidP="002C7AF5">
            <w:pPr>
              <w:widowControl/>
              <w:rPr>
                <w:rFonts w:ascii="標楷體" w:eastAsia="標楷體" w:hAnsi="標楷體"/>
              </w:rPr>
            </w:pPr>
            <w:r w:rsidRPr="007101B1">
              <w:rPr>
                <w:rFonts w:ascii="標楷體" w:eastAsia="標楷體" w:hAnsi="標楷體" w:hint="eastAsia"/>
              </w:rPr>
              <w:t>自行遴選，由專家學者資料庫</w:t>
            </w:r>
            <w:sdt>
              <w:sdtPr>
                <w:rPr>
                  <w:rFonts w:ascii="標楷體" w:eastAsia="標楷體" w:hAnsi="標楷體" w:hint="eastAsia"/>
                </w:rPr>
                <w:id w:val="9598270"/>
                <w:lock w:val="sdtLocked"/>
                <w:placeholder>
                  <w:docPart w:val="A360AACF6AC54F95B9AC6F71A59AC4B5"/>
                </w:placeholder>
                <w:showingPlcHdr/>
                <w:text/>
              </w:sdtPr>
              <w:sdtEndPr/>
              <w:sdtContent>
                <w:r>
                  <w:rPr>
                    <w:rFonts w:ascii="標楷體" w:eastAsia="標楷體" w:hAnsi="標楷體" w:hint="eastAsia"/>
                    <w:color w:val="808080" w:themeColor="background1" w:themeShade="80"/>
                  </w:rPr>
                  <w:t>按一下這裡輸入阿拉伯數字</w:t>
                </w:r>
              </w:sdtContent>
            </w:sdt>
            <w:r w:rsidRPr="007101B1">
              <w:rPr>
                <w:rFonts w:ascii="標楷體" w:eastAsia="標楷體" w:hAnsi="標楷體" w:hint="eastAsia"/>
              </w:rPr>
              <w:t>人</w:t>
            </w:r>
          </w:p>
          <w:p w:rsidR="00165B2E" w:rsidRPr="002C7AF5" w:rsidRDefault="00165B2E" w:rsidP="00713A35">
            <w:r w:rsidRPr="007101B1">
              <w:rPr>
                <w:rFonts w:ascii="標楷體" w:eastAsia="標楷體" w:hAnsi="標楷體" w:hint="eastAsia"/>
              </w:rPr>
              <w:t>自行遴選，非專家學者資料庫</w:t>
            </w:r>
            <w:sdt>
              <w:sdtPr>
                <w:rPr>
                  <w:rFonts w:ascii="標楷體" w:eastAsia="標楷體" w:hAnsi="標楷體" w:hint="eastAsia"/>
                </w:rPr>
                <w:id w:val="9598269"/>
                <w:lock w:val="sdtLocked"/>
                <w:placeholder>
                  <w:docPart w:val="E450CE737696403C8514277DE8BE9336"/>
                </w:placeholder>
                <w:showingPlcHdr/>
                <w:text/>
              </w:sdtPr>
              <w:sdtEndPr/>
              <w:sdtContent>
                <w:r>
                  <w:rPr>
                    <w:rFonts w:ascii="標楷體" w:eastAsia="標楷體" w:hAnsi="標楷體" w:hint="eastAsia"/>
                    <w:color w:val="808080" w:themeColor="background1" w:themeShade="80"/>
                  </w:rPr>
                  <w:t>按一下這裡輸入阿拉伯數字</w:t>
                </w:r>
              </w:sdtContent>
            </w:sdt>
            <w:r w:rsidRPr="007101B1">
              <w:rPr>
                <w:rFonts w:ascii="標楷體" w:eastAsia="標楷體" w:hAnsi="標楷體" w:hint="eastAsia"/>
              </w:rPr>
              <w:t>人</w:t>
            </w:r>
          </w:p>
        </w:tc>
      </w:tr>
      <w:tr w:rsidR="00165B2E" w:rsidTr="00F53555">
        <w:tc>
          <w:tcPr>
            <w:tcW w:w="2376" w:type="dxa"/>
          </w:tcPr>
          <w:p w:rsidR="00165B2E" w:rsidRDefault="001B16EF" w:rsidP="002C7AF5">
            <w:r>
              <w:rPr>
                <w:rFonts w:ascii="標楷體" w:eastAsia="標楷體" w:hAnsi="標楷體" w:hint="eastAsia"/>
              </w:rPr>
              <w:t>機關</w:t>
            </w:r>
            <w:r w:rsidR="00165B2E" w:rsidRPr="007101B1">
              <w:rPr>
                <w:rFonts w:ascii="標楷體" w:eastAsia="標楷體" w:hAnsi="標楷體"/>
              </w:rPr>
              <w:t>委員人數</w:t>
            </w:r>
          </w:p>
        </w:tc>
        <w:tc>
          <w:tcPr>
            <w:tcW w:w="8146" w:type="dxa"/>
            <w:gridSpan w:val="3"/>
          </w:tcPr>
          <w:p w:rsidR="00165B2E" w:rsidRDefault="001B16EF" w:rsidP="002A21D5">
            <w:pPr>
              <w:rPr>
                <w:rFonts w:ascii="標楷體" w:eastAsia="標楷體" w:hAnsi="標楷體"/>
              </w:rPr>
            </w:pPr>
            <w:r>
              <w:rPr>
                <w:rFonts w:ascii="標楷體" w:eastAsia="標楷體" w:hAnsi="標楷體" w:hint="eastAsia"/>
              </w:rPr>
              <w:t>本機關委員</w:t>
            </w:r>
            <w:sdt>
              <w:sdtPr>
                <w:rPr>
                  <w:rFonts w:ascii="標楷體" w:eastAsia="標楷體" w:hAnsi="標楷體" w:hint="eastAsia"/>
                </w:rPr>
                <w:id w:val="9598272"/>
                <w:lock w:val="sdtLocked"/>
                <w:placeholder>
                  <w:docPart w:val="B9CE61404105440C8CE46A1FD40140FD"/>
                </w:placeholder>
                <w:showingPlcHdr/>
                <w:text/>
              </w:sdtPr>
              <w:sdtEndPr/>
              <w:sdtContent>
                <w:r w:rsidR="00165B2E">
                  <w:rPr>
                    <w:rFonts w:ascii="標楷體" w:eastAsia="標楷體" w:hAnsi="標楷體" w:hint="eastAsia"/>
                    <w:color w:val="808080" w:themeColor="background1" w:themeShade="80"/>
                  </w:rPr>
                  <w:t>按一下這裡輸入阿拉伯數字</w:t>
                </w:r>
              </w:sdtContent>
            </w:sdt>
            <w:r w:rsidR="00165B2E" w:rsidRPr="007101B1">
              <w:rPr>
                <w:rFonts w:ascii="標楷體" w:eastAsia="標楷體" w:hAnsi="標楷體" w:hint="eastAsia"/>
              </w:rPr>
              <w:t>人</w:t>
            </w:r>
          </w:p>
          <w:p w:rsidR="001B16EF" w:rsidRDefault="001B16EF" w:rsidP="002A21D5">
            <w:r>
              <w:rPr>
                <w:rFonts w:ascii="標楷體" w:eastAsia="標楷體" w:hAnsi="標楷體" w:hint="eastAsia"/>
              </w:rPr>
              <w:t>他機關委員</w:t>
            </w:r>
            <w:sdt>
              <w:sdtPr>
                <w:rPr>
                  <w:rFonts w:ascii="標楷體" w:eastAsia="標楷體" w:hAnsi="標楷體" w:hint="eastAsia"/>
                </w:rPr>
                <w:id w:val="1809277922"/>
                <w:placeholder>
                  <w:docPart w:val="3D8D8FBDF4824FB89063DAA3ABF77196"/>
                </w:placeholder>
                <w:showingPlcHdr/>
                <w:text/>
              </w:sdtPr>
              <w:sdtEndPr/>
              <w:sdtContent>
                <w:r>
                  <w:rPr>
                    <w:rFonts w:ascii="標楷體" w:eastAsia="標楷體" w:hAnsi="標楷體" w:hint="eastAsia"/>
                    <w:color w:val="808080" w:themeColor="background1" w:themeShade="80"/>
                  </w:rPr>
                  <w:t>按一下這裡輸入阿拉伯數字</w:t>
                </w:r>
              </w:sdtContent>
            </w:sdt>
            <w:r w:rsidRPr="007101B1">
              <w:rPr>
                <w:rFonts w:ascii="標楷體" w:eastAsia="標楷體" w:hAnsi="標楷體" w:hint="eastAsia"/>
              </w:rPr>
              <w:t>人</w:t>
            </w:r>
          </w:p>
        </w:tc>
      </w:tr>
      <w:tr w:rsidR="00165B2E" w:rsidTr="00F53555">
        <w:tc>
          <w:tcPr>
            <w:tcW w:w="2376" w:type="dxa"/>
          </w:tcPr>
          <w:p w:rsidR="00165B2E" w:rsidRDefault="00165B2E" w:rsidP="002C7AF5">
            <w:r w:rsidRPr="007101B1">
              <w:rPr>
                <w:rFonts w:ascii="標楷體" w:eastAsia="標楷體" w:hAnsi="標楷體"/>
              </w:rPr>
              <w:t>評選委員總額</w:t>
            </w:r>
          </w:p>
        </w:tc>
        <w:tc>
          <w:tcPr>
            <w:tcW w:w="8146" w:type="dxa"/>
            <w:gridSpan w:val="3"/>
          </w:tcPr>
          <w:p w:rsidR="00165B2E" w:rsidRDefault="00B4054F" w:rsidP="002A21D5">
            <w:sdt>
              <w:sdtPr>
                <w:rPr>
                  <w:rFonts w:ascii="標楷體" w:eastAsia="標楷體" w:hAnsi="標楷體" w:hint="eastAsia"/>
                  <w:color w:val="000000" w:themeColor="text1"/>
                </w:rPr>
                <w:id w:val="9598273"/>
                <w:lock w:val="sdtLocked"/>
                <w:placeholder>
                  <w:docPart w:val="61CDED326AB1409CBC5EBF096211C996"/>
                </w:placeholder>
                <w:showingPlcHdr/>
                <w:text/>
              </w:sdtPr>
              <w:sdtEndPr/>
              <w:sdtContent>
                <w:r w:rsidR="00165B2E">
                  <w:rPr>
                    <w:rStyle w:val="a9"/>
                    <w:rFonts w:ascii="標楷體" w:eastAsia="標楷體" w:hAnsi="標楷體" w:hint="eastAsia"/>
                  </w:rPr>
                  <w:t>按一下這裡輸入阿拉伯數字</w:t>
                </w:r>
              </w:sdtContent>
            </w:sdt>
            <w:r w:rsidR="00165B2E" w:rsidRPr="007101B1">
              <w:rPr>
                <w:rFonts w:ascii="標楷體" w:eastAsia="標楷體" w:hAnsi="標楷體" w:hint="eastAsia"/>
              </w:rPr>
              <w:t>人</w:t>
            </w:r>
          </w:p>
        </w:tc>
      </w:tr>
      <w:tr w:rsidR="00685298" w:rsidRPr="00C84036" w:rsidTr="00685298">
        <w:tc>
          <w:tcPr>
            <w:tcW w:w="2376" w:type="dxa"/>
          </w:tcPr>
          <w:p w:rsidR="00685298" w:rsidRPr="00C84036" w:rsidRDefault="00685298" w:rsidP="002A21D5">
            <w:pPr>
              <w:rPr>
                <w:rFonts w:ascii="標楷體" w:eastAsia="標楷體" w:hAnsi="標楷體"/>
              </w:rPr>
            </w:pPr>
            <w:r w:rsidRPr="00D92E2F">
              <w:rPr>
                <w:rFonts w:ascii="標楷體" w:eastAsia="標楷體" w:hAnsi="標楷體"/>
              </w:rPr>
              <w:t>本案評選項目是否包含廠商企業社會</w:t>
            </w:r>
            <w:r w:rsidRPr="00D92E2F">
              <w:rPr>
                <w:rFonts w:ascii="標楷體" w:eastAsia="標楷體" w:hAnsi="標楷體"/>
              </w:rPr>
              <w:lastRenderedPageBreak/>
              <w:t>責任（CSR）指標</w:t>
            </w:r>
          </w:p>
        </w:tc>
        <w:tc>
          <w:tcPr>
            <w:tcW w:w="8146" w:type="dxa"/>
            <w:gridSpan w:val="3"/>
          </w:tcPr>
          <w:p w:rsidR="00685298" w:rsidRPr="00C84036" w:rsidRDefault="00B4054F" w:rsidP="002A21D5">
            <w:pPr>
              <w:rPr>
                <w:rFonts w:ascii="標楷體" w:eastAsia="標楷體" w:hAnsi="標楷體"/>
              </w:rPr>
            </w:pPr>
            <w:sdt>
              <w:sdtPr>
                <w:rPr>
                  <w:rFonts w:ascii="標楷體" w:eastAsia="標楷體" w:hAnsi="標楷體"/>
                </w:rPr>
                <w:id w:val="-1356811917"/>
                <w:lock w:val="sdtLocked"/>
                <w:placeholder>
                  <w:docPart w:val="B1F0D3A3B3CD450FB7472D00D2227540"/>
                </w:placeholder>
                <w:dropDownList>
                  <w:listItem w:displayText="是" w:value="是"/>
                  <w:listItem w:displayText="否" w:value="否"/>
                </w:dropDownList>
              </w:sdtPr>
              <w:sdtEndPr/>
              <w:sdtContent>
                <w:r w:rsidR="00685298">
                  <w:rPr>
                    <w:rFonts w:ascii="標楷體" w:eastAsia="標楷體" w:hAnsi="標楷體"/>
                  </w:rPr>
                  <w:t>否</w:t>
                </w:r>
              </w:sdtContent>
            </w:sdt>
          </w:p>
        </w:tc>
      </w:tr>
    </w:tbl>
    <w:p w:rsidR="002C7AF5" w:rsidRDefault="00D02C17" w:rsidP="00F2365D">
      <w:pPr>
        <w:jc w:val="center"/>
        <w:rPr>
          <w:rFonts w:ascii="標楷體" w:eastAsia="標楷體" w:hAnsi="標楷體"/>
          <w:b/>
          <w:sz w:val="28"/>
        </w:rPr>
      </w:pPr>
      <w:r w:rsidRPr="007101B1">
        <w:rPr>
          <w:rFonts w:ascii="標楷體" w:eastAsia="標楷體" w:hAnsi="標楷體"/>
          <w:b/>
          <w:bCs/>
          <w:sz w:val="28"/>
        </w:rPr>
        <w:t>工作小組成員</w:t>
      </w:r>
      <w:r w:rsidRPr="007101B1">
        <w:rPr>
          <w:rFonts w:ascii="標楷體" w:eastAsia="標楷體" w:hAnsi="標楷體" w:hint="eastAsia"/>
          <w:b/>
          <w:bCs/>
          <w:sz w:val="28"/>
        </w:rPr>
        <w:t>資料</w:t>
      </w:r>
      <w:r w:rsidRPr="00B07210">
        <w:rPr>
          <w:rFonts w:ascii="標楷體" w:eastAsia="標楷體" w:hAnsi="標楷體" w:hint="eastAsia"/>
          <w:b/>
          <w:sz w:val="28"/>
        </w:rPr>
        <w:t>(附表二)</w:t>
      </w:r>
    </w:p>
    <w:tbl>
      <w:tblPr>
        <w:tblStyle w:val="a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4141"/>
        <w:gridCol w:w="5287"/>
      </w:tblGrid>
      <w:tr w:rsidR="00D02C17" w:rsidTr="00D02C17">
        <w:tc>
          <w:tcPr>
            <w:tcW w:w="483" w:type="pct"/>
            <w:vAlign w:val="center"/>
          </w:tcPr>
          <w:p w:rsidR="00D02C17" w:rsidRDefault="00D02C17" w:rsidP="00D02C17">
            <w:pPr>
              <w:jc w:val="center"/>
            </w:pPr>
            <w:r w:rsidRPr="007101B1">
              <w:rPr>
                <w:rFonts w:ascii="標楷體" w:eastAsia="標楷體" w:hAnsi="標楷體"/>
              </w:rPr>
              <w:t>項次</w:t>
            </w:r>
          </w:p>
        </w:tc>
        <w:tc>
          <w:tcPr>
            <w:tcW w:w="1984" w:type="pct"/>
            <w:vAlign w:val="center"/>
          </w:tcPr>
          <w:p w:rsidR="00D02C17" w:rsidRDefault="00D02C17" w:rsidP="00D02C17">
            <w:pPr>
              <w:jc w:val="center"/>
            </w:pPr>
            <w:r w:rsidRPr="007101B1">
              <w:rPr>
                <w:rFonts w:ascii="標楷體" w:eastAsia="標楷體" w:hAnsi="標楷體" w:hint="eastAsia"/>
              </w:rPr>
              <w:t>是否具</w:t>
            </w:r>
            <w:r w:rsidRPr="007101B1">
              <w:rPr>
                <w:rFonts w:ascii="標楷體" w:eastAsia="標楷體" w:hAnsi="標楷體"/>
              </w:rPr>
              <w:t>採購專業人員</w:t>
            </w:r>
            <w:r w:rsidRPr="007101B1">
              <w:rPr>
                <w:rFonts w:ascii="標楷體" w:eastAsia="標楷體" w:hAnsi="標楷體" w:hint="eastAsia"/>
              </w:rPr>
              <w:t>資格</w:t>
            </w:r>
          </w:p>
        </w:tc>
        <w:tc>
          <w:tcPr>
            <w:tcW w:w="2533" w:type="pct"/>
            <w:vAlign w:val="center"/>
          </w:tcPr>
          <w:p w:rsidR="00D02C17" w:rsidRDefault="00D02C17" w:rsidP="00D02C17">
            <w:pPr>
              <w:jc w:val="center"/>
            </w:pPr>
            <w:r w:rsidRPr="007101B1">
              <w:rPr>
                <w:rFonts w:ascii="標楷體" w:eastAsia="標楷體" w:hAnsi="標楷體"/>
              </w:rPr>
              <w:t>姓名</w:t>
            </w:r>
          </w:p>
        </w:tc>
      </w:tr>
      <w:tr w:rsidR="00D02C17" w:rsidTr="00D02C17">
        <w:tc>
          <w:tcPr>
            <w:tcW w:w="483" w:type="pct"/>
            <w:vAlign w:val="center"/>
          </w:tcPr>
          <w:p w:rsidR="00D02C17" w:rsidRDefault="00D02C17" w:rsidP="00D02C17">
            <w:pPr>
              <w:jc w:val="center"/>
            </w:pPr>
            <w:r w:rsidRPr="007101B1">
              <w:rPr>
                <w:rFonts w:ascii="標楷體" w:eastAsia="標楷體" w:hAnsi="標楷體" w:hint="eastAsia"/>
              </w:rPr>
              <w:t>1</w:t>
            </w:r>
          </w:p>
        </w:tc>
        <w:tc>
          <w:tcPr>
            <w:tcW w:w="1984" w:type="pct"/>
            <w:vAlign w:val="center"/>
          </w:tcPr>
          <w:p w:rsidR="00D02C17" w:rsidRDefault="00B4054F" w:rsidP="00AE2EE5">
            <w:pPr>
              <w:jc w:val="center"/>
            </w:pPr>
            <w:sdt>
              <w:sdtPr>
                <w:rPr>
                  <w:rFonts w:ascii="標楷體" w:eastAsia="標楷體" w:hAnsi="標楷體"/>
                </w:rPr>
                <w:id w:val="29094880"/>
                <w:lock w:val="sdtLocked"/>
                <w:placeholder>
                  <w:docPart w:val="B395A83D386B48608CFA84D08A1FA848"/>
                </w:placeholder>
                <w:dropDownList>
                  <w:listItem w:displayText="是" w:value="是"/>
                  <w:listItem w:displayText="否" w:value="否"/>
                </w:dropDownList>
              </w:sdtPr>
              <w:sdtEndPr/>
              <w:sdtContent>
                <w:r w:rsidR="00146758">
                  <w:rPr>
                    <w:rFonts w:ascii="標楷體" w:eastAsia="標楷體" w:hAnsi="標楷體"/>
                  </w:rPr>
                  <w:t>否</w:t>
                </w:r>
              </w:sdtContent>
            </w:sdt>
          </w:p>
        </w:tc>
        <w:sdt>
          <w:sdtPr>
            <w:rPr>
              <w:rFonts w:ascii="標楷體" w:eastAsia="標楷體" w:hAnsi="標楷體" w:hint="eastAsia"/>
              <w:kern w:val="0"/>
            </w:rPr>
            <w:id w:val="9598285"/>
            <w:lock w:val="sdtLocked"/>
            <w:placeholder>
              <w:docPart w:val="79E3F9B953C54F1C8A394C0307301052"/>
            </w:placeholder>
            <w:showingPlcHdr/>
            <w:text/>
          </w:sdtPr>
          <w:sdtEndPr/>
          <w:sdtContent>
            <w:tc>
              <w:tcPr>
                <w:tcW w:w="2533" w:type="pct"/>
                <w:vAlign w:val="center"/>
              </w:tcPr>
              <w:p w:rsidR="00D02C17" w:rsidRDefault="0047585F" w:rsidP="00713A35">
                <w:pPr>
                  <w:jc w:val="center"/>
                </w:pPr>
                <w:r w:rsidRPr="003317F8">
                  <w:rPr>
                    <w:rFonts w:ascii="標楷體" w:eastAsia="標楷體" w:hAnsi="標楷體" w:hint="eastAsia"/>
                    <w:color w:val="808080" w:themeColor="background1" w:themeShade="80"/>
                  </w:rPr>
                  <w:t>按一下這裡以輸入文字。</w:t>
                </w:r>
              </w:p>
            </w:tc>
          </w:sdtContent>
        </w:sdt>
      </w:tr>
      <w:tr w:rsidR="00D02C17" w:rsidTr="00D02C17">
        <w:tc>
          <w:tcPr>
            <w:tcW w:w="483" w:type="pct"/>
            <w:vAlign w:val="center"/>
          </w:tcPr>
          <w:p w:rsidR="00D02C17" w:rsidRDefault="00D02C17" w:rsidP="00D02C17">
            <w:pPr>
              <w:jc w:val="center"/>
            </w:pPr>
            <w:r w:rsidRPr="007101B1">
              <w:rPr>
                <w:rFonts w:ascii="標楷體" w:eastAsia="標楷體" w:hAnsi="標楷體" w:hint="eastAsia"/>
              </w:rPr>
              <w:t>2</w:t>
            </w:r>
          </w:p>
        </w:tc>
        <w:tc>
          <w:tcPr>
            <w:tcW w:w="1984" w:type="pct"/>
            <w:vAlign w:val="center"/>
          </w:tcPr>
          <w:p w:rsidR="00D02C17" w:rsidRDefault="00B4054F" w:rsidP="00D073B1">
            <w:pPr>
              <w:jc w:val="center"/>
            </w:pPr>
            <w:sdt>
              <w:sdtPr>
                <w:rPr>
                  <w:rFonts w:ascii="標楷體" w:eastAsia="標楷體" w:hAnsi="標楷體"/>
                </w:rPr>
                <w:id w:val="29094881"/>
                <w:lock w:val="sdtLocked"/>
                <w:placeholder>
                  <w:docPart w:val="B2A4D8AA76A840EC90BCDFFB4FD753D4"/>
                </w:placeholder>
                <w:dropDownList>
                  <w:listItem w:displayText="是" w:value="是"/>
                  <w:listItem w:displayText="否" w:value="否"/>
                </w:dropDownList>
              </w:sdtPr>
              <w:sdtEndPr/>
              <w:sdtContent>
                <w:r w:rsidR="00146758">
                  <w:rPr>
                    <w:rFonts w:ascii="標楷體" w:eastAsia="標楷體" w:hAnsi="標楷體"/>
                  </w:rPr>
                  <w:t>否</w:t>
                </w:r>
              </w:sdtContent>
            </w:sdt>
          </w:p>
        </w:tc>
        <w:sdt>
          <w:sdtPr>
            <w:rPr>
              <w:rFonts w:ascii="標楷體" w:eastAsia="標楷體" w:hAnsi="標楷體" w:hint="eastAsia"/>
              <w:kern w:val="0"/>
            </w:rPr>
            <w:id w:val="9598286"/>
            <w:lock w:val="sdtLocked"/>
            <w:placeholder>
              <w:docPart w:val="73E9AC7202E34273ABFA57462F4AB97F"/>
            </w:placeholder>
            <w:showingPlcHdr/>
            <w:text/>
          </w:sdtPr>
          <w:sdtEndPr/>
          <w:sdtContent>
            <w:tc>
              <w:tcPr>
                <w:tcW w:w="2533" w:type="pct"/>
                <w:vAlign w:val="center"/>
              </w:tcPr>
              <w:p w:rsidR="00D02C17" w:rsidRDefault="0047585F" w:rsidP="00713A35">
                <w:pPr>
                  <w:jc w:val="center"/>
                </w:pPr>
                <w:r w:rsidRPr="003317F8">
                  <w:rPr>
                    <w:rFonts w:ascii="標楷體" w:eastAsia="標楷體" w:hAnsi="標楷體" w:hint="eastAsia"/>
                    <w:color w:val="808080" w:themeColor="background1" w:themeShade="80"/>
                  </w:rPr>
                  <w:t>按一下這裡以輸入文字。</w:t>
                </w:r>
              </w:p>
            </w:tc>
          </w:sdtContent>
        </w:sdt>
      </w:tr>
      <w:tr w:rsidR="00D02C17" w:rsidTr="00D02C17">
        <w:tc>
          <w:tcPr>
            <w:tcW w:w="483" w:type="pct"/>
            <w:vAlign w:val="center"/>
          </w:tcPr>
          <w:p w:rsidR="00D02C17" w:rsidRPr="007101B1" w:rsidRDefault="00D02C17" w:rsidP="00D02C17">
            <w:pPr>
              <w:jc w:val="center"/>
              <w:rPr>
                <w:rFonts w:ascii="標楷體" w:eastAsia="標楷體" w:hAnsi="標楷體"/>
              </w:rPr>
            </w:pPr>
            <w:r>
              <w:rPr>
                <w:rFonts w:ascii="標楷體" w:eastAsia="標楷體" w:hAnsi="標楷體" w:hint="eastAsia"/>
              </w:rPr>
              <w:t>3</w:t>
            </w:r>
          </w:p>
        </w:tc>
        <w:tc>
          <w:tcPr>
            <w:tcW w:w="1984" w:type="pct"/>
            <w:vAlign w:val="center"/>
          </w:tcPr>
          <w:p w:rsidR="00D02C17" w:rsidRDefault="00B4054F" w:rsidP="00D073B1">
            <w:pPr>
              <w:jc w:val="center"/>
            </w:pPr>
            <w:sdt>
              <w:sdtPr>
                <w:rPr>
                  <w:rFonts w:ascii="標楷體" w:eastAsia="標楷體" w:hAnsi="標楷體"/>
                </w:rPr>
                <w:id w:val="29094882"/>
                <w:lock w:val="sdtLocked"/>
                <w:placeholder>
                  <w:docPart w:val="0CF666BDAEC44276AD2EB00354D8572F"/>
                </w:placeholder>
                <w:dropDownList>
                  <w:listItem w:displayText="是" w:value="是"/>
                  <w:listItem w:displayText="否" w:value="否"/>
                </w:dropDownList>
              </w:sdtPr>
              <w:sdtEndPr/>
              <w:sdtContent>
                <w:r w:rsidR="00146758">
                  <w:rPr>
                    <w:rFonts w:ascii="標楷體" w:eastAsia="標楷體" w:hAnsi="標楷體"/>
                  </w:rPr>
                  <w:t>否</w:t>
                </w:r>
              </w:sdtContent>
            </w:sdt>
          </w:p>
        </w:tc>
        <w:sdt>
          <w:sdtPr>
            <w:rPr>
              <w:rFonts w:ascii="標楷體" w:eastAsia="標楷體" w:hAnsi="標楷體"/>
              <w:kern w:val="0"/>
            </w:rPr>
            <w:id w:val="9598287"/>
            <w:lock w:val="sdtLocked"/>
            <w:placeholder>
              <w:docPart w:val="89C73D7F95EC4F8A8D0BB0B253069DAB"/>
            </w:placeholder>
            <w:showingPlcHdr/>
            <w:text/>
          </w:sdtPr>
          <w:sdtEndPr/>
          <w:sdtContent>
            <w:tc>
              <w:tcPr>
                <w:tcW w:w="2533" w:type="pct"/>
                <w:vAlign w:val="center"/>
              </w:tcPr>
              <w:p w:rsidR="00D02C17" w:rsidRDefault="0047585F" w:rsidP="00713A35">
                <w:pPr>
                  <w:jc w:val="center"/>
                </w:pPr>
                <w:r w:rsidRPr="003317F8">
                  <w:rPr>
                    <w:rFonts w:ascii="標楷體" w:eastAsia="標楷體" w:hAnsi="標楷體" w:hint="eastAsia"/>
                    <w:color w:val="808080" w:themeColor="background1" w:themeShade="80"/>
                  </w:rPr>
                  <w:t>按一下這裡以輸入文字。</w:t>
                </w:r>
              </w:p>
            </w:tc>
          </w:sdtContent>
        </w:sdt>
      </w:tr>
    </w:tbl>
    <w:p w:rsidR="00D02C17" w:rsidRDefault="00712CA1" w:rsidP="00712CA1">
      <w:pPr>
        <w:jc w:val="center"/>
        <w:rPr>
          <w:rFonts w:ascii="標楷體" w:eastAsia="標楷體" w:hAnsi="標楷體"/>
          <w:b/>
          <w:sz w:val="28"/>
        </w:rPr>
      </w:pPr>
      <w:r w:rsidRPr="007101B1">
        <w:rPr>
          <w:rFonts w:ascii="標楷體" w:eastAsia="標楷體" w:hAnsi="標楷體" w:hint="eastAsia"/>
          <w:b/>
          <w:bCs/>
          <w:sz w:val="28"/>
        </w:rPr>
        <w:t>複數決標資料</w:t>
      </w:r>
      <w:r w:rsidRPr="00B07210">
        <w:rPr>
          <w:rFonts w:ascii="標楷體" w:eastAsia="標楷體" w:hAnsi="標楷體" w:hint="eastAsia"/>
          <w:b/>
          <w:sz w:val="28"/>
        </w:rPr>
        <w:t>(附表三)</w:t>
      </w:r>
    </w:p>
    <w:tbl>
      <w:tblPr>
        <w:tblStyle w:val="a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0"/>
        <w:gridCol w:w="1490"/>
        <w:gridCol w:w="1490"/>
        <w:gridCol w:w="883"/>
        <w:gridCol w:w="2432"/>
        <w:gridCol w:w="2125"/>
        <w:gridCol w:w="1186"/>
      </w:tblGrid>
      <w:tr w:rsidR="00E44A12" w:rsidTr="00E44A12">
        <w:tc>
          <w:tcPr>
            <w:tcW w:w="398" w:type="pct"/>
            <w:vAlign w:val="center"/>
          </w:tcPr>
          <w:p w:rsidR="00E44A12" w:rsidRDefault="00E44A12" w:rsidP="00E44A12">
            <w:pPr>
              <w:jc w:val="center"/>
              <w:rPr>
                <w:szCs w:val="24"/>
              </w:rPr>
            </w:pPr>
            <w:r w:rsidRPr="000D0058">
              <w:rPr>
                <w:rFonts w:ascii="標楷體" w:eastAsia="標楷體" w:hAnsi="標楷體" w:hint="eastAsia"/>
                <w:sz w:val="22"/>
              </w:rPr>
              <w:t>項次</w:t>
            </w:r>
          </w:p>
        </w:tc>
        <w:tc>
          <w:tcPr>
            <w:tcW w:w="714" w:type="pct"/>
            <w:vAlign w:val="center"/>
          </w:tcPr>
          <w:p w:rsidR="00E44A12" w:rsidRDefault="00E44A12" w:rsidP="00E44A12">
            <w:pPr>
              <w:jc w:val="center"/>
              <w:rPr>
                <w:szCs w:val="24"/>
              </w:rPr>
            </w:pPr>
            <w:r w:rsidRPr="007101B1">
              <w:rPr>
                <w:rFonts w:ascii="標楷體" w:eastAsia="標楷體" w:hAnsi="標楷體" w:hint="eastAsia"/>
              </w:rPr>
              <w:t>品項名稱</w:t>
            </w:r>
          </w:p>
        </w:tc>
        <w:tc>
          <w:tcPr>
            <w:tcW w:w="714" w:type="pct"/>
            <w:vAlign w:val="center"/>
          </w:tcPr>
          <w:p w:rsidR="00E44A12" w:rsidRDefault="00E44A12" w:rsidP="00E44A12">
            <w:pPr>
              <w:jc w:val="center"/>
              <w:rPr>
                <w:szCs w:val="24"/>
              </w:rPr>
            </w:pPr>
            <w:r w:rsidRPr="007101B1">
              <w:rPr>
                <w:rFonts w:ascii="標楷體" w:eastAsia="標楷體" w:hAnsi="標楷體" w:hint="eastAsia"/>
              </w:rPr>
              <w:t>預估數量</w:t>
            </w:r>
          </w:p>
        </w:tc>
        <w:tc>
          <w:tcPr>
            <w:tcW w:w="423" w:type="pct"/>
            <w:vAlign w:val="center"/>
          </w:tcPr>
          <w:p w:rsidR="00E44A12" w:rsidRDefault="00E44A12" w:rsidP="00E44A12">
            <w:pPr>
              <w:jc w:val="center"/>
              <w:rPr>
                <w:szCs w:val="24"/>
              </w:rPr>
            </w:pPr>
            <w:r w:rsidRPr="007101B1">
              <w:rPr>
                <w:rFonts w:ascii="標楷體" w:eastAsia="標楷體" w:hAnsi="標楷體" w:hint="eastAsia"/>
              </w:rPr>
              <w:t>單位</w:t>
            </w:r>
          </w:p>
        </w:tc>
        <w:tc>
          <w:tcPr>
            <w:tcW w:w="1165" w:type="pct"/>
            <w:vAlign w:val="center"/>
          </w:tcPr>
          <w:p w:rsidR="00E44A12" w:rsidRDefault="00E44A12" w:rsidP="00E44A12">
            <w:pPr>
              <w:jc w:val="center"/>
              <w:rPr>
                <w:szCs w:val="24"/>
              </w:rPr>
            </w:pPr>
            <w:r>
              <w:rPr>
                <w:rFonts w:ascii="標楷體" w:eastAsia="標楷體" w:hAnsi="標楷體" w:hint="eastAsia"/>
              </w:rPr>
              <w:t>品項</w:t>
            </w:r>
            <w:r w:rsidRPr="007101B1">
              <w:rPr>
                <w:rFonts w:ascii="標楷體" w:eastAsia="標楷體" w:hAnsi="標楷體" w:hint="eastAsia"/>
              </w:rPr>
              <w:t>預算金額</w:t>
            </w:r>
          </w:p>
        </w:tc>
        <w:tc>
          <w:tcPr>
            <w:tcW w:w="1018" w:type="pct"/>
            <w:vAlign w:val="center"/>
          </w:tcPr>
          <w:p w:rsidR="00E44A12" w:rsidRDefault="00E44A12" w:rsidP="00E44A12">
            <w:pPr>
              <w:jc w:val="center"/>
              <w:rPr>
                <w:rFonts w:ascii="標楷體" w:eastAsia="標楷體" w:hAnsi="標楷體"/>
              </w:rPr>
            </w:pPr>
            <w:r w:rsidRPr="00D222F6">
              <w:rPr>
                <w:rFonts w:ascii="標楷體" w:eastAsia="標楷體" w:hAnsi="標楷體" w:hint="eastAsia"/>
              </w:rPr>
              <w:t>廠商報價上限</w:t>
            </w:r>
          </w:p>
          <w:p w:rsidR="0095392E" w:rsidRDefault="0095392E" w:rsidP="00E44A12">
            <w:pPr>
              <w:jc w:val="center"/>
              <w:rPr>
                <w:szCs w:val="24"/>
              </w:rPr>
            </w:pPr>
            <w:r>
              <w:rPr>
                <w:rFonts w:ascii="標楷體" w:eastAsia="標楷體" w:hAnsi="標楷體" w:hint="eastAsia"/>
              </w:rPr>
              <w:t>(</w:t>
            </w:r>
            <w:proofErr w:type="gramStart"/>
            <w:r>
              <w:rPr>
                <w:rFonts w:ascii="標楷體" w:eastAsia="標楷體" w:hAnsi="標楷體" w:hint="eastAsia"/>
              </w:rPr>
              <w:t>非必填</w:t>
            </w:r>
            <w:proofErr w:type="gramEnd"/>
            <w:r>
              <w:rPr>
                <w:rFonts w:ascii="標楷體" w:eastAsia="標楷體" w:hAnsi="標楷體" w:hint="eastAsia"/>
              </w:rPr>
              <w:t>)</w:t>
            </w:r>
          </w:p>
        </w:tc>
        <w:tc>
          <w:tcPr>
            <w:tcW w:w="568" w:type="pct"/>
            <w:vAlign w:val="center"/>
          </w:tcPr>
          <w:p w:rsidR="00E44A12" w:rsidRDefault="00E44A12" w:rsidP="00E44A12">
            <w:pPr>
              <w:jc w:val="center"/>
              <w:rPr>
                <w:szCs w:val="24"/>
              </w:rPr>
            </w:pPr>
            <w:proofErr w:type="gramStart"/>
            <w:r w:rsidRPr="00D222F6">
              <w:rPr>
                <w:rFonts w:ascii="標楷體" w:eastAsia="標楷體" w:hAnsi="標楷體" w:hint="eastAsia"/>
              </w:rPr>
              <w:t>押</w:t>
            </w:r>
            <w:proofErr w:type="gramEnd"/>
            <w:r w:rsidRPr="00D222F6">
              <w:rPr>
                <w:rFonts w:ascii="標楷體" w:eastAsia="標楷體" w:hAnsi="標楷體" w:hint="eastAsia"/>
              </w:rPr>
              <w:t>標金</w:t>
            </w:r>
          </w:p>
        </w:tc>
      </w:tr>
      <w:tr w:rsidR="00E44A12" w:rsidTr="00E44A12">
        <w:tc>
          <w:tcPr>
            <w:tcW w:w="398" w:type="pct"/>
            <w:vAlign w:val="center"/>
          </w:tcPr>
          <w:p w:rsidR="00E44A12" w:rsidRDefault="00E44A12" w:rsidP="00E44A12">
            <w:pPr>
              <w:jc w:val="center"/>
              <w:rPr>
                <w:szCs w:val="24"/>
              </w:rPr>
            </w:pPr>
          </w:p>
        </w:tc>
        <w:tc>
          <w:tcPr>
            <w:tcW w:w="714" w:type="pct"/>
            <w:vAlign w:val="center"/>
          </w:tcPr>
          <w:p w:rsidR="00E44A12" w:rsidRDefault="00E44A12" w:rsidP="00F62DA9">
            <w:pPr>
              <w:jc w:val="center"/>
              <w:rPr>
                <w:szCs w:val="24"/>
              </w:rPr>
            </w:pPr>
          </w:p>
        </w:tc>
        <w:tc>
          <w:tcPr>
            <w:tcW w:w="714" w:type="pct"/>
            <w:vAlign w:val="center"/>
          </w:tcPr>
          <w:p w:rsidR="00E44A12" w:rsidRDefault="00E44A12" w:rsidP="00F62DA9">
            <w:pPr>
              <w:jc w:val="center"/>
              <w:rPr>
                <w:szCs w:val="24"/>
              </w:rPr>
            </w:pPr>
          </w:p>
        </w:tc>
        <w:tc>
          <w:tcPr>
            <w:tcW w:w="423" w:type="pct"/>
            <w:vAlign w:val="center"/>
          </w:tcPr>
          <w:p w:rsidR="00E44A12" w:rsidRDefault="00E44A12" w:rsidP="00331E4B">
            <w:pPr>
              <w:jc w:val="center"/>
              <w:rPr>
                <w:szCs w:val="24"/>
              </w:rPr>
            </w:pPr>
          </w:p>
        </w:tc>
        <w:tc>
          <w:tcPr>
            <w:tcW w:w="1165" w:type="pct"/>
            <w:vAlign w:val="center"/>
          </w:tcPr>
          <w:p w:rsidR="00E44A12" w:rsidRDefault="00E44A12" w:rsidP="00F62DA9">
            <w:pPr>
              <w:jc w:val="center"/>
              <w:rPr>
                <w:szCs w:val="24"/>
              </w:rPr>
            </w:pPr>
          </w:p>
        </w:tc>
        <w:tc>
          <w:tcPr>
            <w:tcW w:w="1018" w:type="pct"/>
            <w:vAlign w:val="center"/>
          </w:tcPr>
          <w:p w:rsidR="00E44A12" w:rsidRDefault="00E44A12" w:rsidP="00F62DA9">
            <w:pPr>
              <w:jc w:val="center"/>
              <w:rPr>
                <w:szCs w:val="24"/>
              </w:rPr>
            </w:pPr>
          </w:p>
        </w:tc>
        <w:tc>
          <w:tcPr>
            <w:tcW w:w="568" w:type="pct"/>
            <w:vAlign w:val="center"/>
          </w:tcPr>
          <w:p w:rsidR="00E44A12" w:rsidRDefault="00E44A12" w:rsidP="00F62DA9">
            <w:pPr>
              <w:jc w:val="center"/>
              <w:rPr>
                <w:szCs w:val="24"/>
              </w:rPr>
            </w:pPr>
          </w:p>
        </w:tc>
      </w:tr>
      <w:tr w:rsidR="00E44A12" w:rsidTr="00E44A12">
        <w:tc>
          <w:tcPr>
            <w:tcW w:w="398" w:type="pct"/>
            <w:vAlign w:val="center"/>
          </w:tcPr>
          <w:p w:rsidR="00E44A12" w:rsidRDefault="00E44A12" w:rsidP="00E44A12">
            <w:pPr>
              <w:jc w:val="center"/>
              <w:rPr>
                <w:szCs w:val="24"/>
              </w:rPr>
            </w:pPr>
          </w:p>
        </w:tc>
        <w:tc>
          <w:tcPr>
            <w:tcW w:w="714" w:type="pct"/>
            <w:vAlign w:val="center"/>
          </w:tcPr>
          <w:p w:rsidR="00E44A12" w:rsidRDefault="00E44A12" w:rsidP="00E44A12">
            <w:pPr>
              <w:jc w:val="center"/>
              <w:rPr>
                <w:szCs w:val="24"/>
              </w:rPr>
            </w:pPr>
          </w:p>
        </w:tc>
        <w:tc>
          <w:tcPr>
            <w:tcW w:w="714" w:type="pct"/>
            <w:vAlign w:val="center"/>
          </w:tcPr>
          <w:p w:rsidR="00E44A12" w:rsidRDefault="00E44A12" w:rsidP="00E44A12">
            <w:pPr>
              <w:jc w:val="center"/>
              <w:rPr>
                <w:szCs w:val="24"/>
              </w:rPr>
            </w:pPr>
          </w:p>
        </w:tc>
        <w:tc>
          <w:tcPr>
            <w:tcW w:w="423" w:type="pct"/>
            <w:vAlign w:val="center"/>
          </w:tcPr>
          <w:p w:rsidR="00E44A12" w:rsidRDefault="00E44A12" w:rsidP="00E44A12">
            <w:pPr>
              <w:jc w:val="center"/>
              <w:rPr>
                <w:szCs w:val="24"/>
              </w:rPr>
            </w:pPr>
          </w:p>
        </w:tc>
        <w:tc>
          <w:tcPr>
            <w:tcW w:w="1165" w:type="pct"/>
            <w:vAlign w:val="center"/>
          </w:tcPr>
          <w:p w:rsidR="00E44A12" w:rsidRDefault="00E44A12" w:rsidP="00E44A12">
            <w:pPr>
              <w:jc w:val="center"/>
              <w:rPr>
                <w:szCs w:val="24"/>
              </w:rPr>
            </w:pPr>
          </w:p>
        </w:tc>
        <w:tc>
          <w:tcPr>
            <w:tcW w:w="1018" w:type="pct"/>
            <w:vAlign w:val="center"/>
          </w:tcPr>
          <w:p w:rsidR="00E44A12" w:rsidRDefault="00E44A12" w:rsidP="00E44A12">
            <w:pPr>
              <w:jc w:val="center"/>
              <w:rPr>
                <w:szCs w:val="24"/>
              </w:rPr>
            </w:pPr>
          </w:p>
        </w:tc>
        <w:tc>
          <w:tcPr>
            <w:tcW w:w="568" w:type="pct"/>
            <w:vAlign w:val="center"/>
          </w:tcPr>
          <w:p w:rsidR="00E44A12" w:rsidRDefault="00E44A12" w:rsidP="00E44A12">
            <w:pPr>
              <w:jc w:val="center"/>
              <w:rPr>
                <w:szCs w:val="24"/>
              </w:rPr>
            </w:pPr>
          </w:p>
        </w:tc>
      </w:tr>
      <w:tr w:rsidR="00E44A12" w:rsidTr="00E44A12">
        <w:tc>
          <w:tcPr>
            <w:tcW w:w="398" w:type="pct"/>
            <w:vAlign w:val="center"/>
          </w:tcPr>
          <w:p w:rsidR="00E44A12" w:rsidRDefault="00E44A12" w:rsidP="00E44A12">
            <w:pPr>
              <w:jc w:val="center"/>
              <w:rPr>
                <w:szCs w:val="24"/>
              </w:rPr>
            </w:pPr>
          </w:p>
        </w:tc>
        <w:tc>
          <w:tcPr>
            <w:tcW w:w="714" w:type="pct"/>
            <w:vAlign w:val="center"/>
          </w:tcPr>
          <w:p w:rsidR="00E44A12" w:rsidRDefault="00E44A12" w:rsidP="00E44A12">
            <w:pPr>
              <w:jc w:val="center"/>
              <w:rPr>
                <w:szCs w:val="24"/>
              </w:rPr>
            </w:pPr>
          </w:p>
        </w:tc>
        <w:tc>
          <w:tcPr>
            <w:tcW w:w="714" w:type="pct"/>
            <w:vAlign w:val="center"/>
          </w:tcPr>
          <w:p w:rsidR="00E44A12" w:rsidRDefault="00E44A12" w:rsidP="00E44A12">
            <w:pPr>
              <w:jc w:val="center"/>
              <w:rPr>
                <w:szCs w:val="24"/>
              </w:rPr>
            </w:pPr>
          </w:p>
        </w:tc>
        <w:tc>
          <w:tcPr>
            <w:tcW w:w="423" w:type="pct"/>
            <w:vAlign w:val="center"/>
          </w:tcPr>
          <w:p w:rsidR="00E44A12" w:rsidRDefault="00E44A12" w:rsidP="00E44A12">
            <w:pPr>
              <w:jc w:val="center"/>
              <w:rPr>
                <w:szCs w:val="24"/>
              </w:rPr>
            </w:pPr>
          </w:p>
        </w:tc>
        <w:tc>
          <w:tcPr>
            <w:tcW w:w="1165" w:type="pct"/>
            <w:vAlign w:val="center"/>
          </w:tcPr>
          <w:p w:rsidR="00E44A12" w:rsidRDefault="00E44A12" w:rsidP="00E44A12">
            <w:pPr>
              <w:jc w:val="center"/>
              <w:rPr>
                <w:szCs w:val="24"/>
              </w:rPr>
            </w:pPr>
          </w:p>
        </w:tc>
        <w:tc>
          <w:tcPr>
            <w:tcW w:w="1018" w:type="pct"/>
            <w:vAlign w:val="center"/>
          </w:tcPr>
          <w:p w:rsidR="00E44A12" w:rsidRDefault="00E44A12" w:rsidP="00E44A12">
            <w:pPr>
              <w:jc w:val="center"/>
              <w:rPr>
                <w:szCs w:val="24"/>
              </w:rPr>
            </w:pPr>
          </w:p>
        </w:tc>
        <w:tc>
          <w:tcPr>
            <w:tcW w:w="568" w:type="pct"/>
            <w:vAlign w:val="center"/>
          </w:tcPr>
          <w:p w:rsidR="00E44A12" w:rsidRDefault="00E44A12" w:rsidP="00E44A12">
            <w:pPr>
              <w:jc w:val="center"/>
              <w:rPr>
                <w:szCs w:val="24"/>
              </w:rPr>
            </w:pPr>
          </w:p>
        </w:tc>
      </w:tr>
    </w:tbl>
    <w:p w:rsidR="00F6664E" w:rsidRPr="002A21D5" w:rsidRDefault="005231F7" w:rsidP="002A21D5">
      <w:pPr>
        <w:jc w:val="center"/>
        <w:rPr>
          <w:rFonts w:ascii="標楷體" w:eastAsia="標楷體" w:hAnsi="標楷體"/>
          <w:b/>
          <w:bCs/>
          <w:sz w:val="28"/>
        </w:rPr>
      </w:pPr>
      <w:r w:rsidRPr="009A236E">
        <w:rPr>
          <w:rFonts w:ascii="標楷體" w:eastAsia="標楷體" w:hAnsi="標楷體" w:hint="eastAsia"/>
          <w:b/>
          <w:bCs/>
          <w:sz w:val="28"/>
        </w:rPr>
        <w:t>洽辦機關(單位)</w:t>
      </w:r>
      <w:r w:rsidR="002A21D5" w:rsidRPr="007101B1">
        <w:rPr>
          <w:rFonts w:ascii="標楷體" w:eastAsia="標楷體" w:hAnsi="標楷體" w:hint="eastAsia"/>
          <w:b/>
          <w:bCs/>
          <w:sz w:val="28"/>
        </w:rPr>
        <w:t>資料</w:t>
      </w:r>
      <w:r w:rsidR="002A21D5" w:rsidRPr="002A21D5">
        <w:rPr>
          <w:rFonts w:ascii="標楷體" w:eastAsia="標楷體" w:hAnsi="標楷體" w:hint="eastAsia"/>
          <w:b/>
          <w:bCs/>
          <w:sz w:val="28"/>
        </w:rPr>
        <w:t>(附表四)</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35"/>
        <w:gridCol w:w="3467"/>
        <w:gridCol w:w="1736"/>
        <w:gridCol w:w="3498"/>
      </w:tblGrid>
      <w:tr w:rsidR="00B46FCF" w:rsidTr="00B46FCF">
        <w:tc>
          <w:tcPr>
            <w:tcW w:w="1753" w:type="dxa"/>
          </w:tcPr>
          <w:p w:rsidR="00B46FCF" w:rsidRDefault="00B46FCF" w:rsidP="00712CA1">
            <w:pPr>
              <w:rPr>
                <w:szCs w:val="24"/>
              </w:rPr>
            </w:pPr>
            <w:r w:rsidRPr="00F6664E">
              <w:rPr>
                <w:rFonts w:ascii="標楷體" w:eastAsia="標楷體" w:hAnsi="標楷體" w:hint="eastAsia"/>
                <w:color w:val="000000"/>
                <w:szCs w:val="21"/>
              </w:rPr>
              <w:t>主辦機關:</w:t>
            </w:r>
          </w:p>
        </w:tc>
        <w:tc>
          <w:tcPr>
            <w:tcW w:w="3508" w:type="dxa"/>
          </w:tcPr>
          <w:p w:rsidR="00B46FCF" w:rsidRDefault="00B4054F" w:rsidP="00712CA1">
            <w:pPr>
              <w:rPr>
                <w:szCs w:val="24"/>
              </w:rPr>
            </w:pPr>
            <w:sdt>
              <w:sdtPr>
                <w:rPr>
                  <w:rFonts w:ascii="標楷體" w:eastAsia="標楷體" w:hAnsi="標楷體" w:hint="eastAsia"/>
                  <w:color w:val="000000"/>
                  <w:kern w:val="0"/>
                  <w:szCs w:val="21"/>
                </w:rPr>
                <w:id w:val="9598296"/>
                <w:lock w:val="sdtLocked"/>
                <w:placeholder>
                  <w:docPart w:val="FEF94B82A4A04D51B2E53E95D4E378DC"/>
                </w:placeholder>
                <w:text/>
              </w:sdtPr>
              <w:sdtEndPr/>
              <w:sdtContent>
                <w:proofErr w:type="gramStart"/>
                <w:r w:rsidR="0099378B" w:rsidRPr="0099378B">
                  <w:rPr>
                    <w:rFonts w:ascii="標楷體" w:eastAsia="標楷體" w:hAnsi="標楷體" w:hint="eastAsia"/>
                    <w:color w:val="000000"/>
                    <w:kern w:val="0"/>
                    <w:szCs w:val="21"/>
                  </w:rPr>
                  <w:t>臺</w:t>
                </w:r>
                <w:proofErr w:type="gramEnd"/>
                <w:r w:rsidR="0099378B" w:rsidRPr="0099378B">
                  <w:rPr>
                    <w:rFonts w:ascii="標楷體" w:eastAsia="標楷體" w:hAnsi="標楷體" w:hint="eastAsia"/>
                    <w:color w:val="000000"/>
                    <w:kern w:val="0"/>
                    <w:szCs w:val="21"/>
                  </w:rPr>
                  <w:t>中市政府教育局/(洽辦機關)</w:t>
                </w:r>
                <w:r w:rsidR="0099378B">
                  <w:rPr>
                    <w:rFonts w:ascii="標楷體" w:eastAsia="標楷體" w:hAnsi="標楷體" w:hint="eastAsia"/>
                    <w:color w:val="000000"/>
                    <w:kern w:val="0"/>
                    <w:szCs w:val="21"/>
                  </w:rPr>
                  <w:t>臺</w:t>
                </w:r>
                <w:r w:rsidR="0062505D">
                  <w:rPr>
                    <w:rFonts w:ascii="標楷體" w:eastAsia="標楷體" w:hAnsi="標楷體" w:hint="eastAsia"/>
                    <w:color w:val="000000"/>
                    <w:kern w:val="0"/>
                    <w:szCs w:val="21"/>
                  </w:rPr>
                  <w:t>中市立長億高級中學</w:t>
                </w:r>
              </w:sdtContent>
            </w:sdt>
          </w:p>
        </w:tc>
        <w:tc>
          <w:tcPr>
            <w:tcW w:w="1754" w:type="dxa"/>
          </w:tcPr>
          <w:p w:rsidR="00B46FCF" w:rsidRDefault="00B46FCF" w:rsidP="00712CA1">
            <w:pPr>
              <w:rPr>
                <w:szCs w:val="24"/>
              </w:rPr>
            </w:pPr>
            <w:r>
              <w:rPr>
                <w:rFonts w:ascii="標楷體" w:eastAsia="標楷體" w:hAnsi="標楷體" w:hint="eastAsia"/>
                <w:color w:val="000000"/>
                <w:szCs w:val="21"/>
              </w:rPr>
              <w:t>主辦單位</w:t>
            </w:r>
            <w:r w:rsidRPr="00F6664E">
              <w:rPr>
                <w:rFonts w:ascii="標楷體" w:eastAsia="標楷體" w:hAnsi="標楷體" w:hint="eastAsia"/>
                <w:color w:val="000000"/>
                <w:szCs w:val="21"/>
              </w:rPr>
              <w:t>:</w:t>
            </w:r>
          </w:p>
        </w:tc>
        <w:tc>
          <w:tcPr>
            <w:tcW w:w="3508" w:type="dxa"/>
          </w:tcPr>
          <w:p w:rsidR="00B46FCF" w:rsidRDefault="00B4054F" w:rsidP="00712CA1">
            <w:pPr>
              <w:rPr>
                <w:szCs w:val="24"/>
              </w:rPr>
            </w:pPr>
            <w:sdt>
              <w:sdtPr>
                <w:rPr>
                  <w:rFonts w:ascii="標楷體" w:eastAsia="標楷體" w:hAnsi="標楷體" w:hint="eastAsia"/>
                  <w:color w:val="000000"/>
                  <w:kern w:val="0"/>
                  <w:szCs w:val="21"/>
                </w:rPr>
                <w:id w:val="9598295"/>
                <w:lock w:val="sdtLocked"/>
                <w:placeholder>
                  <w:docPart w:val="20ED54F9F6094356AEF91A403A32D668"/>
                </w:placeholder>
                <w:text/>
              </w:sdtPr>
              <w:sdtEndPr/>
              <w:sdtContent>
                <w:r w:rsidR="0099378B" w:rsidRPr="0099378B">
                  <w:rPr>
                    <w:rFonts w:ascii="標楷體" w:eastAsia="標楷體" w:hAnsi="標楷體" w:hint="eastAsia"/>
                    <w:color w:val="000000"/>
                    <w:kern w:val="0"/>
                    <w:szCs w:val="21"/>
                  </w:rPr>
                  <w:t>工程營</w:t>
                </w:r>
                <w:proofErr w:type="gramStart"/>
                <w:r w:rsidR="0099378B" w:rsidRPr="0099378B">
                  <w:rPr>
                    <w:rFonts w:ascii="標楷體" w:eastAsia="標楷體" w:hAnsi="標楷體" w:hint="eastAsia"/>
                    <w:color w:val="000000"/>
                    <w:kern w:val="0"/>
                    <w:szCs w:val="21"/>
                  </w:rPr>
                  <w:t>繕</w:t>
                </w:r>
                <w:proofErr w:type="gramEnd"/>
                <w:r w:rsidR="0099378B" w:rsidRPr="0099378B">
                  <w:rPr>
                    <w:rFonts w:ascii="標楷體" w:eastAsia="標楷體" w:hAnsi="標楷體" w:hint="eastAsia"/>
                    <w:color w:val="000000"/>
                    <w:kern w:val="0"/>
                    <w:szCs w:val="21"/>
                  </w:rPr>
                  <w:t>科</w:t>
                </w:r>
              </w:sdtContent>
            </w:sdt>
          </w:p>
        </w:tc>
      </w:tr>
      <w:tr w:rsidR="00B46FCF" w:rsidTr="00B46FCF">
        <w:tc>
          <w:tcPr>
            <w:tcW w:w="1753" w:type="dxa"/>
            <w:tcBorders>
              <w:bottom w:val="single" w:sz="4" w:space="0" w:color="auto"/>
            </w:tcBorders>
          </w:tcPr>
          <w:p w:rsidR="00B46FCF" w:rsidRPr="00F6664E" w:rsidRDefault="00B46FCF" w:rsidP="00712CA1">
            <w:pPr>
              <w:rPr>
                <w:rFonts w:ascii="標楷體" w:eastAsia="標楷體" w:hAnsi="標楷體"/>
                <w:color w:val="000000"/>
                <w:szCs w:val="21"/>
              </w:rPr>
            </w:pPr>
            <w:r>
              <w:rPr>
                <w:rFonts w:ascii="標楷體" w:eastAsia="標楷體" w:hAnsi="標楷體" w:hint="eastAsia"/>
                <w:color w:val="000000"/>
                <w:szCs w:val="21"/>
              </w:rPr>
              <w:t>聯絡人</w:t>
            </w:r>
            <w:r w:rsidRPr="00F6664E">
              <w:rPr>
                <w:rFonts w:ascii="標楷體" w:eastAsia="標楷體" w:hAnsi="標楷體" w:hint="eastAsia"/>
                <w:color w:val="000000"/>
                <w:szCs w:val="21"/>
              </w:rPr>
              <w:t>:</w:t>
            </w:r>
          </w:p>
        </w:tc>
        <w:tc>
          <w:tcPr>
            <w:tcW w:w="3508" w:type="dxa"/>
            <w:tcBorders>
              <w:bottom w:val="single" w:sz="4" w:space="0" w:color="auto"/>
            </w:tcBorders>
          </w:tcPr>
          <w:p w:rsidR="00B46FCF" w:rsidRDefault="00B4054F" w:rsidP="008E56DA">
            <w:pPr>
              <w:rPr>
                <w:szCs w:val="24"/>
              </w:rPr>
            </w:pPr>
            <w:sdt>
              <w:sdtPr>
                <w:rPr>
                  <w:rFonts w:ascii="標楷體" w:eastAsia="標楷體" w:hAnsi="標楷體" w:hint="eastAsia"/>
                  <w:kern w:val="0"/>
                </w:rPr>
                <w:id w:val="9598294"/>
                <w:lock w:val="sdtLocked"/>
                <w:placeholder>
                  <w:docPart w:val="6D0059DA912842A9AABC8A64081B3AC2"/>
                </w:placeholder>
                <w:text/>
              </w:sdtPr>
              <w:sdtEndPr/>
              <w:sdtContent>
                <w:r w:rsidR="0062505D">
                  <w:rPr>
                    <w:rFonts w:ascii="標楷體" w:eastAsia="標楷體" w:hAnsi="標楷體" w:hint="eastAsia"/>
                    <w:kern w:val="0"/>
                  </w:rPr>
                  <w:t>江瑞傑</w:t>
                </w:r>
              </w:sdtContent>
            </w:sdt>
          </w:p>
        </w:tc>
        <w:tc>
          <w:tcPr>
            <w:tcW w:w="1754" w:type="dxa"/>
            <w:tcBorders>
              <w:bottom w:val="single" w:sz="4" w:space="0" w:color="auto"/>
            </w:tcBorders>
          </w:tcPr>
          <w:p w:rsidR="00B46FCF" w:rsidRPr="00F6664E" w:rsidRDefault="00B46FCF" w:rsidP="00712CA1">
            <w:pPr>
              <w:rPr>
                <w:rFonts w:ascii="標楷體" w:eastAsia="標楷體" w:hAnsi="標楷體"/>
                <w:color w:val="000000"/>
                <w:szCs w:val="21"/>
              </w:rPr>
            </w:pPr>
            <w:r w:rsidRPr="00F6664E">
              <w:rPr>
                <w:rFonts w:ascii="標楷體" w:eastAsia="標楷體" w:hAnsi="標楷體" w:hint="eastAsia"/>
                <w:color w:val="000000"/>
                <w:szCs w:val="21"/>
              </w:rPr>
              <w:t>電子郵件</w:t>
            </w:r>
            <w:r>
              <w:rPr>
                <w:rFonts w:ascii="標楷體" w:eastAsia="標楷體" w:hAnsi="標楷體" w:hint="eastAsia"/>
                <w:color w:val="000000"/>
                <w:szCs w:val="21"/>
              </w:rPr>
              <w:t>:</w:t>
            </w:r>
          </w:p>
        </w:tc>
        <w:sdt>
          <w:sdtPr>
            <w:rPr>
              <w:rFonts w:ascii="Arial" w:hAnsi="Arial" w:cs="Arial" w:hint="eastAsia"/>
              <w:color w:val="000000"/>
              <w:kern w:val="0"/>
              <w:sz w:val="20"/>
              <w:szCs w:val="18"/>
            </w:rPr>
            <w:id w:val="6343121"/>
            <w:lock w:val="sdtLocked"/>
            <w:placeholder>
              <w:docPart w:val="BCE42267F68F49DFBE3A391F1C2BC914"/>
            </w:placeholder>
            <w:text/>
          </w:sdtPr>
          <w:sdtEndPr/>
          <w:sdtContent>
            <w:tc>
              <w:tcPr>
                <w:tcW w:w="3508" w:type="dxa"/>
                <w:tcBorders>
                  <w:bottom w:val="single" w:sz="4" w:space="0" w:color="auto"/>
                </w:tcBorders>
              </w:tcPr>
              <w:p w:rsidR="00B46FCF" w:rsidRDefault="0062505D" w:rsidP="00712CA1">
                <w:pPr>
                  <w:rPr>
                    <w:szCs w:val="24"/>
                  </w:rPr>
                </w:pPr>
                <w:r>
                  <w:rPr>
                    <w:rFonts w:ascii="Arial" w:hAnsi="Arial" w:cs="Arial" w:hint="eastAsia"/>
                    <w:color w:val="000000"/>
                    <w:kern w:val="0"/>
                    <w:sz w:val="20"/>
                    <w:szCs w:val="18"/>
                  </w:rPr>
                  <w:t xml:space="preserve"> </w:t>
                </w:r>
                <w:r>
                  <w:rPr>
                    <w:rFonts w:ascii="Arial" w:hAnsi="Arial" w:cs="Arial"/>
                    <w:color w:val="000000"/>
                    <w:kern w:val="0"/>
                    <w:sz w:val="20"/>
                    <w:szCs w:val="18"/>
                  </w:rPr>
                  <w:t>toch121601</w:t>
                </w:r>
                <w:r w:rsidR="0099378B" w:rsidRPr="0099378B">
                  <w:rPr>
                    <w:rFonts w:ascii="Arial" w:hAnsi="Arial" w:cs="Arial"/>
                    <w:color w:val="000000"/>
                    <w:kern w:val="0"/>
                    <w:sz w:val="20"/>
                    <w:szCs w:val="18"/>
                  </w:rPr>
                  <w:t>@taichung.gov.tw</w:t>
                </w:r>
              </w:p>
            </w:tc>
          </w:sdtContent>
        </w:sdt>
      </w:tr>
      <w:tr w:rsidR="008E56DA" w:rsidTr="00DA3F1F">
        <w:tc>
          <w:tcPr>
            <w:tcW w:w="1753" w:type="dxa"/>
            <w:tcBorders>
              <w:top w:val="single" w:sz="4" w:space="0" w:color="auto"/>
              <w:bottom w:val="single" w:sz="12" w:space="0" w:color="auto"/>
            </w:tcBorders>
          </w:tcPr>
          <w:p w:rsidR="008E56DA" w:rsidRDefault="008E56DA" w:rsidP="00712CA1">
            <w:pPr>
              <w:rPr>
                <w:szCs w:val="24"/>
              </w:rPr>
            </w:pPr>
            <w:r w:rsidRPr="00F6664E">
              <w:rPr>
                <w:rFonts w:ascii="標楷體" w:eastAsia="標楷體" w:hAnsi="標楷體" w:hint="eastAsia"/>
                <w:color w:val="000000"/>
                <w:szCs w:val="21"/>
              </w:rPr>
              <w:t>聯絡電話</w:t>
            </w:r>
            <w:r>
              <w:rPr>
                <w:rFonts w:ascii="標楷體" w:eastAsia="標楷體" w:hAnsi="標楷體" w:hint="eastAsia"/>
                <w:color w:val="000000"/>
                <w:szCs w:val="21"/>
              </w:rPr>
              <w:t>:</w:t>
            </w:r>
          </w:p>
        </w:tc>
        <w:tc>
          <w:tcPr>
            <w:tcW w:w="3508" w:type="dxa"/>
            <w:tcBorders>
              <w:top w:val="single" w:sz="4" w:space="0" w:color="auto"/>
              <w:bottom w:val="single" w:sz="12" w:space="0" w:color="auto"/>
            </w:tcBorders>
          </w:tcPr>
          <w:p w:rsidR="008E56DA" w:rsidRDefault="00B4054F" w:rsidP="008E56DA">
            <w:pPr>
              <w:rPr>
                <w:szCs w:val="24"/>
              </w:rPr>
            </w:pPr>
            <w:sdt>
              <w:sdtPr>
                <w:rPr>
                  <w:rFonts w:hint="eastAsia"/>
                  <w:szCs w:val="24"/>
                </w:rPr>
                <w:id w:val="6343071"/>
                <w:lock w:val="sdtLocked"/>
                <w:placeholder>
                  <w:docPart w:val="640355C3C64B42039A9757672BFCCCB2"/>
                </w:placeholder>
                <w:text/>
              </w:sdtPr>
              <w:sdtEndPr/>
              <w:sdtContent>
                <w:r w:rsidR="0099378B">
                  <w:rPr>
                    <w:rFonts w:hint="eastAsia"/>
                    <w:szCs w:val="24"/>
                  </w:rPr>
                  <w:t>04</w:t>
                </w:r>
              </w:sdtContent>
            </w:sdt>
          </w:p>
          <w:p w:rsidR="008E56DA" w:rsidRDefault="00B4054F" w:rsidP="008E56DA">
            <w:pPr>
              <w:rPr>
                <w:szCs w:val="24"/>
              </w:rPr>
            </w:pPr>
            <w:sdt>
              <w:sdtPr>
                <w:rPr>
                  <w:rFonts w:hint="eastAsia"/>
                  <w:color w:val="000000" w:themeColor="text1"/>
                  <w:szCs w:val="24"/>
                </w:rPr>
                <w:id w:val="6343075"/>
                <w:lock w:val="sdtLocked"/>
                <w:placeholder>
                  <w:docPart w:val="32910F20D5DC41B1A129A500D03A30F2"/>
                </w:placeholder>
                <w:text/>
              </w:sdtPr>
              <w:sdtEndPr/>
              <w:sdtContent>
                <w:r w:rsidR="0099378B">
                  <w:rPr>
                    <w:rFonts w:hint="eastAsia"/>
                    <w:color w:val="000000" w:themeColor="text1"/>
                    <w:szCs w:val="24"/>
                  </w:rPr>
                  <w:t>2228-9111</w:t>
                </w:r>
              </w:sdtContent>
            </w:sdt>
          </w:p>
          <w:p w:rsidR="008E56DA" w:rsidRDefault="00B4054F" w:rsidP="00E67998">
            <w:pPr>
              <w:rPr>
                <w:szCs w:val="24"/>
              </w:rPr>
            </w:pPr>
            <w:sdt>
              <w:sdtPr>
                <w:rPr>
                  <w:rFonts w:hint="eastAsia"/>
                  <w:color w:val="000000" w:themeColor="text1"/>
                  <w:szCs w:val="24"/>
                </w:rPr>
                <w:id w:val="6343094"/>
                <w:lock w:val="sdtLocked"/>
                <w:placeholder>
                  <w:docPart w:val="AADE4BB08B414586B4037391AC580FB1"/>
                </w:placeholder>
                <w:text/>
              </w:sdtPr>
              <w:sdtEndPr/>
              <w:sdtContent>
                <w:r w:rsidR="0099378B">
                  <w:rPr>
                    <w:rFonts w:hint="eastAsia"/>
                    <w:color w:val="000000" w:themeColor="text1"/>
                    <w:szCs w:val="24"/>
                  </w:rPr>
                  <w:t>5520</w:t>
                </w:r>
                <w:r w:rsidR="0062505D">
                  <w:rPr>
                    <w:rFonts w:hint="eastAsia"/>
                    <w:color w:val="000000" w:themeColor="text1"/>
                    <w:szCs w:val="24"/>
                  </w:rPr>
                  <w:t>8</w:t>
                </w:r>
              </w:sdtContent>
            </w:sdt>
          </w:p>
        </w:tc>
        <w:tc>
          <w:tcPr>
            <w:tcW w:w="1754" w:type="dxa"/>
            <w:tcBorders>
              <w:top w:val="single" w:sz="4" w:space="0" w:color="auto"/>
              <w:bottom w:val="single" w:sz="12" w:space="0" w:color="auto"/>
            </w:tcBorders>
          </w:tcPr>
          <w:p w:rsidR="008E56DA" w:rsidRDefault="008E56DA" w:rsidP="00712CA1">
            <w:pPr>
              <w:rPr>
                <w:szCs w:val="24"/>
              </w:rPr>
            </w:pPr>
            <w:r w:rsidRPr="00F6664E">
              <w:rPr>
                <w:rFonts w:ascii="標楷體" w:eastAsia="標楷體" w:hAnsi="標楷體" w:hint="eastAsia"/>
                <w:color w:val="000000"/>
                <w:szCs w:val="21"/>
              </w:rPr>
              <w:t>傳真電話</w:t>
            </w:r>
            <w:r>
              <w:rPr>
                <w:rFonts w:ascii="標楷體" w:eastAsia="標楷體" w:hAnsi="標楷體" w:hint="eastAsia"/>
                <w:color w:val="000000"/>
                <w:szCs w:val="21"/>
              </w:rPr>
              <w:t>:</w:t>
            </w:r>
          </w:p>
        </w:tc>
        <w:tc>
          <w:tcPr>
            <w:tcW w:w="3508" w:type="dxa"/>
            <w:tcBorders>
              <w:top w:val="single" w:sz="4" w:space="0" w:color="auto"/>
              <w:bottom w:val="single" w:sz="12" w:space="0" w:color="auto"/>
            </w:tcBorders>
          </w:tcPr>
          <w:sdt>
            <w:sdtPr>
              <w:rPr>
                <w:rFonts w:hint="eastAsia"/>
                <w:szCs w:val="24"/>
              </w:rPr>
              <w:id w:val="6343105"/>
              <w:lock w:val="sdtLocked"/>
              <w:placeholder>
                <w:docPart w:val="BF2BC88E9DB0471EBF47A3F78D114B27"/>
              </w:placeholder>
              <w:text/>
            </w:sdtPr>
            <w:sdtEndPr/>
            <w:sdtContent>
              <w:p w:rsidR="008E56DA" w:rsidRDefault="00DC2115" w:rsidP="00712CA1">
                <w:pPr>
                  <w:rPr>
                    <w:szCs w:val="24"/>
                  </w:rPr>
                </w:pPr>
                <w:r>
                  <w:rPr>
                    <w:rFonts w:hint="eastAsia"/>
                    <w:szCs w:val="24"/>
                  </w:rPr>
                  <w:t>04</w:t>
                </w:r>
              </w:p>
            </w:sdtContent>
          </w:sdt>
          <w:sdt>
            <w:sdtPr>
              <w:rPr>
                <w:rFonts w:hint="eastAsia"/>
                <w:szCs w:val="24"/>
              </w:rPr>
              <w:id w:val="6343109"/>
              <w:lock w:val="sdtLocked"/>
              <w:placeholder>
                <w:docPart w:val="BB1FA9332C6147BD807174426C4C3B9F"/>
              </w:placeholder>
              <w:text/>
            </w:sdtPr>
            <w:sdtEndPr/>
            <w:sdtContent>
              <w:p w:rsidR="008E56DA" w:rsidRDefault="0099378B" w:rsidP="00E67998">
                <w:pPr>
                  <w:rPr>
                    <w:szCs w:val="24"/>
                  </w:rPr>
                </w:pPr>
                <w:r w:rsidRPr="0099378B">
                  <w:rPr>
                    <w:rFonts w:hint="eastAsia"/>
                    <w:szCs w:val="24"/>
                  </w:rPr>
                  <w:t>2524-5400</w:t>
                </w:r>
              </w:p>
            </w:sdtContent>
          </w:sdt>
        </w:tc>
      </w:tr>
    </w:tbl>
    <w:p w:rsidR="003A3869" w:rsidRDefault="003A3869" w:rsidP="003A3869">
      <w:pPr>
        <w:jc w:val="center"/>
        <w:rPr>
          <w:rFonts w:ascii="標楷體" w:eastAsia="標楷體" w:hAnsi="標楷體"/>
          <w:b/>
          <w:sz w:val="28"/>
        </w:rPr>
      </w:pPr>
      <w:proofErr w:type="gramStart"/>
      <w:r>
        <w:rPr>
          <w:rFonts w:ascii="標楷體" w:eastAsia="標楷體" w:hAnsi="標楷體" w:hint="eastAsia"/>
          <w:b/>
          <w:bCs/>
          <w:sz w:val="28"/>
        </w:rPr>
        <w:t>臺</w:t>
      </w:r>
      <w:proofErr w:type="gramEnd"/>
      <w:r>
        <w:rPr>
          <w:rFonts w:ascii="標楷體" w:eastAsia="標楷體" w:hAnsi="標楷體" w:hint="eastAsia"/>
          <w:b/>
          <w:bCs/>
          <w:sz w:val="28"/>
        </w:rPr>
        <w:t>星經濟夥伴協定</w:t>
      </w:r>
      <w:r w:rsidR="00320382">
        <w:rPr>
          <w:rFonts w:ascii="標楷體" w:eastAsia="標楷體" w:hAnsi="標楷體" w:hint="eastAsia"/>
          <w:b/>
          <w:bCs/>
          <w:sz w:val="28"/>
        </w:rPr>
        <w:t>及英文公告</w:t>
      </w:r>
      <w:r w:rsidR="004159C3" w:rsidRPr="007101B1">
        <w:rPr>
          <w:rFonts w:ascii="標楷體" w:eastAsia="標楷體" w:hAnsi="標楷體" w:hint="eastAsia"/>
          <w:b/>
          <w:bCs/>
          <w:sz w:val="28"/>
        </w:rPr>
        <w:t>資料</w:t>
      </w:r>
      <w:r w:rsidRPr="00B07210">
        <w:rPr>
          <w:rFonts w:ascii="標楷體" w:eastAsia="標楷體" w:hAnsi="標楷體" w:hint="eastAsia"/>
          <w:b/>
          <w:sz w:val="28"/>
        </w:rPr>
        <w:t>(附表</w:t>
      </w:r>
      <w:r w:rsidR="002A21D5">
        <w:rPr>
          <w:rFonts w:ascii="標楷體" w:eastAsia="標楷體" w:hAnsi="標楷體" w:hint="eastAsia"/>
          <w:b/>
          <w:sz w:val="28"/>
        </w:rPr>
        <w:t>五</w:t>
      </w:r>
      <w:r w:rsidRPr="00B07210">
        <w:rPr>
          <w:rFonts w:ascii="標楷體" w:eastAsia="標楷體" w:hAnsi="標楷體" w:hint="eastAsia"/>
          <w:b/>
          <w:sz w:val="28"/>
        </w:rPr>
        <w:t>)</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77"/>
        <w:gridCol w:w="2956"/>
        <w:gridCol w:w="2217"/>
        <w:gridCol w:w="1786"/>
      </w:tblGrid>
      <w:tr w:rsidR="00A478D1" w:rsidTr="00A478D1">
        <w:tc>
          <w:tcPr>
            <w:tcW w:w="3507" w:type="dxa"/>
          </w:tcPr>
          <w:p w:rsidR="00A478D1" w:rsidRDefault="00A478D1" w:rsidP="00D40FE2">
            <w:pPr>
              <w:rPr>
                <w:rFonts w:ascii="標楷體" w:eastAsia="標楷體" w:hAnsi="標楷體"/>
                <w:szCs w:val="24"/>
              </w:rPr>
            </w:pPr>
            <w:r>
              <w:rPr>
                <w:rFonts w:ascii="標楷體" w:eastAsia="標楷體" w:hAnsi="標楷體" w:hint="eastAsia"/>
                <w:szCs w:val="24"/>
              </w:rPr>
              <w:t>是否適用</w:t>
            </w:r>
            <w:proofErr w:type="gramStart"/>
            <w:r>
              <w:rPr>
                <w:rFonts w:ascii="標楷體" w:eastAsia="標楷體" w:hAnsi="標楷體" w:hint="eastAsia"/>
                <w:szCs w:val="24"/>
              </w:rPr>
              <w:t>臺</w:t>
            </w:r>
            <w:proofErr w:type="gramEnd"/>
            <w:r>
              <w:rPr>
                <w:rFonts w:ascii="標楷體" w:eastAsia="標楷體" w:hAnsi="標楷體" w:hint="eastAsia"/>
                <w:szCs w:val="24"/>
              </w:rPr>
              <w:t>星經濟夥伴協定</w:t>
            </w:r>
          </w:p>
        </w:tc>
        <w:tc>
          <w:tcPr>
            <w:tcW w:w="2980" w:type="dxa"/>
          </w:tcPr>
          <w:p w:rsidR="00A478D1" w:rsidRDefault="00B4054F" w:rsidP="00A478D1">
            <w:pPr>
              <w:rPr>
                <w:rFonts w:ascii="標楷體" w:eastAsia="標楷體" w:hAnsi="標楷體"/>
              </w:rPr>
            </w:pPr>
            <w:sdt>
              <w:sdtPr>
                <w:rPr>
                  <w:rFonts w:ascii="標楷體" w:eastAsia="標楷體" w:hAnsi="標楷體"/>
                </w:rPr>
                <w:id w:val="29094883"/>
                <w:lock w:val="sdtLocked"/>
                <w:placeholder>
                  <w:docPart w:val="2B4198621C4D4AA68A136EEBA146CDCE"/>
                </w:placeholder>
                <w:dropDownList>
                  <w:listItem w:displayText="是" w:value="是"/>
                  <w:listItem w:displayText="否" w:value="否"/>
                </w:dropDownList>
              </w:sdtPr>
              <w:sdtEndPr/>
              <w:sdtContent>
                <w:r w:rsidR="00146758">
                  <w:rPr>
                    <w:rFonts w:ascii="標楷體" w:eastAsia="標楷體" w:hAnsi="標楷體"/>
                  </w:rPr>
                  <w:t>否</w:t>
                </w:r>
              </w:sdtContent>
            </w:sdt>
          </w:p>
          <w:p w:rsidR="00A478D1" w:rsidRDefault="00A478D1" w:rsidP="00A478D1">
            <w:pPr>
              <w:rPr>
                <w:rFonts w:ascii="標楷體" w:eastAsia="標楷體" w:hAnsi="標楷體"/>
                <w:szCs w:val="24"/>
              </w:rPr>
            </w:pPr>
            <w:r w:rsidRPr="008062D8">
              <w:rPr>
                <w:rFonts w:ascii="標楷體" w:eastAsia="標楷體" w:hAnsi="標楷體" w:hint="eastAsia"/>
                <w:sz w:val="20"/>
                <w:szCs w:val="20"/>
              </w:rPr>
              <w:t>(勾</w:t>
            </w:r>
            <w:proofErr w:type="gramStart"/>
            <w:r w:rsidRPr="008062D8">
              <w:rPr>
                <w:rFonts w:ascii="標楷體" w:eastAsia="標楷體" w:hAnsi="標楷體" w:hint="eastAsia"/>
                <w:sz w:val="20"/>
                <w:szCs w:val="20"/>
              </w:rPr>
              <w:t>選否者</w:t>
            </w:r>
            <w:proofErr w:type="gramEnd"/>
            <w:r w:rsidRPr="008062D8">
              <w:rPr>
                <w:rFonts w:ascii="標楷體" w:eastAsia="標楷體" w:hAnsi="標楷體" w:hint="eastAsia"/>
                <w:sz w:val="20"/>
                <w:szCs w:val="20"/>
              </w:rPr>
              <w:t>本</w:t>
            </w:r>
            <w:proofErr w:type="gramStart"/>
            <w:r w:rsidRPr="008062D8">
              <w:rPr>
                <w:rFonts w:ascii="標楷體" w:eastAsia="標楷體" w:hAnsi="標楷體" w:hint="eastAsia"/>
                <w:sz w:val="20"/>
                <w:szCs w:val="20"/>
              </w:rPr>
              <w:t>附表免</w:t>
            </w:r>
            <w:proofErr w:type="gramEnd"/>
            <w:r w:rsidRPr="008062D8">
              <w:rPr>
                <w:rFonts w:ascii="標楷體" w:eastAsia="標楷體" w:hAnsi="標楷體" w:hint="eastAsia"/>
                <w:sz w:val="20"/>
                <w:szCs w:val="20"/>
              </w:rPr>
              <w:t>填)</w:t>
            </w:r>
          </w:p>
        </w:tc>
        <w:tc>
          <w:tcPr>
            <w:tcW w:w="2235" w:type="dxa"/>
          </w:tcPr>
          <w:p w:rsidR="00A478D1" w:rsidRDefault="00A478D1" w:rsidP="00D40FE2">
            <w:pPr>
              <w:rPr>
                <w:rFonts w:ascii="標楷體" w:eastAsia="標楷體" w:hAnsi="標楷體"/>
                <w:szCs w:val="24"/>
              </w:rPr>
            </w:pPr>
            <w:r>
              <w:rPr>
                <w:rFonts w:ascii="標楷體" w:eastAsia="標楷體" w:hAnsi="標楷體" w:hint="eastAsia"/>
                <w:szCs w:val="24"/>
              </w:rPr>
              <w:t>是否刋登英文公告</w:t>
            </w:r>
          </w:p>
        </w:tc>
        <w:tc>
          <w:tcPr>
            <w:tcW w:w="1800" w:type="dxa"/>
          </w:tcPr>
          <w:p w:rsidR="00A478D1" w:rsidRDefault="00B4054F" w:rsidP="00D04639">
            <w:pPr>
              <w:rPr>
                <w:rFonts w:ascii="標楷體" w:eastAsia="標楷體" w:hAnsi="標楷體"/>
                <w:szCs w:val="24"/>
              </w:rPr>
            </w:pPr>
            <w:sdt>
              <w:sdtPr>
                <w:rPr>
                  <w:rFonts w:ascii="標楷體" w:eastAsia="標楷體" w:hAnsi="標楷體"/>
                </w:rPr>
                <w:id w:val="29094884"/>
                <w:lock w:val="sdtLocked"/>
                <w:placeholder>
                  <w:docPart w:val="9E0B377A400A421CA7EAC67DEBD8755E"/>
                </w:placeholder>
                <w:dropDownList>
                  <w:listItem w:displayText="是" w:value="是"/>
                  <w:listItem w:displayText="否" w:value="否"/>
                </w:dropDownList>
              </w:sdtPr>
              <w:sdtEndPr/>
              <w:sdtContent>
                <w:r w:rsidR="00146758">
                  <w:rPr>
                    <w:rFonts w:ascii="標楷體" w:eastAsia="標楷體" w:hAnsi="標楷體"/>
                  </w:rPr>
                  <w:t>否</w:t>
                </w:r>
              </w:sdtContent>
            </w:sdt>
          </w:p>
        </w:tc>
      </w:tr>
      <w:tr w:rsidR="00A478D1" w:rsidTr="00A478D1">
        <w:tc>
          <w:tcPr>
            <w:tcW w:w="3507" w:type="dxa"/>
          </w:tcPr>
          <w:p w:rsidR="00A478D1" w:rsidRDefault="00A478D1" w:rsidP="00D40FE2">
            <w:pPr>
              <w:rPr>
                <w:rFonts w:ascii="標楷體" w:eastAsia="標楷體" w:hAnsi="標楷體"/>
                <w:szCs w:val="24"/>
              </w:rPr>
            </w:pPr>
            <w:r>
              <w:rPr>
                <w:rFonts w:ascii="標楷體" w:eastAsia="標楷體" w:hAnsi="標楷體" w:hint="eastAsia"/>
                <w:szCs w:val="24"/>
              </w:rPr>
              <w:t>標案名稱</w:t>
            </w:r>
            <w:r w:rsidRPr="004159E7">
              <w:rPr>
                <w:rFonts w:ascii="標楷體" w:eastAsia="標楷體" w:hAnsi="標楷體" w:hint="eastAsia"/>
                <w:szCs w:val="24"/>
              </w:rPr>
              <w:t>(英):</w:t>
            </w:r>
          </w:p>
        </w:tc>
        <w:tc>
          <w:tcPr>
            <w:tcW w:w="7015" w:type="dxa"/>
            <w:gridSpan w:val="3"/>
          </w:tcPr>
          <w:p w:rsidR="00A478D1" w:rsidRDefault="00A478D1" w:rsidP="00D40FE2">
            <w:pPr>
              <w:rPr>
                <w:rFonts w:ascii="標楷體" w:eastAsia="標楷體" w:hAnsi="標楷體"/>
                <w:szCs w:val="24"/>
              </w:rPr>
            </w:pPr>
          </w:p>
        </w:tc>
      </w:tr>
      <w:tr w:rsidR="00A478D1" w:rsidTr="00A478D1">
        <w:tc>
          <w:tcPr>
            <w:tcW w:w="3507" w:type="dxa"/>
          </w:tcPr>
          <w:p w:rsidR="00A478D1" w:rsidRDefault="00A478D1" w:rsidP="00D40FE2">
            <w:pPr>
              <w:rPr>
                <w:rFonts w:ascii="標楷體" w:eastAsia="標楷體" w:hAnsi="標楷體"/>
                <w:szCs w:val="24"/>
              </w:rPr>
            </w:pPr>
            <w:r w:rsidRPr="004159E7">
              <w:rPr>
                <w:rFonts w:ascii="標楷體" w:eastAsia="標楷體" w:hAnsi="標楷體" w:hint="eastAsia"/>
                <w:szCs w:val="24"/>
              </w:rPr>
              <w:t>聯絡人(英):</w:t>
            </w:r>
          </w:p>
        </w:tc>
        <w:tc>
          <w:tcPr>
            <w:tcW w:w="7015" w:type="dxa"/>
            <w:gridSpan w:val="3"/>
          </w:tcPr>
          <w:p w:rsidR="00A478D1" w:rsidRDefault="00A478D1" w:rsidP="00D40FE2">
            <w:pPr>
              <w:rPr>
                <w:rFonts w:ascii="標楷體" w:eastAsia="標楷體" w:hAnsi="標楷體"/>
                <w:szCs w:val="24"/>
              </w:rPr>
            </w:pPr>
          </w:p>
        </w:tc>
      </w:tr>
      <w:tr w:rsidR="00A478D1" w:rsidTr="00A478D1">
        <w:tc>
          <w:tcPr>
            <w:tcW w:w="3507" w:type="dxa"/>
          </w:tcPr>
          <w:p w:rsidR="00A478D1" w:rsidRDefault="00A478D1" w:rsidP="00D40FE2">
            <w:pPr>
              <w:rPr>
                <w:rFonts w:ascii="標楷體" w:eastAsia="標楷體" w:hAnsi="標楷體"/>
                <w:szCs w:val="24"/>
              </w:rPr>
            </w:pPr>
            <w:r>
              <w:rPr>
                <w:rFonts w:ascii="標楷體" w:eastAsia="標楷體" w:hAnsi="標楷體" w:hint="eastAsia"/>
                <w:szCs w:val="24"/>
              </w:rPr>
              <w:t>招標文件售價及付款方式(英)</w:t>
            </w:r>
          </w:p>
        </w:tc>
        <w:tc>
          <w:tcPr>
            <w:tcW w:w="7015" w:type="dxa"/>
            <w:gridSpan w:val="3"/>
          </w:tcPr>
          <w:p w:rsidR="00A478D1" w:rsidRDefault="00A478D1" w:rsidP="00A478D1">
            <w:pPr>
              <w:rPr>
                <w:rFonts w:ascii="標楷體" w:eastAsia="標楷體" w:hAnsi="標楷體"/>
                <w:szCs w:val="24"/>
              </w:rPr>
            </w:pPr>
            <w:r>
              <w:rPr>
                <w:rFonts w:ascii="標楷體" w:eastAsia="標楷體" w:hAnsi="標楷體" w:hint="eastAsia"/>
                <w:szCs w:val="24"/>
              </w:rPr>
              <w:t>參考範例(請依個案情形修正)</w:t>
            </w:r>
          </w:p>
          <w:p w:rsidR="00A478D1" w:rsidRPr="00EA1160" w:rsidRDefault="00A478D1" w:rsidP="00A478D1">
            <w:pPr>
              <w:rPr>
                <w:rFonts w:ascii="標楷體" w:eastAsia="標楷體" w:hAnsi="標楷體"/>
                <w:szCs w:val="24"/>
              </w:rPr>
            </w:pPr>
            <w:r w:rsidRPr="00EA1160">
              <w:rPr>
                <w:rFonts w:ascii="標楷體" w:eastAsia="標楷體" w:hAnsi="標楷體"/>
                <w:szCs w:val="24"/>
              </w:rPr>
              <w:t>1.Price for selling on-</w:t>
            </w:r>
            <w:proofErr w:type="gramStart"/>
            <w:r w:rsidRPr="00EA1160">
              <w:rPr>
                <w:rFonts w:ascii="標楷體" w:eastAsia="標楷體" w:hAnsi="標楷體"/>
                <w:szCs w:val="24"/>
              </w:rPr>
              <w:t>site :</w:t>
            </w:r>
            <w:proofErr w:type="gramEnd"/>
            <w:r w:rsidRPr="00EA1160">
              <w:rPr>
                <w:rFonts w:ascii="標楷體" w:eastAsia="標楷體" w:hAnsi="標楷體"/>
                <w:szCs w:val="24"/>
              </w:rPr>
              <w:t xml:space="preserve"> cash only NT$</w:t>
            </w:r>
            <w:r w:rsidRPr="00640163">
              <w:rPr>
                <w:rFonts w:ascii="標楷體" w:eastAsia="標楷體" w:hAnsi="標楷體"/>
                <w:color w:val="FF0000"/>
                <w:szCs w:val="24"/>
              </w:rPr>
              <w:t>*****</w:t>
            </w:r>
          </w:p>
          <w:p w:rsidR="00A478D1" w:rsidRDefault="00A478D1" w:rsidP="00A478D1">
            <w:pPr>
              <w:rPr>
                <w:rFonts w:ascii="標楷體" w:eastAsia="標楷體" w:hAnsi="標楷體"/>
                <w:szCs w:val="24"/>
              </w:rPr>
            </w:pPr>
            <w:r w:rsidRPr="00EA1160">
              <w:rPr>
                <w:rFonts w:ascii="標楷體" w:eastAsia="標楷體" w:hAnsi="標楷體"/>
                <w:szCs w:val="24"/>
              </w:rPr>
              <w:t>2.Price for acquiring electronic tender documentation on the internet (URL: web2.pcc.gov.tw): electronic payment NT$</w:t>
            </w:r>
            <w:r w:rsidRPr="00640163">
              <w:rPr>
                <w:rFonts w:ascii="標楷體" w:eastAsia="標楷體" w:hAnsi="標楷體"/>
                <w:color w:val="FF0000"/>
                <w:szCs w:val="24"/>
              </w:rPr>
              <w:t>*****</w:t>
            </w:r>
          </w:p>
        </w:tc>
      </w:tr>
      <w:tr w:rsidR="0047463E" w:rsidTr="001D1CC2">
        <w:tc>
          <w:tcPr>
            <w:tcW w:w="3507" w:type="dxa"/>
          </w:tcPr>
          <w:p w:rsidR="0047463E" w:rsidRDefault="0047463E" w:rsidP="00A478D1">
            <w:pPr>
              <w:rPr>
                <w:rFonts w:ascii="標楷體" w:eastAsia="標楷體" w:hAnsi="標楷體"/>
                <w:szCs w:val="24"/>
              </w:rPr>
            </w:pPr>
            <w:r>
              <w:rPr>
                <w:rFonts w:ascii="標楷體" w:eastAsia="標楷體" w:hAnsi="標楷體" w:hint="eastAsia"/>
                <w:szCs w:val="24"/>
              </w:rPr>
              <w:t>附加說明(英)</w:t>
            </w:r>
          </w:p>
          <w:p w:rsidR="0047463E" w:rsidRDefault="0047463E" w:rsidP="00A478D1">
            <w:pPr>
              <w:rPr>
                <w:rFonts w:ascii="標楷體" w:eastAsia="標楷體" w:hAnsi="標楷體"/>
                <w:szCs w:val="24"/>
              </w:rPr>
            </w:pPr>
            <w:r w:rsidRPr="00EA1160">
              <w:rPr>
                <w:rFonts w:ascii="標楷體" w:eastAsia="標楷體" w:hAnsi="標楷體" w:hint="eastAsia"/>
                <w:szCs w:val="24"/>
              </w:rPr>
              <w:t>(</w:t>
            </w:r>
            <w:proofErr w:type="gramStart"/>
            <w:r w:rsidRPr="00EA1160">
              <w:rPr>
                <w:rFonts w:ascii="標楷體" w:eastAsia="標楷體" w:hAnsi="標楷體"/>
                <w:color w:val="FF0000"/>
              </w:rPr>
              <w:t>非必填</w:t>
            </w:r>
            <w:r w:rsidRPr="00EA1160">
              <w:rPr>
                <w:rFonts w:ascii="標楷體" w:eastAsia="標楷體" w:hAnsi="標楷體"/>
              </w:rPr>
              <w:t>欄位</w:t>
            </w:r>
            <w:proofErr w:type="gramEnd"/>
            <w:r w:rsidRPr="00EA1160">
              <w:rPr>
                <w:rFonts w:ascii="標楷體" w:eastAsia="標楷體" w:hAnsi="標楷體" w:hint="eastAsia"/>
              </w:rPr>
              <w:t>)</w:t>
            </w:r>
          </w:p>
        </w:tc>
        <w:tc>
          <w:tcPr>
            <w:tcW w:w="7015" w:type="dxa"/>
            <w:gridSpan w:val="3"/>
          </w:tcPr>
          <w:p w:rsidR="0047463E" w:rsidRDefault="0047463E" w:rsidP="00D40FE2">
            <w:pPr>
              <w:rPr>
                <w:rFonts w:ascii="標楷體" w:eastAsia="標楷體" w:hAnsi="標楷體"/>
                <w:szCs w:val="24"/>
              </w:rPr>
            </w:pPr>
          </w:p>
        </w:tc>
      </w:tr>
    </w:tbl>
    <w:p w:rsidR="003A3869" w:rsidRDefault="003A3869" w:rsidP="00712CA1">
      <w:pPr>
        <w:rPr>
          <w:rFonts w:ascii="標楷體" w:eastAsia="標楷體" w:hAnsi="標楷體"/>
          <w:szCs w:val="24"/>
        </w:rPr>
      </w:pPr>
    </w:p>
    <w:p w:rsidR="00B86063" w:rsidRDefault="00B86063" w:rsidP="00712CA1">
      <w:pPr>
        <w:rPr>
          <w:rFonts w:ascii="標楷體" w:eastAsia="標楷體" w:hAnsi="標楷體"/>
          <w:szCs w:val="24"/>
        </w:rPr>
      </w:pPr>
    </w:p>
    <w:p w:rsidR="00B86063" w:rsidRDefault="00B86063" w:rsidP="00712CA1">
      <w:pPr>
        <w:rPr>
          <w:rFonts w:ascii="標楷體" w:eastAsia="標楷體" w:hAnsi="標楷體"/>
          <w:szCs w:val="24"/>
        </w:rPr>
      </w:pPr>
    </w:p>
    <w:p w:rsidR="00B86063" w:rsidRDefault="00B86063" w:rsidP="00712CA1">
      <w:pPr>
        <w:rPr>
          <w:rFonts w:ascii="標楷體" w:eastAsia="標楷體" w:hAnsi="標楷體"/>
          <w:szCs w:val="24"/>
        </w:rPr>
      </w:pPr>
    </w:p>
    <w:p w:rsidR="00B86063" w:rsidRDefault="00B86063" w:rsidP="00712CA1">
      <w:pPr>
        <w:rPr>
          <w:rFonts w:ascii="標楷體" w:eastAsia="標楷體" w:hAnsi="標楷體"/>
          <w:szCs w:val="24"/>
        </w:rPr>
      </w:pPr>
    </w:p>
    <w:p w:rsidR="00B86063" w:rsidRDefault="00B86063" w:rsidP="00712CA1">
      <w:pPr>
        <w:rPr>
          <w:rFonts w:ascii="標楷體" w:eastAsia="標楷體" w:hAnsi="標楷體"/>
          <w:szCs w:val="24"/>
        </w:rPr>
      </w:pPr>
    </w:p>
    <w:p w:rsidR="00B86063" w:rsidRDefault="00B86063" w:rsidP="00712CA1">
      <w:pPr>
        <w:rPr>
          <w:rFonts w:ascii="標楷體" w:eastAsia="標楷體" w:hAnsi="標楷體"/>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14"/>
        <w:gridCol w:w="2614"/>
        <w:gridCol w:w="2614"/>
        <w:gridCol w:w="2614"/>
      </w:tblGrid>
      <w:tr w:rsidR="0099378B" w:rsidRPr="0099378B" w:rsidTr="003E3E4C">
        <w:tc>
          <w:tcPr>
            <w:tcW w:w="2630" w:type="dxa"/>
            <w:shd w:val="clear" w:color="auto" w:fill="auto"/>
          </w:tcPr>
          <w:p w:rsidR="0099378B" w:rsidRPr="0099378B" w:rsidRDefault="0099378B" w:rsidP="0099378B">
            <w:pPr>
              <w:jc w:val="center"/>
              <w:rPr>
                <w:rFonts w:ascii="標楷體" w:eastAsia="標楷體" w:hAnsi="標楷體"/>
                <w:szCs w:val="24"/>
              </w:rPr>
            </w:pPr>
            <w:r w:rsidRPr="0099378B">
              <w:rPr>
                <w:rFonts w:ascii="標楷體" w:eastAsia="標楷體" w:hAnsi="標楷體" w:hint="eastAsia"/>
                <w:szCs w:val="24"/>
              </w:rPr>
              <w:t>承辦單位</w:t>
            </w:r>
          </w:p>
        </w:tc>
        <w:tc>
          <w:tcPr>
            <w:tcW w:w="2630" w:type="dxa"/>
            <w:shd w:val="clear" w:color="auto" w:fill="auto"/>
          </w:tcPr>
          <w:p w:rsidR="0099378B" w:rsidRPr="0099378B" w:rsidRDefault="0062505D" w:rsidP="0099378B">
            <w:pPr>
              <w:jc w:val="center"/>
              <w:rPr>
                <w:rFonts w:ascii="標楷體" w:eastAsia="標楷體" w:hAnsi="標楷體"/>
                <w:szCs w:val="24"/>
              </w:rPr>
            </w:pPr>
            <w:r>
              <w:rPr>
                <w:rFonts w:ascii="標楷體" w:eastAsia="標楷體" w:hAnsi="標楷體" w:hint="eastAsia"/>
                <w:szCs w:val="24"/>
              </w:rPr>
              <w:t>長億高中</w:t>
            </w:r>
            <w:r w:rsidR="0099378B" w:rsidRPr="0099378B">
              <w:rPr>
                <w:rFonts w:ascii="標楷體" w:eastAsia="標楷體" w:hAnsi="標楷體" w:hint="eastAsia"/>
                <w:szCs w:val="24"/>
              </w:rPr>
              <w:t>(洽辦單位)</w:t>
            </w:r>
          </w:p>
        </w:tc>
        <w:tc>
          <w:tcPr>
            <w:tcW w:w="2631" w:type="dxa"/>
            <w:shd w:val="clear" w:color="auto" w:fill="auto"/>
          </w:tcPr>
          <w:p w:rsidR="0099378B" w:rsidRPr="0099378B" w:rsidRDefault="0099378B" w:rsidP="0099378B">
            <w:pPr>
              <w:jc w:val="center"/>
              <w:rPr>
                <w:rFonts w:ascii="標楷體" w:eastAsia="標楷體" w:hAnsi="標楷體"/>
                <w:szCs w:val="24"/>
              </w:rPr>
            </w:pPr>
            <w:r w:rsidRPr="0099378B">
              <w:rPr>
                <w:rFonts w:ascii="標楷體" w:eastAsia="標楷體" w:hAnsi="標楷體" w:hint="eastAsia"/>
                <w:szCs w:val="24"/>
              </w:rPr>
              <w:t>專門委員</w:t>
            </w:r>
          </w:p>
        </w:tc>
        <w:tc>
          <w:tcPr>
            <w:tcW w:w="2631" w:type="dxa"/>
            <w:shd w:val="clear" w:color="auto" w:fill="auto"/>
          </w:tcPr>
          <w:p w:rsidR="0099378B" w:rsidRPr="0099378B" w:rsidRDefault="0099378B" w:rsidP="0099378B">
            <w:pPr>
              <w:jc w:val="center"/>
              <w:rPr>
                <w:rFonts w:ascii="標楷體" w:eastAsia="標楷體" w:hAnsi="標楷體"/>
                <w:szCs w:val="24"/>
              </w:rPr>
            </w:pPr>
            <w:r w:rsidRPr="0099378B">
              <w:rPr>
                <w:rFonts w:ascii="標楷體" w:eastAsia="標楷體" w:hAnsi="標楷體" w:hint="eastAsia"/>
                <w:szCs w:val="24"/>
              </w:rPr>
              <w:t>局長</w:t>
            </w:r>
          </w:p>
        </w:tc>
      </w:tr>
      <w:tr w:rsidR="0099378B" w:rsidRPr="0099378B" w:rsidTr="003E3E4C">
        <w:tc>
          <w:tcPr>
            <w:tcW w:w="2630" w:type="dxa"/>
            <w:vMerge w:val="restart"/>
            <w:shd w:val="clear" w:color="auto" w:fill="auto"/>
          </w:tcPr>
          <w:p w:rsidR="0099378B" w:rsidRPr="0099378B" w:rsidRDefault="0099378B" w:rsidP="0099378B">
            <w:pPr>
              <w:jc w:val="center"/>
              <w:rPr>
                <w:rFonts w:ascii="標楷體" w:eastAsia="標楷體" w:hAnsi="標楷體"/>
                <w:szCs w:val="24"/>
              </w:rPr>
            </w:pPr>
          </w:p>
          <w:p w:rsidR="0099378B" w:rsidRPr="0099378B" w:rsidRDefault="0099378B" w:rsidP="0099378B">
            <w:pPr>
              <w:jc w:val="center"/>
              <w:rPr>
                <w:rFonts w:ascii="標楷體" w:eastAsia="標楷體" w:hAnsi="標楷體"/>
                <w:szCs w:val="24"/>
              </w:rPr>
            </w:pPr>
          </w:p>
          <w:p w:rsidR="0099378B" w:rsidRPr="0099378B" w:rsidRDefault="0099378B" w:rsidP="0099378B">
            <w:pPr>
              <w:jc w:val="center"/>
              <w:rPr>
                <w:rFonts w:ascii="標楷體" w:eastAsia="標楷體" w:hAnsi="標楷體"/>
                <w:szCs w:val="24"/>
              </w:rPr>
            </w:pPr>
          </w:p>
          <w:p w:rsidR="0099378B" w:rsidRPr="0099378B" w:rsidRDefault="0099378B" w:rsidP="0099378B">
            <w:pPr>
              <w:jc w:val="center"/>
              <w:rPr>
                <w:rFonts w:ascii="標楷體" w:eastAsia="標楷體" w:hAnsi="標楷體"/>
                <w:szCs w:val="24"/>
              </w:rPr>
            </w:pPr>
          </w:p>
          <w:p w:rsidR="0077089D" w:rsidRDefault="0077089D" w:rsidP="0077089D">
            <w:pPr>
              <w:rPr>
                <w:rFonts w:ascii="標楷體" w:eastAsia="標楷體" w:hAnsi="標楷體"/>
                <w:szCs w:val="24"/>
              </w:rPr>
            </w:pPr>
          </w:p>
          <w:p w:rsidR="00D557E0" w:rsidRPr="0099378B" w:rsidRDefault="00D557E0" w:rsidP="0077089D">
            <w:pPr>
              <w:rPr>
                <w:rFonts w:ascii="標楷體" w:eastAsia="標楷體" w:hAnsi="標楷體"/>
                <w:szCs w:val="24"/>
              </w:rPr>
            </w:pPr>
          </w:p>
        </w:tc>
        <w:tc>
          <w:tcPr>
            <w:tcW w:w="2630" w:type="dxa"/>
            <w:vMerge w:val="restart"/>
            <w:shd w:val="clear" w:color="auto" w:fill="auto"/>
          </w:tcPr>
          <w:p w:rsidR="0099378B" w:rsidRPr="0099378B" w:rsidRDefault="0099378B" w:rsidP="0099378B">
            <w:pPr>
              <w:jc w:val="center"/>
              <w:rPr>
                <w:rFonts w:ascii="標楷體" w:eastAsia="標楷體" w:hAnsi="標楷體"/>
                <w:szCs w:val="24"/>
              </w:rPr>
            </w:pPr>
            <w:r w:rsidRPr="0099378B">
              <w:rPr>
                <w:rFonts w:ascii="標楷體" w:eastAsia="標楷體" w:hAnsi="標楷體" w:hint="eastAsia"/>
                <w:szCs w:val="24"/>
              </w:rPr>
              <w:t>(含會計)</w:t>
            </w:r>
          </w:p>
        </w:tc>
        <w:tc>
          <w:tcPr>
            <w:tcW w:w="2631" w:type="dxa"/>
            <w:shd w:val="clear" w:color="auto" w:fill="auto"/>
          </w:tcPr>
          <w:p w:rsidR="0099378B" w:rsidRPr="0099378B" w:rsidRDefault="0099378B" w:rsidP="0099378B">
            <w:pPr>
              <w:jc w:val="center"/>
              <w:rPr>
                <w:rFonts w:ascii="標楷體" w:eastAsia="標楷體" w:hAnsi="標楷體"/>
                <w:szCs w:val="24"/>
              </w:rPr>
            </w:pPr>
          </w:p>
          <w:p w:rsidR="0099378B" w:rsidRPr="0099378B" w:rsidRDefault="0099378B" w:rsidP="0077089D">
            <w:pPr>
              <w:rPr>
                <w:rFonts w:ascii="標楷體" w:eastAsia="標楷體" w:hAnsi="標楷體"/>
                <w:szCs w:val="24"/>
              </w:rPr>
            </w:pPr>
          </w:p>
        </w:tc>
        <w:tc>
          <w:tcPr>
            <w:tcW w:w="2631" w:type="dxa"/>
            <w:vMerge w:val="restart"/>
            <w:shd w:val="clear" w:color="auto" w:fill="auto"/>
          </w:tcPr>
          <w:p w:rsidR="0099378B" w:rsidRPr="0099378B" w:rsidRDefault="0099378B" w:rsidP="0099378B">
            <w:pPr>
              <w:jc w:val="center"/>
              <w:rPr>
                <w:rFonts w:ascii="標楷體" w:eastAsia="標楷體" w:hAnsi="標楷體"/>
                <w:szCs w:val="24"/>
              </w:rPr>
            </w:pPr>
          </w:p>
        </w:tc>
      </w:tr>
      <w:tr w:rsidR="0099378B" w:rsidRPr="0099378B" w:rsidTr="003E3E4C">
        <w:tc>
          <w:tcPr>
            <w:tcW w:w="2630" w:type="dxa"/>
            <w:vMerge/>
            <w:shd w:val="clear" w:color="auto" w:fill="auto"/>
          </w:tcPr>
          <w:p w:rsidR="0099378B" w:rsidRPr="0099378B" w:rsidRDefault="0099378B" w:rsidP="0099378B">
            <w:pPr>
              <w:jc w:val="center"/>
              <w:rPr>
                <w:rFonts w:ascii="標楷體" w:eastAsia="標楷體" w:hAnsi="標楷體"/>
                <w:szCs w:val="24"/>
              </w:rPr>
            </w:pPr>
          </w:p>
        </w:tc>
        <w:tc>
          <w:tcPr>
            <w:tcW w:w="2630" w:type="dxa"/>
            <w:vMerge/>
            <w:shd w:val="clear" w:color="auto" w:fill="auto"/>
          </w:tcPr>
          <w:p w:rsidR="0099378B" w:rsidRPr="0099378B" w:rsidRDefault="0099378B" w:rsidP="0099378B">
            <w:pPr>
              <w:jc w:val="center"/>
              <w:rPr>
                <w:rFonts w:ascii="標楷體" w:eastAsia="標楷體" w:hAnsi="標楷體"/>
                <w:szCs w:val="24"/>
              </w:rPr>
            </w:pPr>
          </w:p>
        </w:tc>
        <w:tc>
          <w:tcPr>
            <w:tcW w:w="2631" w:type="dxa"/>
            <w:shd w:val="clear" w:color="auto" w:fill="auto"/>
          </w:tcPr>
          <w:p w:rsidR="0099378B" w:rsidRPr="0099378B" w:rsidRDefault="0099378B" w:rsidP="0099378B">
            <w:pPr>
              <w:jc w:val="center"/>
              <w:rPr>
                <w:rFonts w:ascii="標楷體" w:eastAsia="標楷體" w:hAnsi="標楷體"/>
                <w:szCs w:val="24"/>
              </w:rPr>
            </w:pPr>
            <w:r w:rsidRPr="0099378B">
              <w:rPr>
                <w:rFonts w:ascii="標楷體" w:eastAsia="標楷體" w:hAnsi="標楷體" w:hint="eastAsia"/>
                <w:szCs w:val="24"/>
              </w:rPr>
              <w:t>主任秘書</w:t>
            </w:r>
          </w:p>
        </w:tc>
        <w:tc>
          <w:tcPr>
            <w:tcW w:w="2631" w:type="dxa"/>
            <w:vMerge/>
            <w:shd w:val="clear" w:color="auto" w:fill="auto"/>
          </w:tcPr>
          <w:p w:rsidR="0099378B" w:rsidRPr="0099378B" w:rsidRDefault="0099378B" w:rsidP="0099378B">
            <w:pPr>
              <w:jc w:val="center"/>
              <w:rPr>
                <w:rFonts w:ascii="標楷體" w:eastAsia="標楷體" w:hAnsi="標楷體"/>
                <w:szCs w:val="24"/>
              </w:rPr>
            </w:pPr>
          </w:p>
        </w:tc>
      </w:tr>
      <w:tr w:rsidR="0099378B" w:rsidRPr="0099378B" w:rsidTr="00D557E0">
        <w:trPr>
          <w:trHeight w:val="816"/>
        </w:trPr>
        <w:tc>
          <w:tcPr>
            <w:tcW w:w="2630" w:type="dxa"/>
            <w:vMerge/>
            <w:shd w:val="clear" w:color="auto" w:fill="auto"/>
          </w:tcPr>
          <w:p w:rsidR="0099378B" w:rsidRPr="0099378B" w:rsidRDefault="0099378B" w:rsidP="0099378B">
            <w:pPr>
              <w:jc w:val="center"/>
              <w:rPr>
                <w:rFonts w:ascii="標楷體" w:eastAsia="標楷體" w:hAnsi="標楷體"/>
                <w:szCs w:val="24"/>
              </w:rPr>
            </w:pPr>
          </w:p>
        </w:tc>
        <w:tc>
          <w:tcPr>
            <w:tcW w:w="2630" w:type="dxa"/>
            <w:vMerge/>
            <w:shd w:val="clear" w:color="auto" w:fill="auto"/>
          </w:tcPr>
          <w:p w:rsidR="0099378B" w:rsidRPr="0099378B" w:rsidRDefault="0099378B" w:rsidP="0099378B">
            <w:pPr>
              <w:jc w:val="center"/>
              <w:rPr>
                <w:rFonts w:ascii="標楷體" w:eastAsia="標楷體" w:hAnsi="標楷體"/>
                <w:szCs w:val="24"/>
              </w:rPr>
            </w:pPr>
          </w:p>
        </w:tc>
        <w:tc>
          <w:tcPr>
            <w:tcW w:w="2631" w:type="dxa"/>
            <w:shd w:val="clear" w:color="auto" w:fill="auto"/>
          </w:tcPr>
          <w:p w:rsidR="0099378B" w:rsidRPr="0099378B" w:rsidRDefault="0099378B" w:rsidP="0099378B">
            <w:pPr>
              <w:jc w:val="center"/>
              <w:rPr>
                <w:rFonts w:ascii="標楷體" w:eastAsia="標楷體" w:hAnsi="標楷體"/>
                <w:szCs w:val="24"/>
              </w:rPr>
            </w:pPr>
          </w:p>
          <w:p w:rsidR="0099378B" w:rsidRPr="0099378B" w:rsidRDefault="0099378B" w:rsidP="0077089D">
            <w:pPr>
              <w:rPr>
                <w:rFonts w:ascii="標楷體" w:eastAsia="標楷體" w:hAnsi="標楷體"/>
                <w:szCs w:val="24"/>
              </w:rPr>
            </w:pPr>
          </w:p>
        </w:tc>
        <w:tc>
          <w:tcPr>
            <w:tcW w:w="2631" w:type="dxa"/>
            <w:vMerge/>
            <w:shd w:val="clear" w:color="auto" w:fill="auto"/>
          </w:tcPr>
          <w:p w:rsidR="0099378B" w:rsidRPr="0099378B" w:rsidRDefault="0099378B" w:rsidP="0099378B">
            <w:pPr>
              <w:jc w:val="center"/>
              <w:rPr>
                <w:rFonts w:ascii="標楷體" w:eastAsia="標楷體" w:hAnsi="標楷體"/>
                <w:szCs w:val="24"/>
              </w:rPr>
            </w:pPr>
          </w:p>
        </w:tc>
      </w:tr>
      <w:tr w:rsidR="0099378B" w:rsidRPr="0099378B" w:rsidTr="003E3E4C">
        <w:tc>
          <w:tcPr>
            <w:tcW w:w="2630" w:type="dxa"/>
            <w:shd w:val="clear" w:color="auto" w:fill="auto"/>
          </w:tcPr>
          <w:p w:rsidR="0099378B" w:rsidRPr="0099378B" w:rsidRDefault="0099378B" w:rsidP="0099378B">
            <w:pPr>
              <w:jc w:val="center"/>
              <w:rPr>
                <w:rFonts w:ascii="標楷體" w:eastAsia="標楷體" w:hAnsi="標楷體"/>
                <w:szCs w:val="24"/>
              </w:rPr>
            </w:pPr>
            <w:r w:rsidRPr="0099378B">
              <w:rPr>
                <w:rFonts w:ascii="標楷體" w:eastAsia="標楷體" w:hAnsi="標楷體" w:hint="eastAsia"/>
                <w:szCs w:val="24"/>
              </w:rPr>
              <w:t>總</w:t>
            </w:r>
            <w:proofErr w:type="gramStart"/>
            <w:r w:rsidRPr="0099378B">
              <w:rPr>
                <w:rFonts w:ascii="標楷體" w:eastAsia="標楷體" w:hAnsi="標楷體" w:hint="eastAsia"/>
                <w:szCs w:val="24"/>
              </w:rPr>
              <w:t>核稿室</w:t>
            </w:r>
            <w:proofErr w:type="gramEnd"/>
          </w:p>
        </w:tc>
        <w:tc>
          <w:tcPr>
            <w:tcW w:w="2630" w:type="dxa"/>
            <w:vMerge/>
            <w:shd w:val="clear" w:color="auto" w:fill="auto"/>
          </w:tcPr>
          <w:p w:rsidR="0099378B" w:rsidRPr="0099378B" w:rsidRDefault="0099378B" w:rsidP="0099378B">
            <w:pPr>
              <w:jc w:val="center"/>
              <w:rPr>
                <w:rFonts w:ascii="標楷體" w:eastAsia="標楷體" w:hAnsi="標楷體"/>
                <w:szCs w:val="24"/>
              </w:rPr>
            </w:pPr>
          </w:p>
        </w:tc>
        <w:tc>
          <w:tcPr>
            <w:tcW w:w="2631" w:type="dxa"/>
            <w:shd w:val="clear" w:color="auto" w:fill="auto"/>
          </w:tcPr>
          <w:p w:rsidR="0099378B" w:rsidRPr="0099378B" w:rsidRDefault="0099378B" w:rsidP="0099378B">
            <w:pPr>
              <w:jc w:val="center"/>
              <w:rPr>
                <w:rFonts w:ascii="標楷體" w:eastAsia="標楷體" w:hAnsi="標楷體"/>
                <w:szCs w:val="24"/>
              </w:rPr>
            </w:pPr>
            <w:r w:rsidRPr="0099378B">
              <w:rPr>
                <w:rFonts w:ascii="標楷體" w:eastAsia="標楷體" w:hAnsi="標楷體" w:hint="eastAsia"/>
                <w:szCs w:val="24"/>
              </w:rPr>
              <w:t>副局長</w:t>
            </w:r>
          </w:p>
        </w:tc>
        <w:tc>
          <w:tcPr>
            <w:tcW w:w="2631" w:type="dxa"/>
            <w:vMerge/>
            <w:shd w:val="clear" w:color="auto" w:fill="auto"/>
          </w:tcPr>
          <w:p w:rsidR="0099378B" w:rsidRPr="0099378B" w:rsidRDefault="0099378B" w:rsidP="0099378B">
            <w:pPr>
              <w:jc w:val="center"/>
              <w:rPr>
                <w:rFonts w:ascii="標楷體" w:eastAsia="標楷體" w:hAnsi="標楷體"/>
                <w:szCs w:val="24"/>
              </w:rPr>
            </w:pPr>
          </w:p>
        </w:tc>
      </w:tr>
      <w:tr w:rsidR="0099378B" w:rsidRPr="0099378B" w:rsidTr="0077089D">
        <w:trPr>
          <w:trHeight w:val="53"/>
        </w:trPr>
        <w:tc>
          <w:tcPr>
            <w:tcW w:w="2630" w:type="dxa"/>
            <w:shd w:val="clear" w:color="auto" w:fill="auto"/>
          </w:tcPr>
          <w:p w:rsidR="0099378B" w:rsidRPr="0099378B" w:rsidRDefault="0099378B" w:rsidP="0099378B">
            <w:pPr>
              <w:jc w:val="center"/>
              <w:rPr>
                <w:rFonts w:ascii="標楷體" w:eastAsia="標楷體" w:hAnsi="標楷體"/>
                <w:szCs w:val="24"/>
              </w:rPr>
            </w:pPr>
          </w:p>
          <w:p w:rsidR="0099378B" w:rsidRDefault="0099378B" w:rsidP="0077089D">
            <w:pPr>
              <w:rPr>
                <w:rFonts w:ascii="標楷體" w:eastAsia="標楷體" w:hAnsi="標楷體"/>
                <w:szCs w:val="24"/>
              </w:rPr>
            </w:pPr>
          </w:p>
          <w:p w:rsidR="0077089D" w:rsidRPr="0099378B" w:rsidRDefault="0077089D" w:rsidP="0077089D">
            <w:pPr>
              <w:rPr>
                <w:rFonts w:ascii="標楷體" w:eastAsia="標楷體" w:hAnsi="標楷體"/>
                <w:szCs w:val="24"/>
              </w:rPr>
            </w:pPr>
          </w:p>
        </w:tc>
        <w:tc>
          <w:tcPr>
            <w:tcW w:w="2630" w:type="dxa"/>
            <w:vMerge/>
            <w:shd w:val="clear" w:color="auto" w:fill="auto"/>
          </w:tcPr>
          <w:p w:rsidR="0099378B" w:rsidRPr="0099378B" w:rsidRDefault="0099378B" w:rsidP="0099378B">
            <w:pPr>
              <w:jc w:val="center"/>
              <w:rPr>
                <w:rFonts w:ascii="標楷體" w:eastAsia="標楷體" w:hAnsi="標楷體"/>
                <w:szCs w:val="24"/>
              </w:rPr>
            </w:pPr>
          </w:p>
        </w:tc>
        <w:tc>
          <w:tcPr>
            <w:tcW w:w="2631" w:type="dxa"/>
            <w:shd w:val="clear" w:color="auto" w:fill="auto"/>
          </w:tcPr>
          <w:p w:rsidR="0099378B" w:rsidRPr="0099378B" w:rsidRDefault="0099378B" w:rsidP="0099378B">
            <w:pPr>
              <w:jc w:val="center"/>
              <w:rPr>
                <w:rFonts w:ascii="標楷體" w:eastAsia="標楷體" w:hAnsi="標楷體"/>
                <w:szCs w:val="24"/>
              </w:rPr>
            </w:pPr>
          </w:p>
          <w:p w:rsidR="0099378B" w:rsidRPr="0099378B" w:rsidRDefault="0099378B" w:rsidP="0077089D">
            <w:pPr>
              <w:rPr>
                <w:rFonts w:ascii="標楷體" w:eastAsia="標楷體" w:hAnsi="標楷體"/>
                <w:szCs w:val="24"/>
              </w:rPr>
            </w:pPr>
          </w:p>
        </w:tc>
        <w:tc>
          <w:tcPr>
            <w:tcW w:w="2631" w:type="dxa"/>
            <w:vMerge/>
            <w:shd w:val="clear" w:color="auto" w:fill="auto"/>
          </w:tcPr>
          <w:p w:rsidR="0099378B" w:rsidRPr="0099378B" w:rsidRDefault="0099378B" w:rsidP="0099378B">
            <w:pPr>
              <w:jc w:val="center"/>
              <w:rPr>
                <w:rFonts w:ascii="標楷體" w:eastAsia="標楷體" w:hAnsi="標楷體"/>
                <w:szCs w:val="24"/>
              </w:rPr>
            </w:pPr>
          </w:p>
        </w:tc>
      </w:tr>
    </w:tbl>
    <w:p w:rsidR="0099378B" w:rsidRPr="001B1FB1" w:rsidRDefault="0099378B" w:rsidP="00712CA1">
      <w:pPr>
        <w:rPr>
          <w:rFonts w:ascii="標楷體" w:eastAsia="標楷體" w:hAnsi="標楷體"/>
          <w:szCs w:val="24"/>
        </w:rPr>
      </w:pPr>
    </w:p>
    <w:sectPr w:rsidR="0099378B" w:rsidRPr="001B1FB1" w:rsidSect="00F6664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54F" w:rsidRDefault="00B4054F" w:rsidP="00D926FA">
      <w:r>
        <w:separator/>
      </w:r>
    </w:p>
  </w:endnote>
  <w:endnote w:type="continuationSeparator" w:id="0">
    <w:p w:rsidR="00B4054F" w:rsidRDefault="00B4054F" w:rsidP="00D9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54F" w:rsidRDefault="00B4054F" w:rsidP="00D926FA">
      <w:r>
        <w:separator/>
      </w:r>
    </w:p>
  </w:footnote>
  <w:footnote w:type="continuationSeparator" w:id="0">
    <w:p w:rsidR="00B4054F" w:rsidRDefault="00B4054F" w:rsidP="00D92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cumentProtection w:edit="forms" w:enforcement="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F9"/>
    <w:rsid w:val="0001161E"/>
    <w:rsid w:val="000147D9"/>
    <w:rsid w:val="00030E8C"/>
    <w:rsid w:val="00036EE2"/>
    <w:rsid w:val="00040692"/>
    <w:rsid w:val="0005404B"/>
    <w:rsid w:val="0005562B"/>
    <w:rsid w:val="000556C5"/>
    <w:rsid w:val="00061307"/>
    <w:rsid w:val="000621D0"/>
    <w:rsid w:val="00062AD7"/>
    <w:rsid w:val="00074BF7"/>
    <w:rsid w:val="00077081"/>
    <w:rsid w:val="000773E6"/>
    <w:rsid w:val="00077866"/>
    <w:rsid w:val="000801BA"/>
    <w:rsid w:val="000847CC"/>
    <w:rsid w:val="00086BE9"/>
    <w:rsid w:val="00087740"/>
    <w:rsid w:val="0009073E"/>
    <w:rsid w:val="00094B74"/>
    <w:rsid w:val="000B2F98"/>
    <w:rsid w:val="000B3D06"/>
    <w:rsid w:val="000C4E69"/>
    <w:rsid w:val="000E319D"/>
    <w:rsid w:val="000E6E93"/>
    <w:rsid w:val="000F12A2"/>
    <w:rsid w:val="000F2BD5"/>
    <w:rsid w:val="00101A31"/>
    <w:rsid w:val="00106534"/>
    <w:rsid w:val="00115CE5"/>
    <w:rsid w:val="00121E8D"/>
    <w:rsid w:val="00127C2D"/>
    <w:rsid w:val="00142545"/>
    <w:rsid w:val="00143E91"/>
    <w:rsid w:val="00146758"/>
    <w:rsid w:val="00151A61"/>
    <w:rsid w:val="00154036"/>
    <w:rsid w:val="00154209"/>
    <w:rsid w:val="001620D4"/>
    <w:rsid w:val="001656D7"/>
    <w:rsid w:val="00165B2E"/>
    <w:rsid w:val="00170B89"/>
    <w:rsid w:val="001832D3"/>
    <w:rsid w:val="00190154"/>
    <w:rsid w:val="00196887"/>
    <w:rsid w:val="001A3932"/>
    <w:rsid w:val="001B106F"/>
    <w:rsid w:val="001B16EF"/>
    <w:rsid w:val="001B1FB1"/>
    <w:rsid w:val="001B4246"/>
    <w:rsid w:val="001C2F04"/>
    <w:rsid w:val="001D67A3"/>
    <w:rsid w:val="001E0EE6"/>
    <w:rsid w:val="001E11D7"/>
    <w:rsid w:val="001F30E9"/>
    <w:rsid w:val="0020265D"/>
    <w:rsid w:val="00203509"/>
    <w:rsid w:val="002127A7"/>
    <w:rsid w:val="00213678"/>
    <w:rsid w:val="00220180"/>
    <w:rsid w:val="002202E2"/>
    <w:rsid w:val="002205BD"/>
    <w:rsid w:val="00221D99"/>
    <w:rsid w:val="00231581"/>
    <w:rsid w:val="00245796"/>
    <w:rsid w:val="00245ED1"/>
    <w:rsid w:val="00256654"/>
    <w:rsid w:val="00262239"/>
    <w:rsid w:val="00264AA3"/>
    <w:rsid w:val="00274102"/>
    <w:rsid w:val="00276393"/>
    <w:rsid w:val="002774D8"/>
    <w:rsid w:val="00282C47"/>
    <w:rsid w:val="00295ACE"/>
    <w:rsid w:val="002A21D5"/>
    <w:rsid w:val="002A5091"/>
    <w:rsid w:val="002A5689"/>
    <w:rsid w:val="002A59EA"/>
    <w:rsid w:val="002A625F"/>
    <w:rsid w:val="002A6293"/>
    <w:rsid w:val="002C1114"/>
    <w:rsid w:val="002C1B3A"/>
    <w:rsid w:val="002C21AA"/>
    <w:rsid w:val="002C2AC0"/>
    <w:rsid w:val="002C4241"/>
    <w:rsid w:val="002C7AF5"/>
    <w:rsid w:val="002D514B"/>
    <w:rsid w:val="002D5553"/>
    <w:rsid w:val="002D7921"/>
    <w:rsid w:val="002E208B"/>
    <w:rsid w:val="002E569E"/>
    <w:rsid w:val="002F170B"/>
    <w:rsid w:val="002F1F65"/>
    <w:rsid w:val="00303343"/>
    <w:rsid w:val="0030731A"/>
    <w:rsid w:val="00313E63"/>
    <w:rsid w:val="00314116"/>
    <w:rsid w:val="00320382"/>
    <w:rsid w:val="003222B4"/>
    <w:rsid w:val="003226CC"/>
    <w:rsid w:val="003261A3"/>
    <w:rsid w:val="003301CB"/>
    <w:rsid w:val="003317F8"/>
    <w:rsid w:val="00331E4B"/>
    <w:rsid w:val="00332F46"/>
    <w:rsid w:val="00333927"/>
    <w:rsid w:val="00333E57"/>
    <w:rsid w:val="00334BD4"/>
    <w:rsid w:val="003369E8"/>
    <w:rsid w:val="00352E2D"/>
    <w:rsid w:val="003537BE"/>
    <w:rsid w:val="00357D00"/>
    <w:rsid w:val="00357F25"/>
    <w:rsid w:val="00360FBD"/>
    <w:rsid w:val="00363F90"/>
    <w:rsid w:val="0036642D"/>
    <w:rsid w:val="00366EBC"/>
    <w:rsid w:val="00374967"/>
    <w:rsid w:val="003809D7"/>
    <w:rsid w:val="00383247"/>
    <w:rsid w:val="00384A89"/>
    <w:rsid w:val="0038766D"/>
    <w:rsid w:val="00390ACE"/>
    <w:rsid w:val="003A001F"/>
    <w:rsid w:val="003A2C93"/>
    <w:rsid w:val="003A3869"/>
    <w:rsid w:val="003A3D34"/>
    <w:rsid w:val="003A68D1"/>
    <w:rsid w:val="003A72A5"/>
    <w:rsid w:val="003B2DF9"/>
    <w:rsid w:val="003C5498"/>
    <w:rsid w:val="003D3B15"/>
    <w:rsid w:val="003D412E"/>
    <w:rsid w:val="003D6324"/>
    <w:rsid w:val="003F7375"/>
    <w:rsid w:val="00401CFD"/>
    <w:rsid w:val="004039CE"/>
    <w:rsid w:val="00405583"/>
    <w:rsid w:val="00406B95"/>
    <w:rsid w:val="00410BC2"/>
    <w:rsid w:val="00413DBF"/>
    <w:rsid w:val="004159C3"/>
    <w:rsid w:val="0042004C"/>
    <w:rsid w:val="00420382"/>
    <w:rsid w:val="00422D85"/>
    <w:rsid w:val="00423BBB"/>
    <w:rsid w:val="00423EFF"/>
    <w:rsid w:val="004414B0"/>
    <w:rsid w:val="00442D26"/>
    <w:rsid w:val="00445997"/>
    <w:rsid w:val="00446677"/>
    <w:rsid w:val="00455571"/>
    <w:rsid w:val="004612A4"/>
    <w:rsid w:val="0046160B"/>
    <w:rsid w:val="00465E3B"/>
    <w:rsid w:val="00470CCC"/>
    <w:rsid w:val="004727E1"/>
    <w:rsid w:val="0047463E"/>
    <w:rsid w:val="0047585F"/>
    <w:rsid w:val="00477CAF"/>
    <w:rsid w:val="00481653"/>
    <w:rsid w:val="00483787"/>
    <w:rsid w:val="004911AE"/>
    <w:rsid w:val="00494876"/>
    <w:rsid w:val="00497B44"/>
    <w:rsid w:val="004A2E69"/>
    <w:rsid w:val="004A3987"/>
    <w:rsid w:val="004A7AC2"/>
    <w:rsid w:val="004B62F3"/>
    <w:rsid w:val="004B7B77"/>
    <w:rsid w:val="004C0AB6"/>
    <w:rsid w:val="004C360F"/>
    <w:rsid w:val="004C3AC3"/>
    <w:rsid w:val="004C7551"/>
    <w:rsid w:val="004D0CE6"/>
    <w:rsid w:val="004E72FF"/>
    <w:rsid w:val="004F19BE"/>
    <w:rsid w:val="004F38A9"/>
    <w:rsid w:val="004F635B"/>
    <w:rsid w:val="005069DE"/>
    <w:rsid w:val="00514585"/>
    <w:rsid w:val="00515FB4"/>
    <w:rsid w:val="005231F7"/>
    <w:rsid w:val="005264A7"/>
    <w:rsid w:val="00534168"/>
    <w:rsid w:val="005355CF"/>
    <w:rsid w:val="00540202"/>
    <w:rsid w:val="00541291"/>
    <w:rsid w:val="00547A48"/>
    <w:rsid w:val="005518BC"/>
    <w:rsid w:val="00551A48"/>
    <w:rsid w:val="005542C2"/>
    <w:rsid w:val="005547F8"/>
    <w:rsid w:val="00556F71"/>
    <w:rsid w:val="00561A3B"/>
    <w:rsid w:val="00562720"/>
    <w:rsid w:val="00583000"/>
    <w:rsid w:val="00583957"/>
    <w:rsid w:val="00586FAE"/>
    <w:rsid w:val="0059239D"/>
    <w:rsid w:val="00594EC1"/>
    <w:rsid w:val="005959D1"/>
    <w:rsid w:val="00595E04"/>
    <w:rsid w:val="005A12FB"/>
    <w:rsid w:val="005A20E8"/>
    <w:rsid w:val="005A293A"/>
    <w:rsid w:val="005B01E4"/>
    <w:rsid w:val="005B394B"/>
    <w:rsid w:val="005C1E0F"/>
    <w:rsid w:val="005C25B4"/>
    <w:rsid w:val="005D0943"/>
    <w:rsid w:val="005E08A7"/>
    <w:rsid w:val="005E7D8F"/>
    <w:rsid w:val="00603346"/>
    <w:rsid w:val="00610546"/>
    <w:rsid w:val="006206DF"/>
    <w:rsid w:val="006214D1"/>
    <w:rsid w:val="0062274A"/>
    <w:rsid w:val="0062397A"/>
    <w:rsid w:val="0062505D"/>
    <w:rsid w:val="00625BE4"/>
    <w:rsid w:val="00626569"/>
    <w:rsid w:val="00626B2A"/>
    <w:rsid w:val="00635A2F"/>
    <w:rsid w:val="006430D8"/>
    <w:rsid w:val="0065572D"/>
    <w:rsid w:val="006558D6"/>
    <w:rsid w:val="006564DE"/>
    <w:rsid w:val="00656C12"/>
    <w:rsid w:val="006579A8"/>
    <w:rsid w:val="00661782"/>
    <w:rsid w:val="00666DA7"/>
    <w:rsid w:val="006703D5"/>
    <w:rsid w:val="00672B85"/>
    <w:rsid w:val="00676BB5"/>
    <w:rsid w:val="00680709"/>
    <w:rsid w:val="00684801"/>
    <w:rsid w:val="00685298"/>
    <w:rsid w:val="00685891"/>
    <w:rsid w:val="00691A36"/>
    <w:rsid w:val="00694209"/>
    <w:rsid w:val="0069730E"/>
    <w:rsid w:val="006A023C"/>
    <w:rsid w:val="006B04D6"/>
    <w:rsid w:val="006B09DF"/>
    <w:rsid w:val="006C6BD2"/>
    <w:rsid w:val="006C7073"/>
    <w:rsid w:val="006D5872"/>
    <w:rsid w:val="006E1999"/>
    <w:rsid w:val="006F0F04"/>
    <w:rsid w:val="006F20B0"/>
    <w:rsid w:val="006F236C"/>
    <w:rsid w:val="006F7522"/>
    <w:rsid w:val="00703F4B"/>
    <w:rsid w:val="00712CA1"/>
    <w:rsid w:val="007134AA"/>
    <w:rsid w:val="00713A35"/>
    <w:rsid w:val="00716374"/>
    <w:rsid w:val="00723111"/>
    <w:rsid w:val="00725246"/>
    <w:rsid w:val="00726E44"/>
    <w:rsid w:val="00744C5D"/>
    <w:rsid w:val="00746A79"/>
    <w:rsid w:val="00747BD8"/>
    <w:rsid w:val="00753B7F"/>
    <w:rsid w:val="0075712C"/>
    <w:rsid w:val="00757D29"/>
    <w:rsid w:val="00761264"/>
    <w:rsid w:val="0076768D"/>
    <w:rsid w:val="0077089D"/>
    <w:rsid w:val="00770C90"/>
    <w:rsid w:val="00770CA4"/>
    <w:rsid w:val="00776A95"/>
    <w:rsid w:val="00782B02"/>
    <w:rsid w:val="00784B89"/>
    <w:rsid w:val="00785C66"/>
    <w:rsid w:val="007869D1"/>
    <w:rsid w:val="00787B4C"/>
    <w:rsid w:val="00791A76"/>
    <w:rsid w:val="007A2113"/>
    <w:rsid w:val="007A4DD7"/>
    <w:rsid w:val="007A78EB"/>
    <w:rsid w:val="007B1636"/>
    <w:rsid w:val="007B5240"/>
    <w:rsid w:val="007B6496"/>
    <w:rsid w:val="007B6A82"/>
    <w:rsid w:val="007B7E32"/>
    <w:rsid w:val="007B7EB6"/>
    <w:rsid w:val="007C03AF"/>
    <w:rsid w:val="007C6843"/>
    <w:rsid w:val="007D006F"/>
    <w:rsid w:val="007D0085"/>
    <w:rsid w:val="007D35DE"/>
    <w:rsid w:val="007D385A"/>
    <w:rsid w:val="007E1617"/>
    <w:rsid w:val="007F1645"/>
    <w:rsid w:val="007F6AA5"/>
    <w:rsid w:val="0080225D"/>
    <w:rsid w:val="00802F22"/>
    <w:rsid w:val="008076EF"/>
    <w:rsid w:val="008114AA"/>
    <w:rsid w:val="00812136"/>
    <w:rsid w:val="0081264C"/>
    <w:rsid w:val="008141BA"/>
    <w:rsid w:val="00821370"/>
    <w:rsid w:val="0083181A"/>
    <w:rsid w:val="00833F3B"/>
    <w:rsid w:val="00841164"/>
    <w:rsid w:val="00841925"/>
    <w:rsid w:val="008466B1"/>
    <w:rsid w:val="00847567"/>
    <w:rsid w:val="00847A2B"/>
    <w:rsid w:val="00856EE3"/>
    <w:rsid w:val="00857918"/>
    <w:rsid w:val="00870EA2"/>
    <w:rsid w:val="008801F4"/>
    <w:rsid w:val="00884A5A"/>
    <w:rsid w:val="00886264"/>
    <w:rsid w:val="008A1144"/>
    <w:rsid w:val="008A19BB"/>
    <w:rsid w:val="008A4BD4"/>
    <w:rsid w:val="008B2723"/>
    <w:rsid w:val="008B37A2"/>
    <w:rsid w:val="008C29C9"/>
    <w:rsid w:val="008C37E5"/>
    <w:rsid w:val="008C54EC"/>
    <w:rsid w:val="008D2236"/>
    <w:rsid w:val="008D2ED2"/>
    <w:rsid w:val="008E0924"/>
    <w:rsid w:val="008E20F9"/>
    <w:rsid w:val="008E4698"/>
    <w:rsid w:val="008E56DA"/>
    <w:rsid w:val="008E7BCA"/>
    <w:rsid w:val="008F6C53"/>
    <w:rsid w:val="0090258A"/>
    <w:rsid w:val="00910606"/>
    <w:rsid w:val="00911F51"/>
    <w:rsid w:val="0092187D"/>
    <w:rsid w:val="00927F3C"/>
    <w:rsid w:val="00927FAA"/>
    <w:rsid w:val="0093255E"/>
    <w:rsid w:val="00932C5F"/>
    <w:rsid w:val="00937060"/>
    <w:rsid w:val="0094596B"/>
    <w:rsid w:val="0095392E"/>
    <w:rsid w:val="00953A8D"/>
    <w:rsid w:val="00954E1B"/>
    <w:rsid w:val="00960827"/>
    <w:rsid w:val="00960965"/>
    <w:rsid w:val="0096247A"/>
    <w:rsid w:val="009625BE"/>
    <w:rsid w:val="009648AC"/>
    <w:rsid w:val="0096726C"/>
    <w:rsid w:val="00967E1A"/>
    <w:rsid w:val="009704BE"/>
    <w:rsid w:val="0097163A"/>
    <w:rsid w:val="009723C6"/>
    <w:rsid w:val="00973E99"/>
    <w:rsid w:val="00977453"/>
    <w:rsid w:val="00983008"/>
    <w:rsid w:val="009835B7"/>
    <w:rsid w:val="00987003"/>
    <w:rsid w:val="009876BA"/>
    <w:rsid w:val="0099043C"/>
    <w:rsid w:val="009910D4"/>
    <w:rsid w:val="009913E9"/>
    <w:rsid w:val="0099378B"/>
    <w:rsid w:val="009941B5"/>
    <w:rsid w:val="00995360"/>
    <w:rsid w:val="00995EA9"/>
    <w:rsid w:val="00997AF9"/>
    <w:rsid w:val="009A6DDB"/>
    <w:rsid w:val="009B655D"/>
    <w:rsid w:val="009B7850"/>
    <w:rsid w:val="009C1AAB"/>
    <w:rsid w:val="009C4CFD"/>
    <w:rsid w:val="009D33D5"/>
    <w:rsid w:val="009D404A"/>
    <w:rsid w:val="009E62BB"/>
    <w:rsid w:val="009F0930"/>
    <w:rsid w:val="009F77A8"/>
    <w:rsid w:val="00A025DF"/>
    <w:rsid w:val="00A0729E"/>
    <w:rsid w:val="00A17B96"/>
    <w:rsid w:val="00A309E8"/>
    <w:rsid w:val="00A3212A"/>
    <w:rsid w:val="00A32841"/>
    <w:rsid w:val="00A45969"/>
    <w:rsid w:val="00A478D1"/>
    <w:rsid w:val="00A55273"/>
    <w:rsid w:val="00A565E6"/>
    <w:rsid w:val="00A568A6"/>
    <w:rsid w:val="00A62243"/>
    <w:rsid w:val="00A64DA6"/>
    <w:rsid w:val="00A73478"/>
    <w:rsid w:val="00A7587B"/>
    <w:rsid w:val="00A75A5D"/>
    <w:rsid w:val="00A77293"/>
    <w:rsid w:val="00A80F2C"/>
    <w:rsid w:val="00A818F6"/>
    <w:rsid w:val="00A867B9"/>
    <w:rsid w:val="00A91991"/>
    <w:rsid w:val="00A94C69"/>
    <w:rsid w:val="00A95648"/>
    <w:rsid w:val="00AA5BBF"/>
    <w:rsid w:val="00AB1035"/>
    <w:rsid w:val="00AB1CD1"/>
    <w:rsid w:val="00AB56D1"/>
    <w:rsid w:val="00AC4D10"/>
    <w:rsid w:val="00AD399C"/>
    <w:rsid w:val="00AE2EE5"/>
    <w:rsid w:val="00AE3592"/>
    <w:rsid w:val="00AF4733"/>
    <w:rsid w:val="00B05C74"/>
    <w:rsid w:val="00B0750C"/>
    <w:rsid w:val="00B1528C"/>
    <w:rsid w:val="00B167FC"/>
    <w:rsid w:val="00B22577"/>
    <w:rsid w:val="00B22BF3"/>
    <w:rsid w:val="00B34A9D"/>
    <w:rsid w:val="00B3734C"/>
    <w:rsid w:val="00B4054F"/>
    <w:rsid w:val="00B40A30"/>
    <w:rsid w:val="00B46FCF"/>
    <w:rsid w:val="00B47160"/>
    <w:rsid w:val="00B5304D"/>
    <w:rsid w:val="00B62CAD"/>
    <w:rsid w:val="00B64711"/>
    <w:rsid w:val="00B653C3"/>
    <w:rsid w:val="00B67EE8"/>
    <w:rsid w:val="00B7063C"/>
    <w:rsid w:val="00B72855"/>
    <w:rsid w:val="00B73DAB"/>
    <w:rsid w:val="00B778C5"/>
    <w:rsid w:val="00B84D6F"/>
    <w:rsid w:val="00B86063"/>
    <w:rsid w:val="00B96FC6"/>
    <w:rsid w:val="00B979F4"/>
    <w:rsid w:val="00BA762C"/>
    <w:rsid w:val="00BB079C"/>
    <w:rsid w:val="00BB356C"/>
    <w:rsid w:val="00BB5DED"/>
    <w:rsid w:val="00BC3D75"/>
    <w:rsid w:val="00BD0C1C"/>
    <w:rsid w:val="00BD1253"/>
    <w:rsid w:val="00BE3FD4"/>
    <w:rsid w:val="00C0123A"/>
    <w:rsid w:val="00C0355F"/>
    <w:rsid w:val="00C04D66"/>
    <w:rsid w:val="00C05509"/>
    <w:rsid w:val="00C057C1"/>
    <w:rsid w:val="00C06205"/>
    <w:rsid w:val="00C11646"/>
    <w:rsid w:val="00C14200"/>
    <w:rsid w:val="00C1693B"/>
    <w:rsid w:val="00C17290"/>
    <w:rsid w:val="00C20701"/>
    <w:rsid w:val="00C20A91"/>
    <w:rsid w:val="00C2355F"/>
    <w:rsid w:val="00C25046"/>
    <w:rsid w:val="00C2628C"/>
    <w:rsid w:val="00C26709"/>
    <w:rsid w:val="00C26983"/>
    <w:rsid w:val="00C2737D"/>
    <w:rsid w:val="00C32A27"/>
    <w:rsid w:val="00C436B6"/>
    <w:rsid w:val="00C5269F"/>
    <w:rsid w:val="00C5483D"/>
    <w:rsid w:val="00C57D99"/>
    <w:rsid w:val="00C604DB"/>
    <w:rsid w:val="00C61EC4"/>
    <w:rsid w:val="00C631ED"/>
    <w:rsid w:val="00C65B7E"/>
    <w:rsid w:val="00C73BDC"/>
    <w:rsid w:val="00C74BFE"/>
    <w:rsid w:val="00C7507C"/>
    <w:rsid w:val="00C76691"/>
    <w:rsid w:val="00C84036"/>
    <w:rsid w:val="00C844B2"/>
    <w:rsid w:val="00C94653"/>
    <w:rsid w:val="00C9499F"/>
    <w:rsid w:val="00C95A7F"/>
    <w:rsid w:val="00C973C0"/>
    <w:rsid w:val="00CA1E15"/>
    <w:rsid w:val="00CA53C0"/>
    <w:rsid w:val="00CA6FC1"/>
    <w:rsid w:val="00CC4143"/>
    <w:rsid w:val="00CC64BA"/>
    <w:rsid w:val="00CD7318"/>
    <w:rsid w:val="00CD7C57"/>
    <w:rsid w:val="00CE2E2F"/>
    <w:rsid w:val="00CE3D66"/>
    <w:rsid w:val="00CE5254"/>
    <w:rsid w:val="00CF4645"/>
    <w:rsid w:val="00CF5E81"/>
    <w:rsid w:val="00D02C17"/>
    <w:rsid w:val="00D060A2"/>
    <w:rsid w:val="00D073B1"/>
    <w:rsid w:val="00D222F6"/>
    <w:rsid w:val="00D379D2"/>
    <w:rsid w:val="00D41781"/>
    <w:rsid w:val="00D43021"/>
    <w:rsid w:val="00D43720"/>
    <w:rsid w:val="00D44553"/>
    <w:rsid w:val="00D46B3F"/>
    <w:rsid w:val="00D557E0"/>
    <w:rsid w:val="00D71712"/>
    <w:rsid w:val="00D7453B"/>
    <w:rsid w:val="00D761F0"/>
    <w:rsid w:val="00D77ABC"/>
    <w:rsid w:val="00D8337D"/>
    <w:rsid w:val="00D909BD"/>
    <w:rsid w:val="00D926FA"/>
    <w:rsid w:val="00D92E2F"/>
    <w:rsid w:val="00D93E0F"/>
    <w:rsid w:val="00D94B76"/>
    <w:rsid w:val="00D95778"/>
    <w:rsid w:val="00DA06C1"/>
    <w:rsid w:val="00DA3F1F"/>
    <w:rsid w:val="00DA6403"/>
    <w:rsid w:val="00DA7C82"/>
    <w:rsid w:val="00DB09CA"/>
    <w:rsid w:val="00DB1640"/>
    <w:rsid w:val="00DC127F"/>
    <w:rsid w:val="00DC2115"/>
    <w:rsid w:val="00DD4E73"/>
    <w:rsid w:val="00DD775E"/>
    <w:rsid w:val="00DE763A"/>
    <w:rsid w:val="00DF2BF5"/>
    <w:rsid w:val="00E02389"/>
    <w:rsid w:val="00E04F1B"/>
    <w:rsid w:val="00E06BCF"/>
    <w:rsid w:val="00E119D2"/>
    <w:rsid w:val="00E14496"/>
    <w:rsid w:val="00E14D90"/>
    <w:rsid w:val="00E15830"/>
    <w:rsid w:val="00E173ED"/>
    <w:rsid w:val="00E2065B"/>
    <w:rsid w:val="00E2131C"/>
    <w:rsid w:val="00E2252F"/>
    <w:rsid w:val="00E232B2"/>
    <w:rsid w:val="00E2359F"/>
    <w:rsid w:val="00E308BD"/>
    <w:rsid w:val="00E30EE2"/>
    <w:rsid w:val="00E44A12"/>
    <w:rsid w:val="00E544C1"/>
    <w:rsid w:val="00E571C6"/>
    <w:rsid w:val="00E60BE0"/>
    <w:rsid w:val="00E6521C"/>
    <w:rsid w:val="00E65B46"/>
    <w:rsid w:val="00E67998"/>
    <w:rsid w:val="00E714E8"/>
    <w:rsid w:val="00E73BE2"/>
    <w:rsid w:val="00E83522"/>
    <w:rsid w:val="00E83807"/>
    <w:rsid w:val="00E93C14"/>
    <w:rsid w:val="00E958CB"/>
    <w:rsid w:val="00EA063A"/>
    <w:rsid w:val="00EB3106"/>
    <w:rsid w:val="00EB58EF"/>
    <w:rsid w:val="00EC2C48"/>
    <w:rsid w:val="00ED19F1"/>
    <w:rsid w:val="00EE18E2"/>
    <w:rsid w:val="00EE1D84"/>
    <w:rsid w:val="00EE417A"/>
    <w:rsid w:val="00EE5C55"/>
    <w:rsid w:val="00EF10C6"/>
    <w:rsid w:val="00EF17A0"/>
    <w:rsid w:val="00EF3CE2"/>
    <w:rsid w:val="00EF7931"/>
    <w:rsid w:val="00F00632"/>
    <w:rsid w:val="00F108FD"/>
    <w:rsid w:val="00F11889"/>
    <w:rsid w:val="00F15697"/>
    <w:rsid w:val="00F168CB"/>
    <w:rsid w:val="00F22AD5"/>
    <w:rsid w:val="00F2365D"/>
    <w:rsid w:val="00F241D8"/>
    <w:rsid w:val="00F249B9"/>
    <w:rsid w:val="00F32981"/>
    <w:rsid w:val="00F33E96"/>
    <w:rsid w:val="00F4645F"/>
    <w:rsid w:val="00F53555"/>
    <w:rsid w:val="00F57A2C"/>
    <w:rsid w:val="00F61AD1"/>
    <w:rsid w:val="00F62DA9"/>
    <w:rsid w:val="00F63A0A"/>
    <w:rsid w:val="00F6664E"/>
    <w:rsid w:val="00F74FD5"/>
    <w:rsid w:val="00F866B5"/>
    <w:rsid w:val="00F8757C"/>
    <w:rsid w:val="00F97EC1"/>
    <w:rsid w:val="00FA0251"/>
    <w:rsid w:val="00FA02E7"/>
    <w:rsid w:val="00FA37A5"/>
    <w:rsid w:val="00FB5B2F"/>
    <w:rsid w:val="00FC6160"/>
    <w:rsid w:val="00FC7C40"/>
    <w:rsid w:val="00FD01DA"/>
    <w:rsid w:val="00FD5B63"/>
    <w:rsid w:val="00FE1FDE"/>
    <w:rsid w:val="00FE30FC"/>
    <w:rsid w:val="00FE3649"/>
    <w:rsid w:val="00FE67E0"/>
    <w:rsid w:val="00FF14D0"/>
    <w:rsid w:val="00FF786A"/>
    <w:rsid w:val="00FF7B7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2E2DB"/>
  <w15:docId w15:val="{775AE942-71C1-42F2-A479-BE4F2875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1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A818F6"/>
    <w:rPr>
      <w:sz w:val="18"/>
      <w:szCs w:val="18"/>
    </w:rPr>
  </w:style>
  <w:style w:type="paragraph" w:styleId="a5">
    <w:name w:val="annotation text"/>
    <w:basedOn w:val="a"/>
    <w:link w:val="a6"/>
    <w:uiPriority w:val="99"/>
    <w:semiHidden/>
    <w:unhideWhenUsed/>
    <w:rsid w:val="00A818F6"/>
    <w:rPr>
      <w:rFonts w:ascii="Times New Roman" w:eastAsia="新細明體" w:hAnsi="Times New Roman" w:cs="Times New Roman"/>
      <w:szCs w:val="24"/>
    </w:rPr>
  </w:style>
  <w:style w:type="character" w:customStyle="1" w:styleId="a6">
    <w:name w:val="註解文字 字元"/>
    <w:basedOn w:val="a0"/>
    <w:link w:val="a5"/>
    <w:uiPriority w:val="99"/>
    <w:semiHidden/>
    <w:rsid w:val="00A818F6"/>
    <w:rPr>
      <w:rFonts w:ascii="Times New Roman" w:eastAsia="新細明體" w:hAnsi="Times New Roman" w:cs="Times New Roman"/>
      <w:szCs w:val="24"/>
    </w:rPr>
  </w:style>
  <w:style w:type="paragraph" w:styleId="a7">
    <w:name w:val="Balloon Text"/>
    <w:basedOn w:val="a"/>
    <w:link w:val="a8"/>
    <w:uiPriority w:val="99"/>
    <w:semiHidden/>
    <w:unhideWhenUsed/>
    <w:rsid w:val="00A818F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818F6"/>
    <w:rPr>
      <w:rFonts w:asciiTheme="majorHAnsi" w:eastAsiaTheme="majorEastAsia" w:hAnsiTheme="majorHAnsi" w:cstheme="majorBidi"/>
      <w:sz w:val="18"/>
      <w:szCs w:val="18"/>
    </w:rPr>
  </w:style>
  <w:style w:type="character" w:styleId="a9">
    <w:name w:val="Placeholder Text"/>
    <w:basedOn w:val="a0"/>
    <w:uiPriority w:val="99"/>
    <w:semiHidden/>
    <w:rsid w:val="00A818F6"/>
    <w:rPr>
      <w:color w:val="808080"/>
    </w:rPr>
  </w:style>
  <w:style w:type="paragraph" w:styleId="aa">
    <w:name w:val="header"/>
    <w:basedOn w:val="a"/>
    <w:link w:val="ab"/>
    <w:uiPriority w:val="99"/>
    <w:unhideWhenUsed/>
    <w:rsid w:val="00D926FA"/>
    <w:pPr>
      <w:tabs>
        <w:tab w:val="center" w:pos="4153"/>
        <w:tab w:val="right" w:pos="8306"/>
      </w:tabs>
      <w:snapToGrid w:val="0"/>
    </w:pPr>
    <w:rPr>
      <w:sz w:val="20"/>
      <w:szCs w:val="20"/>
    </w:rPr>
  </w:style>
  <w:style w:type="character" w:customStyle="1" w:styleId="ab">
    <w:name w:val="頁首 字元"/>
    <w:basedOn w:val="a0"/>
    <w:link w:val="aa"/>
    <w:uiPriority w:val="99"/>
    <w:rsid w:val="00D926FA"/>
    <w:rPr>
      <w:sz w:val="20"/>
      <w:szCs w:val="20"/>
    </w:rPr>
  </w:style>
  <w:style w:type="paragraph" w:styleId="ac">
    <w:name w:val="footer"/>
    <w:basedOn w:val="a"/>
    <w:link w:val="ad"/>
    <w:uiPriority w:val="99"/>
    <w:unhideWhenUsed/>
    <w:rsid w:val="00D926FA"/>
    <w:pPr>
      <w:tabs>
        <w:tab w:val="center" w:pos="4153"/>
        <w:tab w:val="right" w:pos="8306"/>
      </w:tabs>
      <w:snapToGrid w:val="0"/>
    </w:pPr>
    <w:rPr>
      <w:sz w:val="20"/>
      <w:szCs w:val="20"/>
    </w:rPr>
  </w:style>
  <w:style w:type="character" w:customStyle="1" w:styleId="ad">
    <w:name w:val="頁尾 字元"/>
    <w:basedOn w:val="a0"/>
    <w:link w:val="ac"/>
    <w:uiPriority w:val="99"/>
    <w:rsid w:val="00D926FA"/>
    <w:rPr>
      <w:sz w:val="20"/>
      <w:szCs w:val="20"/>
    </w:rPr>
  </w:style>
  <w:style w:type="character" w:customStyle="1" w:styleId="t10">
    <w:name w:val="t10"/>
    <w:basedOn w:val="a0"/>
    <w:rsid w:val="00BB5DED"/>
  </w:style>
  <w:style w:type="character" w:styleId="ae">
    <w:name w:val="Hyperlink"/>
    <w:basedOn w:val="a0"/>
    <w:uiPriority w:val="99"/>
    <w:semiHidden/>
    <w:unhideWhenUsed/>
    <w:rsid w:val="006C7073"/>
    <w:rPr>
      <w:color w:val="0000FF"/>
      <w:u w:val="single"/>
    </w:rPr>
  </w:style>
  <w:style w:type="paragraph" w:styleId="af">
    <w:name w:val="annotation subject"/>
    <w:basedOn w:val="a5"/>
    <w:next w:val="a5"/>
    <w:link w:val="af0"/>
    <w:uiPriority w:val="99"/>
    <w:semiHidden/>
    <w:unhideWhenUsed/>
    <w:rsid w:val="00AB56D1"/>
    <w:rPr>
      <w:rFonts w:asciiTheme="minorHAnsi" w:eastAsiaTheme="minorEastAsia" w:hAnsiTheme="minorHAnsi" w:cstheme="minorBidi"/>
      <w:b/>
      <w:bCs/>
      <w:szCs w:val="22"/>
    </w:rPr>
  </w:style>
  <w:style w:type="character" w:customStyle="1" w:styleId="af0">
    <w:name w:val="註解主旨 字元"/>
    <w:basedOn w:val="a6"/>
    <w:link w:val="af"/>
    <w:uiPriority w:val="99"/>
    <w:semiHidden/>
    <w:rsid w:val="00AB56D1"/>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263">
      <w:bodyDiv w:val="1"/>
      <w:marLeft w:val="0"/>
      <w:marRight w:val="0"/>
      <w:marTop w:val="0"/>
      <w:marBottom w:val="0"/>
      <w:divBdr>
        <w:top w:val="none" w:sz="0" w:space="0" w:color="auto"/>
        <w:left w:val="none" w:sz="0" w:space="0" w:color="auto"/>
        <w:bottom w:val="none" w:sz="0" w:space="0" w:color="auto"/>
        <w:right w:val="none" w:sz="0" w:space="0" w:color="auto"/>
      </w:divBdr>
    </w:div>
    <w:div w:id="84767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2admin\Desktop\&#20195;&#36774;&#21934;&#26032;&#29256;_karri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D6B4D9FCC74B9ABBCE9ADA94DD3980"/>
        <w:category>
          <w:name w:val="一般"/>
          <w:gallery w:val="placeholder"/>
        </w:category>
        <w:types>
          <w:type w:val="bbPlcHdr"/>
        </w:types>
        <w:behaviors>
          <w:behavior w:val="content"/>
        </w:behaviors>
        <w:guid w:val="{C23E53D1-EE04-428B-B25E-536036BDC3BA}"/>
      </w:docPartPr>
      <w:docPartBody>
        <w:p w:rsidR="00F55C82" w:rsidRDefault="00F55C82">
          <w:pPr>
            <w:pStyle w:val="71D6B4D9FCC74B9ABBCE9ADA94DD3980"/>
          </w:pPr>
          <w:r w:rsidRPr="00347B4A">
            <w:rPr>
              <w:rStyle w:val="a3"/>
              <w:rFonts w:hint="eastAsia"/>
            </w:rPr>
            <w:t>選擇一個項目。</w:t>
          </w:r>
        </w:p>
      </w:docPartBody>
    </w:docPart>
    <w:docPart>
      <w:docPartPr>
        <w:name w:val="5FF7FBE55AC14972B7ECEC2EF3AC5485"/>
        <w:category>
          <w:name w:val="一般"/>
          <w:gallery w:val="placeholder"/>
        </w:category>
        <w:types>
          <w:type w:val="bbPlcHdr"/>
        </w:types>
        <w:behaviors>
          <w:behavior w:val="content"/>
        </w:behaviors>
        <w:guid w:val="{BD62067E-6857-4AD3-B431-1599746BE1C4}"/>
      </w:docPartPr>
      <w:docPartBody>
        <w:p w:rsidR="00F55C82" w:rsidRDefault="00F55C82">
          <w:pPr>
            <w:pStyle w:val="5FF7FBE55AC14972B7ECEC2EF3AC5485"/>
          </w:pPr>
          <w:r w:rsidRPr="00347B4A">
            <w:rPr>
              <w:rStyle w:val="a3"/>
              <w:rFonts w:hint="eastAsia"/>
            </w:rPr>
            <w:t>選擇一個項目。</w:t>
          </w:r>
        </w:p>
      </w:docPartBody>
    </w:docPart>
    <w:docPart>
      <w:docPartPr>
        <w:name w:val="6B0C21FDE0EC42C6AB11ED417EED9B63"/>
        <w:category>
          <w:name w:val="一般"/>
          <w:gallery w:val="placeholder"/>
        </w:category>
        <w:types>
          <w:type w:val="bbPlcHdr"/>
        </w:types>
        <w:behaviors>
          <w:behavior w:val="content"/>
        </w:behaviors>
        <w:guid w:val="{1D7FFD89-B9CC-4E68-9C48-3440A44E736E}"/>
      </w:docPartPr>
      <w:docPartBody>
        <w:p w:rsidR="00F55C82" w:rsidRDefault="00C77B40" w:rsidP="00214287">
          <w:pPr>
            <w:pStyle w:val="6B0C21FDE0EC42C6AB11ED417EED9B6337"/>
          </w:pPr>
          <w:r w:rsidRPr="00276393">
            <w:rPr>
              <w:rFonts w:ascii="標楷體" w:eastAsia="標楷體" w:hAnsi="標楷體"/>
              <w:color w:val="808080" w:themeColor="background1" w:themeShade="80"/>
            </w:rPr>
            <w:t>按一下這裡</w:t>
          </w:r>
          <w:r w:rsidRPr="00276393">
            <w:rPr>
              <w:rStyle w:val="a3"/>
              <w:rFonts w:ascii="標楷體" w:eastAsia="標楷體" w:hAnsi="標楷體" w:hint="eastAsia"/>
            </w:rPr>
            <w:t>選擇一個項目。</w:t>
          </w:r>
        </w:p>
      </w:docPartBody>
    </w:docPart>
    <w:docPart>
      <w:docPartPr>
        <w:name w:val="9EA6F9C8C3534303AA9C57FD5815E0BC"/>
        <w:category>
          <w:name w:val="一般"/>
          <w:gallery w:val="placeholder"/>
        </w:category>
        <w:types>
          <w:type w:val="bbPlcHdr"/>
        </w:types>
        <w:behaviors>
          <w:behavior w:val="content"/>
        </w:behaviors>
        <w:guid w:val="{40789D3C-C9A5-4798-960A-E94F60DEF360}"/>
      </w:docPartPr>
      <w:docPartBody>
        <w:p w:rsidR="007C75E5" w:rsidRDefault="00C77B40" w:rsidP="00214287">
          <w:pPr>
            <w:pStyle w:val="9EA6F9C8C3534303AA9C57FD5815E0BC95"/>
          </w:pPr>
          <w:r w:rsidRPr="00927F3C">
            <w:rPr>
              <w:rFonts w:ascii="標楷體" w:eastAsia="標楷體" w:hAnsi="標楷體" w:hint="eastAsia"/>
              <w:color w:val="808080" w:themeColor="background1" w:themeShade="80"/>
            </w:rPr>
            <w:t>按一下這裡以輸</w:t>
          </w:r>
          <w:r>
            <w:rPr>
              <w:rFonts w:ascii="標楷體" w:eastAsia="標楷體" w:hAnsi="標楷體" w:hint="eastAsia"/>
              <w:color w:val="808080" w:themeColor="background1" w:themeShade="80"/>
            </w:rPr>
            <w:t>入</w:t>
          </w:r>
          <w:r w:rsidRPr="00927F3C">
            <w:rPr>
              <w:rFonts w:ascii="標楷體" w:eastAsia="標楷體" w:hAnsi="標楷體" w:hint="eastAsia"/>
              <w:color w:val="808080" w:themeColor="background1" w:themeShade="80"/>
            </w:rPr>
            <w:t>文字</w:t>
          </w:r>
          <w:r>
            <w:rPr>
              <w:rFonts w:ascii="標楷體" w:eastAsia="標楷體" w:hAnsi="標楷體" w:hint="eastAsia"/>
              <w:color w:val="808080" w:themeColor="background1" w:themeShade="80"/>
            </w:rPr>
            <w:t>。</w:t>
          </w:r>
        </w:p>
      </w:docPartBody>
    </w:docPart>
    <w:docPart>
      <w:docPartPr>
        <w:name w:val="284E6643020C49149DA4976EA108381B"/>
        <w:category>
          <w:name w:val="一般"/>
          <w:gallery w:val="placeholder"/>
        </w:category>
        <w:types>
          <w:type w:val="bbPlcHdr"/>
        </w:types>
        <w:behaviors>
          <w:behavior w:val="content"/>
        </w:behaviors>
        <w:guid w:val="{7F1ECD69-3CA0-4906-93EF-B3510D95BE8F}"/>
      </w:docPartPr>
      <w:docPartBody>
        <w:p w:rsidR="007C75E5" w:rsidRDefault="00C77B40" w:rsidP="00214287">
          <w:pPr>
            <w:pStyle w:val="284E6643020C49149DA4976EA108381B82"/>
          </w:pPr>
          <w:r w:rsidRPr="00927F3C">
            <w:rPr>
              <w:rFonts w:ascii="標楷體" w:eastAsia="標楷體" w:hAnsi="標楷體" w:hint="eastAsia"/>
              <w:color w:val="808080" w:themeColor="background1" w:themeShade="80"/>
            </w:rPr>
            <w:t>按一下這裡以輸入文字。</w:t>
          </w:r>
        </w:p>
      </w:docPartBody>
    </w:docPart>
    <w:docPart>
      <w:docPartPr>
        <w:name w:val="79E3F9B953C54F1C8A394C0307301052"/>
        <w:category>
          <w:name w:val="一般"/>
          <w:gallery w:val="placeholder"/>
        </w:category>
        <w:types>
          <w:type w:val="bbPlcHdr"/>
        </w:types>
        <w:behaviors>
          <w:behavior w:val="content"/>
        </w:behaviors>
        <w:guid w:val="{4C723CEA-50C3-43A0-9F52-180A2983EE15}"/>
      </w:docPartPr>
      <w:docPartBody>
        <w:p w:rsidR="00687688" w:rsidRDefault="00C77B40" w:rsidP="00214287">
          <w:pPr>
            <w:pStyle w:val="79E3F9B953C54F1C8A394C030730105290"/>
          </w:pPr>
          <w:r w:rsidRPr="003317F8">
            <w:rPr>
              <w:rFonts w:ascii="標楷體" w:eastAsia="標楷體" w:hAnsi="標楷體" w:hint="eastAsia"/>
              <w:color w:val="808080" w:themeColor="background1" w:themeShade="80"/>
            </w:rPr>
            <w:t>按一下這裡以輸入文字。</w:t>
          </w:r>
        </w:p>
      </w:docPartBody>
    </w:docPart>
    <w:docPart>
      <w:docPartPr>
        <w:name w:val="73E9AC7202E34273ABFA57462F4AB97F"/>
        <w:category>
          <w:name w:val="一般"/>
          <w:gallery w:val="placeholder"/>
        </w:category>
        <w:types>
          <w:type w:val="bbPlcHdr"/>
        </w:types>
        <w:behaviors>
          <w:behavior w:val="content"/>
        </w:behaviors>
        <w:guid w:val="{F14AEE9D-495A-4565-AB65-3C70597B967C}"/>
      </w:docPartPr>
      <w:docPartBody>
        <w:p w:rsidR="00687688" w:rsidRDefault="00C77B40" w:rsidP="00214287">
          <w:pPr>
            <w:pStyle w:val="73E9AC7202E34273ABFA57462F4AB97F90"/>
          </w:pPr>
          <w:r w:rsidRPr="003317F8">
            <w:rPr>
              <w:rFonts w:ascii="標楷體" w:eastAsia="標楷體" w:hAnsi="標楷體" w:hint="eastAsia"/>
              <w:color w:val="808080" w:themeColor="background1" w:themeShade="80"/>
            </w:rPr>
            <w:t>按一下這裡以輸入文字。</w:t>
          </w:r>
        </w:p>
      </w:docPartBody>
    </w:docPart>
    <w:docPart>
      <w:docPartPr>
        <w:name w:val="89C73D7F95EC4F8A8D0BB0B253069DAB"/>
        <w:category>
          <w:name w:val="一般"/>
          <w:gallery w:val="placeholder"/>
        </w:category>
        <w:types>
          <w:type w:val="bbPlcHdr"/>
        </w:types>
        <w:behaviors>
          <w:behavior w:val="content"/>
        </w:behaviors>
        <w:guid w:val="{A80923D2-D983-40BC-AF5A-E4ACB1793A70}"/>
      </w:docPartPr>
      <w:docPartBody>
        <w:p w:rsidR="00687688" w:rsidRDefault="00C77B40" w:rsidP="00214287">
          <w:pPr>
            <w:pStyle w:val="89C73D7F95EC4F8A8D0BB0B253069DAB90"/>
          </w:pPr>
          <w:r w:rsidRPr="003317F8">
            <w:rPr>
              <w:rFonts w:ascii="標楷體" w:eastAsia="標楷體" w:hAnsi="標楷體" w:hint="eastAsia"/>
              <w:color w:val="808080" w:themeColor="background1" w:themeShade="80"/>
            </w:rPr>
            <w:t>按一下這裡以輸入文字。</w:t>
          </w:r>
        </w:p>
      </w:docPartBody>
    </w:docPart>
    <w:docPart>
      <w:docPartPr>
        <w:name w:val="542DA1205D414EA59EC576DFF2550287"/>
        <w:category>
          <w:name w:val="一般"/>
          <w:gallery w:val="placeholder"/>
        </w:category>
        <w:types>
          <w:type w:val="bbPlcHdr"/>
        </w:types>
        <w:behaviors>
          <w:behavior w:val="content"/>
        </w:behaviors>
        <w:guid w:val="{FCF86CBE-8007-497B-A8DB-89BB077F4D80}"/>
      </w:docPartPr>
      <w:docPartBody>
        <w:p w:rsidR="003E631F" w:rsidRDefault="0031519D" w:rsidP="0031519D">
          <w:pPr>
            <w:pStyle w:val="542DA1205D414EA59EC576DFF2550287"/>
          </w:pPr>
          <w:r w:rsidRPr="00D23468">
            <w:rPr>
              <w:rStyle w:val="a3"/>
              <w:rFonts w:hint="eastAsia"/>
            </w:rPr>
            <w:t>選擇一個項目。</w:t>
          </w:r>
        </w:p>
      </w:docPartBody>
    </w:docPart>
    <w:docPart>
      <w:docPartPr>
        <w:name w:val="5C1F1C6105B9431684D9963D9E3BC4C7"/>
        <w:category>
          <w:name w:val="一般"/>
          <w:gallery w:val="placeholder"/>
        </w:category>
        <w:types>
          <w:type w:val="bbPlcHdr"/>
        </w:types>
        <w:behaviors>
          <w:behavior w:val="content"/>
        </w:behaviors>
        <w:guid w:val="{F920C5B0-16C4-4B29-BFBC-05A6B553FC59}"/>
      </w:docPartPr>
      <w:docPartBody>
        <w:p w:rsidR="003E631F" w:rsidRDefault="00C77B40" w:rsidP="00214287">
          <w:pPr>
            <w:pStyle w:val="5C1F1C6105B9431684D9963D9E3BC4C762"/>
          </w:pPr>
          <w:r w:rsidRPr="003317F8">
            <w:rPr>
              <w:rFonts w:ascii="標楷體" w:eastAsia="標楷體" w:hAnsi="標楷體" w:hint="eastAsia"/>
              <w:color w:val="808080" w:themeColor="background1" w:themeShade="80"/>
            </w:rPr>
            <w:t>按一下這裡以輸入文字。</w:t>
          </w:r>
        </w:p>
      </w:docPartBody>
    </w:docPart>
    <w:docPart>
      <w:docPartPr>
        <w:name w:val="640355C3C64B42039A9757672BFCCCB2"/>
        <w:category>
          <w:name w:val="一般"/>
          <w:gallery w:val="placeholder"/>
        </w:category>
        <w:types>
          <w:type w:val="bbPlcHdr"/>
        </w:types>
        <w:behaviors>
          <w:behavior w:val="content"/>
        </w:behaviors>
        <w:guid w:val="{8565CBED-B4E5-4FAE-9247-8EEBB63CB396}"/>
      </w:docPartPr>
      <w:docPartBody>
        <w:p w:rsidR="003E631F" w:rsidRDefault="00C77B40" w:rsidP="00214287">
          <w:pPr>
            <w:pStyle w:val="640355C3C64B42039A9757672BFCCCB275"/>
          </w:pPr>
          <w:r w:rsidRPr="002A59EA">
            <w:rPr>
              <w:rStyle w:val="a3"/>
              <w:rFonts w:ascii="標楷體" w:eastAsia="標楷體" w:hAnsi="標楷體" w:hint="eastAsia"/>
            </w:rPr>
            <w:t>輸入區碼</w:t>
          </w:r>
        </w:p>
      </w:docPartBody>
    </w:docPart>
    <w:docPart>
      <w:docPartPr>
        <w:name w:val="32910F20D5DC41B1A129A500D03A30F2"/>
        <w:category>
          <w:name w:val="一般"/>
          <w:gallery w:val="placeholder"/>
        </w:category>
        <w:types>
          <w:type w:val="bbPlcHdr"/>
        </w:types>
        <w:behaviors>
          <w:behavior w:val="content"/>
        </w:behaviors>
        <w:guid w:val="{1909A48E-E621-4E4F-B822-92B09B531067}"/>
      </w:docPartPr>
      <w:docPartBody>
        <w:p w:rsidR="003E631F" w:rsidRDefault="00C77B40" w:rsidP="00214287">
          <w:pPr>
            <w:pStyle w:val="32910F20D5DC41B1A129A500D03A30F275"/>
          </w:pPr>
          <w:r w:rsidRPr="002A59EA">
            <w:rPr>
              <w:rStyle w:val="a3"/>
              <w:rFonts w:ascii="標楷體" w:eastAsia="標楷體" w:hAnsi="標楷體" w:hint="eastAsia"/>
            </w:rPr>
            <w:t>輸入電話號碼</w:t>
          </w:r>
        </w:p>
      </w:docPartBody>
    </w:docPart>
    <w:docPart>
      <w:docPartPr>
        <w:name w:val="AADE4BB08B414586B4037391AC580FB1"/>
        <w:category>
          <w:name w:val="一般"/>
          <w:gallery w:val="placeholder"/>
        </w:category>
        <w:types>
          <w:type w:val="bbPlcHdr"/>
        </w:types>
        <w:behaviors>
          <w:behavior w:val="content"/>
        </w:behaviors>
        <w:guid w:val="{6DA2A118-D0EA-4C59-A2C2-C472AE189F66}"/>
      </w:docPartPr>
      <w:docPartBody>
        <w:p w:rsidR="003E631F" w:rsidRDefault="00C77B40" w:rsidP="00214287">
          <w:pPr>
            <w:pStyle w:val="AADE4BB08B414586B4037391AC580FB175"/>
          </w:pPr>
          <w:r w:rsidRPr="002A59EA">
            <w:rPr>
              <w:rStyle w:val="a3"/>
              <w:rFonts w:ascii="標楷體" w:eastAsia="標楷體" w:hAnsi="標楷體" w:hint="eastAsia"/>
            </w:rPr>
            <w:t>輸入分機</w:t>
          </w:r>
        </w:p>
      </w:docPartBody>
    </w:docPart>
    <w:docPart>
      <w:docPartPr>
        <w:name w:val="BF2BC88E9DB0471EBF47A3F78D114B27"/>
        <w:category>
          <w:name w:val="一般"/>
          <w:gallery w:val="placeholder"/>
        </w:category>
        <w:types>
          <w:type w:val="bbPlcHdr"/>
        </w:types>
        <w:behaviors>
          <w:behavior w:val="content"/>
        </w:behaviors>
        <w:guid w:val="{59C3B935-BAA0-4B46-AC80-38E92DA14187}"/>
      </w:docPartPr>
      <w:docPartBody>
        <w:p w:rsidR="003E631F" w:rsidRDefault="00520F1C" w:rsidP="00520F1C">
          <w:pPr>
            <w:pStyle w:val="BF2BC88E9DB0471EBF47A3F78D114B2730"/>
          </w:pPr>
          <w:r>
            <w:rPr>
              <w:rStyle w:val="a3"/>
              <w:rFonts w:hint="eastAsia"/>
            </w:rPr>
            <w:t>輸入傳真區碼</w:t>
          </w:r>
        </w:p>
      </w:docPartBody>
    </w:docPart>
    <w:docPart>
      <w:docPartPr>
        <w:name w:val="BB1FA9332C6147BD807174426C4C3B9F"/>
        <w:category>
          <w:name w:val="一般"/>
          <w:gallery w:val="placeholder"/>
        </w:category>
        <w:types>
          <w:type w:val="bbPlcHdr"/>
        </w:types>
        <w:behaviors>
          <w:behavior w:val="content"/>
        </w:behaviors>
        <w:guid w:val="{4B4E5D3D-BF2F-4CB8-9777-10E3F5414A3C}"/>
      </w:docPartPr>
      <w:docPartBody>
        <w:p w:rsidR="003E631F" w:rsidRDefault="00C77B40" w:rsidP="00214287">
          <w:pPr>
            <w:pStyle w:val="BB1FA9332C6147BD807174426C4C3B9F74"/>
          </w:pPr>
          <w:r w:rsidRPr="002A59EA">
            <w:rPr>
              <w:rStyle w:val="a3"/>
              <w:rFonts w:ascii="標楷體" w:eastAsia="標楷體" w:hAnsi="標楷體" w:hint="eastAsia"/>
            </w:rPr>
            <w:t>輸入傳真號碼</w:t>
          </w:r>
        </w:p>
      </w:docPartBody>
    </w:docPart>
    <w:docPart>
      <w:docPartPr>
        <w:name w:val="6D0059DA912842A9AABC8A64081B3AC2"/>
        <w:category>
          <w:name w:val="一般"/>
          <w:gallery w:val="placeholder"/>
        </w:category>
        <w:types>
          <w:type w:val="bbPlcHdr"/>
        </w:types>
        <w:behaviors>
          <w:behavior w:val="content"/>
        </w:behaviors>
        <w:guid w:val="{50D01E77-9201-4699-BCBB-3CC227B7AD7C}"/>
      </w:docPartPr>
      <w:docPartBody>
        <w:p w:rsidR="003E631F" w:rsidRDefault="00C77B40" w:rsidP="00214287">
          <w:pPr>
            <w:pStyle w:val="6D0059DA912842A9AABC8A64081B3AC274"/>
          </w:pPr>
          <w:r w:rsidRPr="002A59EA">
            <w:rPr>
              <w:rStyle w:val="a3"/>
              <w:rFonts w:ascii="標楷體" w:eastAsia="標楷體" w:hAnsi="標楷體" w:hint="eastAsia"/>
            </w:rPr>
            <w:t>輸入聯絡人</w:t>
          </w:r>
        </w:p>
      </w:docPartBody>
    </w:docPart>
    <w:docPart>
      <w:docPartPr>
        <w:name w:val="FEF94B82A4A04D51B2E53E95D4E378DC"/>
        <w:category>
          <w:name w:val="一般"/>
          <w:gallery w:val="placeholder"/>
        </w:category>
        <w:types>
          <w:type w:val="bbPlcHdr"/>
        </w:types>
        <w:behaviors>
          <w:behavior w:val="content"/>
        </w:behaviors>
        <w:guid w:val="{2E7D74EF-53BE-42B1-9920-6F74245473F0}"/>
      </w:docPartPr>
      <w:docPartBody>
        <w:p w:rsidR="003E631F" w:rsidRDefault="00C77B40" w:rsidP="00214287">
          <w:pPr>
            <w:pStyle w:val="FEF94B82A4A04D51B2E53E95D4E378DC74"/>
          </w:pPr>
          <w:r w:rsidRPr="002A59EA">
            <w:rPr>
              <w:rStyle w:val="a3"/>
              <w:rFonts w:ascii="標楷體" w:eastAsia="標楷體" w:hAnsi="標楷體" w:hint="eastAsia"/>
            </w:rPr>
            <w:t>輸入主辦機關</w:t>
          </w:r>
        </w:p>
      </w:docPartBody>
    </w:docPart>
    <w:docPart>
      <w:docPartPr>
        <w:name w:val="20ED54F9F6094356AEF91A403A32D668"/>
        <w:category>
          <w:name w:val="一般"/>
          <w:gallery w:val="placeholder"/>
        </w:category>
        <w:types>
          <w:type w:val="bbPlcHdr"/>
        </w:types>
        <w:behaviors>
          <w:behavior w:val="content"/>
        </w:behaviors>
        <w:guid w:val="{184FD1AC-5CE7-4D24-A146-B1E75C57640B}"/>
      </w:docPartPr>
      <w:docPartBody>
        <w:p w:rsidR="003E631F" w:rsidRDefault="00C77B40" w:rsidP="00214287">
          <w:pPr>
            <w:pStyle w:val="20ED54F9F6094356AEF91A403A32D66874"/>
          </w:pPr>
          <w:r w:rsidRPr="002A59EA">
            <w:rPr>
              <w:rStyle w:val="a3"/>
              <w:rFonts w:ascii="標楷體" w:eastAsia="標楷體" w:hAnsi="標楷體" w:hint="eastAsia"/>
            </w:rPr>
            <w:t>輸入主辦單位</w:t>
          </w:r>
        </w:p>
      </w:docPartBody>
    </w:docPart>
    <w:docPart>
      <w:docPartPr>
        <w:name w:val="BCE42267F68F49DFBE3A391F1C2BC914"/>
        <w:category>
          <w:name w:val="一般"/>
          <w:gallery w:val="placeholder"/>
        </w:category>
        <w:types>
          <w:type w:val="bbPlcHdr"/>
        </w:types>
        <w:behaviors>
          <w:behavior w:val="content"/>
        </w:behaviors>
        <w:guid w:val="{DFEB3337-0920-4546-B5C3-A68818A1F70B}"/>
      </w:docPartPr>
      <w:docPartBody>
        <w:p w:rsidR="003E631F" w:rsidRDefault="00C77B40" w:rsidP="00214287">
          <w:pPr>
            <w:pStyle w:val="BCE42267F68F49DFBE3A391F1C2BC91473"/>
          </w:pPr>
          <w:r w:rsidRPr="002A59EA">
            <w:rPr>
              <w:rStyle w:val="a3"/>
              <w:rFonts w:ascii="標楷體" w:eastAsia="標楷體" w:hAnsi="標楷體" w:hint="eastAsia"/>
            </w:rPr>
            <w:t>輸入電子郵件</w:t>
          </w:r>
        </w:p>
      </w:docPartBody>
    </w:docPart>
    <w:docPart>
      <w:docPartPr>
        <w:name w:val="32423B402F364BAD8E1920D47E33E488"/>
        <w:category>
          <w:name w:val="一般"/>
          <w:gallery w:val="placeholder"/>
        </w:category>
        <w:types>
          <w:type w:val="bbPlcHdr"/>
        </w:types>
        <w:behaviors>
          <w:behavior w:val="content"/>
        </w:behaviors>
        <w:guid w:val="{359E6242-DD5E-413A-ABC1-3023ACE2091D}"/>
      </w:docPartPr>
      <w:docPartBody>
        <w:p w:rsidR="00BD2321" w:rsidRDefault="003E631F" w:rsidP="003E631F">
          <w:pPr>
            <w:pStyle w:val="32423B402F364BAD8E1920D47E33E488"/>
          </w:pPr>
          <w:r w:rsidRPr="00A82DA3">
            <w:rPr>
              <w:rStyle w:val="a3"/>
              <w:rFonts w:hint="eastAsia"/>
            </w:rPr>
            <w:t>選擇一個項目。</w:t>
          </w:r>
        </w:p>
      </w:docPartBody>
    </w:docPart>
    <w:docPart>
      <w:docPartPr>
        <w:name w:val="3FD12127C5BE462E8C037656E09870E1"/>
        <w:category>
          <w:name w:val="一般"/>
          <w:gallery w:val="placeholder"/>
        </w:category>
        <w:types>
          <w:type w:val="bbPlcHdr"/>
        </w:types>
        <w:behaviors>
          <w:behavior w:val="content"/>
        </w:behaviors>
        <w:guid w:val="{77776314-7B43-42F4-9188-E3692A8CEB9A}"/>
      </w:docPartPr>
      <w:docPartBody>
        <w:p w:rsidR="000B715E" w:rsidRDefault="00C77B40" w:rsidP="00214287">
          <w:pPr>
            <w:pStyle w:val="3FD12127C5BE462E8C037656E09870E175"/>
          </w:pPr>
          <w:r>
            <w:rPr>
              <w:rFonts w:ascii="標楷體" w:eastAsia="標楷體" w:hAnsi="標楷體" w:hint="eastAsia"/>
              <w:color w:val="808080" w:themeColor="background1" w:themeShade="80"/>
              <w:kern w:val="0"/>
            </w:rPr>
            <w:t>按一下這裡輸入阿拉伯數字</w:t>
          </w:r>
          <w:r w:rsidRPr="00927F3C">
            <w:rPr>
              <w:rFonts w:ascii="標楷體" w:eastAsia="標楷體" w:hAnsi="標楷體" w:hint="eastAsia"/>
              <w:color w:val="808080" w:themeColor="background1" w:themeShade="80"/>
              <w:kern w:val="0"/>
            </w:rPr>
            <w:t>。</w:t>
          </w:r>
        </w:p>
      </w:docPartBody>
    </w:docPart>
    <w:docPart>
      <w:docPartPr>
        <w:name w:val="5BB1CAB55D35433692E9405908D6F35E"/>
        <w:category>
          <w:name w:val="一般"/>
          <w:gallery w:val="placeholder"/>
        </w:category>
        <w:types>
          <w:type w:val="bbPlcHdr"/>
        </w:types>
        <w:behaviors>
          <w:behavior w:val="content"/>
        </w:behaviors>
        <w:guid w:val="{30BA96D9-529E-4EC1-913C-D61BAF0592EB}"/>
      </w:docPartPr>
      <w:docPartBody>
        <w:p w:rsidR="00581A29" w:rsidRDefault="00C77B40" w:rsidP="00214287">
          <w:pPr>
            <w:pStyle w:val="5BB1CAB55D35433692E9405908D6F35E44"/>
          </w:pPr>
          <w:r>
            <w:rPr>
              <w:rFonts w:ascii="標楷體" w:eastAsia="標楷體" w:hAnsi="標楷體" w:hint="eastAsia"/>
              <w:color w:val="808080" w:themeColor="background1" w:themeShade="80"/>
              <w:kern w:val="0"/>
            </w:rPr>
            <w:t>按一下這裡輸入阿拉伯數字</w:t>
          </w:r>
          <w:r w:rsidRPr="00927F3C">
            <w:rPr>
              <w:rFonts w:ascii="標楷體" w:eastAsia="標楷體" w:hAnsi="標楷體" w:hint="eastAsia"/>
              <w:color w:val="808080" w:themeColor="background1" w:themeShade="80"/>
              <w:kern w:val="0"/>
            </w:rPr>
            <w:t>。</w:t>
          </w:r>
        </w:p>
      </w:docPartBody>
    </w:docPart>
    <w:docPart>
      <w:docPartPr>
        <w:name w:val="BA9A0A5BC3284FEFAC562F45020FDBCD"/>
        <w:category>
          <w:name w:val="一般"/>
          <w:gallery w:val="placeholder"/>
        </w:category>
        <w:types>
          <w:type w:val="bbPlcHdr"/>
        </w:types>
        <w:behaviors>
          <w:behavior w:val="content"/>
        </w:behaviors>
        <w:guid w:val="{35563910-51EC-4AB5-B393-357C34717FB5}"/>
      </w:docPartPr>
      <w:docPartBody>
        <w:p w:rsidR="00794AE1" w:rsidRDefault="00C77B40" w:rsidP="00214287">
          <w:pPr>
            <w:pStyle w:val="BA9A0A5BC3284FEFAC562F45020FDBCD31"/>
          </w:pPr>
          <w:r>
            <w:rPr>
              <w:rFonts w:ascii="標楷體" w:eastAsia="標楷體" w:hAnsi="標楷體" w:hint="eastAsia"/>
              <w:color w:val="808080" w:themeColor="background1" w:themeShade="80"/>
              <w:kern w:val="0"/>
            </w:rPr>
            <w:t>按一下這裡輸入阿拉伯數字</w:t>
          </w:r>
          <w:r w:rsidRPr="00927F3C">
            <w:rPr>
              <w:rFonts w:ascii="標楷體" w:eastAsia="標楷體" w:hAnsi="標楷體" w:hint="eastAsia"/>
              <w:color w:val="808080" w:themeColor="background1" w:themeShade="80"/>
              <w:kern w:val="0"/>
            </w:rPr>
            <w:t>。</w:t>
          </w:r>
        </w:p>
      </w:docPartBody>
    </w:docPart>
    <w:docPart>
      <w:docPartPr>
        <w:name w:val="7CF39E380B714724976768F84BDFFCA8"/>
        <w:category>
          <w:name w:val="一般"/>
          <w:gallery w:val="placeholder"/>
        </w:category>
        <w:types>
          <w:type w:val="bbPlcHdr"/>
        </w:types>
        <w:behaviors>
          <w:behavior w:val="content"/>
        </w:behaviors>
        <w:guid w:val="{F4997FD8-0B1F-449C-8825-664E90225F3E}"/>
      </w:docPartPr>
      <w:docPartBody>
        <w:p w:rsidR="00794AE1" w:rsidRDefault="00C77B40" w:rsidP="00214287">
          <w:pPr>
            <w:pStyle w:val="7CF39E380B714724976768F84BDFFCA831"/>
          </w:pPr>
          <w:r>
            <w:rPr>
              <w:rFonts w:ascii="標楷體" w:eastAsia="標楷體" w:hAnsi="標楷體" w:hint="eastAsia"/>
              <w:color w:val="808080" w:themeColor="background1" w:themeShade="80"/>
              <w:kern w:val="0"/>
            </w:rPr>
            <w:t>按一下這裡輸入阿拉伯數字</w:t>
          </w:r>
          <w:r w:rsidRPr="00927F3C">
            <w:rPr>
              <w:rFonts w:ascii="標楷體" w:eastAsia="標楷體" w:hAnsi="標楷體" w:hint="eastAsia"/>
              <w:color w:val="808080" w:themeColor="background1" w:themeShade="80"/>
              <w:kern w:val="0"/>
            </w:rPr>
            <w:t>。</w:t>
          </w:r>
        </w:p>
      </w:docPartBody>
    </w:docPart>
    <w:docPart>
      <w:docPartPr>
        <w:name w:val="88C269D57DD74FB38CC9BDA2AB00CB01"/>
        <w:category>
          <w:name w:val="一般"/>
          <w:gallery w:val="placeholder"/>
        </w:category>
        <w:types>
          <w:type w:val="bbPlcHdr"/>
        </w:types>
        <w:behaviors>
          <w:behavior w:val="content"/>
        </w:behaviors>
        <w:guid w:val="{4F2C7868-F406-49FD-AE1A-197201F1FF2F}"/>
      </w:docPartPr>
      <w:docPartBody>
        <w:p w:rsidR="00794AE1" w:rsidRDefault="00C77B40" w:rsidP="00214287">
          <w:pPr>
            <w:pStyle w:val="88C269D57DD74FB38CC9BDA2AB00CB0131"/>
          </w:pPr>
          <w:r>
            <w:rPr>
              <w:rFonts w:ascii="標楷體" w:eastAsia="標楷體" w:hAnsi="標楷體" w:hint="eastAsia"/>
              <w:color w:val="808080" w:themeColor="background1" w:themeShade="80"/>
              <w:kern w:val="0"/>
            </w:rPr>
            <w:t>按一下這裡輸入阿拉伯數字</w:t>
          </w:r>
          <w:r w:rsidRPr="00927F3C">
            <w:rPr>
              <w:rFonts w:ascii="標楷體" w:eastAsia="標楷體" w:hAnsi="標楷體" w:hint="eastAsia"/>
              <w:color w:val="808080" w:themeColor="background1" w:themeShade="80"/>
              <w:kern w:val="0"/>
            </w:rPr>
            <w:t>。</w:t>
          </w:r>
        </w:p>
      </w:docPartBody>
    </w:docPart>
    <w:docPart>
      <w:docPartPr>
        <w:name w:val="972DDA6EF0974AA28A70ADB46C30AD4F"/>
        <w:category>
          <w:name w:val="一般"/>
          <w:gallery w:val="placeholder"/>
        </w:category>
        <w:types>
          <w:type w:val="bbPlcHdr"/>
        </w:types>
        <w:behaviors>
          <w:behavior w:val="content"/>
        </w:behaviors>
        <w:guid w:val="{14616961-7C8B-4B6E-8B6F-3AE3BB837A3B}"/>
      </w:docPartPr>
      <w:docPartBody>
        <w:p w:rsidR="00794AE1" w:rsidRDefault="00C77B40" w:rsidP="00214287">
          <w:pPr>
            <w:pStyle w:val="972DDA6EF0974AA28A70ADB46C30AD4F31"/>
          </w:pPr>
          <w:r>
            <w:rPr>
              <w:rFonts w:ascii="標楷體" w:eastAsia="標楷體" w:hAnsi="標楷體" w:hint="eastAsia"/>
              <w:color w:val="808080" w:themeColor="background1" w:themeShade="80"/>
              <w:kern w:val="0"/>
            </w:rPr>
            <w:t>按一下這裡輸入阿拉伯數字</w:t>
          </w:r>
          <w:r w:rsidRPr="00927F3C">
            <w:rPr>
              <w:rFonts w:ascii="標楷體" w:eastAsia="標楷體" w:hAnsi="標楷體" w:hint="eastAsia"/>
              <w:color w:val="808080" w:themeColor="background1" w:themeShade="80"/>
              <w:kern w:val="0"/>
            </w:rPr>
            <w:t>。</w:t>
          </w:r>
        </w:p>
      </w:docPartBody>
    </w:docPart>
    <w:docPart>
      <w:docPartPr>
        <w:name w:val="D2BCA60CFF974431AC9F46BB5959B9B3"/>
        <w:category>
          <w:name w:val="一般"/>
          <w:gallery w:val="placeholder"/>
        </w:category>
        <w:types>
          <w:type w:val="bbPlcHdr"/>
        </w:types>
        <w:behaviors>
          <w:behavior w:val="content"/>
        </w:behaviors>
        <w:guid w:val="{8C6EE50A-91F9-4A0A-9E78-37F3E01E6649}"/>
      </w:docPartPr>
      <w:docPartBody>
        <w:p w:rsidR="00794AE1" w:rsidRDefault="00C77B40" w:rsidP="00214287">
          <w:pPr>
            <w:pStyle w:val="D2BCA60CFF974431AC9F46BB5959B9B331"/>
          </w:pPr>
          <w:r>
            <w:rPr>
              <w:rFonts w:ascii="標楷體" w:eastAsia="標楷體" w:hAnsi="標楷體" w:hint="eastAsia"/>
              <w:color w:val="808080" w:themeColor="background1" w:themeShade="80"/>
              <w:kern w:val="0"/>
            </w:rPr>
            <w:t>按一下這裡輸入阿拉伯數字</w:t>
          </w:r>
          <w:r w:rsidRPr="00927F3C">
            <w:rPr>
              <w:rFonts w:ascii="標楷體" w:eastAsia="標楷體" w:hAnsi="標楷體" w:hint="eastAsia"/>
              <w:color w:val="808080" w:themeColor="background1" w:themeShade="80"/>
              <w:kern w:val="0"/>
            </w:rPr>
            <w:t>。</w:t>
          </w:r>
        </w:p>
      </w:docPartBody>
    </w:docPart>
    <w:docPart>
      <w:docPartPr>
        <w:name w:val="44693791BFD74A80AA016DAF469B4B56"/>
        <w:category>
          <w:name w:val="一般"/>
          <w:gallery w:val="placeholder"/>
        </w:category>
        <w:types>
          <w:type w:val="bbPlcHdr"/>
        </w:types>
        <w:behaviors>
          <w:behavior w:val="content"/>
        </w:behaviors>
        <w:guid w:val="{4A625EDC-CB48-4F5C-8603-131DBD2F6759}"/>
      </w:docPartPr>
      <w:docPartBody>
        <w:p w:rsidR="00794AE1" w:rsidRDefault="00C77B40" w:rsidP="00214287">
          <w:pPr>
            <w:pStyle w:val="44693791BFD74A80AA016DAF469B4B5631"/>
          </w:pPr>
          <w:r>
            <w:rPr>
              <w:rFonts w:ascii="標楷體" w:eastAsia="標楷體" w:hAnsi="標楷體" w:hint="eastAsia"/>
              <w:color w:val="808080" w:themeColor="background1" w:themeShade="80"/>
              <w:kern w:val="0"/>
            </w:rPr>
            <w:t>按一下這裡輸入阿拉伯數字</w:t>
          </w:r>
          <w:r w:rsidRPr="00927F3C">
            <w:rPr>
              <w:rFonts w:ascii="標楷體" w:eastAsia="標楷體" w:hAnsi="標楷體" w:hint="eastAsia"/>
              <w:color w:val="808080" w:themeColor="background1" w:themeShade="80"/>
              <w:kern w:val="0"/>
            </w:rPr>
            <w:t>。</w:t>
          </w:r>
        </w:p>
      </w:docPartBody>
    </w:docPart>
    <w:docPart>
      <w:docPartPr>
        <w:name w:val="DE1CA9738932426DA6E8A9BF863C4274"/>
        <w:category>
          <w:name w:val="一般"/>
          <w:gallery w:val="placeholder"/>
        </w:category>
        <w:types>
          <w:type w:val="bbPlcHdr"/>
        </w:types>
        <w:behaviors>
          <w:behavior w:val="content"/>
        </w:behaviors>
        <w:guid w:val="{13B18218-DD8B-4CDC-BF1B-55FFE32AA2B8}"/>
      </w:docPartPr>
      <w:docPartBody>
        <w:p w:rsidR="00794AE1" w:rsidRDefault="00C77B40" w:rsidP="00214287">
          <w:pPr>
            <w:pStyle w:val="DE1CA9738932426DA6E8A9BF863C427431"/>
          </w:pPr>
          <w:r>
            <w:rPr>
              <w:rFonts w:ascii="標楷體" w:eastAsia="標楷體" w:hAnsi="標楷體" w:hint="eastAsia"/>
              <w:color w:val="808080" w:themeColor="background1" w:themeShade="80"/>
              <w:kern w:val="0"/>
            </w:rPr>
            <w:t>按一下這裡輸入阿拉伯數字</w:t>
          </w:r>
          <w:r w:rsidRPr="00927F3C">
            <w:rPr>
              <w:rFonts w:ascii="標楷體" w:eastAsia="標楷體" w:hAnsi="標楷體" w:hint="eastAsia"/>
              <w:color w:val="808080" w:themeColor="background1" w:themeShade="80"/>
              <w:kern w:val="0"/>
            </w:rPr>
            <w:t>。</w:t>
          </w:r>
        </w:p>
      </w:docPartBody>
    </w:docPart>
    <w:docPart>
      <w:docPartPr>
        <w:name w:val="242FC3C42236422398962D57B7D95BC0"/>
        <w:category>
          <w:name w:val="一般"/>
          <w:gallery w:val="placeholder"/>
        </w:category>
        <w:types>
          <w:type w:val="bbPlcHdr"/>
        </w:types>
        <w:behaviors>
          <w:behavior w:val="content"/>
        </w:behaviors>
        <w:guid w:val="{D6BE358B-892C-4002-AEB9-05BFA1D196A0}"/>
      </w:docPartPr>
      <w:docPartBody>
        <w:p w:rsidR="002144F4" w:rsidRDefault="00D175AB" w:rsidP="00D175AB">
          <w:pPr>
            <w:pStyle w:val="242FC3C42236422398962D57B7D95BC0"/>
          </w:pPr>
          <w:r w:rsidRPr="00A82DA3">
            <w:rPr>
              <w:rStyle w:val="a3"/>
              <w:rFonts w:hint="eastAsia"/>
            </w:rPr>
            <w:t>選擇一個項目。</w:t>
          </w:r>
        </w:p>
      </w:docPartBody>
    </w:docPart>
    <w:docPart>
      <w:docPartPr>
        <w:name w:val="5AC8A4E53DFC439A85CF6B8272AA081E"/>
        <w:category>
          <w:name w:val="一般"/>
          <w:gallery w:val="placeholder"/>
        </w:category>
        <w:types>
          <w:type w:val="bbPlcHdr"/>
        </w:types>
        <w:behaviors>
          <w:behavior w:val="content"/>
        </w:behaviors>
        <w:guid w:val="{01812DBE-F946-4CB8-A9FF-83555F7B4AF1}"/>
      </w:docPartPr>
      <w:docPartBody>
        <w:p w:rsidR="002144F4" w:rsidRDefault="00D175AB" w:rsidP="00D175AB">
          <w:pPr>
            <w:pStyle w:val="5AC8A4E53DFC439A85CF6B8272AA081E"/>
          </w:pPr>
          <w:r w:rsidRPr="00A82DA3">
            <w:rPr>
              <w:rStyle w:val="a3"/>
              <w:rFonts w:hint="eastAsia"/>
            </w:rPr>
            <w:t>選擇一個項目。</w:t>
          </w:r>
        </w:p>
      </w:docPartBody>
    </w:docPart>
    <w:docPart>
      <w:docPartPr>
        <w:name w:val="FABD96C328CE4DAA87C2DC81C03C1CE3"/>
        <w:category>
          <w:name w:val="一般"/>
          <w:gallery w:val="placeholder"/>
        </w:category>
        <w:types>
          <w:type w:val="bbPlcHdr"/>
        </w:types>
        <w:behaviors>
          <w:behavior w:val="content"/>
        </w:behaviors>
        <w:guid w:val="{DDE68CA3-8AF7-40D1-8E74-D57E1686C031}"/>
      </w:docPartPr>
      <w:docPartBody>
        <w:p w:rsidR="002144F4" w:rsidRDefault="00D175AB" w:rsidP="00D175AB">
          <w:pPr>
            <w:pStyle w:val="FABD96C328CE4DAA87C2DC81C03C1CE3"/>
          </w:pPr>
          <w:r w:rsidRPr="00A82DA3">
            <w:rPr>
              <w:rStyle w:val="a3"/>
              <w:rFonts w:hint="eastAsia"/>
            </w:rPr>
            <w:t>選擇一個項目。</w:t>
          </w:r>
        </w:p>
      </w:docPartBody>
    </w:docPart>
    <w:docPart>
      <w:docPartPr>
        <w:name w:val="9BDAD4AF72DD43979FFA0801D3D98ABD"/>
        <w:category>
          <w:name w:val="一般"/>
          <w:gallery w:val="placeholder"/>
        </w:category>
        <w:types>
          <w:type w:val="bbPlcHdr"/>
        </w:types>
        <w:behaviors>
          <w:behavior w:val="content"/>
        </w:behaviors>
        <w:guid w:val="{53281B79-3295-48C4-BF55-27863C69B889}"/>
      </w:docPartPr>
      <w:docPartBody>
        <w:p w:rsidR="002144F4" w:rsidRDefault="00D175AB" w:rsidP="00D175AB">
          <w:pPr>
            <w:pStyle w:val="9BDAD4AF72DD43979FFA0801D3D98ABD"/>
          </w:pPr>
          <w:r w:rsidRPr="00A82DA3">
            <w:rPr>
              <w:rStyle w:val="a3"/>
              <w:rFonts w:hint="eastAsia"/>
            </w:rPr>
            <w:t>選擇一個項目。</w:t>
          </w:r>
        </w:p>
      </w:docPartBody>
    </w:docPart>
    <w:docPart>
      <w:docPartPr>
        <w:name w:val="A7C852AA0EED4541927E0911FE86F962"/>
        <w:category>
          <w:name w:val="一般"/>
          <w:gallery w:val="placeholder"/>
        </w:category>
        <w:types>
          <w:type w:val="bbPlcHdr"/>
        </w:types>
        <w:behaviors>
          <w:behavior w:val="content"/>
        </w:behaviors>
        <w:guid w:val="{468177EF-371E-47EB-A198-331E84E98E4F}"/>
      </w:docPartPr>
      <w:docPartBody>
        <w:p w:rsidR="002144F4" w:rsidRDefault="00D175AB" w:rsidP="00D175AB">
          <w:pPr>
            <w:pStyle w:val="A7C852AA0EED4541927E0911FE86F962"/>
          </w:pPr>
          <w:r w:rsidRPr="00A82DA3">
            <w:rPr>
              <w:rStyle w:val="a3"/>
              <w:rFonts w:hint="eastAsia"/>
            </w:rPr>
            <w:t>選擇一個項目。</w:t>
          </w:r>
        </w:p>
      </w:docPartBody>
    </w:docPart>
    <w:docPart>
      <w:docPartPr>
        <w:name w:val="C8FC97D72C3D463DB922C3376ED49322"/>
        <w:category>
          <w:name w:val="一般"/>
          <w:gallery w:val="placeholder"/>
        </w:category>
        <w:types>
          <w:type w:val="bbPlcHdr"/>
        </w:types>
        <w:behaviors>
          <w:behavior w:val="content"/>
        </w:behaviors>
        <w:guid w:val="{D61D2884-04D2-4952-9B6E-6131BEC6FB33}"/>
      </w:docPartPr>
      <w:docPartBody>
        <w:p w:rsidR="002144F4" w:rsidRDefault="00D175AB" w:rsidP="00D175AB">
          <w:pPr>
            <w:pStyle w:val="C8FC97D72C3D463DB922C3376ED49322"/>
          </w:pPr>
          <w:r w:rsidRPr="00A82DA3">
            <w:rPr>
              <w:rStyle w:val="a3"/>
              <w:rFonts w:hint="eastAsia"/>
            </w:rPr>
            <w:t>選擇一個項目。</w:t>
          </w:r>
        </w:p>
      </w:docPartBody>
    </w:docPart>
    <w:docPart>
      <w:docPartPr>
        <w:name w:val="DD9E98BEF2A04F869564486EC81855EE"/>
        <w:category>
          <w:name w:val="一般"/>
          <w:gallery w:val="placeholder"/>
        </w:category>
        <w:types>
          <w:type w:val="bbPlcHdr"/>
        </w:types>
        <w:behaviors>
          <w:behavior w:val="content"/>
        </w:behaviors>
        <w:guid w:val="{CBDD35B6-0D6A-43A0-9452-5EE0B7B2AEDD}"/>
      </w:docPartPr>
      <w:docPartBody>
        <w:p w:rsidR="002144F4" w:rsidRDefault="00D175AB" w:rsidP="00D175AB">
          <w:pPr>
            <w:pStyle w:val="DD9E98BEF2A04F869564486EC81855EE"/>
          </w:pPr>
          <w:r w:rsidRPr="00A82DA3">
            <w:rPr>
              <w:rStyle w:val="a3"/>
              <w:rFonts w:hint="eastAsia"/>
            </w:rPr>
            <w:t>選擇一個項目。</w:t>
          </w:r>
        </w:p>
      </w:docPartBody>
    </w:docPart>
    <w:docPart>
      <w:docPartPr>
        <w:name w:val="B4203D784B7C417CB7564CB5CF05B98F"/>
        <w:category>
          <w:name w:val="一般"/>
          <w:gallery w:val="placeholder"/>
        </w:category>
        <w:types>
          <w:type w:val="bbPlcHdr"/>
        </w:types>
        <w:behaviors>
          <w:behavior w:val="content"/>
        </w:behaviors>
        <w:guid w:val="{29C4A33B-B3E1-4570-90C3-8E6D7EEA117F}"/>
      </w:docPartPr>
      <w:docPartBody>
        <w:p w:rsidR="002144F4" w:rsidRDefault="00D175AB" w:rsidP="00D175AB">
          <w:pPr>
            <w:pStyle w:val="B4203D784B7C417CB7564CB5CF05B98F"/>
          </w:pPr>
          <w:r w:rsidRPr="00A82DA3">
            <w:rPr>
              <w:rStyle w:val="a3"/>
              <w:rFonts w:hint="eastAsia"/>
            </w:rPr>
            <w:t>選擇一個項目。</w:t>
          </w:r>
        </w:p>
      </w:docPartBody>
    </w:docPart>
    <w:docPart>
      <w:docPartPr>
        <w:name w:val="B395A83D386B48608CFA84D08A1FA848"/>
        <w:category>
          <w:name w:val="一般"/>
          <w:gallery w:val="placeholder"/>
        </w:category>
        <w:types>
          <w:type w:val="bbPlcHdr"/>
        </w:types>
        <w:behaviors>
          <w:behavior w:val="content"/>
        </w:behaviors>
        <w:guid w:val="{B9F554A2-8688-4207-900A-EAF90DE7B6A9}"/>
      </w:docPartPr>
      <w:docPartBody>
        <w:p w:rsidR="002144F4" w:rsidRDefault="00D175AB" w:rsidP="00D175AB">
          <w:pPr>
            <w:pStyle w:val="B395A83D386B48608CFA84D08A1FA848"/>
          </w:pPr>
          <w:r w:rsidRPr="00A82DA3">
            <w:rPr>
              <w:rStyle w:val="a3"/>
              <w:rFonts w:hint="eastAsia"/>
            </w:rPr>
            <w:t>選擇一個項目。</w:t>
          </w:r>
        </w:p>
      </w:docPartBody>
    </w:docPart>
    <w:docPart>
      <w:docPartPr>
        <w:name w:val="B2A4D8AA76A840EC90BCDFFB4FD753D4"/>
        <w:category>
          <w:name w:val="一般"/>
          <w:gallery w:val="placeholder"/>
        </w:category>
        <w:types>
          <w:type w:val="bbPlcHdr"/>
        </w:types>
        <w:behaviors>
          <w:behavior w:val="content"/>
        </w:behaviors>
        <w:guid w:val="{661191E2-514A-4111-98F2-BC90F3F9EA21}"/>
      </w:docPartPr>
      <w:docPartBody>
        <w:p w:rsidR="002144F4" w:rsidRDefault="00D175AB" w:rsidP="00D175AB">
          <w:pPr>
            <w:pStyle w:val="B2A4D8AA76A840EC90BCDFFB4FD753D4"/>
          </w:pPr>
          <w:r w:rsidRPr="00A82DA3">
            <w:rPr>
              <w:rStyle w:val="a3"/>
              <w:rFonts w:hint="eastAsia"/>
            </w:rPr>
            <w:t>選擇一個項目。</w:t>
          </w:r>
        </w:p>
      </w:docPartBody>
    </w:docPart>
    <w:docPart>
      <w:docPartPr>
        <w:name w:val="0CF666BDAEC44276AD2EB00354D8572F"/>
        <w:category>
          <w:name w:val="一般"/>
          <w:gallery w:val="placeholder"/>
        </w:category>
        <w:types>
          <w:type w:val="bbPlcHdr"/>
        </w:types>
        <w:behaviors>
          <w:behavior w:val="content"/>
        </w:behaviors>
        <w:guid w:val="{06F69477-F124-4A60-A868-1167082DE334}"/>
      </w:docPartPr>
      <w:docPartBody>
        <w:p w:rsidR="002144F4" w:rsidRDefault="00D175AB" w:rsidP="00D175AB">
          <w:pPr>
            <w:pStyle w:val="0CF666BDAEC44276AD2EB00354D8572F"/>
          </w:pPr>
          <w:r w:rsidRPr="00A82DA3">
            <w:rPr>
              <w:rStyle w:val="a3"/>
              <w:rFonts w:hint="eastAsia"/>
            </w:rPr>
            <w:t>選擇一個項目。</w:t>
          </w:r>
        </w:p>
      </w:docPartBody>
    </w:docPart>
    <w:docPart>
      <w:docPartPr>
        <w:name w:val="2B4198621C4D4AA68A136EEBA146CDCE"/>
        <w:category>
          <w:name w:val="一般"/>
          <w:gallery w:val="placeholder"/>
        </w:category>
        <w:types>
          <w:type w:val="bbPlcHdr"/>
        </w:types>
        <w:behaviors>
          <w:behavior w:val="content"/>
        </w:behaviors>
        <w:guid w:val="{545485B9-7A6C-494F-954B-612206EFBEDF}"/>
      </w:docPartPr>
      <w:docPartBody>
        <w:p w:rsidR="002144F4" w:rsidRDefault="00D175AB" w:rsidP="00D175AB">
          <w:pPr>
            <w:pStyle w:val="2B4198621C4D4AA68A136EEBA146CDCE"/>
          </w:pPr>
          <w:r w:rsidRPr="00A82DA3">
            <w:rPr>
              <w:rStyle w:val="a3"/>
              <w:rFonts w:hint="eastAsia"/>
            </w:rPr>
            <w:t>選擇一個項目。</w:t>
          </w:r>
        </w:p>
      </w:docPartBody>
    </w:docPart>
    <w:docPart>
      <w:docPartPr>
        <w:name w:val="9E0B377A400A421CA7EAC67DEBD8755E"/>
        <w:category>
          <w:name w:val="一般"/>
          <w:gallery w:val="placeholder"/>
        </w:category>
        <w:types>
          <w:type w:val="bbPlcHdr"/>
        </w:types>
        <w:behaviors>
          <w:behavior w:val="content"/>
        </w:behaviors>
        <w:guid w:val="{09F88CA6-84AE-41C5-AEB7-16188C983974}"/>
      </w:docPartPr>
      <w:docPartBody>
        <w:p w:rsidR="002144F4" w:rsidRDefault="00D175AB" w:rsidP="00D175AB">
          <w:pPr>
            <w:pStyle w:val="9E0B377A400A421CA7EAC67DEBD8755E"/>
          </w:pPr>
          <w:r w:rsidRPr="00A82DA3">
            <w:rPr>
              <w:rStyle w:val="a3"/>
              <w:rFonts w:hint="eastAsia"/>
            </w:rPr>
            <w:t>選擇一個項目。</w:t>
          </w:r>
        </w:p>
      </w:docPartBody>
    </w:docPart>
    <w:docPart>
      <w:docPartPr>
        <w:name w:val="28F80B11C1E14ED1967A331B92915D03"/>
        <w:category>
          <w:name w:val="一般"/>
          <w:gallery w:val="placeholder"/>
        </w:category>
        <w:types>
          <w:type w:val="bbPlcHdr"/>
        </w:types>
        <w:behaviors>
          <w:behavior w:val="content"/>
        </w:behaviors>
        <w:guid w:val="{33CAB35C-710E-42C4-9E75-22C5347146BF}"/>
      </w:docPartPr>
      <w:docPartBody>
        <w:p w:rsidR="00E302AC" w:rsidRDefault="002C0F72" w:rsidP="002C0F72">
          <w:pPr>
            <w:pStyle w:val="28F80B11C1E14ED1967A331B92915D03"/>
          </w:pPr>
          <w:r w:rsidRPr="00A82DA3">
            <w:rPr>
              <w:rStyle w:val="a3"/>
              <w:rFonts w:hint="eastAsia"/>
            </w:rPr>
            <w:t>選擇一個項目。</w:t>
          </w:r>
        </w:p>
      </w:docPartBody>
    </w:docPart>
    <w:docPart>
      <w:docPartPr>
        <w:name w:val="EF7D8883750F48ECA7DF41855AC930FB"/>
        <w:category>
          <w:name w:val="一般"/>
          <w:gallery w:val="placeholder"/>
        </w:category>
        <w:types>
          <w:type w:val="bbPlcHdr"/>
        </w:types>
        <w:behaviors>
          <w:behavior w:val="content"/>
        </w:behaviors>
        <w:guid w:val="{159A9DF2-B6B1-487B-8ACB-7DF224D7DB9F}"/>
      </w:docPartPr>
      <w:docPartBody>
        <w:p w:rsidR="00E302AC" w:rsidRDefault="002C0F72" w:rsidP="002C0F72">
          <w:pPr>
            <w:pStyle w:val="EF7D8883750F48ECA7DF41855AC930FB"/>
          </w:pPr>
          <w:r w:rsidRPr="00A82DA3">
            <w:rPr>
              <w:rStyle w:val="a3"/>
              <w:rFonts w:hint="eastAsia"/>
            </w:rPr>
            <w:t>選擇一個項目。</w:t>
          </w:r>
        </w:p>
      </w:docPartBody>
    </w:docPart>
    <w:docPart>
      <w:docPartPr>
        <w:name w:val="FC0ABFB52F944CD5AEE737256E9B98E2"/>
        <w:category>
          <w:name w:val="一般"/>
          <w:gallery w:val="placeholder"/>
        </w:category>
        <w:types>
          <w:type w:val="bbPlcHdr"/>
        </w:types>
        <w:behaviors>
          <w:behavior w:val="content"/>
        </w:behaviors>
        <w:guid w:val="{106C44D9-B65B-47FF-BCFA-6FEE79A58B05}"/>
      </w:docPartPr>
      <w:docPartBody>
        <w:p w:rsidR="00E302AC" w:rsidRDefault="002C0F72" w:rsidP="002C0F72">
          <w:pPr>
            <w:pStyle w:val="FC0ABFB52F944CD5AEE737256E9B98E2"/>
          </w:pPr>
          <w:r w:rsidRPr="00A82DA3">
            <w:rPr>
              <w:rStyle w:val="a3"/>
              <w:rFonts w:hint="eastAsia"/>
            </w:rPr>
            <w:t>選擇一個項目。</w:t>
          </w:r>
        </w:p>
      </w:docPartBody>
    </w:docPart>
    <w:docPart>
      <w:docPartPr>
        <w:name w:val="E4151E220715411DBC3B2C1ACEA1FB37"/>
        <w:category>
          <w:name w:val="一般"/>
          <w:gallery w:val="placeholder"/>
        </w:category>
        <w:types>
          <w:type w:val="bbPlcHdr"/>
        </w:types>
        <w:behaviors>
          <w:behavior w:val="content"/>
        </w:behaviors>
        <w:guid w:val="{7B992AB0-CC7A-4F97-9297-F6327C335589}"/>
      </w:docPartPr>
      <w:docPartBody>
        <w:p w:rsidR="00E302AC" w:rsidRDefault="002C0F72" w:rsidP="002C0F72">
          <w:pPr>
            <w:pStyle w:val="E4151E220715411DBC3B2C1ACEA1FB37"/>
          </w:pPr>
          <w:r w:rsidRPr="00A82DA3">
            <w:rPr>
              <w:rStyle w:val="a3"/>
              <w:rFonts w:hint="eastAsia"/>
            </w:rPr>
            <w:t>選擇一個項目。</w:t>
          </w:r>
        </w:p>
      </w:docPartBody>
    </w:docPart>
    <w:docPart>
      <w:docPartPr>
        <w:name w:val="E3F31556B4A749E192466D609A91CCCE"/>
        <w:category>
          <w:name w:val="一般"/>
          <w:gallery w:val="placeholder"/>
        </w:category>
        <w:types>
          <w:type w:val="bbPlcHdr"/>
        </w:types>
        <w:behaviors>
          <w:behavior w:val="content"/>
        </w:behaviors>
        <w:guid w:val="{58CA79E6-4CC7-4C01-9143-12CBC712AE79}"/>
      </w:docPartPr>
      <w:docPartBody>
        <w:p w:rsidR="008921FC" w:rsidRDefault="008921FC" w:rsidP="00214287">
          <w:pPr>
            <w:pStyle w:val="E3F31556B4A749E192466D609A91CCCE4"/>
          </w:pPr>
          <w:r w:rsidRPr="001B4246">
            <w:rPr>
              <w:rStyle w:val="a3"/>
              <w:rFonts w:ascii="標楷體" w:eastAsia="標楷體" w:hAnsi="標楷體" w:hint="eastAsia"/>
              <w:color w:val="808080" w:themeColor="background1" w:themeShade="80"/>
            </w:rPr>
            <w:t>按一下這裡選擇一個項目</w:t>
          </w:r>
        </w:p>
      </w:docPartBody>
    </w:docPart>
    <w:docPart>
      <w:docPartPr>
        <w:name w:val="0A21D93B15334F2FA6F19C4C2615CD70"/>
        <w:category>
          <w:name w:val="一般"/>
          <w:gallery w:val="placeholder"/>
        </w:category>
        <w:types>
          <w:type w:val="bbPlcHdr"/>
        </w:types>
        <w:behaviors>
          <w:behavior w:val="content"/>
        </w:behaviors>
        <w:guid w:val="{3CE7C8A9-41A5-4ABE-82E1-14394C65DE98}"/>
      </w:docPartPr>
      <w:docPartBody>
        <w:p w:rsidR="008921FC" w:rsidRDefault="00214287" w:rsidP="00214287">
          <w:pPr>
            <w:pStyle w:val="0A21D93B15334F2FA6F19C4C2615CD70"/>
          </w:pPr>
          <w:r w:rsidRPr="00A82DA3">
            <w:rPr>
              <w:rStyle w:val="a3"/>
              <w:rFonts w:hint="eastAsia"/>
            </w:rPr>
            <w:t>選擇一個項目。</w:t>
          </w:r>
        </w:p>
      </w:docPartBody>
    </w:docPart>
    <w:docPart>
      <w:docPartPr>
        <w:name w:val="E93895249C04499BB2503013D85F8554"/>
        <w:category>
          <w:name w:val="一般"/>
          <w:gallery w:val="placeholder"/>
        </w:category>
        <w:types>
          <w:type w:val="bbPlcHdr"/>
        </w:types>
        <w:behaviors>
          <w:behavior w:val="content"/>
        </w:behaviors>
        <w:guid w:val="{291476D2-E151-469F-80F0-585CCC1A2104}"/>
      </w:docPartPr>
      <w:docPartBody>
        <w:p w:rsidR="008921FC" w:rsidRDefault="008921FC" w:rsidP="00214287">
          <w:pPr>
            <w:pStyle w:val="E93895249C04499BB2503013D85F85543"/>
          </w:pPr>
          <w:r w:rsidRPr="001B4246">
            <w:rPr>
              <w:rStyle w:val="a3"/>
              <w:rFonts w:ascii="標楷體" w:eastAsia="標楷體" w:hAnsi="標楷體" w:hint="eastAsia"/>
              <w:color w:val="808080" w:themeColor="background1" w:themeShade="80"/>
            </w:rPr>
            <w:t>按一下這裡選擇一個項目</w:t>
          </w:r>
        </w:p>
      </w:docPartBody>
    </w:docPart>
    <w:docPart>
      <w:docPartPr>
        <w:name w:val="341643CB710A410C804784B5D7FF60CD"/>
        <w:category>
          <w:name w:val="一般"/>
          <w:gallery w:val="placeholder"/>
        </w:category>
        <w:types>
          <w:type w:val="bbPlcHdr"/>
        </w:types>
        <w:behaviors>
          <w:behavior w:val="content"/>
        </w:behaviors>
        <w:guid w:val="{06CE0CBF-3D9E-4A8F-A9C8-57D133016E62}"/>
      </w:docPartPr>
      <w:docPartBody>
        <w:p w:rsidR="00A546A2" w:rsidRDefault="008921FC">
          <w:r w:rsidRPr="00A82DA3">
            <w:rPr>
              <w:rStyle w:val="a3"/>
              <w:rFonts w:hint="eastAsia"/>
            </w:rPr>
            <w:t>選擇一個項目。</w:t>
          </w:r>
        </w:p>
      </w:docPartBody>
    </w:docPart>
    <w:docPart>
      <w:docPartPr>
        <w:name w:val="CCABED7F779445639769C2060DC1A975"/>
        <w:category>
          <w:name w:val="一般"/>
          <w:gallery w:val="placeholder"/>
        </w:category>
        <w:types>
          <w:type w:val="bbPlcHdr"/>
        </w:types>
        <w:behaviors>
          <w:behavior w:val="content"/>
        </w:behaviors>
        <w:guid w:val="{C9283F3F-B348-43F3-B67D-1CC20880D6F9}"/>
      </w:docPartPr>
      <w:docPartBody>
        <w:p w:rsidR="00A546A2" w:rsidRDefault="008921FC">
          <w:r w:rsidRPr="00A82DA3">
            <w:rPr>
              <w:rStyle w:val="a3"/>
              <w:rFonts w:hint="eastAsia"/>
            </w:rPr>
            <w:t>選擇一個項目。</w:t>
          </w:r>
        </w:p>
      </w:docPartBody>
    </w:docPart>
    <w:docPart>
      <w:docPartPr>
        <w:name w:val="50C2D07CBE3D467391C22E4A15EF1759"/>
        <w:category>
          <w:name w:val="一般"/>
          <w:gallery w:val="placeholder"/>
        </w:category>
        <w:types>
          <w:type w:val="bbPlcHdr"/>
        </w:types>
        <w:behaviors>
          <w:behavior w:val="content"/>
        </w:behaviors>
        <w:guid w:val="{74A20347-8F37-4838-A5BE-24B9DD2F4B0D}"/>
      </w:docPartPr>
      <w:docPartBody>
        <w:p w:rsidR="00A546A2" w:rsidRDefault="008921FC">
          <w:r w:rsidRPr="00A82DA3">
            <w:rPr>
              <w:rStyle w:val="a3"/>
              <w:rFonts w:hint="eastAsia"/>
            </w:rPr>
            <w:t>選擇一個項目。</w:t>
          </w:r>
        </w:p>
      </w:docPartBody>
    </w:docPart>
    <w:docPart>
      <w:docPartPr>
        <w:name w:val="0013185CDE344D0982524AB8FB0A4CD9"/>
        <w:category>
          <w:name w:val="一般"/>
          <w:gallery w:val="placeholder"/>
        </w:category>
        <w:types>
          <w:type w:val="bbPlcHdr"/>
        </w:types>
        <w:behaviors>
          <w:behavior w:val="content"/>
        </w:behaviors>
        <w:guid w:val="{ACD44A63-38D0-44EA-B6B1-0528B20DA8B6}"/>
      </w:docPartPr>
      <w:docPartBody>
        <w:p w:rsidR="00A546A2" w:rsidRDefault="008921FC">
          <w:r w:rsidRPr="00A82DA3">
            <w:rPr>
              <w:rStyle w:val="a3"/>
              <w:rFonts w:hint="eastAsia"/>
            </w:rPr>
            <w:t>選擇一個項目。</w:t>
          </w:r>
        </w:p>
      </w:docPartBody>
    </w:docPart>
    <w:docPart>
      <w:docPartPr>
        <w:name w:val="09306FBA5A034A8AA5398BE1D7950632"/>
        <w:category>
          <w:name w:val="一般"/>
          <w:gallery w:val="placeholder"/>
        </w:category>
        <w:types>
          <w:type w:val="bbPlcHdr"/>
        </w:types>
        <w:behaviors>
          <w:behavior w:val="content"/>
        </w:behaviors>
        <w:guid w:val="{003F06AA-C451-4C17-A28B-43AABF447465}"/>
      </w:docPartPr>
      <w:docPartBody>
        <w:p w:rsidR="00A546A2" w:rsidRDefault="008921FC">
          <w:r w:rsidRPr="00A82DA3">
            <w:rPr>
              <w:rStyle w:val="a3"/>
              <w:rFonts w:hint="eastAsia"/>
            </w:rPr>
            <w:t>選擇一個項目。</w:t>
          </w:r>
        </w:p>
      </w:docPartBody>
    </w:docPart>
    <w:docPart>
      <w:docPartPr>
        <w:name w:val="66EC894EB0A941EAA7C7AC9298DA7261"/>
        <w:category>
          <w:name w:val="一般"/>
          <w:gallery w:val="placeholder"/>
        </w:category>
        <w:types>
          <w:type w:val="bbPlcHdr"/>
        </w:types>
        <w:behaviors>
          <w:behavior w:val="content"/>
        </w:behaviors>
        <w:guid w:val="{F149588F-54FD-48A3-9FA9-6A0BE312764C}"/>
      </w:docPartPr>
      <w:docPartBody>
        <w:p w:rsidR="00A546A2" w:rsidRDefault="008921FC">
          <w:r w:rsidRPr="00A82DA3">
            <w:rPr>
              <w:rStyle w:val="a3"/>
              <w:rFonts w:hint="eastAsia"/>
            </w:rPr>
            <w:t>選擇一個項目。</w:t>
          </w:r>
        </w:p>
      </w:docPartBody>
    </w:docPart>
    <w:docPart>
      <w:docPartPr>
        <w:name w:val="0E60BF1C87D040DE9335A659FEB60B11"/>
        <w:category>
          <w:name w:val="一般"/>
          <w:gallery w:val="placeholder"/>
        </w:category>
        <w:types>
          <w:type w:val="bbPlcHdr"/>
        </w:types>
        <w:behaviors>
          <w:behavior w:val="content"/>
        </w:behaviors>
        <w:guid w:val="{8FB8E09D-7AA0-4620-86CE-C544A3369A71}"/>
      </w:docPartPr>
      <w:docPartBody>
        <w:p w:rsidR="00A546A2" w:rsidRDefault="008921FC">
          <w:r w:rsidRPr="00A82DA3">
            <w:rPr>
              <w:rStyle w:val="a3"/>
              <w:rFonts w:hint="eastAsia"/>
            </w:rPr>
            <w:t>選擇一個項目。</w:t>
          </w:r>
        </w:p>
      </w:docPartBody>
    </w:docPart>
    <w:docPart>
      <w:docPartPr>
        <w:name w:val="3CE1529DD50B4281A7E41216B97034E0"/>
        <w:category>
          <w:name w:val="一般"/>
          <w:gallery w:val="placeholder"/>
        </w:category>
        <w:types>
          <w:type w:val="bbPlcHdr"/>
        </w:types>
        <w:behaviors>
          <w:behavior w:val="content"/>
        </w:behaviors>
        <w:guid w:val="{47D98261-9714-4623-B182-61D712DBF2DA}"/>
      </w:docPartPr>
      <w:docPartBody>
        <w:p w:rsidR="00A546A2" w:rsidRDefault="00C77B40">
          <w:r w:rsidRPr="00927F3C">
            <w:rPr>
              <w:rFonts w:ascii="標楷體" w:eastAsia="標楷體" w:hAnsi="標楷體" w:hint="eastAsia"/>
              <w:color w:val="808080" w:themeColor="background1" w:themeShade="80"/>
              <w:kern w:val="0"/>
            </w:rPr>
            <w:t>按一下這裡以輸入文字。</w:t>
          </w:r>
        </w:p>
      </w:docPartBody>
    </w:docPart>
    <w:docPart>
      <w:docPartPr>
        <w:name w:val="C92A3F17885747778374DBEE5B2652A2"/>
        <w:category>
          <w:name w:val="一般"/>
          <w:gallery w:val="placeholder"/>
        </w:category>
        <w:types>
          <w:type w:val="bbPlcHdr"/>
        </w:types>
        <w:behaviors>
          <w:behavior w:val="content"/>
        </w:behaviors>
        <w:guid w:val="{D52383D0-A672-4E19-B00F-B38575A3657C}"/>
      </w:docPartPr>
      <w:docPartBody>
        <w:p w:rsidR="00A546A2" w:rsidRDefault="008921FC">
          <w:r w:rsidRPr="00A82DA3">
            <w:rPr>
              <w:rStyle w:val="a3"/>
              <w:rFonts w:hint="eastAsia"/>
            </w:rPr>
            <w:t>選擇一個項目。</w:t>
          </w:r>
        </w:p>
      </w:docPartBody>
    </w:docPart>
    <w:docPart>
      <w:docPartPr>
        <w:name w:val="2363AE16FA4D4D099D745D8A6007CDEC"/>
        <w:category>
          <w:name w:val="一般"/>
          <w:gallery w:val="placeholder"/>
        </w:category>
        <w:types>
          <w:type w:val="bbPlcHdr"/>
        </w:types>
        <w:behaviors>
          <w:behavior w:val="content"/>
        </w:behaviors>
        <w:guid w:val="{6322D374-039F-405C-9C3D-A77A3639BFE2}"/>
      </w:docPartPr>
      <w:docPartBody>
        <w:p w:rsidR="00A546A2" w:rsidRDefault="00C77B40">
          <w:r>
            <w:rPr>
              <w:rFonts w:ascii="標楷體" w:eastAsia="標楷體" w:hAnsi="標楷體" w:hint="eastAsia"/>
              <w:color w:val="808080" w:themeColor="background1" w:themeShade="80"/>
            </w:rPr>
            <w:t>按一下這裡輸入阿拉伯數字</w:t>
          </w:r>
          <w:r w:rsidRPr="003317F8">
            <w:rPr>
              <w:rFonts w:ascii="標楷體" w:eastAsia="標楷體" w:hAnsi="標楷體" w:hint="eastAsia"/>
              <w:color w:val="808080" w:themeColor="background1" w:themeShade="80"/>
            </w:rPr>
            <w:t>。</w:t>
          </w:r>
        </w:p>
      </w:docPartBody>
    </w:docPart>
    <w:docPart>
      <w:docPartPr>
        <w:name w:val="3B317CF70B5F44B998D73B57A267D5A6"/>
        <w:category>
          <w:name w:val="一般"/>
          <w:gallery w:val="placeholder"/>
        </w:category>
        <w:types>
          <w:type w:val="bbPlcHdr"/>
        </w:types>
        <w:behaviors>
          <w:behavior w:val="content"/>
        </w:behaviors>
        <w:guid w:val="{C0328E35-053D-47B9-838E-D4CF81CEF469}"/>
      </w:docPartPr>
      <w:docPartBody>
        <w:p w:rsidR="00A546A2" w:rsidRDefault="00C77B40">
          <w:r w:rsidRPr="006558D6">
            <w:rPr>
              <w:rStyle w:val="a3"/>
              <w:rFonts w:ascii="標楷體" w:eastAsia="標楷體" w:hAnsi="標楷體" w:hint="eastAsia"/>
            </w:rPr>
            <w:t>按一下這裡選擇一項目</w:t>
          </w:r>
        </w:p>
      </w:docPartBody>
    </w:docPart>
    <w:docPart>
      <w:docPartPr>
        <w:name w:val="660EA7B35F08454AA15BA25297F43063"/>
        <w:category>
          <w:name w:val="一般"/>
          <w:gallery w:val="placeholder"/>
        </w:category>
        <w:types>
          <w:type w:val="bbPlcHdr"/>
        </w:types>
        <w:behaviors>
          <w:behavior w:val="content"/>
        </w:behaviors>
        <w:guid w:val="{5DD8B8FC-27B2-4209-87C7-D2423448D44A}"/>
      </w:docPartPr>
      <w:docPartBody>
        <w:p w:rsidR="00A546A2" w:rsidRDefault="00C77B40">
          <w:r w:rsidRPr="003317F8">
            <w:rPr>
              <w:rFonts w:ascii="標楷體" w:eastAsia="標楷體" w:hAnsi="標楷體" w:hint="eastAsia"/>
              <w:color w:val="808080" w:themeColor="background1" w:themeShade="80"/>
            </w:rPr>
            <w:t>按一下這裡以輸入文字。</w:t>
          </w:r>
        </w:p>
      </w:docPartBody>
    </w:docPart>
    <w:docPart>
      <w:docPartPr>
        <w:name w:val="E277DB1504114F3CA88ADC6C41625080"/>
        <w:category>
          <w:name w:val="一般"/>
          <w:gallery w:val="placeholder"/>
        </w:category>
        <w:types>
          <w:type w:val="bbPlcHdr"/>
        </w:types>
        <w:behaviors>
          <w:behavior w:val="content"/>
        </w:behaviors>
        <w:guid w:val="{165B6201-6170-4636-B90F-9AE0F97AE8DC}"/>
      </w:docPartPr>
      <w:docPartBody>
        <w:p w:rsidR="00A546A2" w:rsidRDefault="008921FC">
          <w:r w:rsidRPr="00A82DA3">
            <w:rPr>
              <w:rStyle w:val="a3"/>
              <w:rFonts w:hint="eastAsia"/>
            </w:rPr>
            <w:t>選擇一個項目。</w:t>
          </w:r>
        </w:p>
      </w:docPartBody>
    </w:docPart>
    <w:docPart>
      <w:docPartPr>
        <w:name w:val="BA6E5EEA807149AAB66903AC6408A072"/>
        <w:category>
          <w:name w:val="一般"/>
          <w:gallery w:val="placeholder"/>
        </w:category>
        <w:types>
          <w:type w:val="bbPlcHdr"/>
        </w:types>
        <w:behaviors>
          <w:behavior w:val="content"/>
        </w:behaviors>
        <w:guid w:val="{A27ED4D6-72DB-4BA5-98B6-96C968D50296}"/>
      </w:docPartPr>
      <w:docPartBody>
        <w:p w:rsidR="00A546A2" w:rsidRDefault="008921FC">
          <w:r w:rsidRPr="00A82DA3">
            <w:rPr>
              <w:rStyle w:val="a3"/>
              <w:rFonts w:hint="eastAsia"/>
            </w:rPr>
            <w:t>選擇一個項目。</w:t>
          </w:r>
        </w:p>
      </w:docPartBody>
    </w:docPart>
    <w:docPart>
      <w:docPartPr>
        <w:name w:val="0CD4854B8A2D487ABCE0C030213F5763"/>
        <w:category>
          <w:name w:val="一般"/>
          <w:gallery w:val="placeholder"/>
        </w:category>
        <w:types>
          <w:type w:val="bbPlcHdr"/>
        </w:types>
        <w:behaviors>
          <w:behavior w:val="content"/>
        </w:behaviors>
        <w:guid w:val="{DA89273A-E855-45C0-946C-8C9299F9EF0D}"/>
      </w:docPartPr>
      <w:docPartBody>
        <w:p w:rsidR="00A546A2" w:rsidRDefault="008921FC">
          <w:r w:rsidRPr="00A82DA3">
            <w:rPr>
              <w:rStyle w:val="a3"/>
              <w:rFonts w:hint="eastAsia"/>
            </w:rPr>
            <w:t>選擇一個項目。</w:t>
          </w:r>
        </w:p>
      </w:docPartBody>
    </w:docPart>
    <w:docPart>
      <w:docPartPr>
        <w:name w:val="A373750D5DE84E308CFC695F23717442"/>
        <w:category>
          <w:name w:val="一般"/>
          <w:gallery w:val="placeholder"/>
        </w:category>
        <w:types>
          <w:type w:val="bbPlcHdr"/>
        </w:types>
        <w:behaviors>
          <w:behavior w:val="content"/>
        </w:behaviors>
        <w:guid w:val="{B202026D-593B-4120-ACE5-153184602069}"/>
      </w:docPartPr>
      <w:docPartBody>
        <w:p w:rsidR="00A546A2" w:rsidRDefault="008921FC">
          <w:r w:rsidRPr="00A82DA3">
            <w:rPr>
              <w:rStyle w:val="a3"/>
              <w:rFonts w:hint="eastAsia"/>
            </w:rPr>
            <w:t>選擇一個項目。</w:t>
          </w:r>
        </w:p>
      </w:docPartBody>
    </w:docPart>
    <w:docPart>
      <w:docPartPr>
        <w:name w:val="FCDBB7E7453A4B91837D64C45DF806EF"/>
        <w:category>
          <w:name w:val="一般"/>
          <w:gallery w:val="placeholder"/>
        </w:category>
        <w:types>
          <w:type w:val="bbPlcHdr"/>
        </w:types>
        <w:behaviors>
          <w:behavior w:val="content"/>
        </w:behaviors>
        <w:guid w:val="{5FDA7F65-5B4B-4729-A17B-0F9B2AA660B8}"/>
      </w:docPartPr>
      <w:docPartBody>
        <w:p w:rsidR="00A546A2" w:rsidRDefault="00C77B40">
          <w:r w:rsidRPr="00352E2D">
            <w:rPr>
              <w:rStyle w:val="a3"/>
              <w:rFonts w:ascii="標楷體" w:eastAsia="標楷體" w:hAnsi="標楷體" w:hint="eastAsia"/>
            </w:rPr>
            <w:t>按一下這裡以輸入文字。</w:t>
          </w:r>
        </w:p>
      </w:docPartBody>
    </w:docPart>
    <w:docPart>
      <w:docPartPr>
        <w:name w:val="CA6E83F4405E4438888891B70B638E11"/>
        <w:category>
          <w:name w:val="一般"/>
          <w:gallery w:val="placeholder"/>
        </w:category>
        <w:types>
          <w:type w:val="bbPlcHdr"/>
        </w:types>
        <w:behaviors>
          <w:behavior w:val="content"/>
        </w:behaviors>
        <w:guid w:val="{36FE5BC1-5F6F-46DF-92F3-112C75510CE3}"/>
      </w:docPartPr>
      <w:docPartBody>
        <w:p w:rsidR="00A546A2" w:rsidRDefault="00C77B40">
          <w:r w:rsidRPr="003317F8">
            <w:rPr>
              <w:rFonts w:ascii="標楷體" w:eastAsia="標楷體" w:hAnsi="標楷體" w:hint="eastAsia"/>
              <w:color w:val="808080" w:themeColor="background1" w:themeShade="80"/>
            </w:rPr>
            <w:t>按一下這裡以輸入文字。</w:t>
          </w:r>
        </w:p>
      </w:docPartBody>
    </w:docPart>
    <w:docPart>
      <w:docPartPr>
        <w:name w:val="ADA0B3F79EA04AD499A6DA8C1008C77F"/>
        <w:category>
          <w:name w:val="一般"/>
          <w:gallery w:val="placeholder"/>
        </w:category>
        <w:types>
          <w:type w:val="bbPlcHdr"/>
        </w:types>
        <w:behaviors>
          <w:behavior w:val="content"/>
        </w:behaviors>
        <w:guid w:val="{B06B70A1-47FE-4DE2-A248-D11A00BAAB1F}"/>
      </w:docPartPr>
      <w:docPartBody>
        <w:p w:rsidR="00A546A2" w:rsidRDefault="008921FC">
          <w:r w:rsidRPr="00A82DA3">
            <w:rPr>
              <w:rStyle w:val="a3"/>
              <w:rFonts w:hint="eastAsia"/>
            </w:rPr>
            <w:t>按一下這裡以輸入日期。</w:t>
          </w:r>
        </w:p>
      </w:docPartBody>
    </w:docPart>
    <w:docPart>
      <w:docPartPr>
        <w:name w:val="5ED458DAAB194DE79FDC3862E08E9D2F"/>
        <w:category>
          <w:name w:val="一般"/>
          <w:gallery w:val="placeholder"/>
        </w:category>
        <w:types>
          <w:type w:val="bbPlcHdr"/>
        </w:types>
        <w:behaviors>
          <w:behavior w:val="content"/>
        </w:behaviors>
        <w:guid w:val="{5291F34C-B521-4F2A-958A-0132B8855D5B}"/>
      </w:docPartPr>
      <w:docPartBody>
        <w:p w:rsidR="00A546A2" w:rsidRDefault="008921FC">
          <w:r w:rsidRPr="00A82DA3">
            <w:rPr>
              <w:rStyle w:val="a3"/>
              <w:rFonts w:hint="eastAsia"/>
            </w:rPr>
            <w:t>選擇一個項目。</w:t>
          </w:r>
        </w:p>
      </w:docPartBody>
    </w:docPart>
    <w:docPart>
      <w:docPartPr>
        <w:name w:val="CE7F37D62CFE4391AEDD3C738408D9A0"/>
        <w:category>
          <w:name w:val="一般"/>
          <w:gallery w:val="placeholder"/>
        </w:category>
        <w:types>
          <w:type w:val="bbPlcHdr"/>
        </w:types>
        <w:behaviors>
          <w:behavior w:val="content"/>
        </w:behaviors>
        <w:guid w:val="{35184EB9-2030-475C-8534-3182A8CFFB2A}"/>
      </w:docPartPr>
      <w:docPartBody>
        <w:p w:rsidR="00A546A2" w:rsidRDefault="008921FC">
          <w:r w:rsidRPr="00A82DA3">
            <w:rPr>
              <w:rStyle w:val="a3"/>
              <w:rFonts w:hint="eastAsia"/>
            </w:rPr>
            <w:t>選擇一個項目。</w:t>
          </w:r>
        </w:p>
      </w:docPartBody>
    </w:docPart>
    <w:docPart>
      <w:docPartPr>
        <w:name w:val="ADE2A7DA34B34E4E9AD9071497E7F3FA"/>
        <w:category>
          <w:name w:val="一般"/>
          <w:gallery w:val="placeholder"/>
        </w:category>
        <w:types>
          <w:type w:val="bbPlcHdr"/>
        </w:types>
        <w:behaviors>
          <w:behavior w:val="content"/>
        </w:behaviors>
        <w:guid w:val="{F8502202-D998-48AE-8C33-F36C94A40B93}"/>
      </w:docPartPr>
      <w:docPartBody>
        <w:p w:rsidR="00A546A2" w:rsidRDefault="00C77B40">
          <w:r w:rsidRPr="003317F8">
            <w:rPr>
              <w:rFonts w:ascii="標楷體" w:eastAsia="標楷體" w:hAnsi="標楷體" w:hint="eastAsia"/>
              <w:color w:val="808080" w:themeColor="background1" w:themeShade="80"/>
            </w:rPr>
            <w:t>按一下這裡以輸入文字。</w:t>
          </w:r>
        </w:p>
      </w:docPartBody>
    </w:docPart>
    <w:docPart>
      <w:docPartPr>
        <w:name w:val="50D5915CF5354A57A263C5C1E89CF777"/>
        <w:category>
          <w:name w:val="一般"/>
          <w:gallery w:val="placeholder"/>
        </w:category>
        <w:types>
          <w:type w:val="bbPlcHdr"/>
        </w:types>
        <w:behaviors>
          <w:behavior w:val="content"/>
        </w:behaviors>
        <w:guid w:val="{235D3AB7-9326-466E-88F2-E6807CDF85CA}"/>
      </w:docPartPr>
      <w:docPartBody>
        <w:p w:rsidR="00A546A2" w:rsidRDefault="008921FC">
          <w:r w:rsidRPr="00A82DA3">
            <w:rPr>
              <w:rStyle w:val="a3"/>
              <w:rFonts w:hint="eastAsia"/>
            </w:rPr>
            <w:t>選擇一個項目。</w:t>
          </w:r>
        </w:p>
      </w:docPartBody>
    </w:docPart>
    <w:docPart>
      <w:docPartPr>
        <w:name w:val="A432F0233AA54D2982F0B4B445BB7B85"/>
        <w:category>
          <w:name w:val="一般"/>
          <w:gallery w:val="placeholder"/>
        </w:category>
        <w:types>
          <w:type w:val="bbPlcHdr"/>
        </w:types>
        <w:behaviors>
          <w:behavior w:val="content"/>
        </w:behaviors>
        <w:guid w:val="{93916143-D7EA-4D31-A8AF-8B243D5DE896}"/>
      </w:docPartPr>
      <w:docPartBody>
        <w:p w:rsidR="00A546A2" w:rsidRDefault="008921FC">
          <w:r w:rsidRPr="00A82DA3">
            <w:rPr>
              <w:rStyle w:val="a3"/>
              <w:rFonts w:hint="eastAsia"/>
            </w:rPr>
            <w:t>選擇一個項目。</w:t>
          </w:r>
        </w:p>
      </w:docPartBody>
    </w:docPart>
    <w:docPart>
      <w:docPartPr>
        <w:name w:val="5339B05D4D1D452DB75EC5FD031C26DC"/>
        <w:category>
          <w:name w:val="一般"/>
          <w:gallery w:val="placeholder"/>
        </w:category>
        <w:types>
          <w:type w:val="bbPlcHdr"/>
        </w:types>
        <w:behaviors>
          <w:behavior w:val="content"/>
        </w:behaviors>
        <w:guid w:val="{39190C8A-5C79-47E6-98E1-B300D28C5B89}"/>
      </w:docPartPr>
      <w:docPartBody>
        <w:p w:rsidR="00A546A2" w:rsidRDefault="008921FC">
          <w:r w:rsidRPr="00A82DA3">
            <w:rPr>
              <w:rStyle w:val="a3"/>
              <w:rFonts w:hint="eastAsia"/>
            </w:rPr>
            <w:t>選擇一個項目。</w:t>
          </w:r>
        </w:p>
      </w:docPartBody>
    </w:docPart>
    <w:docPart>
      <w:docPartPr>
        <w:name w:val="ADD6829B7241466C9DF8E2CFF034E69B"/>
        <w:category>
          <w:name w:val="一般"/>
          <w:gallery w:val="placeholder"/>
        </w:category>
        <w:types>
          <w:type w:val="bbPlcHdr"/>
        </w:types>
        <w:behaviors>
          <w:behavior w:val="content"/>
        </w:behaviors>
        <w:guid w:val="{1D371EB4-1198-4D71-8EC7-39DD7D99AAF4}"/>
      </w:docPartPr>
      <w:docPartBody>
        <w:p w:rsidR="00A546A2" w:rsidRDefault="008921FC">
          <w:r w:rsidRPr="00A82DA3">
            <w:rPr>
              <w:rStyle w:val="a3"/>
              <w:rFonts w:hint="eastAsia"/>
            </w:rPr>
            <w:t>選擇一個項目。</w:t>
          </w:r>
        </w:p>
      </w:docPartBody>
    </w:docPart>
    <w:docPart>
      <w:docPartPr>
        <w:name w:val="1827D9D3376946CDB564692F13D8C147"/>
        <w:category>
          <w:name w:val="一般"/>
          <w:gallery w:val="placeholder"/>
        </w:category>
        <w:types>
          <w:type w:val="bbPlcHdr"/>
        </w:types>
        <w:behaviors>
          <w:behavior w:val="content"/>
        </w:behaviors>
        <w:guid w:val="{05876BAB-6629-4460-815C-3AEAA9F18B4F}"/>
      </w:docPartPr>
      <w:docPartBody>
        <w:p w:rsidR="00A546A2" w:rsidRDefault="008921FC">
          <w:r w:rsidRPr="00A82DA3">
            <w:rPr>
              <w:rStyle w:val="a3"/>
              <w:rFonts w:hint="eastAsia"/>
            </w:rPr>
            <w:t>選擇一個項目。</w:t>
          </w:r>
        </w:p>
      </w:docPartBody>
    </w:docPart>
    <w:docPart>
      <w:docPartPr>
        <w:name w:val="A0FC9C5FFDE744E49CDE08ADB02C4A70"/>
        <w:category>
          <w:name w:val="一般"/>
          <w:gallery w:val="placeholder"/>
        </w:category>
        <w:types>
          <w:type w:val="bbPlcHdr"/>
        </w:types>
        <w:behaviors>
          <w:behavior w:val="content"/>
        </w:behaviors>
        <w:guid w:val="{3B6369A6-8179-4BED-9E0F-A3C04A0F2E0F}"/>
      </w:docPartPr>
      <w:docPartBody>
        <w:p w:rsidR="00A546A2" w:rsidRDefault="008921FC">
          <w:r w:rsidRPr="00A82DA3">
            <w:rPr>
              <w:rStyle w:val="a3"/>
              <w:rFonts w:hint="eastAsia"/>
            </w:rPr>
            <w:t>選擇一個項目。</w:t>
          </w:r>
        </w:p>
      </w:docPartBody>
    </w:docPart>
    <w:docPart>
      <w:docPartPr>
        <w:name w:val="14C502F84BF240E384DC04DEC4835AF8"/>
        <w:category>
          <w:name w:val="一般"/>
          <w:gallery w:val="placeholder"/>
        </w:category>
        <w:types>
          <w:type w:val="bbPlcHdr"/>
        </w:types>
        <w:behaviors>
          <w:behavior w:val="content"/>
        </w:behaviors>
        <w:guid w:val="{C0CDFE06-E766-4729-8370-E6D7B89EDD4F}"/>
      </w:docPartPr>
      <w:docPartBody>
        <w:p w:rsidR="00A546A2" w:rsidRDefault="008921FC">
          <w:r w:rsidRPr="00A82DA3">
            <w:rPr>
              <w:rStyle w:val="a3"/>
              <w:rFonts w:hint="eastAsia"/>
            </w:rPr>
            <w:t>選擇一個項目。</w:t>
          </w:r>
        </w:p>
      </w:docPartBody>
    </w:docPart>
    <w:docPart>
      <w:docPartPr>
        <w:name w:val="93737D25C2D645AA8D611F1D9266C8C0"/>
        <w:category>
          <w:name w:val="一般"/>
          <w:gallery w:val="placeholder"/>
        </w:category>
        <w:types>
          <w:type w:val="bbPlcHdr"/>
        </w:types>
        <w:behaviors>
          <w:behavior w:val="content"/>
        </w:behaviors>
        <w:guid w:val="{AE56876C-9E07-4A95-AEB5-49218753127E}"/>
      </w:docPartPr>
      <w:docPartBody>
        <w:p w:rsidR="00A546A2" w:rsidRDefault="008921FC">
          <w:r w:rsidRPr="00A82DA3">
            <w:rPr>
              <w:rStyle w:val="a3"/>
              <w:rFonts w:hint="eastAsia"/>
            </w:rPr>
            <w:t>選擇一個項目。</w:t>
          </w:r>
        </w:p>
      </w:docPartBody>
    </w:docPart>
    <w:docPart>
      <w:docPartPr>
        <w:name w:val="27E111D929AF4720AF3A5200FB7C255B"/>
        <w:category>
          <w:name w:val="一般"/>
          <w:gallery w:val="placeholder"/>
        </w:category>
        <w:types>
          <w:type w:val="bbPlcHdr"/>
        </w:types>
        <w:behaviors>
          <w:behavior w:val="content"/>
        </w:behaviors>
        <w:guid w:val="{13AA55F5-97AA-4057-B811-84BDDADF51B4}"/>
      </w:docPartPr>
      <w:docPartBody>
        <w:p w:rsidR="00A546A2" w:rsidRDefault="008921FC">
          <w:r w:rsidRPr="00A82DA3">
            <w:rPr>
              <w:rStyle w:val="a3"/>
              <w:rFonts w:hint="eastAsia"/>
            </w:rPr>
            <w:t>選擇一個項目。</w:t>
          </w:r>
        </w:p>
      </w:docPartBody>
    </w:docPart>
    <w:docPart>
      <w:docPartPr>
        <w:name w:val="E67908C98821412F9FCBD23238E34AFE"/>
        <w:category>
          <w:name w:val="一般"/>
          <w:gallery w:val="placeholder"/>
        </w:category>
        <w:types>
          <w:type w:val="bbPlcHdr"/>
        </w:types>
        <w:behaviors>
          <w:behavior w:val="content"/>
        </w:behaviors>
        <w:guid w:val="{CE7B3DDC-5EDC-4EEA-9E90-B178923D911F}"/>
      </w:docPartPr>
      <w:docPartBody>
        <w:p w:rsidR="00A546A2" w:rsidRDefault="008921FC">
          <w:r w:rsidRPr="00A82DA3">
            <w:rPr>
              <w:rStyle w:val="a3"/>
              <w:rFonts w:hint="eastAsia"/>
            </w:rPr>
            <w:t>選擇一個項目。</w:t>
          </w:r>
        </w:p>
      </w:docPartBody>
    </w:docPart>
    <w:docPart>
      <w:docPartPr>
        <w:name w:val="FA5063FCE586431E911C6ABA523D5BD0"/>
        <w:category>
          <w:name w:val="一般"/>
          <w:gallery w:val="placeholder"/>
        </w:category>
        <w:types>
          <w:type w:val="bbPlcHdr"/>
        </w:types>
        <w:behaviors>
          <w:behavior w:val="content"/>
        </w:behaviors>
        <w:guid w:val="{47B2C99B-9E07-40AB-9911-8D32C8E9895A}"/>
      </w:docPartPr>
      <w:docPartBody>
        <w:p w:rsidR="00A546A2" w:rsidRDefault="008921FC">
          <w:r w:rsidRPr="00A82DA3">
            <w:rPr>
              <w:rStyle w:val="a3"/>
              <w:rFonts w:hint="eastAsia"/>
            </w:rPr>
            <w:t>選擇一個項目。</w:t>
          </w:r>
        </w:p>
      </w:docPartBody>
    </w:docPart>
    <w:docPart>
      <w:docPartPr>
        <w:name w:val="A474E4E494FA487B9B1ECD970996361A"/>
        <w:category>
          <w:name w:val="一般"/>
          <w:gallery w:val="placeholder"/>
        </w:category>
        <w:types>
          <w:type w:val="bbPlcHdr"/>
        </w:types>
        <w:behaviors>
          <w:behavior w:val="content"/>
        </w:behaviors>
        <w:guid w:val="{4967FA21-9BBF-4667-9412-276C66DC27F0}"/>
      </w:docPartPr>
      <w:docPartBody>
        <w:p w:rsidR="00A546A2" w:rsidRDefault="008921FC">
          <w:r w:rsidRPr="00A82DA3">
            <w:rPr>
              <w:rStyle w:val="a3"/>
              <w:rFonts w:hint="eastAsia"/>
            </w:rPr>
            <w:t>選擇一個項目。</w:t>
          </w:r>
        </w:p>
      </w:docPartBody>
    </w:docPart>
    <w:docPart>
      <w:docPartPr>
        <w:name w:val="77716718555A47B5A599EBDEF28C6810"/>
        <w:category>
          <w:name w:val="一般"/>
          <w:gallery w:val="placeholder"/>
        </w:category>
        <w:types>
          <w:type w:val="bbPlcHdr"/>
        </w:types>
        <w:behaviors>
          <w:behavior w:val="content"/>
        </w:behaviors>
        <w:guid w:val="{D966805A-5A9E-4C2C-9F55-4B829DE682C5}"/>
      </w:docPartPr>
      <w:docPartBody>
        <w:p w:rsidR="00A546A2" w:rsidRDefault="008921FC">
          <w:r w:rsidRPr="00A82DA3">
            <w:rPr>
              <w:rStyle w:val="a3"/>
              <w:rFonts w:hint="eastAsia"/>
            </w:rPr>
            <w:t>選擇一個項目。</w:t>
          </w:r>
        </w:p>
      </w:docPartBody>
    </w:docPart>
    <w:docPart>
      <w:docPartPr>
        <w:name w:val="D78982282FF34B3D820EBD00030A155C"/>
        <w:category>
          <w:name w:val="一般"/>
          <w:gallery w:val="placeholder"/>
        </w:category>
        <w:types>
          <w:type w:val="bbPlcHdr"/>
        </w:types>
        <w:behaviors>
          <w:behavior w:val="content"/>
        </w:behaviors>
        <w:guid w:val="{A08C1310-33C8-4391-A244-A71ABE926FAD}"/>
      </w:docPartPr>
      <w:docPartBody>
        <w:p w:rsidR="00A546A2" w:rsidRDefault="00C77B40">
          <w:r>
            <w:rPr>
              <w:rFonts w:ascii="標楷體" w:eastAsia="標楷體" w:hAnsi="標楷體" w:hint="eastAsia"/>
              <w:color w:val="808080" w:themeColor="background1" w:themeShade="80"/>
              <w:kern w:val="0"/>
            </w:rPr>
            <w:t>依政府採購法第22條第1項第7款，須敘明後續擴充之期間、金額或數量</w:t>
          </w:r>
          <w:r w:rsidRPr="003317F8">
            <w:rPr>
              <w:rFonts w:ascii="標楷體" w:eastAsia="標楷體" w:hAnsi="標楷體" w:hint="eastAsia"/>
              <w:color w:val="808080" w:themeColor="background1" w:themeShade="80"/>
            </w:rPr>
            <w:t>。</w:t>
          </w:r>
        </w:p>
      </w:docPartBody>
    </w:docPart>
    <w:docPart>
      <w:docPartPr>
        <w:name w:val="F3BD4E73101648E69BA81EEC9EEBCE12"/>
        <w:category>
          <w:name w:val="一般"/>
          <w:gallery w:val="placeholder"/>
        </w:category>
        <w:types>
          <w:type w:val="bbPlcHdr"/>
        </w:types>
        <w:behaviors>
          <w:behavior w:val="content"/>
        </w:behaviors>
        <w:guid w:val="{47258AC7-A5F5-4A26-8157-DAFB3E78BCED}"/>
      </w:docPartPr>
      <w:docPartBody>
        <w:p w:rsidR="00A546A2" w:rsidRDefault="00C77B40">
          <w:r w:rsidRPr="003317F8">
            <w:rPr>
              <w:rFonts w:ascii="標楷體" w:eastAsia="標楷體" w:hAnsi="標楷體" w:hint="eastAsia"/>
              <w:color w:val="808080" w:themeColor="background1" w:themeShade="80"/>
            </w:rPr>
            <w:t>按一下這裡以輸入文字。</w:t>
          </w:r>
        </w:p>
      </w:docPartBody>
    </w:docPart>
    <w:docPart>
      <w:docPartPr>
        <w:name w:val="8D6484E97D084462990AEDFADE30DFF4"/>
        <w:category>
          <w:name w:val="一般"/>
          <w:gallery w:val="placeholder"/>
        </w:category>
        <w:types>
          <w:type w:val="bbPlcHdr"/>
        </w:types>
        <w:behaviors>
          <w:behavior w:val="content"/>
        </w:behaviors>
        <w:guid w:val="{1195FDC1-5C14-48D6-8A1D-5285680BECC5}"/>
      </w:docPartPr>
      <w:docPartBody>
        <w:p w:rsidR="00A546A2" w:rsidRDefault="008921FC">
          <w:r w:rsidRPr="00A82DA3">
            <w:rPr>
              <w:rStyle w:val="a3"/>
              <w:rFonts w:hint="eastAsia"/>
            </w:rPr>
            <w:t>選擇一個項目。</w:t>
          </w:r>
        </w:p>
      </w:docPartBody>
    </w:docPart>
    <w:docPart>
      <w:docPartPr>
        <w:name w:val="BDE938D6F40D487080BE22D62F715779"/>
        <w:category>
          <w:name w:val="一般"/>
          <w:gallery w:val="placeholder"/>
        </w:category>
        <w:types>
          <w:type w:val="bbPlcHdr"/>
        </w:types>
        <w:behaviors>
          <w:behavior w:val="content"/>
        </w:behaviors>
        <w:guid w:val="{6795B902-4C0C-4D2E-BB38-C90B1CE1A06B}"/>
      </w:docPartPr>
      <w:docPartBody>
        <w:p w:rsidR="00A546A2" w:rsidRDefault="008921FC">
          <w:r w:rsidRPr="00A82DA3">
            <w:rPr>
              <w:rStyle w:val="a3"/>
              <w:rFonts w:hint="eastAsia"/>
            </w:rPr>
            <w:t>選擇一個項目。</w:t>
          </w:r>
        </w:p>
      </w:docPartBody>
    </w:docPart>
    <w:docPart>
      <w:docPartPr>
        <w:name w:val="39EC7FDA903941B4BA09781BB21EDF0F"/>
        <w:category>
          <w:name w:val="一般"/>
          <w:gallery w:val="placeholder"/>
        </w:category>
        <w:types>
          <w:type w:val="bbPlcHdr"/>
        </w:types>
        <w:behaviors>
          <w:behavior w:val="content"/>
        </w:behaviors>
        <w:guid w:val="{5BC18FA8-E768-4C32-9075-106DBC1C025D}"/>
      </w:docPartPr>
      <w:docPartBody>
        <w:p w:rsidR="00A546A2" w:rsidRDefault="008921FC">
          <w:r w:rsidRPr="00A82DA3">
            <w:rPr>
              <w:rStyle w:val="a3"/>
              <w:rFonts w:hint="eastAsia"/>
            </w:rPr>
            <w:t>選擇一個項目。</w:t>
          </w:r>
        </w:p>
      </w:docPartBody>
    </w:docPart>
    <w:docPart>
      <w:docPartPr>
        <w:name w:val="9C69584111C141E19E24F6C1E901129A"/>
        <w:category>
          <w:name w:val="一般"/>
          <w:gallery w:val="placeholder"/>
        </w:category>
        <w:types>
          <w:type w:val="bbPlcHdr"/>
        </w:types>
        <w:behaviors>
          <w:behavior w:val="content"/>
        </w:behaviors>
        <w:guid w:val="{CFF8C9B2-5738-4414-A0A6-522991B16366}"/>
      </w:docPartPr>
      <w:docPartBody>
        <w:p w:rsidR="00A546A2" w:rsidRDefault="00C77B40">
          <w:r w:rsidRPr="003317F8">
            <w:rPr>
              <w:rFonts w:ascii="標楷體" w:eastAsia="標楷體" w:hAnsi="標楷體" w:hint="eastAsia"/>
              <w:color w:val="808080" w:themeColor="background1" w:themeShade="80"/>
            </w:rPr>
            <w:t>按一下這裡以輸入文字。</w:t>
          </w:r>
        </w:p>
      </w:docPartBody>
    </w:docPart>
    <w:docPart>
      <w:docPartPr>
        <w:name w:val="0DB395538D264713B398FC6FFAC31E89"/>
        <w:category>
          <w:name w:val="一般"/>
          <w:gallery w:val="placeholder"/>
        </w:category>
        <w:types>
          <w:type w:val="bbPlcHdr"/>
        </w:types>
        <w:behaviors>
          <w:behavior w:val="content"/>
        </w:behaviors>
        <w:guid w:val="{721AE7B9-752E-4335-B197-21F6E72A12B3}"/>
      </w:docPartPr>
      <w:docPartBody>
        <w:p w:rsidR="00A546A2" w:rsidRDefault="00C77B40">
          <w:r w:rsidRPr="00857918">
            <w:rPr>
              <w:rStyle w:val="a3"/>
              <w:rFonts w:ascii="標楷體" w:eastAsia="標楷體" w:hAnsi="標楷體" w:hint="eastAsia"/>
            </w:rPr>
            <w:t>按一下這裡選擇一個項目。</w:t>
          </w:r>
        </w:p>
      </w:docPartBody>
    </w:docPart>
    <w:docPart>
      <w:docPartPr>
        <w:name w:val="137F1FA7738A4E2AB6764207412B7821"/>
        <w:category>
          <w:name w:val="一般"/>
          <w:gallery w:val="placeholder"/>
        </w:category>
        <w:types>
          <w:type w:val="bbPlcHdr"/>
        </w:types>
        <w:behaviors>
          <w:behavior w:val="content"/>
        </w:behaviors>
        <w:guid w:val="{107AE863-BC17-47CD-8728-B60268F48F22}"/>
      </w:docPartPr>
      <w:docPartBody>
        <w:p w:rsidR="00EE391F" w:rsidRDefault="00764D33">
          <w:r w:rsidRPr="00A82DA3">
            <w:rPr>
              <w:rStyle w:val="a3"/>
              <w:rFonts w:hint="eastAsia"/>
            </w:rPr>
            <w:t>選擇一個項目。</w:t>
          </w:r>
        </w:p>
      </w:docPartBody>
    </w:docPart>
    <w:docPart>
      <w:docPartPr>
        <w:name w:val="15D9B70B167140D08DFF1343CE288DDF"/>
        <w:category>
          <w:name w:val="一般"/>
          <w:gallery w:val="placeholder"/>
        </w:category>
        <w:types>
          <w:type w:val="bbPlcHdr"/>
        </w:types>
        <w:behaviors>
          <w:behavior w:val="content"/>
        </w:behaviors>
        <w:guid w:val="{4D72CA14-F956-4A6E-8BF6-1CDC139B2541}"/>
      </w:docPartPr>
      <w:docPartBody>
        <w:p w:rsidR="00EE391F" w:rsidRDefault="00C77B40">
          <w:r>
            <w:rPr>
              <w:rFonts w:ascii="標楷體" w:eastAsia="標楷體" w:hAnsi="標楷體" w:hint="eastAsia"/>
              <w:color w:val="808080" w:themeColor="background1" w:themeShade="80"/>
            </w:rPr>
            <w:t>按一下這裡輸入阿拉伯數字。</w:t>
          </w:r>
        </w:p>
      </w:docPartBody>
    </w:docPart>
    <w:docPart>
      <w:docPartPr>
        <w:name w:val="DB6388EDA1454E08B9E4308861D8E9A1"/>
        <w:category>
          <w:name w:val="一般"/>
          <w:gallery w:val="placeholder"/>
        </w:category>
        <w:types>
          <w:type w:val="bbPlcHdr"/>
        </w:types>
        <w:behaviors>
          <w:behavior w:val="content"/>
        </w:behaviors>
        <w:guid w:val="{C8B6DBF6-88B9-4684-83F4-E442ED30C40D}"/>
      </w:docPartPr>
      <w:docPartBody>
        <w:p w:rsidR="00EE391F" w:rsidRDefault="00C77B40">
          <w:r>
            <w:rPr>
              <w:rFonts w:ascii="標楷體" w:eastAsia="標楷體" w:hAnsi="標楷體" w:hint="eastAsia"/>
              <w:color w:val="808080" w:themeColor="background1" w:themeShade="80"/>
            </w:rPr>
            <w:t>按一下這裡輸入阿拉伯數字</w:t>
          </w:r>
        </w:p>
      </w:docPartBody>
    </w:docPart>
    <w:docPart>
      <w:docPartPr>
        <w:name w:val="A360AACF6AC54F95B9AC6F71A59AC4B5"/>
        <w:category>
          <w:name w:val="一般"/>
          <w:gallery w:val="placeholder"/>
        </w:category>
        <w:types>
          <w:type w:val="bbPlcHdr"/>
        </w:types>
        <w:behaviors>
          <w:behavior w:val="content"/>
        </w:behaviors>
        <w:guid w:val="{41F6DAB6-C57E-4C79-B998-8122EB7E13FB}"/>
      </w:docPartPr>
      <w:docPartBody>
        <w:p w:rsidR="00EE391F" w:rsidRDefault="00C77B40">
          <w:r>
            <w:rPr>
              <w:rFonts w:ascii="標楷體" w:eastAsia="標楷體" w:hAnsi="標楷體" w:hint="eastAsia"/>
              <w:color w:val="808080" w:themeColor="background1" w:themeShade="80"/>
            </w:rPr>
            <w:t>按一下這裡輸入阿拉伯數字</w:t>
          </w:r>
        </w:p>
      </w:docPartBody>
    </w:docPart>
    <w:docPart>
      <w:docPartPr>
        <w:name w:val="E450CE737696403C8514277DE8BE9336"/>
        <w:category>
          <w:name w:val="一般"/>
          <w:gallery w:val="placeholder"/>
        </w:category>
        <w:types>
          <w:type w:val="bbPlcHdr"/>
        </w:types>
        <w:behaviors>
          <w:behavior w:val="content"/>
        </w:behaviors>
        <w:guid w:val="{60C11890-D5C4-4D35-BD43-F142E65EB7DA}"/>
      </w:docPartPr>
      <w:docPartBody>
        <w:p w:rsidR="00EE391F" w:rsidRDefault="00C77B40">
          <w:r>
            <w:rPr>
              <w:rFonts w:ascii="標楷體" w:eastAsia="標楷體" w:hAnsi="標楷體" w:hint="eastAsia"/>
              <w:color w:val="808080" w:themeColor="background1" w:themeShade="80"/>
            </w:rPr>
            <w:t>按一下這裡輸入阿拉伯數字</w:t>
          </w:r>
        </w:p>
      </w:docPartBody>
    </w:docPart>
    <w:docPart>
      <w:docPartPr>
        <w:name w:val="B9CE61404105440C8CE46A1FD40140FD"/>
        <w:category>
          <w:name w:val="一般"/>
          <w:gallery w:val="placeholder"/>
        </w:category>
        <w:types>
          <w:type w:val="bbPlcHdr"/>
        </w:types>
        <w:behaviors>
          <w:behavior w:val="content"/>
        </w:behaviors>
        <w:guid w:val="{9C628D05-1E48-431D-83D3-C79A6FBBB79C}"/>
      </w:docPartPr>
      <w:docPartBody>
        <w:p w:rsidR="00EE391F" w:rsidRDefault="00C77B40">
          <w:r>
            <w:rPr>
              <w:rFonts w:ascii="標楷體" w:eastAsia="標楷體" w:hAnsi="標楷體" w:hint="eastAsia"/>
              <w:color w:val="808080" w:themeColor="background1" w:themeShade="80"/>
            </w:rPr>
            <w:t>按一下這裡輸入阿拉伯數字</w:t>
          </w:r>
        </w:p>
      </w:docPartBody>
    </w:docPart>
    <w:docPart>
      <w:docPartPr>
        <w:name w:val="61CDED326AB1409CBC5EBF096211C996"/>
        <w:category>
          <w:name w:val="一般"/>
          <w:gallery w:val="placeholder"/>
        </w:category>
        <w:types>
          <w:type w:val="bbPlcHdr"/>
        </w:types>
        <w:behaviors>
          <w:behavior w:val="content"/>
        </w:behaviors>
        <w:guid w:val="{31AB011B-8C6E-42F7-BDD9-11D8888FB3E8}"/>
      </w:docPartPr>
      <w:docPartBody>
        <w:p w:rsidR="00EE391F" w:rsidRDefault="00C77B40">
          <w:r>
            <w:rPr>
              <w:rStyle w:val="a3"/>
              <w:rFonts w:ascii="標楷體" w:eastAsia="標楷體" w:hAnsi="標楷體" w:hint="eastAsia"/>
            </w:rPr>
            <w:t>按一下這裡輸入阿拉伯數字</w:t>
          </w:r>
        </w:p>
      </w:docPartBody>
    </w:docPart>
    <w:docPart>
      <w:docPartPr>
        <w:name w:val="2170CF0022CD4655BF900BA419F935FC"/>
        <w:category>
          <w:name w:val="一般"/>
          <w:gallery w:val="placeholder"/>
        </w:category>
        <w:types>
          <w:type w:val="bbPlcHdr"/>
        </w:types>
        <w:behaviors>
          <w:behavior w:val="content"/>
        </w:behaviors>
        <w:guid w:val="{76C7EB09-8CFD-476B-B03A-DFDEA77F557A}"/>
      </w:docPartPr>
      <w:docPartBody>
        <w:p w:rsidR="00EE391F" w:rsidRDefault="00764D33">
          <w:r w:rsidRPr="00D23468">
            <w:rPr>
              <w:rStyle w:val="a3"/>
              <w:rFonts w:hint="eastAsia"/>
            </w:rPr>
            <w:t>選擇一個項目。</w:t>
          </w:r>
        </w:p>
      </w:docPartBody>
    </w:docPart>
    <w:docPart>
      <w:docPartPr>
        <w:name w:val="E7BAC1F0AE414A50A4D3EFE24EFBDC7D"/>
        <w:category>
          <w:name w:val="一般"/>
          <w:gallery w:val="placeholder"/>
        </w:category>
        <w:types>
          <w:type w:val="bbPlcHdr"/>
        </w:types>
        <w:behaviors>
          <w:behavior w:val="content"/>
        </w:behaviors>
        <w:guid w:val="{99D0491F-4FF3-4444-87A2-44C7D4D4EEC8}"/>
      </w:docPartPr>
      <w:docPartBody>
        <w:p w:rsidR="00EE391F" w:rsidRDefault="00C77B40">
          <w:r w:rsidRPr="00276393">
            <w:rPr>
              <w:rFonts w:ascii="標楷體" w:eastAsia="標楷體" w:hAnsi="標楷體"/>
              <w:color w:val="808080" w:themeColor="background1" w:themeShade="80"/>
            </w:rPr>
            <w:t>按一下這裡</w:t>
          </w:r>
          <w:r w:rsidRPr="00276393">
            <w:rPr>
              <w:rStyle w:val="a3"/>
              <w:rFonts w:ascii="標楷體" w:eastAsia="標楷體" w:hAnsi="標楷體" w:hint="eastAsia"/>
            </w:rPr>
            <w:t>選擇一個項目。</w:t>
          </w:r>
        </w:p>
      </w:docPartBody>
    </w:docPart>
    <w:docPart>
      <w:docPartPr>
        <w:name w:val="EE6465B66F56407D86A436FE74D4BC4C"/>
        <w:category>
          <w:name w:val="一般"/>
          <w:gallery w:val="placeholder"/>
        </w:category>
        <w:types>
          <w:type w:val="bbPlcHdr"/>
        </w:types>
        <w:behaviors>
          <w:behavior w:val="content"/>
        </w:behaviors>
        <w:guid w:val="{CFD1AD14-CED2-4E97-ADA6-E37106EDB5A5}"/>
      </w:docPartPr>
      <w:docPartBody>
        <w:p w:rsidR="00EE391F" w:rsidRDefault="00C77B40">
          <w:r w:rsidRPr="00276393">
            <w:rPr>
              <w:rFonts w:ascii="標楷體" w:eastAsia="標楷體" w:hAnsi="標楷體"/>
              <w:color w:val="808080" w:themeColor="background1" w:themeShade="80"/>
            </w:rPr>
            <w:t>按一下這裡</w:t>
          </w:r>
          <w:r w:rsidRPr="00276393">
            <w:rPr>
              <w:rStyle w:val="a3"/>
              <w:rFonts w:ascii="標楷體" w:eastAsia="標楷體" w:hAnsi="標楷體" w:hint="eastAsia"/>
            </w:rPr>
            <w:t>選擇一個項目。</w:t>
          </w:r>
        </w:p>
      </w:docPartBody>
    </w:docPart>
    <w:docPart>
      <w:docPartPr>
        <w:name w:val="CDEBD88BFFC54206915DE007E78B5E17"/>
        <w:category>
          <w:name w:val="一般"/>
          <w:gallery w:val="placeholder"/>
        </w:category>
        <w:types>
          <w:type w:val="bbPlcHdr"/>
        </w:types>
        <w:behaviors>
          <w:behavior w:val="content"/>
        </w:behaviors>
        <w:guid w:val="{C4F59A81-FB6B-4532-8927-71472E3CFDC5}"/>
      </w:docPartPr>
      <w:docPartBody>
        <w:p w:rsidR="00EE391F" w:rsidRDefault="00764D33">
          <w:r w:rsidRPr="00D23468">
            <w:rPr>
              <w:rStyle w:val="a3"/>
              <w:rFonts w:hint="eastAsia"/>
            </w:rPr>
            <w:t>選擇一個項目。</w:t>
          </w:r>
        </w:p>
      </w:docPartBody>
    </w:docPart>
    <w:docPart>
      <w:docPartPr>
        <w:name w:val="54A2A059FB884460BB964CA4A8D22016"/>
        <w:category>
          <w:name w:val="一般"/>
          <w:gallery w:val="placeholder"/>
        </w:category>
        <w:types>
          <w:type w:val="bbPlcHdr"/>
        </w:types>
        <w:behaviors>
          <w:behavior w:val="content"/>
        </w:behaviors>
        <w:guid w:val="{0514FFC2-58A6-41AC-A3AA-AC1FB10F8C7B}"/>
      </w:docPartPr>
      <w:docPartBody>
        <w:p w:rsidR="00EE391F" w:rsidRDefault="00764D33">
          <w:r w:rsidRPr="00A82DA3">
            <w:rPr>
              <w:rStyle w:val="a3"/>
              <w:rFonts w:hint="eastAsia"/>
            </w:rPr>
            <w:t>選擇一個項目。</w:t>
          </w:r>
        </w:p>
      </w:docPartBody>
    </w:docPart>
    <w:docPart>
      <w:docPartPr>
        <w:name w:val="F915175015DA467A93A3B721D7F438D0"/>
        <w:category>
          <w:name w:val="一般"/>
          <w:gallery w:val="placeholder"/>
        </w:category>
        <w:types>
          <w:type w:val="bbPlcHdr"/>
        </w:types>
        <w:behaviors>
          <w:behavior w:val="content"/>
        </w:behaviors>
        <w:guid w:val="{780247DC-B675-4BFE-AC43-9CE858172E56}"/>
      </w:docPartPr>
      <w:docPartBody>
        <w:p w:rsidR="00EE391F" w:rsidRDefault="00764D33">
          <w:r w:rsidRPr="00A82DA3">
            <w:rPr>
              <w:rStyle w:val="a3"/>
              <w:rFonts w:hint="eastAsia"/>
            </w:rPr>
            <w:t>選擇一個項目。</w:t>
          </w:r>
        </w:p>
      </w:docPartBody>
    </w:docPart>
    <w:docPart>
      <w:docPartPr>
        <w:name w:val="8183B2A9BA084815AD6C4B2314125888"/>
        <w:category>
          <w:name w:val="一般"/>
          <w:gallery w:val="placeholder"/>
        </w:category>
        <w:types>
          <w:type w:val="bbPlcHdr"/>
        </w:types>
        <w:behaviors>
          <w:behavior w:val="content"/>
        </w:behaviors>
        <w:guid w:val="{3DD2F5D1-30B9-4175-8FE3-26BAD6B26C24}"/>
      </w:docPartPr>
      <w:docPartBody>
        <w:p w:rsidR="008B2710" w:rsidRDefault="00C77B40">
          <w:r w:rsidRPr="00314116">
            <w:rPr>
              <w:rFonts w:ascii="標楷體" w:eastAsia="標楷體" w:hAnsi="標楷體"/>
            </w:rPr>
            <w:t>按一下這裡</w:t>
          </w:r>
          <w:r w:rsidRPr="00314116">
            <w:rPr>
              <w:rStyle w:val="a3"/>
              <w:rFonts w:ascii="標楷體" w:eastAsia="標楷體" w:hAnsi="標楷體" w:hint="eastAsia"/>
            </w:rPr>
            <w:t>選擇一個項目。</w:t>
          </w:r>
        </w:p>
      </w:docPartBody>
    </w:docPart>
    <w:docPart>
      <w:docPartPr>
        <w:name w:val="199C3A0D0C614A49A5A9317667636406"/>
        <w:category>
          <w:name w:val="一般"/>
          <w:gallery w:val="placeholder"/>
        </w:category>
        <w:types>
          <w:type w:val="bbPlcHdr"/>
        </w:types>
        <w:behaviors>
          <w:behavior w:val="content"/>
        </w:behaviors>
        <w:guid w:val="{1609FAFF-71B8-4582-9C53-DCB003AC77CA}"/>
      </w:docPartPr>
      <w:docPartBody>
        <w:p w:rsidR="00E5198F" w:rsidRDefault="00C77B40">
          <w:r w:rsidRPr="00276393">
            <w:rPr>
              <w:rFonts w:ascii="標楷體" w:eastAsia="標楷體" w:hAnsi="標楷體"/>
              <w:color w:val="808080" w:themeColor="background1" w:themeShade="80"/>
            </w:rPr>
            <w:t>按一下這裡</w:t>
          </w:r>
          <w:r w:rsidRPr="00276393">
            <w:rPr>
              <w:rStyle w:val="a3"/>
              <w:rFonts w:ascii="標楷體" w:eastAsia="標楷體" w:hAnsi="標楷體" w:hint="eastAsia"/>
            </w:rPr>
            <w:t>選擇一個項目。</w:t>
          </w:r>
        </w:p>
      </w:docPartBody>
    </w:docPart>
    <w:docPart>
      <w:docPartPr>
        <w:name w:val="E2432B09A256499E9EB8BA1D28D70F74"/>
        <w:category>
          <w:name w:val="一般"/>
          <w:gallery w:val="placeholder"/>
        </w:category>
        <w:types>
          <w:type w:val="bbPlcHdr"/>
        </w:types>
        <w:behaviors>
          <w:behavior w:val="content"/>
        </w:behaviors>
        <w:guid w:val="{70732F01-5197-403D-AD9F-5E0D4A1E306D}"/>
      </w:docPartPr>
      <w:docPartBody>
        <w:p w:rsidR="00890790" w:rsidRDefault="00C77B40">
          <w:r w:rsidRPr="003317F8">
            <w:rPr>
              <w:rFonts w:ascii="標楷體" w:eastAsia="標楷體" w:hAnsi="標楷體" w:hint="eastAsia"/>
              <w:color w:val="808080" w:themeColor="background1" w:themeShade="80"/>
            </w:rPr>
            <w:t>按一下這裡以輸入文字。</w:t>
          </w:r>
        </w:p>
      </w:docPartBody>
    </w:docPart>
    <w:docPart>
      <w:docPartPr>
        <w:name w:val="150E1DB1C9444A1588B5DE1FE9254CB9"/>
        <w:category>
          <w:name w:val="一般"/>
          <w:gallery w:val="placeholder"/>
        </w:category>
        <w:types>
          <w:type w:val="bbPlcHdr"/>
        </w:types>
        <w:behaviors>
          <w:behavior w:val="content"/>
        </w:behaviors>
        <w:guid w:val="{BE5138EF-0B28-4EE2-A868-A58C9BF469F8}"/>
      </w:docPartPr>
      <w:docPartBody>
        <w:p w:rsidR="007F4CCC" w:rsidRDefault="00B90214">
          <w:r w:rsidRPr="00276393">
            <w:rPr>
              <w:rFonts w:ascii="標楷體" w:eastAsia="標楷體" w:hAnsi="標楷體"/>
              <w:color w:val="808080" w:themeColor="background1" w:themeShade="80"/>
            </w:rPr>
            <w:t>按一下這裡</w:t>
          </w:r>
          <w:r w:rsidRPr="00276393">
            <w:rPr>
              <w:rStyle w:val="a3"/>
              <w:rFonts w:ascii="標楷體" w:eastAsia="標楷體" w:hAnsi="標楷體" w:hint="eastAsia"/>
            </w:rPr>
            <w:t>選擇一個項目。</w:t>
          </w:r>
        </w:p>
      </w:docPartBody>
    </w:docPart>
    <w:docPart>
      <w:docPartPr>
        <w:name w:val="74C9BD703362448E983A29EB5BFA186A"/>
        <w:category>
          <w:name w:val="一般"/>
          <w:gallery w:val="placeholder"/>
        </w:category>
        <w:types>
          <w:type w:val="bbPlcHdr"/>
        </w:types>
        <w:behaviors>
          <w:behavior w:val="content"/>
        </w:behaviors>
        <w:guid w:val="{68926D85-86C9-481B-9663-1CADB52848EF}"/>
      </w:docPartPr>
      <w:docPartBody>
        <w:p w:rsidR="007F4CCC" w:rsidRDefault="00890790">
          <w:r w:rsidRPr="00A82DA3">
            <w:rPr>
              <w:rStyle w:val="a3"/>
              <w:rFonts w:hint="eastAsia"/>
            </w:rPr>
            <w:t>選擇一個項目。</w:t>
          </w:r>
        </w:p>
      </w:docPartBody>
    </w:docPart>
    <w:docPart>
      <w:docPartPr>
        <w:name w:val="CED95E8F3E834F028B421F607C6B4A62"/>
        <w:category>
          <w:name w:val="一般"/>
          <w:gallery w:val="placeholder"/>
        </w:category>
        <w:types>
          <w:type w:val="bbPlcHdr"/>
        </w:types>
        <w:behaviors>
          <w:behavior w:val="content"/>
        </w:behaviors>
        <w:guid w:val="{B6E12B58-F91A-4FF4-AAE3-B9405FF3A613}"/>
      </w:docPartPr>
      <w:docPartBody>
        <w:p w:rsidR="007F4CCC" w:rsidRDefault="00890790">
          <w:r w:rsidRPr="00A82DA3">
            <w:rPr>
              <w:rStyle w:val="a3"/>
              <w:rFonts w:hint="eastAsia"/>
            </w:rPr>
            <w:t>選擇一個項目。</w:t>
          </w:r>
        </w:p>
      </w:docPartBody>
    </w:docPart>
    <w:docPart>
      <w:docPartPr>
        <w:name w:val="463418191E3C4908A5BEE810A6BB4F0F"/>
        <w:category>
          <w:name w:val="一般"/>
          <w:gallery w:val="placeholder"/>
        </w:category>
        <w:types>
          <w:type w:val="bbPlcHdr"/>
        </w:types>
        <w:behaviors>
          <w:behavior w:val="content"/>
        </w:behaviors>
        <w:guid w:val="{45763EC1-5D21-4852-AA6B-83DA683EC4FF}"/>
      </w:docPartPr>
      <w:docPartBody>
        <w:p w:rsidR="0071327C" w:rsidRDefault="007F4CCC">
          <w:r w:rsidRPr="00A82DA3">
            <w:rPr>
              <w:rStyle w:val="a3"/>
              <w:rFonts w:hint="eastAsia"/>
            </w:rPr>
            <w:t>選擇一個項目。</w:t>
          </w:r>
        </w:p>
      </w:docPartBody>
    </w:docPart>
    <w:docPart>
      <w:docPartPr>
        <w:name w:val="B6D59AA174984216AAC1F443BCD0F403"/>
        <w:category>
          <w:name w:val="一般"/>
          <w:gallery w:val="placeholder"/>
        </w:category>
        <w:types>
          <w:type w:val="bbPlcHdr"/>
        </w:types>
        <w:behaviors>
          <w:behavior w:val="content"/>
        </w:behaviors>
        <w:guid w:val="{1559143B-176B-487B-B7A4-F44421D4388E}"/>
      </w:docPartPr>
      <w:docPartBody>
        <w:p w:rsidR="004E2C28" w:rsidRDefault="00C77B40">
          <w:r w:rsidRPr="003317F8">
            <w:rPr>
              <w:rFonts w:ascii="標楷體" w:eastAsia="標楷體" w:hAnsi="標楷體" w:hint="eastAsia"/>
              <w:color w:val="808080" w:themeColor="background1" w:themeShade="80"/>
            </w:rPr>
            <w:t>按一下這裡以輸入文字。</w:t>
          </w:r>
        </w:p>
      </w:docPartBody>
    </w:docPart>
    <w:docPart>
      <w:docPartPr>
        <w:name w:val="40FF1C9210354DDB9EB26BBFCB81C50F"/>
        <w:category>
          <w:name w:val="一般"/>
          <w:gallery w:val="placeholder"/>
        </w:category>
        <w:types>
          <w:type w:val="bbPlcHdr"/>
        </w:types>
        <w:behaviors>
          <w:behavior w:val="content"/>
        </w:behaviors>
        <w:guid w:val="{7CFCD0E8-223E-4C2B-81DA-6D67611CD8E0}"/>
      </w:docPartPr>
      <w:docPartBody>
        <w:p w:rsidR="00670791" w:rsidRDefault="00A41B94">
          <w:r w:rsidRPr="00A82DA3">
            <w:rPr>
              <w:rStyle w:val="a3"/>
              <w:rFonts w:hint="eastAsia"/>
            </w:rPr>
            <w:t>選擇一個項目。</w:t>
          </w:r>
        </w:p>
      </w:docPartBody>
    </w:docPart>
    <w:docPart>
      <w:docPartPr>
        <w:name w:val="0C2D2D53386F47468B92CB116C587111"/>
        <w:category>
          <w:name w:val="一般"/>
          <w:gallery w:val="placeholder"/>
        </w:category>
        <w:types>
          <w:type w:val="bbPlcHdr"/>
        </w:types>
        <w:behaviors>
          <w:behavior w:val="content"/>
        </w:behaviors>
        <w:guid w:val="{04897DC5-1F6C-417E-87A2-FB19E84B3B0B}"/>
      </w:docPartPr>
      <w:docPartBody>
        <w:p w:rsidR="00670791" w:rsidRDefault="00C77B40">
          <w:r w:rsidRPr="003317F8">
            <w:rPr>
              <w:rFonts w:ascii="標楷體" w:eastAsia="標楷體" w:hAnsi="標楷體" w:hint="eastAsia"/>
              <w:color w:val="808080" w:themeColor="background1" w:themeShade="80"/>
            </w:rPr>
            <w:t>按一下這裡以輸入文字。</w:t>
          </w:r>
        </w:p>
      </w:docPartBody>
    </w:docPart>
    <w:docPart>
      <w:docPartPr>
        <w:name w:val="B1F0D3A3B3CD450FB7472D00D2227540"/>
        <w:category>
          <w:name w:val="一般"/>
          <w:gallery w:val="placeholder"/>
        </w:category>
        <w:types>
          <w:type w:val="bbPlcHdr"/>
        </w:types>
        <w:behaviors>
          <w:behavior w:val="content"/>
        </w:behaviors>
        <w:guid w:val="{4022FE7C-F68A-4057-9BC8-9D406F80124A}"/>
      </w:docPartPr>
      <w:docPartBody>
        <w:p w:rsidR="00B90214" w:rsidRDefault="008F2A2E">
          <w:r w:rsidRPr="00A82DA3">
            <w:rPr>
              <w:rStyle w:val="a3"/>
              <w:rFonts w:hint="eastAsia"/>
            </w:rPr>
            <w:t>選擇一個項目。</w:t>
          </w:r>
        </w:p>
      </w:docPartBody>
    </w:docPart>
    <w:docPart>
      <w:docPartPr>
        <w:name w:val="3D8D8FBDF4824FB89063DAA3ABF77196"/>
        <w:category>
          <w:name w:val="一般"/>
          <w:gallery w:val="placeholder"/>
        </w:category>
        <w:types>
          <w:type w:val="bbPlcHdr"/>
        </w:types>
        <w:behaviors>
          <w:behavior w:val="content"/>
        </w:behaviors>
        <w:guid w:val="{F343CB88-76E9-4E9A-8F38-88ADDF9FA4E2}"/>
      </w:docPartPr>
      <w:docPartBody>
        <w:p w:rsidR="0043513C" w:rsidRDefault="00C77B40">
          <w:r>
            <w:rPr>
              <w:rFonts w:ascii="標楷體" w:eastAsia="標楷體" w:hAnsi="標楷體" w:hint="eastAsia"/>
              <w:color w:val="808080" w:themeColor="background1" w:themeShade="80"/>
            </w:rPr>
            <w:t>按一下這裡輸入阿拉伯數字</w:t>
          </w:r>
        </w:p>
      </w:docPartBody>
    </w:docPart>
    <w:docPart>
      <w:docPartPr>
        <w:name w:val="7DA6D6908B514418AB055EE03A38DE5F"/>
        <w:category>
          <w:name w:val="一般"/>
          <w:gallery w:val="placeholder"/>
        </w:category>
        <w:types>
          <w:type w:val="bbPlcHdr"/>
        </w:types>
        <w:behaviors>
          <w:behavior w:val="content"/>
        </w:behaviors>
        <w:guid w:val="{72613B6A-AB3F-4F5E-B3EA-18CE9312BB9B}"/>
      </w:docPartPr>
      <w:docPartBody>
        <w:p w:rsidR="00CF4800" w:rsidRDefault="0043513C">
          <w:r w:rsidRPr="00A82DA3">
            <w:rPr>
              <w:rStyle w:val="a3"/>
              <w:rFonts w:hint="eastAsia"/>
            </w:rPr>
            <w:t>選擇一個項目。</w:t>
          </w:r>
        </w:p>
      </w:docPartBody>
    </w:docPart>
    <w:docPart>
      <w:docPartPr>
        <w:name w:val="4EEFBEFA2B7F4E1C9C2DE26753D709C9"/>
        <w:category>
          <w:name w:val="一般"/>
          <w:gallery w:val="placeholder"/>
        </w:category>
        <w:types>
          <w:type w:val="bbPlcHdr"/>
        </w:types>
        <w:behaviors>
          <w:behavior w:val="content"/>
        </w:behaviors>
        <w:guid w:val="{902077A3-FE73-48B1-8BF9-73F9925DC39C}"/>
      </w:docPartPr>
      <w:docPartBody>
        <w:p w:rsidR="00CF4800" w:rsidRDefault="0043513C">
          <w:r w:rsidRPr="00A82DA3">
            <w:rPr>
              <w:rStyle w:val="a3"/>
              <w:rFonts w:hint="eastAsia"/>
            </w:rPr>
            <w:t>選擇一個項目。</w:t>
          </w:r>
        </w:p>
      </w:docPartBody>
    </w:docPart>
    <w:docPart>
      <w:docPartPr>
        <w:name w:val="423DCEE8F8B64AA9AB01F99E817CDB20"/>
        <w:category>
          <w:name w:val="一般"/>
          <w:gallery w:val="placeholder"/>
        </w:category>
        <w:types>
          <w:type w:val="bbPlcHdr"/>
        </w:types>
        <w:behaviors>
          <w:behavior w:val="content"/>
        </w:behaviors>
        <w:guid w:val="{29A32493-D1A1-4995-966F-AE4876F35FEA}"/>
      </w:docPartPr>
      <w:docPartBody>
        <w:p w:rsidR="00CF4800" w:rsidRDefault="0043513C">
          <w:r w:rsidRPr="00D23468">
            <w:rPr>
              <w:rStyle w:val="a3"/>
              <w:rFonts w:hint="eastAsia"/>
            </w:rPr>
            <w:t>選擇一個項目。</w:t>
          </w:r>
        </w:p>
      </w:docPartBody>
    </w:docPart>
    <w:docPart>
      <w:docPartPr>
        <w:name w:val="D15382F2E9344762B4CE4A1132AD06A2"/>
        <w:category>
          <w:name w:val="一般"/>
          <w:gallery w:val="placeholder"/>
        </w:category>
        <w:types>
          <w:type w:val="bbPlcHdr"/>
        </w:types>
        <w:behaviors>
          <w:behavior w:val="content"/>
        </w:behaviors>
        <w:guid w:val="{A41BC30A-3712-439C-AA05-F216DCB6AAD0}"/>
      </w:docPartPr>
      <w:docPartBody>
        <w:p w:rsidR="00CF4800" w:rsidRDefault="0043513C">
          <w:r w:rsidRPr="00A82DA3">
            <w:rPr>
              <w:rStyle w:val="a3"/>
              <w:rFonts w:hint="eastAsia"/>
            </w:rPr>
            <w:t>選擇一個項目。</w:t>
          </w:r>
        </w:p>
      </w:docPartBody>
    </w:docPart>
    <w:docPart>
      <w:docPartPr>
        <w:name w:val="AC0FF91805C846C8AC6426137A7366C1"/>
        <w:category>
          <w:name w:val="一般"/>
          <w:gallery w:val="placeholder"/>
        </w:category>
        <w:types>
          <w:type w:val="bbPlcHdr"/>
        </w:types>
        <w:behaviors>
          <w:behavior w:val="content"/>
        </w:behaviors>
        <w:guid w:val="{99E77978-8D80-4B37-A8FC-AC61207E79CE}"/>
      </w:docPartPr>
      <w:docPartBody>
        <w:p w:rsidR="00C77B40" w:rsidRDefault="00C77B40">
          <w:r>
            <w:rPr>
              <w:rFonts w:ascii="標楷體" w:eastAsia="標楷體" w:hAnsi="標楷體" w:hint="eastAsia"/>
              <w:color w:val="808080" w:themeColor="background1" w:themeShade="80"/>
              <w:kern w:val="0"/>
            </w:rPr>
            <w:t>按一下這裡輸入阿拉伯數字</w:t>
          </w:r>
          <w:r w:rsidRPr="00927F3C">
            <w:rPr>
              <w:rFonts w:ascii="標楷體" w:eastAsia="標楷體" w:hAnsi="標楷體" w:hint="eastAsia"/>
              <w:color w:val="808080" w:themeColor="background1" w:themeShade="80"/>
              <w:kern w:val="0"/>
            </w:rPr>
            <w:t>。</w:t>
          </w:r>
        </w:p>
      </w:docPartBody>
    </w:docPart>
    <w:docPart>
      <w:docPartPr>
        <w:name w:val="32DA804CEF264407842D8979588CBEA5"/>
        <w:category>
          <w:name w:val="一般"/>
          <w:gallery w:val="placeholder"/>
        </w:category>
        <w:types>
          <w:type w:val="bbPlcHdr"/>
        </w:types>
        <w:behaviors>
          <w:behavior w:val="content"/>
        </w:behaviors>
        <w:guid w:val="{0910CC88-AC9F-46D2-B46A-B0416A4F8655}"/>
      </w:docPartPr>
      <w:docPartBody>
        <w:p w:rsidR="00C77B40" w:rsidRDefault="00C77B40">
          <w:r w:rsidRPr="00276393">
            <w:rPr>
              <w:rFonts w:ascii="標楷體" w:eastAsia="標楷體" w:hAnsi="標楷體"/>
              <w:color w:val="808080" w:themeColor="background1" w:themeShade="80"/>
            </w:rPr>
            <w:t>按一下這裡</w:t>
          </w:r>
          <w:r w:rsidRPr="00276393">
            <w:rPr>
              <w:rStyle w:val="a3"/>
              <w:rFonts w:ascii="標楷體" w:eastAsia="標楷體" w:hAnsi="標楷體" w:hint="eastAsia"/>
            </w:rPr>
            <w:t>選擇一個項目。</w:t>
          </w:r>
        </w:p>
      </w:docPartBody>
    </w:docPart>
    <w:docPart>
      <w:docPartPr>
        <w:name w:val="2E55C21735F343C3872DFA1FBA8B981E"/>
        <w:category>
          <w:name w:val="一般"/>
          <w:gallery w:val="placeholder"/>
        </w:category>
        <w:types>
          <w:type w:val="bbPlcHdr"/>
        </w:types>
        <w:behaviors>
          <w:behavior w:val="content"/>
        </w:behaviors>
        <w:guid w:val="{CFE5A5B7-A2E7-4F45-A0BD-1F675D2940EC}"/>
      </w:docPartPr>
      <w:docPartBody>
        <w:p w:rsidR="00C77B40" w:rsidRDefault="00C77B40">
          <w:r w:rsidRPr="00352E2D">
            <w:rPr>
              <w:rStyle w:val="a3"/>
              <w:rFonts w:ascii="標楷體" w:eastAsia="標楷體" w:hAnsi="標楷體" w:hint="eastAsia"/>
            </w:rPr>
            <w:t>按一下這裡以輸入文字。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55C82"/>
    <w:rsid w:val="00001A1C"/>
    <w:rsid w:val="00023BC2"/>
    <w:rsid w:val="00071D29"/>
    <w:rsid w:val="000A2DE6"/>
    <w:rsid w:val="000B53E3"/>
    <w:rsid w:val="000B715E"/>
    <w:rsid w:val="000C7B6F"/>
    <w:rsid w:val="000E79A6"/>
    <w:rsid w:val="0010063B"/>
    <w:rsid w:val="001177D1"/>
    <w:rsid w:val="001304CC"/>
    <w:rsid w:val="00147DCF"/>
    <w:rsid w:val="00157E6D"/>
    <w:rsid w:val="001645CE"/>
    <w:rsid w:val="00183CF4"/>
    <w:rsid w:val="00190859"/>
    <w:rsid w:val="00214287"/>
    <w:rsid w:val="002144F4"/>
    <w:rsid w:val="00293374"/>
    <w:rsid w:val="00295AC1"/>
    <w:rsid w:val="002C0F72"/>
    <w:rsid w:val="002C6304"/>
    <w:rsid w:val="002C7EA3"/>
    <w:rsid w:val="0030558E"/>
    <w:rsid w:val="0031519D"/>
    <w:rsid w:val="00333047"/>
    <w:rsid w:val="003356DF"/>
    <w:rsid w:val="00343358"/>
    <w:rsid w:val="00345773"/>
    <w:rsid w:val="0036430E"/>
    <w:rsid w:val="003864DB"/>
    <w:rsid w:val="003E631F"/>
    <w:rsid w:val="00405F91"/>
    <w:rsid w:val="0040720F"/>
    <w:rsid w:val="0041017F"/>
    <w:rsid w:val="004142EC"/>
    <w:rsid w:val="004319EF"/>
    <w:rsid w:val="0043513C"/>
    <w:rsid w:val="00444D3E"/>
    <w:rsid w:val="004678CB"/>
    <w:rsid w:val="00471144"/>
    <w:rsid w:val="00474C35"/>
    <w:rsid w:val="00474DBB"/>
    <w:rsid w:val="004D550F"/>
    <w:rsid w:val="004E2C28"/>
    <w:rsid w:val="004E6C33"/>
    <w:rsid w:val="00520F1C"/>
    <w:rsid w:val="005221F0"/>
    <w:rsid w:val="0053018A"/>
    <w:rsid w:val="0053564C"/>
    <w:rsid w:val="00537403"/>
    <w:rsid w:val="00581A29"/>
    <w:rsid w:val="005A0373"/>
    <w:rsid w:val="005D797B"/>
    <w:rsid w:val="005F6446"/>
    <w:rsid w:val="006114AA"/>
    <w:rsid w:val="0062591E"/>
    <w:rsid w:val="00655927"/>
    <w:rsid w:val="00670791"/>
    <w:rsid w:val="006845E9"/>
    <w:rsid w:val="00687688"/>
    <w:rsid w:val="00693F5C"/>
    <w:rsid w:val="006A0B89"/>
    <w:rsid w:val="006A51D0"/>
    <w:rsid w:val="006A5A70"/>
    <w:rsid w:val="006D71F9"/>
    <w:rsid w:val="006E1C44"/>
    <w:rsid w:val="006F1173"/>
    <w:rsid w:val="0070349C"/>
    <w:rsid w:val="0071327C"/>
    <w:rsid w:val="00713DD3"/>
    <w:rsid w:val="00764D33"/>
    <w:rsid w:val="00765A42"/>
    <w:rsid w:val="00787485"/>
    <w:rsid w:val="00794AE1"/>
    <w:rsid w:val="007C75E5"/>
    <w:rsid w:val="007D5644"/>
    <w:rsid w:val="007F4CCC"/>
    <w:rsid w:val="00801946"/>
    <w:rsid w:val="00835FE8"/>
    <w:rsid w:val="00844222"/>
    <w:rsid w:val="00875C1C"/>
    <w:rsid w:val="00890790"/>
    <w:rsid w:val="008921FC"/>
    <w:rsid w:val="00893570"/>
    <w:rsid w:val="008B2710"/>
    <w:rsid w:val="008C18E3"/>
    <w:rsid w:val="008C6C7D"/>
    <w:rsid w:val="008E54EF"/>
    <w:rsid w:val="008F2A2E"/>
    <w:rsid w:val="008F42A3"/>
    <w:rsid w:val="008F4371"/>
    <w:rsid w:val="008F733D"/>
    <w:rsid w:val="00916B8E"/>
    <w:rsid w:val="0094489B"/>
    <w:rsid w:val="009469BD"/>
    <w:rsid w:val="00962B4F"/>
    <w:rsid w:val="009C4D29"/>
    <w:rsid w:val="009E4CFB"/>
    <w:rsid w:val="009F5AC1"/>
    <w:rsid w:val="00A35475"/>
    <w:rsid w:val="00A41B94"/>
    <w:rsid w:val="00A546A2"/>
    <w:rsid w:val="00AC568A"/>
    <w:rsid w:val="00AD1A33"/>
    <w:rsid w:val="00AE61B6"/>
    <w:rsid w:val="00AE7DD5"/>
    <w:rsid w:val="00B24EC0"/>
    <w:rsid w:val="00B42192"/>
    <w:rsid w:val="00B479E6"/>
    <w:rsid w:val="00B745D3"/>
    <w:rsid w:val="00B90214"/>
    <w:rsid w:val="00B913F6"/>
    <w:rsid w:val="00BD2321"/>
    <w:rsid w:val="00C0155C"/>
    <w:rsid w:val="00C2382F"/>
    <w:rsid w:val="00C3728A"/>
    <w:rsid w:val="00C77B40"/>
    <w:rsid w:val="00C81C1A"/>
    <w:rsid w:val="00CA4983"/>
    <w:rsid w:val="00CB3881"/>
    <w:rsid w:val="00CB5C0B"/>
    <w:rsid w:val="00CD1D43"/>
    <w:rsid w:val="00CD6AC8"/>
    <w:rsid w:val="00CD7473"/>
    <w:rsid w:val="00CF4800"/>
    <w:rsid w:val="00CF75EA"/>
    <w:rsid w:val="00D175AB"/>
    <w:rsid w:val="00D56C2F"/>
    <w:rsid w:val="00D6133C"/>
    <w:rsid w:val="00D81809"/>
    <w:rsid w:val="00D84969"/>
    <w:rsid w:val="00DD1AEE"/>
    <w:rsid w:val="00E2212C"/>
    <w:rsid w:val="00E2352A"/>
    <w:rsid w:val="00E302AC"/>
    <w:rsid w:val="00E5198F"/>
    <w:rsid w:val="00E85CD4"/>
    <w:rsid w:val="00E861F8"/>
    <w:rsid w:val="00EA30C3"/>
    <w:rsid w:val="00EB6744"/>
    <w:rsid w:val="00EC29F9"/>
    <w:rsid w:val="00ED7B15"/>
    <w:rsid w:val="00EE033E"/>
    <w:rsid w:val="00EE391F"/>
    <w:rsid w:val="00F0716B"/>
    <w:rsid w:val="00F24F8C"/>
    <w:rsid w:val="00F359B2"/>
    <w:rsid w:val="00F371BE"/>
    <w:rsid w:val="00F55C82"/>
    <w:rsid w:val="00F6329D"/>
    <w:rsid w:val="00F66194"/>
    <w:rsid w:val="00F71CA9"/>
    <w:rsid w:val="00F82356"/>
    <w:rsid w:val="00F86909"/>
    <w:rsid w:val="00F86EE8"/>
    <w:rsid w:val="00FB2BEB"/>
    <w:rsid w:val="00FC34DE"/>
    <w:rsid w:val="00FF655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C8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77B40"/>
    <w:rPr>
      <w:color w:val="808080"/>
    </w:rPr>
  </w:style>
  <w:style w:type="paragraph" w:customStyle="1" w:styleId="83AEFD1BD4EB4E7CA7B0882F9D747A75">
    <w:name w:val="83AEFD1BD4EB4E7CA7B0882F9D747A75"/>
    <w:rsid w:val="00F55C82"/>
    <w:pPr>
      <w:widowControl w:val="0"/>
    </w:pPr>
  </w:style>
  <w:style w:type="paragraph" w:customStyle="1" w:styleId="71D6B4D9FCC74B9ABBCE9ADA94DD3980">
    <w:name w:val="71D6B4D9FCC74B9ABBCE9ADA94DD3980"/>
    <w:rsid w:val="00F55C82"/>
    <w:pPr>
      <w:widowControl w:val="0"/>
    </w:pPr>
  </w:style>
  <w:style w:type="paragraph" w:customStyle="1" w:styleId="54BD9E98D16141AD9909FEE4CEC41608">
    <w:name w:val="54BD9E98D16141AD9909FEE4CEC41608"/>
    <w:rsid w:val="00F55C82"/>
    <w:pPr>
      <w:widowControl w:val="0"/>
    </w:pPr>
  </w:style>
  <w:style w:type="paragraph" w:customStyle="1" w:styleId="5FF7FBE55AC14972B7ECEC2EF3AC5485">
    <w:name w:val="5FF7FBE55AC14972B7ECEC2EF3AC5485"/>
    <w:rsid w:val="00F55C82"/>
    <w:pPr>
      <w:widowControl w:val="0"/>
    </w:pPr>
  </w:style>
  <w:style w:type="paragraph" w:customStyle="1" w:styleId="CAD914700C614AF6A2C397B6CA879A9F">
    <w:name w:val="CAD914700C614AF6A2C397B6CA879A9F"/>
    <w:rsid w:val="00F55C82"/>
    <w:pPr>
      <w:widowControl w:val="0"/>
    </w:pPr>
  </w:style>
  <w:style w:type="paragraph" w:customStyle="1" w:styleId="ED6E67304A6E445CA18059C1124F4F74">
    <w:name w:val="ED6E67304A6E445CA18059C1124F4F74"/>
    <w:rsid w:val="00F55C82"/>
    <w:pPr>
      <w:widowControl w:val="0"/>
    </w:pPr>
  </w:style>
  <w:style w:type="paragraph" w:customStyle="1" w:styleId="6B0C21FDE0EC42C6AB11ED417EED9B63">
    <w:name w:val="6B0C21FDE0EC42C6AB11ED417EED9B63"/>
    <w:rsid w:val="00F55C82"/>
    <w:pPr>
      <w:widowControl w:val="0"/>
    </w:pPr>
  </w:style>
  <w:style w:type="paragraph" w:customStyle="1" w:styleId="B9E313911D2A49959FB7FBC5531C6FF1">
    <w:name w:val="B9E313911D2A49959FB7FBC5531C6FF1"/>
    <w:rsid w:val="00F55C82"/>
    <w:pPr>
      <w:widowControl w:val="0"/>
    </w:pPr>
  </w:style>
  <w:style w:type="paragraph" w:customStyle="1" w:styleId="4A3392919CE24EAFA2A56C1F95B68648">
    <w:name w:val="4A3392919CE24EAFA2A56C1F95B68648"/>
    <w:rsid w:val="00F55C82"/>
    <w:pPr>
      <w:widowControl w:val="0"/>
    </w:pPr>
  </w:style>
  <w:style w:type="paragraph" w:customStyle="1" w:styleId="E7AEC1AA7EE94077A757601B7B960B84">
    <w:name w:val="E7AEC1AA7EE94077A757601B7B960B84"/>
    <w:rsid w:val="00F55C82"/>
    <w:pPr>
      <w:widowControl w:val="0"/>
    </w:pPr>
  </w:style>
  <w:style w:type="paragraph" w:customStyle="1" w:styleId="5FA76C50472849E0A1A02A7B5618D76B">
    <w:name w:val="5FA76C50472849E0A1A02A7B5618D76B"/>
    <w:rsid w:val="00F55C82"/>
    <w:pPr>
      <w:widowControl w:val="0"/>
    </w:pPr>
  </w:style>
  <w:style w:type="paragraph" w:customStyle="1" w:styleId="81FFD7FD656A456A829B1D95171BA2FC">
    <w:name w:val="81FFD7FD656A456A829B1D95171BA2FC"/>
    <w:rsid w:val="00F55C82"/>
    <w:pPr>
      <w:widowControl w:val="0"/>
    </w:pPr>
  </w:style>
  <w:style w:type="paragraph" w:customStyle="1" w:styleId="1A6457218E444411A039E694613EC773">
    <w:name w:val="1A6457218E444411A039E694613EC773"/>
    <w:rsid w:val="00F55C82"/>
    <w:pPr>
      <w:widowControl w:val="0"/>
    </w:pPr>
  </w:style>
  <w:style w:type="paragraph" w:customStyle="1" w:styleId="7F273C8C61714488ADD57C2EC5C946CB">
    <w:name w:val="7F273C8C61714488ADD57C2EC5C946CB"/>
    <w:rsid w:val="00FF6550"/>
    <w:pPr>
      <w:widowControl w:val="0"/>
    </w:pPr>
  </w:style>
  <w:style w:type="paragraph" w:customStyle="1" w:styleId="114DD33405044AF9A48668CAF5ADD28F">
    <w:name w:val="114DD33405044AF9A48668CAF5ADD28F"/>
    <w:rsid w:val="00FF6550"/>
    <w:pPr>
      <w:widowControl w:val="0"/>
    </w:pPr>
  </w:style>
  <w:style w:type="paragraph" w:customStyle="1" w:styleId="C815FB64435A4634869F6B9C370C9640">
    <w:name w:val="C815FB64435A4634869F6B9C370C9640"/>
    <w:rsid w:val="00FF6550"/>
    <w:pPr>
      <w:widowControl w:val="0"/>
    </w:pPr>
  </w:style>
  <w:style w:type="paragraph" w:customStyle="1" w:styleId="3574A6379E8C4DA98C6DDBC932B48599">
    <w:name w:val="3574A6379E8C4DA98C6DDBC932B48599"/>
    <w:rsid w:val="007C75E5"/>
    <w:pPr>
      <w:widowControl w:val="0"/>
    </w:pPr>
  </w:style>
  <w:style w:type="paragraph" w:customStyle="1" w:styleId="3574A6379E8C4DA98C6DDBC932B485991">
    <w:name w:val="3574A6379E8C4DA98C6DDBC932B485991"/>
    <w:rsid w:val="007C75E5"/>
    <w:pPr>
      <w:widowControl w:val="0"/>
    </w:pPr>
  </w:style>
  <w:style w:type="paragraph" w:customStyle="1" w:styleId="03313C1BD4A0450D99A70C4E52B175FC">
    <w:name w:val="03313C1BD4A0450D99A70C4E52B175FC"/>
    <w:rsid w:val="007C75E5"/>
    <w:pPr>
      <w:widowControl w:val="0"/>
    </w:pPr>
  </w:style>
  <w:style w:type="paragraph" w:customStyle="1" w:styleId="8B92DAB083144807AB5EBADB7D8BC1C3">
    <w:name w:val="8B92DAB083144807AB5EBADB7D8BC1C3"/>
    <w:rsid w:val="007C75E5"/>
    <w:pPr>
      <w:widowControl w:val="0"/>
    </w:pPr>
  </w:style>
  <w:style w:type="paragraph" w:customStyle="1" w:styleId="5C864894EBEF408BA1CDBA9C77581405">
    <w:name w:val="5C864894EBEF408BA1CDBA9C77581405"/>
    <w:rsid w:val="007C75E5"/>
    <w:pPr>
      <w:widowControl w:val="0"/>
    </w:pPr>
  </w:style>
  <w:style w:type="paragraph" w:customStyle="1" w:styleId="27CD4E0912014754B3794E812FCBD6C6">
    <w:name w:val="27CD4E0912014754B3794E812FCBD6C6"/>
    <w:rsid w:val="007C75E5"/>
    <w:pPr>
      <w:widowControl w:val="0"/>
    </w:pPr>
  </w:style>
  <w:style w:type="paragraph" w:customStyle="1" w:styleId="9EA6F9C8C3534303AA9C57FD5815E0BC">
    <w:name w:val="9EA6F9C8C3534303AA9C57FD5815E0BC"/>
    <w:rsid w:val="007C75E5"/>
    <w:pPr>
      <w:widowControl w:val="0"/>
    </w:pPr>
  </w:style>
  <w:style w:type="paragraph" w:customStyle="1" w:styleId="284E6643020C49149DA4976EA108381B">
    <w:name w:val="284E6643020C49149DA4976EA108381B"/>
    <w:rsid w:val="007C75E5"/>
    <w:pPr>
      <w:widowControl w:val="0"/>
    </w:pPr>
  </w:style>
  <w:style w:type="paragraph" w:customStyle="1" w:styleId="3574A6379E8C4DA98C6DDBC932B485992">
    <w:name w:val="3574A6379E8C4DA98C6DDBC932B485992"/>
    <w:rsid w:val="007C75E5"/>
    <w:pPr>
      <w:widowControl w:val="0"/>
    </w:pPr>
  </w:style>
  <w:style w:type="paragraph" w:customStyle="1" w:styleId="03313C1BD4A0450D99A70C4E52B175FC1">
    <w:name w:val="03313C1BD4A0450D99A70C4E52B175FC1"/>
    <w:rsid w:val="007C75E5"/>
    <w:pPr>
      <w:widowControl w:val="0"/>
    </w:pPr>
  </w:style>
  <w:style w:type="paragraph" w:customStyle="1" w:styleId="8B92DAB083144807AB5EBADB7D8BC1C31">
    <w:name w:val="8B92DAB083144807AB5EBADB7D8BC1C31"/>
    <w:rsid w:val="007C75E5"/>
    <w:pPr>
      <w:widowControl w:val="0"/>
    </w:pPr>
  </w:style>
  <w:style w:type="paragraph" w:customStyle="1" w:styleId="5C864894EBEF408BA1CDBA9C775814051">
    <w:name w:val="5C864894EBEF408BA1CDBA9C775814051"/>
    <w:rsid w:val="007C75E5"/>
    <w:pPr>
      <w:widowControl w:val="0"/>
    </w:pPr>
  </w:style>
  <w:style w:type="paragraph" w:customStyle="1" w:styleId="BF370F558004447BA038A5F7EBD738BA">
    <w:name w:val="BF370F558004447BA038A5F7EBD738BA"/>
    <w:rsid w:val="007C75E5"/>
    <w:pPr>
      <w:widowControl w:val="0"/>
    </w:pPr>
  </w:style>
  <w:style w:type="paragraph" w:customStyle="1" w:styleId="27CD4E0912014754B3794E812FCBD6C61">
    <w:name w:val="27CD4E0912014754B3794E812FCBD6C61"/>
    <w:rsid w:val="007C75E5"/>
    <w:pPr>
      <w:widowControl w:val="0"/>
    </w:pPr>
  </w:style>
  <w:style w:type="paragraph" w:customStyle="1" w:styleId="04C73FE995794A67AD27053BEE311C63">
    <w:name w:val="04C73FE995794A67AD27053BEE311C63"/>
    <w:rsid w:val="007C75E5"/>
    <w:pPr>
      <w:widowControl w:val="0"/>
    </w:pPr>
  </w:style>
  <w:style w:type="paragraph" w:customStyle="1" w:styleId="9EA6F9C8C3534303AA9C57FD5815E0BC1">
    <w:name w:val="9EA6F9C8C3534303AA9C57FD5815E0BC1"/>
    <w:rsid w:val="007C75E5"/>
    <w:pPr>
      <w:widowControl w:val="0"/>
    </w:pPr>
  </w:style>
  <w:style w:type="paragraph" w:customStyle="1" w:styleId="4D0032E80C2E48BF8563E77F3613FF59">
    <w:name w:val="4D0032E80C2E48BF8563E77F3613FF59"/>
    <w:rsid w:val="007C75E5"/>
    <w:pPr>
      <w:widowControl w:val="0"/>
    </w:pPr>
  </w:style>
  <w:style w:type="paragraph" w:customStyle="1" w:styleId="284E6643020C49149DA4976EA108381B1">
    <w:name w:val="284E6643020C49149DA4976EA108381B1"/>
    <w:rsid w:val="007C75E5"/>
    <w:pPr>
      <w:widowControl w:val="0"/>
    </w:pPr>
  </w:style>
  <w:style w:type="paragraph" w:customStyle="1" w:styleId="BEFB238671A243B38D26EE7C55583956">
    <w:name w:val="BEFB238671A243B38D26EE7C55583956"/>
    <w:rsid w:val="007C75E5"/>
    <w:pPr>
      <w:widowControl w:val="0"/>
    </w:pPr>
  </w:style>
  <w:style w:type="paragraph" w:customStyle="1" w:styleId="3C21A4B671F54B6880838B129BBF8700">
    <w:name w:val="3C21A4B671F54B6880838B129BBF8700"/>
    <w:rsid w:val="007C75E5"/>
    <w:pPr>
      <w:widowControl w:val="0"/>
    </w:pPr>
  </w:style>
  <w:style w:type="paragraph" w:customStyle="1" w:styleId="23DE3C1128CA4B4EA98F3FDE6E41F8AA">
    <w:name w:val="23DE3C1128CA4B4EA98F3FDE6E41F8AA"/>
    <w:rsid w:val="007C75E5"/>
    <w:pPr>
      <w:widowControl w:val="0"/>
    </w:pPr>
  </w:style>
  <w:style w:type="paragraph" w:customStyle="1" w:styleId="6D72D7850CB44D599EA8ED55D4A37A9B">
    <w:name w:val="6D72D7850CB44D599EA8ED55D4A37A9B"/>
    <w:rsid w:val="007C75E5"/>
    <w:pPr>
      <w:widowControl w:val="0"/>
    </w:pPr>
  </w:style>
  <w:style w:type="paragraph" w:customStyle="1" w:styleId="472F10F8453A4FA08C0CB5054D0B73D1">
    <w:name w:val="472F10F8453A4FA08C0CB5054D0B73D1"/>
    <w:rsid w:val="007C75E5"/>
    <w:pPr>
      <w:widowControl w:val="0"/>
    </w:pPr>
  </w:style>
  <w:style w:type="paragraph" w:customStyle="1" w:styleId="0E3CD265ABB940CAA25414B5F5BCBA1C">
    <w:name w:val="0E3CD265ABB940CAA25414B5F5BCBA1C"/>
    <w:rsid w:val="007C75E5"/>
    <w:pPr>
      <w:widowControl w:val="0"/>
    </w:pPr>
  </w:style>
  <w:style w:type="paragraph" w:customStyle="1" w:styleId="0162562A109F4F3DB7CBDDA8EBD752FB">
    <w:name w:val="0162562A109F4F3DB7CBDDA8EBD752FB"/>
    <w:rsid w:val="007C75E5"/>
    <w:pPr>
      <w:widowControl w:val="0"/>
    </w:pPr>
  </w:style>
  <w:style w:type="paragraph" w:customStyle="1" w:styleId="707F735052604F5284B04DCF477A62C0">
    <w:name w:val="707F735052604F5284B04DCF477A62C0"/>
    <w:rsid w:val="007C75E5"/>
    <w:pPr>
      <w:widowControl w:val="0"/>
    </w:pPr>
  </w:style>
  <w:style w:type="paragraph" w:customStyle="1" w:styleId="9F6B5A4C21A9494DB5C96A91E47337F8">
    <w:name w:val="9F6B5A4C21A9494DB5C96A91E47337F8"/>
    <w:rsid w:val="007C75E5"/>
    <w:pPr>
      <w:widowControl w:val="0"/>
    </w:pPr>
  </w:style>
  <w:style w:type="paragraph" w:customStyle="1" w:styleId="0F17E3CB68D84F0AB6D14F133C5CB2D8">
    <w:name w:val="0F17E3CB68D84F0AB6D14F133C5CB2D8"/>
    <w:rsid w:val="007C75E5"/>
    <w:pPr>
      <w:widowControl w:val="0"/>
    </w:pPr>
  </w:style>
  <w:style w:type="paragraph" w:customStyle="1" w:styleId="68FB74D26D654E64B387B4F18C4A76DB">
    <w:name w:val="68FB74D26D654E64B387B4F18C4A76DB"/>
    <w:rsid w:val="007C75E5"/>
    <w:pPr>
      <w:widowControl w:val="0"/>
    </w:pPr>
  </w:style>
  <w:style w:type="paragraph" w:customStyle="1" w:styleId="3574A6379E8C4DA98C6DDBC932B485993">
    <w:name w:val="3574A6379E8C4DA98C6DDBC932B485993"/>
    <w:rsid w:val="007C75E5"/>
    <w:pPr>
      <w:widowControl w:val="0"/>
    </w:pPr>
  </w:style>
  <w:style w:type="paragraph" w:customStyle="1" w:styleId="03313C1BD4A0450D99A70C4E52B175FC2">
    <w:name w:val="03313C1BD4A0450D99A70C4E52B175FC2"/>
    <w:rsid w:val="007C75E5"/>
    <w:pPr>
      <w:widowControl w:val="0"/>
    </w:pPr>
  </w:style>
  <w:style w:type="paragraph" w:customStyle="1" w:styleId="8B92DAB083144807AB5EBADB7D8BC1C32">
    <w:name w:val="8B92DAB083144807AB5EBADB7D8BC1C32"/>
    <w:rsid w:val="007C75E5"/>
    <w:pPr>
      <w:widowControl w:val="0"/>
    </w:pPr>
  </w:style>
  <w:style w:type="paragraph" w:customStyle="1" w:styleId="5C864894EBEF408BA1CDBA9C775814052">
    <w:name w:val="5C864894EBEF408BA1CDBA9C775814052"/>
    <w:rsid w:val="007C75E5"/>
    <w:pPr>
      <w:widowControl w:val="0"/>
    </w:pPr>
  </w:style>
  <w:style w:type="paragraph" w:customStyle="1" w:styleId="BF370F558004447BA038A5F7EBD738BA1">
    <w:name w:val="BF370F558004447BA038A5F7EBD738BA1"/>
    <w:rsid w:val="007C75E5"/>
    <w:pPr>
      <w:widowControl w:val="0"/>
    </w:pPr>
  </w:style>
  <w:style w:type="paragraph" w:customStyle="1" w:styleId="27CD4E0912014754B3794E812FCBD6C62">
    <w:name w:val="27CD4E0912014754B3794E812FCBD6C62"/>
    <w:rsid w:val="007C75E5"/>
    <w:pPr>
      <w:widowControl w:val="0"/>
    </w:pPr>
  </w:style>
  <w:style w:type="paragraph" w:customStyle="1" w:styleId="04C73FE995794A67AD27053BEE311C631">
    <w:name w:val="04C73FE995794A67AD27053BEE311C631"/>
    <w:rsid w:val="007C75E5"/>
    <w:pPr>
      <w:widowControl w:val="0"/>
    </w:pPr>
  </w:style>
  <w:style w:type="paragraph" w:customStyle="1" w:styleId="9EA6F9C8C3534303AA9C57FD5815E0BC2">
    <w:name w:val="9EA6F9C8C3534303AA9C57FD5815E0BC2"/>
    <w:rsid w:val="007C75E5"/>
    <w:pPr>
      <w:widowControl w:val="0"/>
    </w:pPr>
  </w:style>
  <w:style w:type="paragraph" w:customStyle="1" w:styleId="4D0032E80C2E48BF8563E77F3613FF591">
    <w:name w:val="4D0032E80C2E48BF8563E77F3613FF591"/>
    <w:rsid w:val="007C75E5"/>
    <w:pPr>
      <w:widowControl w:val="0"/>
    </w:pPr>
  </w:style>
  <w:style w:type="paragraph" w:customStyle="1" w:styleId="284E6643020C49149DA4976EA108381B2">
    <w:name w:val="284E6643020C49149DA4976EA108381B2"/>
    <w:rsid w:val="007C75E5"/>
    <w:pPr>
      <w:widowControl w:val="0"/>
    </w:pPr>
  </w:style>
  <w:style w:type="paragraph" w:customStyle="1" w:styleId="BEFB238671A243B38D26EE7C555839561">
    <w:name w:val="BEFB238671A243B38D26EE7C555839561"/>
    <w:rsid w:val="007C75E5"/>
    <w:pPr>
      <w:widowControl w:val="0"/>
    </w:pPr>
  </w:style>
  <w:style w:type="paragraph" w:customStyle="1" w:styleId="3C21A4B671F54B6880838B129BBF87001">
    <w:name w:val="3C21A4B671F54B6880838B129BBF87001"/>
    <w:rsid w:val="007C75E5"/>
    <w:pPr>
      <w:widowControl w:val="0"/>
    </w:pPr>
  </w:style>
  <w:style w:type="paragraph" w:customStyle="1" w:styleId="23DE3C1128CA4B4EA98F3FDE6E41F8AA1">
    <w:name w:val="23DE3C1128CA4B4EA98F3FDE6E41F8AA1"/>
    <w:rsid w:val="007C75E5"/>
    <w:pPr>
      <w:widowControl w:val="0"/>
    </w:pPr>
  </w:style>
  <w:style w:type="paragraph" w:customStyle="1" w:styleId="6D72D7850CB44D599EA8ED55D4A37A9B1">
    <w:name w:val="6D72D7850CB44D599EA8ED55D4A37A9B1"/>
    <w:rsid w:val="007C75E5"/>
    <w:pPr>
      <w:widowControl w:val="0"/>
    </w:pPr>
  </w:style>
  <w:style w:type="paragraph" w:customStyle="1" w:styleId="472F10F8453A4FA08C0CB5054D0B73D11">
    <w:name w:val="472F10F8453A4FA08C0CB5054D0B73D11"/>
    <w:rsid w:val="007C75E5"/>
    <w:pPr>
      <w:widowControl w:val="0"/>
    </w:pPr>
  </w:style>
  <w:style w:type="paragraph" w:customStyle="1" w:styleId="0E3CD265ABB940CAA25414B5F5BCBA1C1">
    <w:name w:val="0E3CD265ABB940CAA25414B5F5BCBA1C1"/>
    <w:rsid w:val="007C75E5"/>
    <w:pPr>
      <w:widowControl w:val="0"/>
    </w:pPr>
  </w:style>
  <w:style w:type="paragraph" w:customStyle="1" w:styleId="0162562A109F4F3DB7CBDDA8EBD752FB1">
    <w:name w:val="0162562A109F4F3DB7CBDDA8EBD752FB1"/>
    <w:rsid w:val="007C75E5"/>
    <w:pPr>
      <w:widowControl w:val="0"/>
    </w:pPr>
  </w:style>
  <w:style w:type="paragraph" w:customStyle="1" w:styleId="707F735052604F5284B04DCF477A62C01">
    <w:name w:val="707F735052604F5284B04DCF477A62C01"/>
    <w:rsid w:val="007C75E5"/>
    <w:pPr>
      <w:widowControl w:val="0"/>
    </w:pPr>
  </w:style>
  <w:style w:type="paragraph" w:customStyle="1" w:styleId="9F6B5A4C21A9494DB5C96A91E47337F81">
    <w:name w:val="9F6B5A4C21A9494DB5C96A91E47337F81"/>
    <w:rsid w:val="007C75E5"/>
    <w:pPr>
      <w:widowControl w:val="0"/>
    </w:pPr>
  </w:style>
  <w:style w:type="paragraph" w:customStyle="1" w:styleId="5EC536BB66944C2296082C33EA2DB4D5">
    <w:name w:val="5EC536BB66944C2296082C33EA2DB4D5"/>
    <w:rsid w:val="007C75E5"/>
    <w:pPr>
      <w:widowControl w:val="0"/>
    </w:pPr>
  </w:style>
  <w:style w:type="paragraph" w:customStyle="1" w:styleId="3574A6379E8C4DA98C6DDBC932B485994">
    <w:name w:val="3574A6379E8C4DA98C6DDBC932B485994"/>
    <w:rsid w:val="007C75E5"/>
    <w:pPr>
      <w:widowControl w:val="0"/>
    </w:pPr>
  </w:style>
  <w:style w:type="paragraph" w:customStyle="1" w:styleId="03313C1BD4A0450D99A70C4E52B175FC3">
    <w:name w:val="03313C1BD4A0450D99A70C4E52B175FC3"/>
    <w:rsid w:val="007C75E5"/>
    <w:pPr>
      <w:widowControl w:val="0"/>
    </w:pPr>
  </w:style>
  <w:style w:type="paragraph" w:customStyle="1" w:styleId="8B92DAB083144807AB5EBADB7D8BC1C33">
    <w:name w:val="8B92DAB083144807AB5EBADB7D8BC1C33"/>
    <w:rsid w:val="007C75E5"/>
    <w:pPr>
      <w:widowControl w:val="0"/>
    </w:pPr>
  </w:style>
  <w:style w:type="paragraph" w:customStyle="1" w:styleId="5C864894EBEF408BA1CDBA9C775814053">
    <w:name w:val="5C864894EBEF408BA1CDBA9C775814053"/>
    <w:rsid w:val="007C75E5"/>
    <w:pPr>
      <w:widowControl w:val="0"/>
    </w:pPr>
  </w:style>
  <w:style w:type="paragraph" w:customStyle="1" w:styleId="BF370F558004447BA038A5F7EBD738BA2">
    <w:name w:val="BF370F558004447BA038A5F7EBD738BA2"/>
    <w:rsid w:val="007C75E5"/>
    <w:pPr>
      <w:widowControl w:val="0"/>
    </w:pPr>
  </w:style>
  <w:style w:type="paragraph" w:customStyle="1" w:styleId="27CD4E0912014754B3794E812FCBD6C63">
    <w:name w:val="27CD4E0912014754B3794E812FCBD6C63"/>
    <w:rsid w:val="007C75E5"/>
    <w:pPr>
      <w:widowControl w:val="0"/>
    </w:pPr>
  </w:style>
  <w:style w:type="paragraph" w:customStyle="1" w:styleId="04C73FE995794A67AD27053BEE311C632">
    <w:name w:val="04C73FE995794A67AD27053BEE311C632"/>
    <w:rsid w:val="007C75E5"/>
    <w:pPr>
      <w:widowControl w:val="0"/>
    </w:pPr>
  </w:style>
  <w:style w:type="paragraph" w:customStyle="1" w:styleId="9EA6F9C8C3534303AA9C57FD5815E0BC3">
    <w:name w:val="9EA6F9C8C3534303AA9C57FD5815E0BC3"/>
    <w:rsid w:val="007C75E5"/>
    <w:pPr>
      <w:widowControl w:val="0"/>
    </w:pPr>
  </w:style>
  <w:style w:type="paragraph" w:customStyle="1" w:styleId="4D0032E80C2E48BF8563E77F3613FF592">
    <w:name w:val="4D0032E80C2E48BF8563E77F3613FF592"/>
    <w:rsid w:val="007C75E5"/>
    <w:pPr>
      <w:widowControl w:val="0"/>
    </w:pPr>
  </w:style>
  <w:style w:type="paragraph" w:customStyle="1" w:styleId="284E6643020C49149DA4976EA108381B3">
    <w:name w:val="284E6643020C49149DA4976EA108381B3"/>
    <w:rsid w:val="007C75E5"/>
    <w:pPr>
      <w:widowControl w:val="0"/>
    </w:pPr>
  </w:style>
  <w:style w:type="paragraph" w:customStyle="1" w:styleId="BEFB238671A243B38D26EE7C555839562">
    <w:name w:val="BEFB238671A243B38D26EE7C555839562"/>
    <w:rsid w:val="007C75E5"/>
    <w:pPr>
      <w:widowControl w:val="0"/>
    </w:pPr>
  </w:style>
  <w:style w:type="paragraph" w:customStyle="1" w:styleId="3C21A4B671F54B6880838B129BBF87002">
    <w:name w:val="3C21A4B671F54B6880838B129BBF87002"/>
    <w:rsid w:val="007C75E5"/>
    <w:pPr>
      <w:widowControl w:val="0"/>
    </w:pPr>
  </w:style>
  <w:style w:type="paragraph" w:customStyle="1" w:styleId="23DE3C1128CA4B4EA98F3FDE6E41F8AA2">
    <w:name w:val="23DE3C1128CA4B4EA98F3FDE6E41F8AA2"/>
    <w:rsid w:val="007C75E5"/>
    <w:pPr>
      <w:widowControl w:val="0"/>
    </w:pPr>
  </w:style>
  <w:style w:type="paragraph" w:customStyle="1" w:styleId="6D72D7850CB44D599EA8ED55D4A37A9B2">
    <w:name w:val="6D72D7850CB44D599EA8ED55D4A37A9B2"/>
    <w:rsid w:val="007C75E5"/>
    <w:pPr>
      <w:widowControl w:val="0"/>
    </w:pPr>
  </w:style>
  <w:style w:type="paragraph" w:customStyle="1" w:styleId="472F10F8453A4FA08C0CB5054D0B73D12">
    <w:name w:val="472F10F8453A4FA08C0CB5054D0B73D12"/>
    <w:rsid w:val="007C75E5"/>
    <w:pPr>
      <w:widowControl w:val="0"/>
    </w:pPr>
  </w:style>
  <w:style w:type="paragraph" w:customStyle="1" w:styleId="0E3CD265ABB940CAA25414B5F5BCBA1C2">
    <w:name w:val="0E3CD265ABB940CAA25414B5F5BCBA1C2"/>
    <w:rsid w:val="007C75E5"/>
    <w:pPr>
      <w:widowControl w:val="0"/>
    </w:pPr>
  </w:style>
  <w:style w:type="paragraph" w:customStyle="1" w:styleId="0162562A109F4F3DB7CBDDA8EBD752FB2">
    <w:name w:val="0162562A109F4F3DB7CBDDA8EBD752FB2"/>
    <w:rsid w:val="007C75E5"/>
    <w:pPr>
      <w:widowControl w:val="0"/>
    </w:pPr>
  </w:style>
  <w:style w:type="paragraph" w:customStyle="1" w:styleId="707F735052604F5284B04DCF477A62C02">
    <w:name w:val="707F735052604F5284B04DCF477A62C02"/>
    <w:rsid w:val="007C75E5"/>
    <w:pPr>
      <w:widowControl w:val="0"/>
    </w:pPr>
  </w:style>
  <w:style w:type="paragraph" w:customStyle="1" w:styleId="9F6B5A4C21A9494DB5C96A91E47337F82">
    <w:name w:val="9F6B5A4C21A9494DB5C96A91E47337F82"/>
    <w:rsid w:val="007C75E5"/>
    <w:pPr>
      <w:widowControl w:val="0"/>
    </w:pPr>
  </w:style>
  <w:style w:type="paragraph" w:customStyle="1" w:styleId="5EC536BB66944C2296082C33EA2DB4D51">
    <w:name w:val="5EC536BB66944C2296082C33EA2DB4D51"/>
    <w:rsid w:val="007C75E5"/>
    <w:pPr>
      <w:widowControl w:val="0"/>
    </w:pPr>
  </w:style>
  <w:style w:type="paragraph" w:customStyle="1" w:styleId="52CD8FD5ED354AC5BCDB57DAD49AA0CB">
    <w:name w:val="52CD8FD5ED354AC5BCDB57DAD49AA0CB"/>
    <w:rsid w:val="007C75E5"/>
    <w:pPr>
      <w:widowControl w:val="0"/>
    </w:pPr>
  </w:style>
  <w:style w:type="paragraph" w:customStyle="1" w:styleId="A3520ECF1CB744F391D4F123BF3A3295">
    <w:name w:val="A3520ECF1CB744F391D4F123BF3A3295"/>
    <w:rsid w:val="007C75E5"/>
    <w:pPr>
      <w:widowControl w:val="0"/>
    </w:pPr>
  </w:style>
  <w:style w:type="paragraph" w:customStyle="1" w:styleId="93FBE0DE93CC472FB55E26FE4B94AD2A">
    <w:name w:val="93FBE0DE93CC472FB55E26FE4B94AD2A"/>
    <w:rsid w:val="007C75E5"/>
    <w:pPr>
      <w:widowControl w:val="0"/>
    </w:pPr>
  </w:style>
  <w:style w:type="paragraph" w:customStyle="1" w:styleId="3574A6379E8C4DA98C6DDBC932B485995">
    <w:name w:val="3574A6379E8C4DA98C6DDBC932B485995"/>
    <w:rsid w:val="007C75E5"/>
    <w:pPr>
      <w:widowControl w:val="0"/>
    </w:pPr>
  </w:style>
  <w:style w:type="paragraph" w:customStyle="1" w:styleId="03313C1BD4A0450D99A70C4E52B175FC4">
    <w:name w:val="03313C1BD4A0450D99A70C4E52B175FC4"/>
    <w:rsid w:val="007C75E5"/>
    <w:pPr>
      <w:widowControl w:val="0"/>
    </w:pPr>
  </w:style>
  <w:style w:type="paragraph" w:customStyle="1" w:styleId="8B92DAB083144807AB5EBADB7D8BC1C34">
    <w:name w:val="8B92DAB083144807AB5EBADB7D8BC1C34"/>
    <w:rsid w:val="007C75E5"/>
    <w:pPr>
      <w:widowControl w:val="0"/>
    </w:pPr>
  </w:style>
  <w:style w:type="paragraph" w:customStyle="1" w:styleId="5C864894EBEF408BA1CDBA9C775814054">
    <w:name w:val="5C864894EBEF408BA1CDBA9C775814054"/>
    <w:rsid w:val="007C75E5"/>
    <w:pPr>
      <w:widowControl w:val="0"/>
    </w:pPr>
  </w:style>
  <w:style w:type="paragraph" w:customStyle="1" w:styleId="BF370F558004447BA038A5F7EBD738BA3">
    <w:name w:val="BF370F558004447BA038A5F7EBD738BA3"/>
    <w:rsid w:val="007C75E5"/>
    <w:pPr>
      <w:widowControl w:val="0"/>
    </w:pPr>
  </w:style>
  <w:style w:type="paragraph" w:customStyle="1" w:styleId="27CD4E0912014754B3794E812FCBD6C64">
    <w:name w:val="27CD4E0912014754B3794E812FCBD6C64"/>
    <w:rsid w:val="007C75E5"/>
    <w:pPr>
      <w:widowControl w:val="0"/>
    </w:pPr>
  </w:style>
  <w:style w:type="paragraph" w:customStyle="1" w:styleId="04C73FE995794A67AD27053BEE311C633">
    <w:name w:val="04C73FE995794A67AD27053BEE311C633"/>
    <w:rsid w:val="007C75E5"/>
    <w:pPr>
      <w:widowControl w:val="0"/>
    </w:pPr>
  </w:style>
  <w:style w:type="paragraph" w:customStyle="1" w:styleId="9EA6F9C8C3534303AA9C57FD5815E0BC4">
    <w:name w:val="9EA6F9C8C3534303AA9C57FD5815E0BC4"/>
    <w:rsid w:val="007C75E5"/>
    <w:pPr>
      <w:widowControl w:val="0"/>
    </w:pPr>
  </w:style>
  <w:style w:type="paragraph" w:customStyle="1" w:styleId="4D0032E80C2E48BF8563E77F3613FF593">
    <w:name w:val="4D0032E80C2E48BF8563E77F3613FF593"/>
    <w:rsid w:val="007C75E5"/>
    <w:pPr>
      <w:widowControl w:val="0"/>
    </w:pPr>
  </w:style>
  <w:style w:type="paragraph" w:customStyle="1" w:styleId="284E6643020C49149DA4976EA108381B4">
    <w:name w:val="284E6643020C49149DA4976EA108381B4"/>
    <w:rsid w:val="007C75E5"/>
    <w:pPr>
      <w:widowControl w:val="0"/>
    </w:pPr>
  </w:style>
  <w:style w:type="paragraph" w:customStyle="1" w:styleId="BEFB238671A243B38D26EE7C555839563">
    <w:name w:val="BEFB238671A243B38D26EE7C555839563"/>
    <w:rsid w:val="007C75E5"/>
    <w:pPr>
      <w:widowControl w:val="0"/>
    </w:pPr>
  </w:style>
  <w:style w:type="paragraph" w:customStyle="1" w:styleId="3C21A4B671F54B6880838B129BBF87003">
    <w:name w:val="3C21A4B671F54B6880838B129BBF87003"/>
    <w:rsid w:val="007C75E5"/>
    <w:pPr>
      <w:widowControl w:val="0"/>
    </w:pPr>
  </w:style>
  <w:style w:type="paragraph" w:customStyle="1" w:styleId="23DE3C1128CA4B4EA98F3FDE6E41F8AA3">
    <w:name w:val="23DE3C1128CA4B4EA98F3FDE6E41F8AA3"/>
    <w:rsid w:val="007C75E5"/>
    <w:pPr>
      <w:widowControl w:val="0"/>
    </w:pPr>
  </w:style>
  <w:style w:type="paragraph" w:customStyle="1" w:styleId="6D72D7850CB44D599EA8ED55D4A37A9B3">
    <w:name w:val="6D72D7850CB44D599EA8ED55D4A37A9B3"/>
    <w:rsid w:val="007C75E5"/>
    <w:pPr>
      <w:widowControl w:val="0"/>
    </w:pPr>
  </w:style>
  <w:style w:type="paragraph" w:customStyle="1" w:styleId="472F10F8453A4FA08C0CB5054D0B73D13">
    <w:name w:val="472F10F8453A4FA08C0CB5054D0B73D13"/>
    <w:rsid w:val="007C75E5"/>
    <w:pPr>
      <w:widowControl w:val="0"/>
    </w:pPr>
  </w:style>
  <w:style w:type="paragraph" w:customStyle="1" w:styleId="0E3CD265ABB940CAA25414B5F5BCBA1C3">
    <w:name w:val="0E3CD265ABB940CAA25414B5F5BCBA1C3"/>
    <w:rsid w:val="007C75E5"/>
    <w:pPr>
      <w:widowControl w:val="0"/>
    </w:pPr>
  </w:style>
  <w:style w:type="paragraph" w:customStyle="1" w:styleId="0162562A109F4F3DB7CBDDA8EBD752FB3">
    <w:name w:val="0162562A109F4F3DB7CBDDA8EBD752FB3"/>
    <w:rsid w:val="007C75E5"/>
    <w:pPr>
      <w:widowControl w:val="0"/>
    </w:pPr>
  </w:style>
  <w:style w:type="paragraph" w:customStyle="1" w:styleId="707F735052604F5284B04DCF477A62C03">
    <w:name w:val="707F735052604F5284B04DCF477A62C03"/>
    <w:rsid w:val="007C75E5"/>
    <w:pPr>
      <w:widowControl w:val="0"/>
    </w:pPr>
  </w:style>
  <w:style w:type="paragraph" w:customStyle="1" w:styleId="9F6B5A4C21A9494DB5C96A91E47337F83">
    <w:name w:val="9F6B5A4C21A9494DB5C96A91E47337F83"/>
    <w:rsid w:val="007C75E5"/>
    <w:pPr>
      <w:widowControl w:val="0"/>
    </w:pPr>
  </w:style>
  <w:style w:type="paragraph" w:customStyle="1" w:styleId="5EC536BB66944C2296082C33EA2DB4D52">
    <w:name w:val="5EC536BB66944C2296082C33EA2DB4D52"/>
    <w:rsid w:val="007C75E5"/>
    <w:pPr>
      <w:widowControl w:val="0"/>
    </w:pPr>
  </w:style>
  <w:style w:type="paragraph" w:customStyle="1" w:styleId="52CD8FD5ED354AC5BCDB57DAD49AA0CB1">
    <w:name w:val="52CD8FD5ED354AC5BCDB57DAD49AA0CB1"/>
    <w:rsid w:val="007C75E5"/>
    <w:pPr>
      <w:widowControl w:val="0"/>
    </w:pPr>
  </w:style>
  <w:style w:type="paragraph" w:customStyle="1" w:styleId="A3520ECF1CB744F391D4F123BF3A32951">
    <w:name w:val="A3520ECF1CB744F391D4F123BF3A32951"/>
    <w:rsid w:val="007C75E5"/>
    <w:pPr>
      <w:widowControl w:val="0"/>
    </w:pPr>
  </w:style>
  <w:style w:type="paragraph" w:customStyle="1" w:styleId="55AA97121A8F472683E137E137AE14D2">
    <w:name w:val="55AA97121A8F472683E137E137AE14D2"/>
    <w:rsid w:val="007C75E5"/>
    <w:pPr>
      <w:widowControl w:val="0"/>
    </w:pPr>
  </w:style>
  <w:style w:type="paragraph" w:customStyle="1" w:styleId="D233DEE908AF4F3FB5DFC934974D090C">
    <w:name w:val="D233DEE908AF4F3FB5DFC934974D090C"/>
    <w:rsid w:val="007C75E5"/>
    <w:pPr>
      <w:widowControl w:val="0"/>
    </w:pPr>
  </w:style>
  <w:style w:type="paragraph" w:customStyle="1" w:styleId="A5B3C21748CF41B281F2DF8BCF75F52C">
    <w:name w:val="A5B3C21748CF41B281F2DF8BCF75F52C"/>
    <w:rsid w:val="007C75E5"/>
    <w:pPr>
      <w:widowControl w:val="0"/>
    </w:pPr>
  </w:style>
  <w:style w:type="paragraph" w:customStyle="1" w:styleId="C0A8CEA22BE54C4F861AA8D3BCDC728B">
    <w:name w:val="C0A8CEA22BE54C4F861AA8D3BCDC728B"/>
    <w:rsid w:val="007C75E5"/>
    <w:pPr>
      <w:widowControl w:val="0"/>
    </w:pPr>
  </w:style>
  <w:style w:type="paragraph" w:customStyle="1" w:styleId="5B9D4EE579EC4293A1A905E5B6393A1E">
    <w:name w:val="5B9D4EE579EC4293A1A905E5B6393A1E"/>
    <w:rsid w:val="007C75E5"/>
    <w:pPr>
      <w:widowControl w:val="0"/>
    </w:pPr>
  </w:style>
  <w:style w:type="paragraph" w:customStyle="1" w:styleId="805669BDE08E441D899AD8960E6AAB36">
    <w:name w:val="805669BDE08E441D899AD8960E6AAB36"/>
    <w:rsid w:val="007C75E5"/>
    <w:pPr>
      <w:widowControl w:val="0"/>
    </w:pPr>
  </w:style>
  <w:style w:type="paragraph" w:customStyle="1" w:styleId="C6229238E77849818DCBD7501E6F6920">
    <w:name w:val="C6229238E77849818DCBD7501E6F6920"/>
    <w:rsid w:val="007C75E5"/>
    <w:pPr>
      <w:widowControl w:val="0"/>
    </w:pPr>
  </w:style>
  <w:style w:type="paragraph" w:customStyle="1" w:styleId="4C273AC2D4EA438FAE0DEF6F25416584">
    <w:name w:val="4C273AC2D4EA438FAE0DEF6F25416584"/>
    <w:rsid w:val="007C75E5"/>
    <w:pPr>
      <w:widowControl w:val="0"/>
    </w:pPr>
  </w:style>
  <w:style w:type="paragraph" w:customStyle="1" w:styleId="79E3F9B953C54F1C8A394C0307301052">
    <w:name w:val="79E3F9B953C54F1C8A394C0307301052"/>
    <w:rsid w:val="007C75E5"/>
    <w:pPr>
      <w:widowControl w:val="0"/>
    </w:pPr>
  </w:style>
  <w:style w:type="paragraph" w:customStyle="1" w:styleId="F5B84FEDFA74441EB265E416489598E7">
    <w:name w:val="F5B84FEDFA74441EB265E416489598E7"/>
    <w:rsid w:val="007C75E5"/>
    <w:pPr>
      <w:widowControl w:val="0"/>
    </w:pPr>
  </w:style>
  <w:style w:type="paragraph" w:customStyle="1" w:styleId="73E9AC7202E34273ABFA57462F4AB97F">
    <w:name w:val="73E9AC7202E34273ABFA57462F4AB97F"/>
    <w:rsid w:val="007C75E5"/>
    <w:pPr>
      <w:widowControl w:val="0"/>
    </w:pPr>
  </w:style>
  <w:style w:type="paragraph" w:customStyle="1" w:styleId="D86E0AEE580D4CDEB9330D2D2D87A5D8">
    <w:name w:val="D86E0AEE580D4CDEB9330D2D2D87A5D8"/>
    <w:rsid w:val="007C75E5"/>
    <w:pPr>
      <w:widowControl w:val="0"/>
    </w:pPr>
  </w:style>
  <w:style w:type="paragraph" w:customStyle="1" w:styleId="89C73D7F95EC4F8A8D0BB0B253069DAB">
    <w:name w:val="89C73D7F95EC4F8A8D0BB0B253069DAB"/>
    <w:rsid w:val="007C75E5"/>
    <w:pPr>
      <w:widowControl w:val="0"/>
    </w:pPr>
  </w:style>
  <w:style w:type="paragraph" w:customStyle="1" w:styleId="3574A6379E8C4DA98C6DDBC932B485996">
    <w:name w:val="3574A6379E8C4DA98C6DDBC932B485996"/>
    <w:rsid w:val="007C75E5"/>
    <w:pPr>
      <w:widowControl w:val="0"/>
    </w:pPr>
  </w:style>
  <w:style w:type="paragraph" w:customStyle="1" w:styleId="03313C1BD4A0450D99A70C4E52B175FC5">
    <w:name w:val="03313C1BD4A0450D99A70C4E52B175FC5"/>
    <w:rsid w:val="007C75E5"/>
    <w:pPr>
      <w:widowControl w:val="0"/>
    </w:pPr>
  </w:style>
  <w:style w:type="paragraph" w:customStyle="1" w:styleId="8B92DAB083144807AB5EBADB7D8BC1C35">
    <w:name w:val="8B92DAB083144807AB5EBADB7D8BC1C35"/>
    <w:rsid w:val="007C75E5"/>
    <w:pPr>
      <w:widowControl w:val="0"/>
    </w:pPr>
  </w:style>
  <w:style w:type="paragraph" w:customStyle="1" w:styleId="5C864894EBEF408BA1CDBA9C775814055">
    <w:name w:val="5C864894EBEF408BA1CDBA9C775814055"/>
    <w:rsid w:val="007C75E5"/>
    <w:pPr>
      <w:widowControl w:val="0"/>
    </w:pPr>
  </w:style>
  <w:style w:type="paragraph" w:customStyle="1" w:styleId="BF370F558004447BA038A5F7EBD738BA4">
    <w:name w:val="BF370F558004447BA038A5F7EBD738BA4"/>
    <w:rsid w:val="007C75E5"/>
    <w:pPr>
      <w:widowControl w:val="0"/>
    </w:pPr>
  </w:style>
  <w:style w:type="paragraph" w:customStyle="1" w:styleId="27CD4E0912014754B3794E812FCBD6C65">
    <w:name w:val="27CD4E0912014754B3794E812FCBD6C65"/>
    <w:rsid w:val="007C75E5"/>
    <w:pPr>
      <w:widowControl w:val="0"/>
    </w:pPr>
  </w:style>
  <w:style w:type="paragraph" w:customStyle="1" w:styleId="04C73FE995794A67AD27053BEE311C634">
    <w:name w:val="04C73FE995794A67AD27053BEE311C634"/>
    <w:rsid w:val="007C75E5"/>
    <w:pPr>
      <w:widowControl w:val="0"/>
    </w:pPr>
  </w:style>
  <w:style w:type="paragraph" w:customStyle="1" w:styleId="9EA6F9C8C3534303AA9C57FD5815E0BC5">
    <w:name w:val="9EA6F9C8C3534303AA9C57FD5815E0BC5"/>
    <w:rsid w:val="007C75E5"/>
    <w:pPr>
      <w:widowControl w:val="0"/>
    </w:pPr>
  </w:style>
  <w:style w:type="paragraph" w:customStyle="1" w:styleId="4D0032E80C2E48BF8563E77F3613FF594">
    <w:name w:val="4D0032E80C2E48BF8563E77F3613FF594"/>
    <w:rsid w:val="007C75E5"/>
    <w:pPr>
      <w:widowControl w:val="0"/>
    </w:pPr>
  </w:style>
  <w:style w:type="paragraph" w:customStyle="1" w:styleId="284E6643020C49149DA4976EA108381B5">
    <w:name w:val="284E6643020C49149DA4976EA108381B5"/>
    <w:rsid w:val="007C75E5"/>
    <w:pPr>
      <w:widowControl w:val="0"/>
    </w:pPr>
  </w:style>
  <w:style w:type="paragraph" w:customStyle="1" w:styleId="BEFB238671A243B38D26EE7C555839564">
    <w:name w:val="BEFB238671A243B38D26EE7C555839564"/>
    <w:rsid w:val="007C75E5"/>
    <w:pPr>
      <w:widowControl w:val="0"/>
    </w:pPr>
  </w:style>
  <w:style w:type="paragraph" w:customStyle="1" w:styleId="3C21A4B671F54B6880838B129BBF87004">
    <w:name w:val="3C21A4B671F54B6880838B129BBF87004"/>
    <w:rsid w:val="007C75E5"/>
    <w:pPr>
      <w:widowControl w:val="0"/>
    </w:pPr>
  </w:style>
  <w:style w:type="paragraph" w:customStyle="1" w:styleId="23DE3C1128CA4B4EA98F3FDE6E41F8AA4">
    <w:name w:val="23DE3C1128CA4B4EA98F3FDE6E41F8AA4"/>
    <w:rsid w:val="007C75E5"/>
    <w:pPr>
      <w:widowControl w:val="0"/>
    </w:pPr>
  </w:style>
  <w:style w:type="paragraph" w:customStyle="1" w:styleId="6D72D7850CB44D599EA8ED55D4A37A9B4">
    <w:name w:val="6D72D7850CB44D599EA8ED55D4A37A9B4"/>
    <w:rsid w:val="007C75E5"/>
    <w:pPr>
      <w:widowControl w:val="0"/>
    </w:pPr>
  </w:style>
  <w:style w:type="paragraph" w:customStyle="1" w:styleId="472F10F8453A4FA08C0CB5054D0B73D14">
    <w:name w:val="472F10F8453A4FA08C0CB5054D0B73D14"/>
    <w:rsid w:val="007C75E5"/>
    <w:pPr>
      <w:widowControl w:val="0"/>
    </w:pPr>
  </w:style>
  <w:style w:type="paragraph" w:customStyle="1" w:styleId="0E3CD265ABB940CAA25414B5F5BCBA1C4">
    <w:name w:val="0E3CD265ABB940CAA25414B5F5BCBA1C4"/>
    <w:rsid w:val="007C75E5"/>
    <w:pPr>
      <w:widowControl w:val="0"/>
    </w:pPr>
  </w:style>
  <w:style w:type="paragraph" w:customStyle="1" w:styleId="0162562A109F4F3DB7CBDDA8EBD752FB4">
    <w:name w:val="0162562A109F4F3DB7CBDDA8EBD752FB4"/>
    <w:rsid w:val="007C75E5"/>
    <w:pPr>
      <w:widowControl w:val="0"/>
    </w:pPr>
  </w:style>
  <w:style w:type="paragraph" w:customStyle="1" w:styleId="707F735052604F5284B04DCF477A62C04">
    <w:name w:val="707F735052604F5284B04DCF477A62C04"/>
    <w:rsid w:val="007C75E5"/>
    <w:pPr>
      <w:widowControl w:val="0"/>
    </w:pPr>
  </w:style>
  <w:style w:type="paragraph" w:customStyle="1" w:styleId="9F6B5A4C21A9494DB5C96A91E47337F84">
    <w:name w:val="9F6B5A4C21A9494DB5C96A91E47337F84"/>
    <w:rsid w:val="007C75E5"/>
    <w:pPr>
      <w:widowControl w:val="0"/>
    </w:pPr>
  </w:style>
  <w:style w:type="paragraph" w:customStyle="1" w:styleId="5EC536BB66944C2296082C33EA2DB4D53">
    <w:name w:val="5EC536BB66944C2296082C33EA2DB4D53"/>
    <w:rsid w:val="007C75E5"/>
    <w:pPr>
      <w:widowControl w:val="0"/>
    </w:pPr>
  </w:style>
  <w:style w:type="paragraph" w:customStyle="1" w:styleId="52CD8FD5ED354AC5BCDB57DAD49AA0CB2">
    <w:name w:val="52CD8FD5ED354AC5BCDB57DAD49AA0CB2"/>
    <w:rsid w:val="007C75E5"/>
    <w:pPr>
      <w:widowControl w:val="0"/>
    </w:pPr>
  </w:style>
  <w:style w:type="paragraph" w:customStyle="1" w:styleId="A3520ECF1CB744F391D4F123BF3A32952">
    <w:name w:val="A3520ECF1CB744F391D4F123BF3A32952"/>
    <w:rsid w:val="007C75E5"/>
    <w:pPr>
      <w:widowControl w:val="0"/>
    </w:pPr>
  </w:style>
  <w:style w:type="paragraph" w:customStyle="1" w:styleId="55AA97121A8F472683E137E137AE14D21">
    <w:name w:val="55AA97121A8F472683E137E137AE14D21"/>
    <w:rsid w:val="007C75E5"/>
    <w:pPr>
      <w:widowControl w:val="0"/>
    </w:pPr>
  </w:style>
  <w:style w:type="paragraph" w:customStyle="1" w:styleId="D233DEE908AF4F3FB5DFC934974D090C1">
    <w:name w:val="D233DEE908AF4F3FB5DFC934974D090C1"/>
    <w:rsid w:val="007C75E5"/>
    <w:pPr>
      <w:widowControl w:val="0"/>
    </w:pPr>
  </w:style>
  <w:style w:type="paragraph" w:customStyle="1" w:styleId="A5B3C21748CF41B281F2DF8BCF75F52C1">
    <w:name w:val="A5B3C21748CF41B281F2DF8BCF75F52C1"/>
    <w:rsid w:val="007C75E5"/>
    <w:pPr>
      <w:widowControl w:val="0"/>
    </w:pPr>
  </w:style>
  <w:style w:type="paragraph" w:customStyle="1" w:styleId="C0A8CEA22BE54C4F861AA8D3BCDC728B1">
    <w:name w:val="C0A8CEA22BE54C4F861AA8D3BCDC728B1"/>
    <w:rsid w:val="007C75E5"/>
    <w:pPr>
      <w:widowControl w:val="0"/>
    </w:pPr>
  </w:style>
  <w:style w:type="paragraph" w:customStyle="1" w:styleId="5B9D4EE579EC4293A1A905E5B6393A1E1">
    <w:name w:val="5B9D4EE579EC4293A1A905E5B6393A1E1"/>
    <w:rsid w:val="007C75E5"/>
    <w:pPr>
      <w:widowControl w:val="0"/>
    </w:pPr>
  </w:style>
  <w:style w:type="paragraph" w:customStyle="1" w:styleId="805669BDE08E441D899AD8960E6AAB361">
    <w:name w:val="805669BDE08E441D899AD8960E6AAB361"/>
    <w:rsid w:val="007C75E5"/>
    <w:pPr>
      <w:widowControl w:val="0"/>
    </w:pPr>
  </w:style>
  <w:style w:type="paragraph" w:customStyle="1" w:styleId="C6229238E77849818DCBD7501E6F69201">
    <w:name w:val="C6229238E77849818DCBD7501E6F69201"/>
    <w:rsid w:val="007C75E5"/>
    <w:pPr>
      <w:widowControl w:val="0"/>
    </w:pPr>
  </w:style>
  <w:style w:type="paragraph" w:customStyle="1" w:styleId="4C273AC2D4EA438FAE0DEF6F254165841">
    <w:name w:val="4C273AC2D4EA438FAE0DEF6F254165841"/>
    <w:rsid w:val="007C75E5"/>
    <w:pPr>
      <w:widowControl w:val="0"/>
    </w:pPr>
  </w:style>
  <w:style w:type="paragraph" w:customStyle="1" w:styleId="79E3F9B953C54F1C8A394C03073010521">
    <w:name w:val="79E3F9B953C54F1C8A394C03073010521"/>
    <w:rsid w:val="007C75E5"/>
    <w:pPr>
      <w:widowControl w:val="0"/>
    </w:pPr>
  </w:style>
  <w:style w:type="paragraph" w:customStyle="1" w:styleId="F5B84FEDFA74441EB265E416489598E71">
    <w:name w:val="F5B84FEDFA74441EB265E416489598E71"/>
    <w:rsid w:val="007C75E5"/>
    <w:pPr>
      <w:widowControl w:val="0"/>
    </w:pPr>
  </w:style>
  <w:style w:type="paragraph" w:customStyle="1" w:styleId="73E9AC7202E34273ABFA57462F4AB97F1">
    <w:name w:val="73E9AC7202E34273ABFA57462F4AB97F1"/>
    <w:rsid w:val="007C75E5"/>
    <w:pPr>
      <w:widowControl w:val="0"/>
    </w:pPr>
  </w:style>
  <w:style w:type="paragraph" w:customStyle="1" w:styleId="D86E0AEE580D4CDEB9330D2D2D87A5D81">
    <w:name w:val="D86E0AEE580D4CDEB9330D2D2D87A5D81"/>
    <w:rsid w:val="007C75E5"/>
    <w:pPr>
      <w:widowControl w:val="0"/>
    </w:pPr>
  </w:style>
  <w:style w:type="paragraph" w:customStyle="1" w:styleId="89C73D7F95EC4F8A8D0BB0B253069DAB1">
    <w:name w:val="89C73D7F95EC4F8A8D0BB0B253069DAB1"/>
    <w:rsid w:val="007C75E5"/>
    <w:pPr>
      <w:widowControl w:val="0"/>
    </w:pPr>
  </w:style>
  <w:style w:type="paragraph" w:customStyle="1" w:styleId="2354AC5E871B49EB839EA082EE59BF93">
    <w:name w:val="2354AC5E871B49EB839EA082EE59BF93"/>
    <w:rsid w:val="007C75E5"/>
    <w:pPr>
      <w:widowControl w:val="0"/>
    </w:pPr>
  </w:style>
  <w:style w:type="paragraph" w:customStyle="1" w:styleId="6A854E765D30451B9404C52DC67B0179">
    <w:name w:val="6A854E765D30451B9404C52DC67B0179"/>
    <w:rsid w:val="007C75E5"/>
    <w:pPr>
      <w:widowControl w:val="0"/>
    </w:pPr>
  </w:style>
  <w:style w:type="paragraph" w:customStyle="1" w:styleId="8537302EE8A6404B89691B882A5B4F3B">
    <w:name w:val="8537302EE8A6404B89691B882A5B4F3B"/>
    <w:rsid w:val="007C75E5"/>
    <w:pPr>
      <w:widowControl w:val="0"/>
    </w:pPr>
  </w:style>
  <w:style w:type="paragraph" w:customStyle="1" w:styleId="E1A84F5AC39A486C9F3141C992AED902">
    <w:name w:val="E1A84F5AC39A486C9F3141C992AED902"/>
    <w:rsid w:val="007C75E5"/>
    <w:pPr>
      <w:widowControl w:val="0"/>
    </w:pPr>
  </w:style>
  <w:style w:type="paragraph" w:customStyle="1" w:styleId="3971529615364198B42F66925AA06EB3">
    <w:name w:val="3971529615364198B42F66925AA06EB3"/>
    <w:rsid w:val="007C75E5"/>
    <w:pPr>
      <w:widowControl w:val="0"/>
    </w:pPr>
  </w:style>
  <w:style w:type="paragraph" w:customStyle="1" w:styleId="7FA7AC13DC194AB9BB5F98834AC67118">
    <w:name w:val="7FA7AC13DC194AB9BB5F98834AC67118"/>
    <w:rsid w:val="007C75E5"/>
    <w:pPr>
      <w:widowControl w:val="0"/>
    </w:pPr>
  </w:style>
  <w:style w:type="paragraph" w:customStyle="1" w:styleId="FD2338F7604242018F4AEBDFC29CF39B">
    <w:name w:val="FD2338F7604242018F4AEBDFC29CF39B"/>
    <w:rsid w:val="007C75E5"/>
    <w:pPr>
      <w:widowControl w:val="0"/>
    </w:pPr>
  </w:style>
  <w:style w:type="paragraph" w:customStyle="1" w:styleId="6AE000D1C2E94649AAD76645EE0C7315">
    <w:name w:val="6AE000D1C2E94649AAD76645EE0C7315"/>
    <w:rsid w:val="007C75E5"/>
    <w:pPr>
      <w:widowControl w:val="0"/>
    </w:pPr>
  </w:style>
  <w:style w:type="paragraph" w:customStyle="1" w:styleId="141D4574D37D47D7BEEE9E6C8BD62CDB">
    <w:name w:val="141D4574D37D47D7BEEE9E6C8BD62CDB"/>
    <w:rsid w:val="007C75E5"/>
    <w:pPr>
      <w:widowControl w:val="0"/>
    </w:pPr>
  </w:style>
  <w:style w:type="paragraph" w:customStyle="1" w:styleId="458D8D7CC12645A0AD57AB0E64F6D78A">
    <w:name w:val="458D8D7CC12645A0AD57AB0E64F6D78A"/>
    <w:rsid w:val="007C75E5"/>
    <w:pPr>
      <w:widowControl w:val="0"/>
    </w:pPr>
  </w:style>
  <w:style w:type="paragraph" w:customStyle="1" w:styleId="8EE826734D33450B8E2C149916F5F0DD">
    <w:name w:val="8EE826734D33450B8E2C149916F5F0DD"/>
    <w:rsid w:val="007C75E5"/>
    <w:pPr>
      <w:widowControl w:val="0"/>
    </w:pPr>
  </w:style>
  <w:style w:type="paragraph" w:customStyle="1" w:styleId="4C6BF546C3C54E74873F09EDE5303E0C">
    <w:name w:val="4C6BF546C3C54E74873F09EDE5303E0C"/>
    <w:rsid w:val="007C75E5"/>
    <w:pPr>
      <w:widowControl w:val="0"/>
    </w:pPr>
  </w:style>
  <w:style w:type="paragraph" w:customStyle="1" w:styleId="3574A6379E8C4DA98C6DDBC932B485997">
    <w:name w:val="3574A6379E8C4DA98C6DDBC932B485997"/>
    <w:rsid w:val="007C75E5"/>
    <w:pPr>
      <w:widowControl w:val="0"/>
    </w:pPr>
  </w:style>
  <w:style w:type="paragraph" w:customStyle="1" w:styleId="03313C1BD4A0450D99A70C4E52B175FC6">
    <w:name w:val="03313C1BD4A0450D99A70C4E52B175FC6"/>
    <w:rsid w:val="007C75E5"/>
    <w:pPr>
      <w:widowControl w:val="0"/>
    </w:pPr>
  </w:style>
  <w:style w:type="paragraph" w:customStyle="1" w:styleId="8B92DAB083144807AB5EBADB7D8BC1C36">
    <w:name w:val="8B92DAB083144807AB5EBADB7D8BC1C36"/>
    <w:rsid w:val="007C75E5"/>
    <w:pPr>
      <w:widowControl w:val="0"/>
    </w:pPr>
  </w:style>
  <w:style w:type="paragraph" w:customStyle="1" w:styleId="5C864894EBEF408BA1CDBA9C775814056">
    <w:name w:val="5C864894EBEF408BA1CDBA9C775814056"/>
    <w:rsid w:val="007C75E5"/>
    <w:pPr>
      <w:widowControl w:val="0"/>
    </w:pPr>
  </w:style>
  <w:style w:type="paragraph" w:customStyle="1" w:styleId="BF370F558004447BA038A5F7EBD738BA5">
    <w:name w:val="BF370F558004447BA038A5F7EBD738BA5"/>
    <w:rsid w:val="007C75E5"/>
    <w:pPr>
      <w:widowControl w:val="0"/>
    </w:pPr>
  </w:style>
  <w:style w:type="paragraph" w:customStyle="1" w:styleId="27CD4E0912014754B3794E812FCBD6C66">
    <w:name w:val="27CD4E0912014754B3794E812FCBD6C66"/>
    <w:rsid w:val="007C75E5"/>
    <w:pPr>
      <w:widowControl w:val="0"/>
    </w:pPr>
  </w:style>
  <w:style w:type="paragraph" w:customStyle="1" w:styleId="04C73FE995794A67AD27053BEE311C635">
    <w:name w:val="04C73FE995794A67AD27053BEE311C635"/>
    <w:rsid w:val="007C75E5"/>
    <w:pPr>
      <w:widowControl w:val="0"/>
    </w:pPr>
  </w:style>
  <w:style w:type="paragraph" w:customStyle="1" w:styleId="9EA6F9C8C3534303AA9C57FD5815E0BC6">
    <w:name w:val="9EA6F9C8C3534303AA9C57FD5815E0BC6"/>
    <w:rsid w:val="007C75E5"/>
    <w:pPr>
      <w:widowControl w:val="0"/>
    </w:pPr>
  </w:style>
  <w:style w:type="paragraph" w:customStyle="1" w:styleId="4D0032E80C2E48BF8563E77F3613FF595">
    <w:name w:val="4D0032E80C2E48BF8563E77F3613FF595"/>
    <w:rsid w:val="007C75E5"/>
    <w:pPr>
      <w:widowControl w:val="0"/>
    </w:pPr>
  </w:style>
  <w:style w:type="paragraph" w:customStyle="1" w:styleId="284E6643020C49149DA4976EA108381B6">
    <w:name w:val="284E6643020C49149DA4976EA108381B6"/>
    <w:rsid w:val="007C75E5"/>
    <w:pPr>
      <w:widowControl w:val="0"/>
    </w:pPr>
  </w:style>
  <w:style w:type="paragraph" w:customStyle="1" w:styleId="BEFB238671A243B38D26EE7C555839565">
    <w:name w:val="BEFB238671A243B38D26EE7C555839565"/>
    <w:rsid w:val="007C75E5"/>
    <w:pPr>
      <w:widowControl w:val="0"/>
    </w:pPr>
  </w:style>
  <w:style w:type="paragraph" w:customStyle="1" w:styleId="3C21A4B671F54B6880838B129BBF87005">
    <w:name w:val="3C21A4B671F54B6880838B129BBF87005"/>
    <w:rsid w:val="007C75E5"/>
    <w:pPr>
      <w:widowControl w:val="0"/>
    </w:pPr>
  </w:style>
  <w:style w:type="paragraph" w:customStyle="1" w:styleId="44F9A8B4EF5543C1ACC501DBF2FBF2C3">
    <w:name w:val="44F9A8B4EF5543C1ACC501DBF2FBF2C3"/>
    <w:rsid w:val="007C75E5"/>
    <w:pPr>
      <w:widowControl w:val="0"/>
    </w:pPr>
  </w:style>
  <w:style w:type="paragraph" w:customStyle="1" w:styleId="D280B7EA47AE4E309C0CC8725DBC133D">
    <w:name w:val="D280B7EA47AE4E309C0CC8725DBC133D"/>
    <w:rsid w:val="007C75E5"/>
    <w:pPr>
      <w:widowControl w:val="0"/>
    </w:pPr>
  </w:style>
  <w:style w:type="paragraph" w:customStyle="1" w:styleId="9D9FA05208684FBEADCE93857D53B4E7">
    <w:name w:val="9D9FA05208684FBEADCE93857D53B4E7"/>
    <w:rsid w:val="007C75E5"/>
    <w:pPr>
      <w:widowControl w:val="0"/>
    </w:pPr>
  </w:style>
  <w:style w:type="paragraph" w:customStyle="1" w:styleId="9F3F9EE0578B41189504E7A590575A5E">
    <w:name w:val="9F3F9EE0578B41189504E7A590575A5E"/>
    <w:rsid w:val="007C75E5"/>
    <w:pPr>
      <w:widowControl w:val="0"/>
    </w:pPr>
  </w:style>
  <w:style w:type="paragraph" w:customStyle="1" w:styleId="23DE3C1128CA4B4EA98F3FDE6E41F8AA5">
    <w:name w:val="23DE3C1128CA4B4EA98F3FDE6E41F8AA5"/>
    <w:rsid w:val="007C75E5"/>
    <w:pPr>
      <w:widowControl w:val="0"/>
    </w:pPr>
  </w:style>
  <w:style w:type="paragraph" w:customStyle="1" w:styleId="6D72D7850CB44D599EA8ED55D4A37A9B5">
    <w:name w:val="6D72D7850CB44D599EA8ED55D4A37A9B5"/>
    <w:rsid w:val="007C75E5"/>
    <w:pPr>
      <w:widowControl w:val="0"/>
    </w:pPr>
  </w:style>
  <w:style w:type="paragraph" w:customStyle="1" w:styleId="451BBD467DEB4397A5D6AA51BEB8FC21">
    <w:name w:val="451BBD467DEB4397A5D6AA51BEB8FC21"/>
    <w:rsid w:val="007C75E5"/>
    <w:pPr>
      <w:widowControl w:val="0"/>
    </w:pPr>
  </w:style>
  <w:style w:type="paragraph" w:customStyle="1" w:styleId="5240AD573A744672A2E41EF29F9FB56D">
    <w:name w:val="5240AD573A744672A2E41EF29F9FB56D"/>
    <w:rsid w:val="007C75E5"/>
    <w:pPr>
      <w:widowControl w:val="0"/>
    </w:pPr>
  </w:style>
  <w:style w:type="paragraph" w:customStyle="1" w:styleId="472F10F8453A4FA08C0CB5054D0B73D15">
    <w:name w:val="472F10F8453A4FA08C0CB5054D0B73D15"/>
    <w:rsid w:val="007C75E5"/>
    <w:pPr>
      <w:widowControl w:val="0"/>
    </w:pPr>
  </w:style>
  <w:style w:type="paragraph" w:customStyle="1" w:styleId="0E3CD265ABB940CAA25414B5F5BCBA1C5">
    <w:name w:val="0E3CD265ABB940CAA25414B5F5BCBA1C5"/>
    <w:rsid w:val="007C75E5"/>
    <w:pPr>
      <w:widowControl w:val="0"/>
    </w:pPr>
  </w:style>
  <w:style w:type="paragraph" w:customStyle="1" w:styleId="0162562A109F4F3DB7CBDDA8EBD752FB5">
    <w:name w:val="0162562A109F4F3DB7CBDDA8EBD752FB5"/>
    <w:rsid w:val="007C75E5"/>
    <w:pPr>
      <w:widowControl w:val="0"/>
    </w:pPr>
  </w:style>
  <w:style w:type="paragraph" w:customStyle="1" w:styleId="707F735052604F5284B04DCF477A62C05">
    <w:name w:val="707F735052604F5284B04DCF477A62C05"/>
    <w:rsid w:val="007C75E5"/>
    <w:pPr>
      <w:widowControl w:val="0"/>
    </w:pPr>
  </w:style>
  <w:style w:type="paragraph" w:customStyle="1" w:styleId="9F6B5A4C21A9494DB5C96A91E47337F85">
    <w:name w:val="9F6B5A4C21A9494DB5C96A91E47337F85"/>
    <w:rsid w:val="007C75E5"/>
    <w:pPr>
      <w:widowControl w:val="0"/>
    </w:pPr>
  </w:style>
  <w:style w:type="paragraph" w:customStyle="1" w:styleId="5EC536BB66944C2296082C33EA2DB4D54">
    <w:name w:val="5EC536BB66944C2296082C33EA2DB4D54"/>
    <w:rsid w:val="007C75E5"/>
    <w:pPr>
      <w:widowControl w:val="0"/>
    </w:pPr>
  </w:style>
  <w:style w:type="paragraph" w:customStyle="1" w:styleId="52CD8FD5ED354AC5BCDB57DAD49AA0CB3">
    <w:name w:val="52CD8FD5ED354AC5BCDB57DAD49AA0CB3"/>
    <w:rsid w:val="007C75E5"/>
    <w:pPr>
      <w:widowControl w:val="0"/>
    </w:pPr>
  </w:style>
  <w:style w:type="paragraph" w:customStyle="1" w:styleId="A3520ECF1CB744F391D4F123BF3A32953">
    <w:name w:val="A3520ECF1CB744F391D4F123BF3A32953"/>
    <w:rsid w:val="007C75E5"/>
    <w:pPr>
      <w:widowControl w:val="0"/>
    </w:pPr>
  </w:style>
  <w:style w:type="paragraph" w:customStyle="1" w:styleId="55AA97121A8F472683E137E137AE14D22">
    <w:name w:val="55AA97121A8F472683E137E137AE14D22"/>
    <w:rsid w:val="007C75E5"/>
    <w:pPr>
      <w:widowControl w:val="0"/>
    </w:pPr>
  </w:style>
  <w:style w:type="paragraph" w:customStyle="1" w:styleId="D233DEE908AF4F3FB5DFC934974D090C2">
    <w:name w:val="D233DEE908AF4F3FB5DFC934974D090C2"/>
    <w:rsid w:val="007C75E5"/>
    <w:pPr>
      <w:widowControl w:val="0"/>
    </w:pPr>
  </w:style>
  <w:style w:type="paragraph" w:customStyle="1" w:styleId="A5B3C21748CF41B281F2DF8BCF75F52C2">
    <w:name w:val="A5B3C21748CF41B281F2DF8BCF75F52C2"/>
    <w:rsid w:val="007C75E5"/>
    <w:pPr>
      <w:widowControl w:val="0"/>
    </w:pPr>
  </w:style>
  <w:style w:type="paragraph" w:customStyle="1" w:styleId="C0A8CEA22BE54C4F861AA8D3BCDC728B2">
    <w:name w:val="C0A8CEA22BE54C4F861AA8D3BCDC728B2"/>
    <w:rsid w:val="007C75E5"/>
    <w:pPr>
      <w:widowControl w:val="0"/>
    </w:pPr>
  </w:style>
  <w:style w:type="paragraph" w:customStyle="1" w:styleId="5B9D4EE579EC4293A1A905E5B6393A1E2">
    <w:name w:val="5B9D4EE579EC4293A1A905E5B6393A1E2"/>
    <w:rsid w:val="007C75E5"/>
    <w:pPr>
      <w:widowControl w:val="0"/>
    </w:pPr>
  </w:style>
  <w:style w:type="paragraph" w:customStyle="1" w:styleId="805669BDE08E441D899AD8960E6AAB362">
    <w:name w:val="805669BDE08E441D899AD8960E6AAB362"/>
    <w:rsid w:val="007C75E5"/>
    <w:pPr>
      <w:widowControl w:val="0"/>
    </w:pPr>
  </w:style>
  <w:style w:type="paragraph" w:customStyle="1" w:styleId="C6229238E77849818DCBD7501E6F69202">
    <w:name w:val="C6229238E77849818DCBD7501E6F69202"/>
    <w:rsid w:val="007C75E5"/>
    <w:pPr>
      <w:widowControl w:val="0"/>
    </w:pPr>
  </w:style>
  <w:style w:type="paragraph" w:customStyle="1" w:styleId="4C273AC2D4EA438FAE0DEF6F254165842">
    <w:name w:val="4C273AC2D4EA438FAE0DEF6F254165842"/>
    <w:rsid w:val="007C75E5"/>
    <w:pPr>
      <w:widowControl w:val="0"/>
    </w:pPr>
  </w:style>
  <w:style w:type="paragraph" w:customStyle="1" w:styleId="79E3F9B953C54F1C8A394C03073010522">
    <w:name w:val="79E3F9B953C54F1C8A394C03073010522"/>
    <w:rsid w:val="007C75E5"/>
    <w:pPr>
      <w:widowControl w:val="0"/>
    </w:pPr>
  </w:style>
  <w:style w:type="paragraph" w:customStyle="1" w:styleId="F5B84FEDFA74441EB265E416489598E72">
    <w:name w:val="F5B84FEDFA74441EB265E416489598E72"/>
    <w:rsid w:val="007C75E5"/>
    <w:pPr>
      <w:widowControl w:val="0"/>
    </w:pPr>
  </w:style>
  <w:style w:type="paragraph" w:customStyle="1" w:styleId="73E9AC7202E34273ABFA57462F4AB97F2">
    <w:name w:val="73E9AC7202E34273ABFA57462F4AB97F2"/>
    <w:rsid w:val="007C75E5"/>
    <w:pPr>
      <w:widowControl w:val="0"/>
    </w:pPr>
  </w:style>
  <w:style w:type="paragraph" w:customStyle="1" w:styleId="D86E0AEE580D4CDEB9330D2D2D87A5D82">
    <w:name w:val="D86E0AEE580D4CDEB9330D2D2D87A5D82"/>
    <w:rsid w:val="007C75E5"/>
    <w:pPr>
      <w:widowControl w:val="0"/>
    </w:pPr>
  </w:style>
  <w:style w:type="paragraph" w:customStyle="1" w:styleId="89C73D7F95EC4F8A8D0BB0B253069DAB2">
    <w:name w:val="89C73D7F95EC4F8A8D0BB0B253069DAB2"/>
    <w:rsid w:val="007C75E5"/>
    <w:pPr>
      <w:widowControl w:val="0"/>
    </w:pPr>
  </w:style>
  <w:style w:type="paragraph" w:customStyle="1" w:styleId="2354AC5E871B49EB839EA082EE59BF931">
    <w:name w:val="2354AC5E871B49EB839EA082EE59BF931"/>
    <w:rsid w:val="007C75E5"/>
    <w:pPr>
      <w:widowControl w:val="0"/>
    </w:pPr>
  </w:style>
  <w:style w:type="paragraph" w:customStyle="1" w:styleId="6A854E765D30451B9404C52DC67B01791">
    <w:name w:val="6A854E765D30451B9404C52DC67B01791"/>
    <w:rsid w:val="007C75E5"/>
    <w:pPr>
      <w:widowControl w:val="0"/>
    </w:pPr>
  </w:style>
  <w:style w:type="paragraph" w:customStyle="1" w:styleId="8537302EE8A6404B89691B882A5B4F3B1">
    <w:name w:val="8537302EE8A6404B89691B882A5B4F3B1"/>
    <w:rsid w:val="007C75E5"/>
    <w:pPr>
      <w:widowControl w:val="0"/>
    </w:pPr>
  </w:style>
  <w:style w:type="paragraph" w:customStyle="1" w:styleId="E1A84F5AC39A486C9F3141C992AED9021">
    <w:name w:val="E1A84F5AC39A486C9F3141C992AED9021"/>
    <w:rsid w:val="007C75E5"/>
    <w:pPr>
      <w:widowControl w:val="0"/>
    </w:pPr>
  </w:style>
  <w:style w:type="paragraph" w:customStyle="1" w:styleId="3971529615364198B42F66925AA06EB31">
    <w:name w:val="3971529615364198B42F66925AA06EB31"/>
    <w:rsid w:val="007C75E5"/>
    <w:pPr>
      <w:widowControl w:val="0"/>
    </w:pPr>
  </w:style>
  <w:style w:type="paragraph" w:customStyle="1" w:styleId="7FA7AC13DC194AB9BB5F98834AC671181">
    <w:name w:val="7FA7AC13DC194AB9BB5F98834AC671181"/>
    <w:rsid w:val="007C75E5"/>
    <w:pPr>
      <w:widowControl w:val="0"/>
    </w:pPr>
  </w:style>
  <w:style w:type="paragraph" w:customStyle="1" w:styleId="FD2338F7604242018F4AEBDFC29CF39B1">
    <w:name w:val="FD2338F7604242018F4AEBDFC29CF39B1"/>
    <w:rsid w:val="007C75E5"/>
    <w:pPr>
      <w:widowControl w:val="0"/>
    </w:pPr>
  </w:style>
  <w:style w:type="paragraph" w:customStyle="1" w:styleId="6AE000D1C2E94649AAD76645EE0C73151">
    <w:name w:val="6AE000D1C2E94649AAD76645EE0C73151"/>
    <w:rsid w:val="007C75E5"/>
    <w:pPr>
      <w:widowControl w:val="0"/>
    </w:pPr>
  </w:style>
  <w:style w:type="paragraph" w:customStyle="1" w:styleId="141D4574D37D47D7BEEE9E6C8BD62CDB1">
    <w:name w:val="141D4574D37D47D7BEEE9E6C8BD62CDB1"/>
    <w:rsid w:val="007C75E5"/>
    <w:pPr>
      <w:widowControl w:val="0"/>
    </w:pPr>
  </w:style>
  <w:style w:type="paragraph" w:customStyle="1" w:styleId="458D8D7CC12645A0AD57AB0E64F6D78A1">
    <w:name w:val="458D8D7CC12645A0AD57AB0E64F6D78A1"/>
    <w:rsid w:val="007C75E5"/>
    <w:pPr>
      <w:widowControl w:val="0"/>
    </w:pPr>
  </w:style>
  <w:style w:type="paragraph" w:customStyle="1" w:styleId="8EE826734D33450B8E2C149916F5F0DD1">
    <w:name w:val="8EE826734D33450B8E2C149916F5F0DD1"/>
    <w:rsid w:val="007C75E5"/>
    <w:pPr>
      <w:widowControl w:val="0"/>
    </w:pPr>
  </w:style>
  <w:style w:type="paragraph" w:customStyle="1" w:styleId="4C6BF546C3C54E74873F09EDE5303E0C1">
    <w:name w:val="4C6BF546C3C54E74873F09EDE5303E0C1"/>
    <w:rsid w:val="007C75E5"/>
    <w:pPr>
      <w:widowControl w:val="0"/>
    </w:pPr>
  </w:style>
  <w:style w:type="paragraph" w:customStyle="1" w:styleId="3574A6379E8C4DA98C6DDBC932B485998">
    <w:name w:val="3574A6379E8C4DA98C6DDBC932B485998"/>
    <w:rsid w:val="007C75E5"/>
    <w:pPr>
      <w:widowControl w:val="0"/>
    </w:pPr>
  </w:style>
  <w:style w:type="paragraph" w:customStyle="1" w:styleId="03313C1BD4A0450D99A70C4E52B175FC7">
    <w:name w:val="03313C1BD4A0450D99A70C4E52B175FC7"/>
    <w:rsid w:val="007C75E5"/>
    <w:pPr>
      <w:widowControl w:val="0"/>
    </w:pPr>
  </w:style>
  <w:style w:type="paragraph" w:customStyle="1" w:styleId="8B92DAB083144807AB5EBADB7D8BC1C37">
    <w:name w:val="8B92DAB083144807AB5EBADB7D8BC1C37"/>
    <w:rsid w:val="007C75E5"/>
    <w:pPr>
      <w:widowControl w:val="0"/>
    </w:pPr>
  </w:style>
  <w:style w:type="paragraph" w:customStyle="1" w:styleId="5C864894EBEF408BA1CDBA9C775814057">
    <w:name w:val="5C864894EBEF408BA1CDBA9C775814057"/>
    <w:rsid w:val="007C75E5"/>
    <w:pPr>
      <w:widowControl w:val="0"/>
    </w:pPr>
  </w:style>
  <w:style w:type="paragraph" w:customStyle="1" w:styleId="BF370F558004447BA038A5F7EBD738BA6">
    <w:name w:val="BF370F558004447BA038A5F7EBD738BA6"/>
    <w:rsid w:val="007C75E5"/>
    <w:pPr>
      <w:widowControl w:val="0"/>
    </w:pPr>
  </w:style>
  <w:style w:type="paragraph" w:customStyle="1" w:styleId="27CD4E0912014754B3794E812FCBD6C67">
    <w:name w:val="27CD4E0912014754B3794E812FCBD6C67"/>
    <w:rsid w:val="007C75E5"/>
    <w:pPr>
      <w:widowControl w:val="0"/>
    </w:pPr>
  </w:style>
  <w:style w:type="paragraph" w:customStyle="1" w:styleId="04C73FE995794A67AD27053BEE311C636">
    <w:name w:val="04C73FE995794A67AD27053BEE311C636"/>
    <w:rsid w:val="007C75E5"/>
    <w:pPr>
      <w:widowControl w:val="0"/>
    </w:pPr>
  </w:style>
  <w:style w:type="paragraph" w:customStyle="1" w:styleId="9EA6F9C8C3534303AA9C57FD5815E0BC7">
    <w:name w:val="9EA6F9C8C3534303AA9C57FD5815E0BC7"/>
    <w:rsid w:val="007C75E5"/>
    <w:pPr>
      <w:widowControl w:val="0"/>
    </w:pPr>
  </w:style>
  <w:style w:type="paragraph" w:customStyle="1" w:styleId="4D0032E80C2E48BF8563E77F3613FF596">
    <w:name w:val="4D0032E80C2E48BF8563E77F3613FF596"/>
    <w:rsid w:val="007C75E5"/>
    <w:pPr>
      <w:widowControl w:val="0"/>
    </w:pPr>
  </w:style>
  <w:style w:type="paragraph" w:customStyle="1" w:styleId="284E6643020C49149DA4976EA108381B7">
    <w:name w:val="284E6643020C49149DA4976EA108381B7"/>
    <w:rsid w:val="007C75E5"/>
    <w:pPr>
      <w:widowControl w:val="0"/>
    </w:pPr>
  </w:style>
  <w:style w:type="paragraph" w:customStyle="1" w:styleId="BEFB238671A243B38D26EE7C555839566">
    <w:name w:val="BEFB238671A243B38D26EE7C555839566"/>
    <w:rsid w:val="007C75E5"/>
    <w:pPr>
      <w:widowControl w:val="0"/>
    </w:pPr>
  </w:style>
  <w:style w:type="paragraph" w:customStyle="1" w:styleId="3C21A4B671F54B6880838B129BBF87006">
    <w:name w:val="3C21A4B671F54B6880838B129BBF87006"/>
    <w:rsid w:val="007C75E5"/>
    <w:pPr>
      <w:widowControl w:val="0"/>
    </w:pPr>
  </w:style>
  <w:style w:type="paragraph" w:customStyle="1" w:styleId="44F9A8B4EF5543C1ACC501DBF2FBF2C31">
    <w:name w:val="44F9A8B4EF5543C1ACC501DBF2FBF2C31"/>
    <w:rsid w:val="007C75E5"/>
    <w:pPr>
      <w:widowControl w:val="0"/>
    </w:pPr>
  </w:style>
  <w:style w:type="paragraph" w:customStyle="1" w:styleId="D280B7EA47AE4E309C0CC8725DBC133D1">
    <w:name w:val="D280B7EA47AE4E309C0CC8725DBC133D1"/>
    <w:rsid w:val="007C75E5"/>
    <w:pPr>
      <w:widowControl w:val="0"/>
    </w:pPr>
  </w:style>
  <w:style w:type="paragraph" w:customStyle="1" w:styleId="9D9FA05208684FBEADCE93857D53B4E71">
    <w:name w:val="9D9FA05208684FBEADCE93857D53B4E71"/>
    <w:rsid w:val="007C75E5"/>
    <w:pPr>
      <w:widowControl w:val="0"/>
    </w:pPr>
  </w:style>
  <w:style w:type="paragraph" w:customStyle="1" w:styleId="9F3F9EE0578B41189504E7A590575A5E1">
    <w:name w:val="9F3F9EE0578B41189504E7A590575A5E1"/>
    <w:rsid w:val="007C75E5"/>
    <w:pPr>
      <w:widowControl w:val="0"/>
    </w:pPr>
  </w:style>
  <w:style w:type="paragraph" w:customStyle="1" w:styleId="23DE3C1128CA4B4EA98F3FDE6E41F8AA6">
    <w:name w:val="23DE3C1128CA4B4EA98F3FDE6E41F8AA6"/>
    <w:rsid w:val="007C75E5"/>
    <w:pPr>
      <w:widowControl w:val="0"/>
    </w:pPr>
  </w:style>
  <w:style w:type="paragraph" w:customStyle="1" w:styleId="6D72D7850CB44D599EA8ED55D4A37A9B6">
    <w:name w:val="6D72D7850CB44D599EA8ED55D4A37A9B6"/>
    <w:rsid w:val="007C75E5"/>
    <w:pPr>
      <w:widowControl w:val="0"/>
    </w:pPr>
  </w:style>
  <w:style w:type="paragraph" w:customStyle="1" w:styleId="451BBD467DEB4397A5D6AA51BEB8FC211">
    <w:name w:val="451BBD467DEB4397A5D6AA51BEB8FC211"/>
    <w:rsid w:val="007C75E5"/>
    <w:pPr>
      <w:widowControl w:val="0"/>
    </w:pPr>
  </w:style>
  <w:style w:type="paragraph" w:customStyle="1" w:styleId="5240AD573A744672A2E41EF29F9FB56D1">
    <w:name w:val="5240AD573A744672A2E41EF29F9FB56D1"/>
    <w:rsid w:val="007C75E5"/>
    <w:pPr>
      <w:widowControl w:val="0"/>
    </w:pPr>
  </w:style>
  <w:style w:type="paragraph" w:customStyle="1" w:styleId="472F10F8453A4FA08C0CB5054D0B73D16">
    <w:name w:val="472F10F8453A4FA08C0CB5054D0B73D16"/>
    <w:rsid w:val="007C75E5"/>
    <w:pPr>
      <w:widowControl w:val="0"/>
    </w:pPr>
  </w:style>
  <w:style w:type="paragraph" w:customStyle="1" w:styleId="0E3CD265ABB940CAA25414B5F5BCBA1C6">
    <w:name w:val="0E3CD265ABB940CAA25414B5F5BCBA1C6"/>
    <w:rsid w:val="007C75E5"/>
    <w:pPr>
      <w:widowControl w:val="0"/>
    </w:pPr>
  </w:style>
  <w:style w:type="paragraph" w:customStyle="1" w:styleId="0162562A109F4F3DB7CBDDA8EBD752FB6">
    <w:name w:val="0162562A109F4F3DB7CBDDA8EBD752FB6"/>
    <w:rsid w:val="007C75E5"/>
    <w:pPr>
      <w:widowControl w:val="0"/>
    </w:pPr>
  </w:style>
  <w:style w:type="paragraph" w:customStyle="1" w:styleId="707F735052604F5284B04DCF477A62C06">
    <w:name w:val="707F735052604F5284B04DCF477A62C06"/>
    <w:rsid w:val="007C75E5"/>
    <w:pPr>
      <w:widowControl w:val="0"/>
    </w:pPr>
  </w:style>
  <w:style w:type="paragraph" w:customStyle="1" w:styleId="9F6B5A4C21A9494DB5C96A91E47337F86">
    <w:name w:val="9F6B5A4C21A9494DB5C96A91E47337F86"/>
    <w:rsid w:val="007C75E5"/>
    <w:pPr>
      <w:widowControl w:val="0"/>
    </w:pPr>
  </w:style>
  <w:style w:type="paragraph" w:customStyle="1" w:styleId="5EC536BB66944C2296082C33EA2DB4D55">
    <w:name w:val="5EC536BB66944C2296082C33EA2DB4D55"/>
    <w:rsid w:val="007C75E5"/>
    <w:pPr>
      <w:widowControl w:val="0"/>
    </w:pPr>
  </w:style>
  <w:style w:type="paragraph" w:customStyle="1" w:styleId="52CD8FD5ED354AC5BCDB57DAD49AA0CB4">
    <w:name w:val="52CD8FD5ED354AC5BCDB57DAD49AA0CB4"/>
    <w:rsid w:val="007C75E5"/>
    <w:pPr>
      <w:widowControl w:val="0"/>
    </w:pPr>
  </w:style>
  <w:style w:type="paragraph" w:customStyle="1" w:styleId="A3520ECF1CB744F391D4F123BF3A32954">
    <w:name w:val="A3520ECF1CB744F391D4F123BF3A32954"/>
    <w:rsid w:val="007C75E5"/>
    <w:pPr>
      <w:widowControl w:val="0"/>
    </w:pPr>
  </w:style>
  <w:style w:type="paragraph" w:customStyle="1" w:styleId="55AA97121A8F472683E137E137AE14D23">
    <w:name w:val="55AA97121A8F472683E137E137AE14D23"/>
    <w:rsid w:val="007C75E5"/>
    <w:pPr>
      <w:widowControl w:val="0"/>
    </w:pPr>
  </w:style>
  <w:style w:type="paragraph" w:customStyle="1" w:styleId="D233DEE908AF4F3FB5DFC934974D090C3">
    <w:name w:val="D233DEE908AF4F3FB5DFC934974D090C3"/>
    <w:rsid w:val="007C75E5"/>
    <w:pPr>
      <w:widowControl w:val="0"/>
    </w:pPr>
  </w:style>
  <w:style w:type="paragraph" w:customStyle="1" w:styleId="A5B3C21748CF41B281F2DF8BCF75F52C3">
    <w:name w:val="A5B3C21748CF41B281F2DF8BCF75F52C3"/>
    <w:rsid w:val="007C75E5"/>
    <w:pPr>
      <w:widowControl w:val="0"/>
    </w:pPr>
  </w:style>
  <w:style w:type="paragraph" w:customStyle="1" w:styleId="C0A8CEA22BE54C4F861AA8D3BCDC728B3">
    <w:name w:val="C0A8CEA22BE54C4F861AA8D3BCDC728B3"/>
    <w:rsid w:val="007C75E5"/>
    <w:pPr>
      <w:widowControl w:val="0"/>
    </w:pPr>
  </w:style>
  <w:style w:type="paragraph" w:customStyle="1" w:styleId="5B9D4EE579EC4293A1A905E5B6393A1E3">
    <w:name w:val="5B9D4EE579EC4293A1A905E5B6393A1E3"/>
    <w:rsid w:val="007C75E5"/>
    <w:pPr>
      <w:widowControl w:val="0"/>
    </w:pPr>
  </w:style>
  <w:style w:type="paragraph" w:customStyle="1" w:styleId="805669BDE08E441D899AD8960E6AAB363">
    <w:name w:val="805669BDE08E441D899AD8960E6AAB363"/>
    <w:rsid w:val="007C75E5"/>
    <w:pPr>
      <w:widowControl w:val="0"/>
    </w:pPr>
  </w:style>
  <w:style w:type="paragraph" w:customStyle="1" w:styleId="C6229238E77849818DCBD7501E6F69203">
    <w:name w:val="C6229238E77849818DCBD7501E6F69203"/>
    <w:rsid w:val="007C75E5"/>
    <w:pPr>
      <w:widowControl w:val="0"/>
    </w:pPr>
  </w:style>
  <w:style w:type="paragraph" w:customStyle="1" w:styleId="4C273AC2D4EA438FAE0DEF6F254165843">
    <w:name w:val="4C273AC2D4EA438FAE0DEF6F254165843"/>
    <w:rsid w:val="007C75E5"/>
    <w:pPr>
      <w:widowControl w:val="0"/>
    </w:pPr>
  </w:style>
  <w:style w:type="paragraph" w:customStyle="1" w:styleId="79E3F9B953C54F1C8A394C03073010523">
    <w:name w:val="79E3F9B953C54F1C8A394C03073010523"/>
    <w:rsid w:val="007C75E5"/>
    <w:pPr>
      <w:widowControl w:val="0"/>
    </w:pPr>
  </w:style>
  <w:style w:type="paragraph" w:customStyle="1" w:styleId="F5B84FEDFA74441EB265E416489598E73">
    <w:name w:val="F5B84FEDFA74441EB265E416489598E73"/>
    <w:rsid w:val="007C75E5"/>
    <w:pPr>
      <w:widowControl w:val="0"/>
    </w:pPr>
  </w:style>
  <w:style w:type="paragraph" w:customStyle="1" w:styleId="73E9AC7202E34273ABFA57462F4AB97F3">
    <w:name w:val="73E9AC7202E34273ABFA57462F4AB97F3"/>
    <w:rsid w:val="007C75E5"/>
    <w:pPr>
      <w:widowControl w:val="0"/>
    </w:pPr>
  </w:style>
  <w:style w:type="paragraph" w:customStyle="1" w:styleId="D86E0AEE580D4CDEB9330D2D2D87A5D83">
    <w:name w:val="D86E0AEE580D4CDEB9330D2D2D87A5D83"/>
    <w:rsid w:val="007C75E5"/>
    <w:pPr>
      <w:widowControl w:val="0"/>
    </w:pPr>
  </w:style>
  <w:style w:type="paragraph" w:customStyle="1" w:styleId="89C73D7F95EC4F8A8D0BB0B253069DAB3">
    <w:name w:val="89C73D7F95EC4F8A8D0BB0B253069DAB3"/>
    <w:rsid w:val="007C75E5"/>
    <w:pPr>
      <w:widowControl w:val="0"/>
    </w:pPr>
  </w:style>
  <w:style w:type="paragraph" w:customStyle="1" w:styleId="2354AC5E871B49EB839EA082EE59BF932">
    <w:name w:val="2354AC5E871B49EB839EA082EE59BF932"/>
    <w:rsid w:val="007C75E5"/>
    <w:pPr>
      <w:widowControl w:val="0"/>
    </w:pPr>
  </w:style>
  <w:style w:type="paragraph" w:customStyle="1" w:styleId="6A854E765D30451B9404C52DC67B01792">
    <w:name w:val="6A854E765D30451B9404C52DC67B01792"/>
    <w:rsid w:val="007C75E5"/>
    <w:pPr>
      <w:widowControl w:val="0"/>
    </w:pPr>
  </w:style>
  <w:style w:type="paragraph" w:customStyle="1" w:styleId="8537302EE8A6404B89691B882A5B4F3B2">
    <w:name w:val="8537302EE8A6404B89691B882A5B4F3B2"/>
    <w:rsid w:val="007C75E5"/>
    <w:pPr>
      <w:widowControl w:val="0"/>
    </w:pPr>
  </w:style>
  <w:style w:type="paragraph" w:customStyle="1" w:styleId="E1A84F5AC39A486C9F3141C992AED9022">
    <w:name w:val="E1A84F5AC39A486C9F3141C992AED9022"/>
    <w:rsid w:val="007C75E5"/>
    <w:pPr>
      <w:widowControl w:val="0"/>
    </w:pPr>
  </w:style>
  <w:style w:type="paragraph" w:customStyle="1" w:styleId="3971529615364198B42F66925AA06EB32">
    <w:name w:val="3971529615364198B42F66925AA06EB32"/>
    <w:rsid w:val="007C75E5"/>
    <w:pPr>
      <w:widowControl w:val="0"/>
    </w:pPr>
  </w:style>
  <w:style w:type="paragraph" w:customStyle="1" w:styleId="7FA7AC13DC194AB9BB5F98834AC671182">
    <w:name w:val="7FA7AC13DC194AB9BB5F98834AC671182"/>
    <w:rsid w:val="007C75E5"/>
    <w:pPr>
      <w:widowControl w:val="0"/>
    </w:pPr>
  </w:style>
  <w:style w:type="paragraph" w:customStyle="1" w:styleId="FD2338F7604242018F4AEBDFC29CF39B2">
    <w:name w:val="FD2338F7604242018F4AEBDFC29CF39B2"/>
    <w:rsid w:val="007C75E5"/>
    <w:pPr>
      <w:widowControl w:val="0"/>
    </w:pPr>
  </w:style>
  <w:style w:type="paragraph" w:customStyle="1" w:styleId="6AE000D1C2E94649AAD76645EE0C73152">
    <w:name w:val="6AE000D1C2E94649AAD76645EE0C73152"/>
    <w:rsid w:val="007C75E5"/>
    <w:pPr>
      <w:widowControl w:val="0"/>
    </w:pPr>
  </w:style>
  <w:style w:type="paragraph" w:customStyle="1" w:styleId="141D4574D37D47D7BEEE9E6C8BD62CDB2">
    <w:name w:val="141D4574D37D47D7BEEE9E6C8BD62CDB2"/>
    <w:rsid w:val="007C75E5"/>
    <w:pPr>
      <w:widowControl w:val="0"/>
    </w:pPr>
  </w:style>
  <w:style w:type="paragraph" w:customStyle="1" w:styleId="458D8D7CC12645A0AD57AB0E64F6D78A2">
    <w:name w:val="458D8D7CC12645A0AD57AB0E64F6D78A2"/>
    <w:rsid w:val="007C75E5"/>
    <w:pPr>
      <w:widowControl w:val="0"/>
    </w:pPr>
  </w:style>
  <w:style w:type="paragraph" w:customStyle="1" w:styleId="8EE826734D33450B8E2C149916F5F0DD2">
    <w:name w:val="8EE826734D33450B8E2C149916F5F0DD2"/>
    <w:rsid w:val="007C75E5"/>
    <w:pPr>
      <w:widowControl w:val="0"/>
    </w:pPr>
  </w:style>
  <w:style w:type="paragraph" w:customStyle="1" w:styleId="4C6BF546C3C54E74873F09EDE5303E0C2">
    <w:name w:val="4C6BF546C3C54E74873F09EDE5303E0C2"/>
    <w:rsid w:val="007C75E5"/>
    <w:pPr>
      <w:widowControl w:val="0"/>
    </w:pPr>
  </w:style>
  <w:style w:type="paragraph" w:customStyle="1" w:styleId="3574A6379E8C4DA98C6DDBC932B485999">
    <w:name w:val="3574A6379E8C4DA98C6DDBC932B485999"/>
    <w:rsid w:val="007C75E5"/>
    <w:pPr>
      <w:widowControl w:val="0"/>
    </w:pPr>
  </w:style>
  <w:style w:type="paragraph" w:customStyle="1" w:styleId="03313C1BD4A0450D99A70C4E52B175FC8">
    <w:name w:val="03313C1BD4A0450D99A70C4E52B175FC8"/>
    <w:rsid w:val="007C75E5"/>
    <w:pPr>
      <w:widowControl w:val="0"/>
    </w:pPr>
  </w:style>
  <w:style w:type="paragraph" w:customStyle="1" w:styleId="8B92DAB083144807AB5EBADB7D8BC1C38">
    <w:name w:val="8B92DAB083144807AB5EBADB7D8BC1C38"/>
    <w:rsid w:val="007C75E5"/>
    <w:pPr>
      <w:widowControl w:val="0"/>
    </w:pPr>
  </w:style>
  <w:style w:type="paragraph" w:customStyle="1" w:styleId="5C864894EBEF408BA1CDBA9C775814058">
    <w:name w:val="5C864894EBEF408BA1CDBA9C775814058"/>
    <w:rsid w:val="007C75E5"/>
    <w:pPr>
      <w:widowControl w:val="0"/>
    </w:pPr>
  </w:style>
  <w:style w:type="paragraph" w:customStyle="1" w:styleId="BF370F558004447BA038A5F7EBD738BA7">
    <w:name w:val="BF370F558004447BA038A5F7EBD738BA7"/>
    <w:rsid w:val="007C75E5"/>
    <w:pPr>
      <w:widowControl w:val="0"/>
    </w:pPr>
  </w:style>
  <w:style w:type="paragraph" w:customStyle="1" w:styleId="27CD4E0912014754B3794E812FCBD6C68">
    <w:name w:val="27CD4E0912014754B3794E812FCBD6C68"/>
    <w:rsid w:val="007C75E5"/>
    <w:pPr>
      <w:widowControl w:val="0"/>
    </w:pPr>
  </w:style>
  <w:style w:type="paragraph" w:customStyle="1" w:styleId="04C73FE995794A67AD27053BEE311C637">
    <w:name w:val="04C73FE995794A67AD27053BEE311C637"/>
    <w:rsid w:val="007C75E5"/>
    <w:pPr>
      <w:widowControl w:val="0"/>
    </w:pPr>
  </w:style>
  <w:style w:type="paragraph" w:customStyle="1" w:styleId="9EA6F9C8C3534303AA9C57FD5815E0BC8">
    <w:name w:val="9EA6F9C8C3534303AA9C57FD5815E0BC8"/>
    <w:rsid w:val="007C75E5"/>
    <w:pPr>
      <w:widowControl w:val="0"/>
    </w:pPr>
  </w:style>
  <w:style w:type="paragraph" w:customStyle="1" w:styleId="4D0032E80C2E48BF8563E77F3613FF597">
    <w:name w:val="4D0032E80C2E48BF8563E77F3613FF597"/>
    <w:rsid w:val="007C75E5"/>
    <w:pPr>
      <w:widowControl w:val="0"/>
    </w:pPr>
  </w:style>
  <w:style w:type="paragraph" w:customStyle="1" w:styleId="284E6643020C49149DA4976EA108381B8">
    <w:name w:val="284E6643020C49149DA4976EA108381B8"/>
    <w:rsid w:val="007C75E5"/>
    <w:pPr>
      <w:widowControl w:val="0"/>
    </w:pPr>
  </w:style>
  <w:style w:type="paragraph" w:customStyle="1" w:styleId="BEFB238671A243B38D26EE7C555839567">
    <w:name w:val="BEFB238671A243B38D26EE7C555839567"/>
    <w:rsid w:val="007C75E5"/>
    <w:pPr>
      <w:widowControl w:val="0"/>
    </w:pPr>
  </w:style>
  <w:style w:type="paragraph" w:customStyle="1" w:styleId="3C21A4B671F54B6880838B129BBF87007">
    <w:name w:val="3C21A4B671F54B6880838B129BBF87007"/>
    <w:rsid w:val="007C75E5"/>
    <w:pPr>
      <w:widowControl w:val="0"/>
    </w:pPr>
  </w:style>
  <w:style w:type="paragraph" w:customStyle="1" w:styleId="44F9A8B4EF5543C1ACC501DBF2FBF2C32">
    <w:name w:val="44F9A8B4EF5543C1ACC501DBF2FBF2C32"/>
    <w:rsid w:val="007C75E5"/>
    <w:pPr>
      <w:widowControl w:val="0"/>
    </w:pPr>
  </w:style>
  <w:style w:type="paragraph" w:customStyle="1" w:styleId="D280B7EA47AE4E309C0CC8725DBC133D2">
    <w:name w:val="D280B7EA47AE4E309C0CC8725DBC133D2"/>
    <w:rsid w:val="007C75E5"/>
    <w:pPr>
      <w:widowControl w:val="0"/>
    </w:pPr>
  </w:style>
  <w:style w:type="paragraph" w:customStyle="1" w:styleId="23DE3C1128CA4B4EA98F3FDE6E41F8AA7">
    <w:name w:val="23DE3C1128CA4B4EA98F3FDE6E41F8AA7"/>
    <w:rsid w:val="007C75E5"/>
    <w:pPr>
      <w:widowControl w:val="0"/>
    </w:pPr>
  </w:style>
  <w:style w:type="paragraph" w:customStyle="1" w:styleId="6D72D7850CB44D599EA8ED55D4A37A9B7">
    <w:name w:val="6D72D7850CB44D599EA8ED55D4A37A9B7"/>
    <w:rsid w:val="007C75E5"/>
    <w:pPr>
      <w:widowControl w:val="0"/>
    </w:pPr>
  </w:style>
  <w:style w:type="paragraph" w:customStyle="1" w:styleId="451BBD467DEB4397A5D6AA51BEB8FC212">
    <w:name w:val="451BBD467DEB4397A5D6AA51BEB8FC212"/>
    <w:rsid w:val="007C75E5"/>
    <w:pPr>
      <w:widowControl w:val="0"/>
    </w:pPr>
  </w:style>
  <w:style w:type="paragraph" w:customStyle="1" w:styleId="5240AD573A744672A2E41EF29F9FB56D2">
    <w:name w:val="5240AD573A744672A2E41EF29F9FB56D2"/>
    <w:rsid w:val="007C75E5"/>
    <w:pPr>
      <w:widowControl w:val="0"/>
    </w:pPr>
  </w:style>
  <w:style w:type="paragraph" w:customStyle="1" w:styleId="94DD1F3AE97948C7BCACDB1CDA31903A">
    <w:name w:val="94DD1F3AE97948C7BCACDB1CDA31903A"/>
    <w:rsid w:val="007C75E5"/>
    <w:pPr>
      <w:widowControl w:val="0"/>
    </w:pPr>
  </w:style>
  <w:style w:type="paragraph" w:customStyle="1" w:styleId="1F4ED32AFC454544B567478242CD770E">
    <w:name w:val="1F4ED32AFC454544B567478242CD770E"/>
    <w:rsid w:val="007C75E5"/>
    <w:pPr>
      <w:widowControl w:val="0"/>
    </w:pPr>
  </w:style>
  <w:style w:type="paragraph" w:customStyle="1" w:styleId="A70EB5B01F67408D90C3203C4F4D205E">
    <w:name w:val="A70EB5B01F67408D90C3203C4F4D205E"/>
    <w:rsid w:val="007C75E5"/>
    <w:pPr>
      <w:widowControl w:val="0"/>
    </w:pPr>
  </w:style>
  <w:style w:type="paragraph" w:customStyle="1" w:styleId="9C99C25D777448A095C5595EA25794CF">
    <w:name w:val="9C99C25D777448A095C5595EA25794CF"/>
    <w:rsid w:val="007C75E5"/>
    <w:pPr>
      <w:widowControl w:val="0"/>
    </w:pPr>
  </w:style>
  <w:style w:type="paragraph" w:customStyle="1" w:styleId="9841783E48644F89A63FF666ED4391CA">
    <w:name w:val="9841783E48644F89A63FF666ED4391CA"/>
    <w:rsid w:val="007C75E5"/>
    <w:pPr>
      <w:widowControl w:val="0"/>
    </w:pPr>
  </w:style>
  <w:style w:type="paragraph" w:customStyle="1" w:styleId="7D53924131A84D0DA5570874C27DE186">
    <w:name w:val="7D53924131A84D0DA5570874C27DE186"/>
    <w:rsid w:val="007C75E5"/>
    <w:pPr>
      <w:widowControl w:val="0"/>
    </w:pPr>
  </w:style>
  <w:style w:type="paragraph" w:customStyle="1" w:styleId="0162562A109F4F3DB7CBDDA8EBD752FB7">
    <w:name w:val="0162562A109F4F3DB7CBDDA8EBD752FB7"/>
    <w:rsid w:val="007C75E5"/>
    <w:pPr>
      <w:widowControl w:val="0"/>
    </w:pPr>
  </w:style>
  <w:style w:type="paragraph" w:customStyle="1" w:styleId="707F735052604F5284B04DCF477A62C07">
    <w:name w:val="707F735052604F5284B04DCF477A62C07"/>
    <w:rsid w:val="007C75E5"/>
    <w:pPr>
      <w:widowControl w:val="0"/>
    </w:pPr>
  </w:style>
  <w:style w:type="paragraph" w:customStyle="1" w:styleId="E30C944831F84099BF319DB2CBC81FA1">
    <w:name w:val="E30C944831F84099BF319DB2CBC81FA1"/>
    <w:rsid w:val="007C75E5"/>
    <w:pPr>
      <w:widowControl w:val="0"/>
    </w:pPr>
  </w:style>
  <w:style w:type="paragraph" w:customStyle="1" w:styleId="718C76B749D24C2689A6CA356B7D0D35">
    <w:name w:val="718C76B749D24C2689A6CA356B7D0D35"/>
    <w:rsid w:val="007C75E5"/>
    <w:pPr>
      <w:widowControl w:val="0"/>
    </w:pPr>
  </w:style>
  <w:style w:type="paragraph" w:customStyle="1" w:styleId="9F6B5A4C21A9494DB5C96A91E47337F87">
    <w:name w:val="9F6B5A4C21A9494DB5C96A91E47337F87"/>
    <w:rsid w:val="007C75E5"/>
    <w:pPr>
      <w:widowControl w:val="0"/>
    </w:pPr>
  </w:style>
  <w:style w:type="paragraph" w:customStyle="1" w:styleId="5EC536BB66944C2296082C33EA2DB4D56">
    <w:name w:val="5EC536BB66944C2296082C33EA2DB4D56"/>
    <w:rsid w:val="007C75E5"/>
    <w:pPr>
      <w:widowControl w:val="0"/>
    </w:pPr>
  </w:style>
  <w:style w:type="paragraph" w:customStyle="1" w:styleId="52CD8FD5ED354AC5BCDB57DAD49AA0CB5">
    <w:name w:val="52CD8FD5ED354AC5BCDB57DAD49AA0CB5"/>
    <w:rsid w:val="007C75E5"/>
    <w:pPr>
      <w:widowControl w:val="0"/>
    </w:pPr>
  </w:style>
  <w:style w:type="paragraph" w:customStyle="1" w:styleId="A3520ECF1CB744F391D4F123BF3A32955">
    <w:name w:val="A3520ECF1CB744F391D4F123BF3A32955"/>
    <w:rsid w:val="007C75E5"/>
    <w:pPr>
      <w:widowControl w:val="0"/>
    </w:pPr>
  </w:style>
  <w:style w:type="paragraph" w:customStyle="1" w:styleId="55AA97121A8F472683E137E137AE14D24">
    <w:name w:val="55AA97121A8F472683E137E137AE14D24"/>
    <w:rsid w:val="007C75E5"/>
    <w:pPr>
      <w:widowControl w:val="0"/>
    </w:pPr>
  </w:style>
  <w:style w:type="paragraph" w:customStyle="1" w:styleId="D233DEE908AF4F3FB5DFC934974D090C4">
    <w:name w:val="D233DEE908AF4F3FB5DFC934974D090C4"/>
    <w:rsid w:val="007C75E5"/>
    <w:pPr>
      <w:widowControl w:val="0"/>
    </w:pPr>
  </w:style>
  <w:style w:type="paragraph" w:customStyle="1" w:styleId="A5B3C21748CF41B281F2DF8BCF75F52C4">
    <w:name w:val="A5B3C21748CF41B281F2DF8BCF75F52C4"/>
    <w:rsid w:val="007C75E5"/>
    <w:pPr>
      <w:widowControl w:val="0"/>
    </w:pPr>
  </w:style>
  <w:style w:type="paragraph" w:customStyle="1" w:styleId="C0A8CEA22BE54C4F861AA8D3BCDC728B4">
    <w:name w:val="C0A8CEA22BE54C4F861AA8D3BCDC728B4"/>
    <w:rsid w:val="007C75E5"/>
    <w:pPr>
      <w:widowControl w:val="0"/>
    </w:pPr>
  </w:style>
  <w:style w:type="paragraph" w:customStyle="1" w:styleId="5B9D4EE579EC4293A1A905E5B6393A1E4">
    <w:name w:val="5B9D4EE579EC4293A1A905E5B6393A1E4"/>
    <w:rsid w:val="007C75E5"/>
    <w:pPr>
      <w:widowControl w:val="0"/>
    </w:pPr>
  </w:style>
  <w:style w:type="paragraph" w:customStyle="1" w:styleId="805669BDE08E441D899AD8960E6AAB364">
    <w:name w:val="805669BDE08E441D899AD8960E6AAB364"/>
    <w:rsid w:val="007C75E5"/>
    <w:pPr>
      <w:widowControl w:val="0"/>
    </w:pPr>
  </w:style>
  <w:style w:type="paragraph" w:customStyle="1" w:styleId="C6229238E77849818DCBD7501E6F69204">
    <w:name w:val="C6229238E77849818DCBD7501E6F69204"/>
    <w:rsid w:val="007C75E5"/>
    <w:pPr>
      <w:widowControl w:val="0"/>
    </w:pPr>
  </w:style>
  <w:style w:type="paragraph" w:customStyle="1" w:styleId="4C273AC2D4EA438FAE0DEF6F254165844">
    <w:name w:val="4C273AC2D4EA438FAE0DEF6F254165844"/>
    <w:rsid w:val="007C75E5"/>
    <w:pPr>
      <w:widowControl w:val="0"/>
    </w:pPr>
  </w:style>
  <w:style w:type="paragraph" w:customStyle="1" w:styleId="79E3F9B953C54F1C8A394C03073010524">
    <w:name w:val="79E3F9B953C54F1C8A394C03073010524"/>
    <w:rsid w:val="007C75E5"/>
    <w:pPr>
      <w:widowControl w:val="0"/>
    </w:pPr>
  </w:style>
  <w:style w:type="paragraph" w:customStyle="1" w:styleId="F5B84FEDFA74441EB265E416489598E74">
    <w:name w:val="F5B84FEDFA74441EB265E416489598E74"/>
    <w:rsid w:val="007C75E5"/>
    <w:pPr>
      <w:widowControl w:val="0"/>
    </w:pPr>
  </w:style>
  <w:style w:type="paragraph" w:customStyle="1" w:styleId="73E9AC7202E34273ABFA57462F4AB97F4">
    <w:name w:val="73E9AC7202E34273ABFA57462F4AB97F4"/>
    <w:rsid w:val="007C75E5"/>
    <w:pPr>
      <w:widowControl w:val="0"/>
    </w:pPr>
  </w:style>
  <w:style w:type="paragraph" w:customStyle="1" w:styleId="D86E0AEE580D4CDEB9330D2D2D87A5D84">
    <w:name w:val="D86E0AEE580D4CDEB9330D2D2D87A5D84"/>
    <w:rsid w:val="007C75E5"/>
    <w:pPr>
      <w:widowControl w:val="0"/>
    </w:pPr>
  </w:style>
  <w:style w:type="paragraph" w:customStyle="1" w:styleId="89C73D7F95EC4F8A8D0BB0B253069DAB4">
    <w:name w:val="89C73D7F95EC4F8A8D0BB0B253069DAB4"/>
    <w:rsid w:val="007C75E5"/>
    <w:pPr>
      <w:widowControl w:val="0"/>
    </w:pPr>
  </w:style>
  <w:style w:type="paragraph" w:customStyle="1" w:styleId="2354AC5E871B49EB839EA082EE59BF933">
    <w:name w:val="2354AC5E871B49EB839EA082EE59BF933"/>
    <w:rsid w:val="007C75E5"/>
    <w:pPr>
      <w:widowControl w:val="0"/>
    </w:pPr>
  </w:style>
  <w:style w:type="paragraph" w:customStyle="1" w:styleId="6A854E765D30451B9404C52DC67B01793">
    <w:name w:val="6A854E765D30451B9404C52DC67B01793"/>
    <w:rsid w:val="007C75E5"/>
    <w:pPr>
      <w:widowControl w:val="0"/>
    </w:pPr>
  </w:style>
  <w:style w:type="paragraph" w:customStyle="1" w:styleId="8537302EE8A6404B89691B882A5B4F3B3">
    <w:name w:val="8537302EE8A6404B89691B882A5B4F3B3"/>
    <w:rsid w:val="007C75E5"/>
    <w:pPr>
      <w:widowControl w:val="0"/>
    </w:pPr>
  </w:style>
  <w:style w:type="paragraph" w:customStyle="1" w:styleId="E1A84F5AC39A486C9F3141C992AED9023">
    <w:name w:val="E1A84F5AC39A486C9F3141C992AED9023"/>
    <w:rsid w:val="007C75E5"/>
    <w:pPr>
      <w:widowControl w:val="0"/>
    </w:pPr>
  </w:style>
  <w:style w:type="paragraph" w:customStyle="1" w:styleId="3971529615364198B42F66925AA06EB33">
    <w:name w:val="3971529615364198B42F66925AA06EB33"/>
    <w:rsid w:val="007C75E5"/>
    <w:pPr>
      <w:widowControl w:val="0"/>
    </w:pPr>
  </w:style>
  <w:style w:type="paragraph" w:customStyle="1" w:styleId="7FA7AC13DC194AB9BB5F98834AC671183">
    <w:name w:val="7FA7AC13DC194AB9BB5F98834AC671183"/>
    <w:rsid w:val="007C75E5"/>
    <w:pPr>
      <w:widowControl w:val="0"/>
    </w:pPr>
  </w:style>
  <w:style w:type="paragraph" w:customStyle="1" w:styleId="FD2338F7604242018F4AEBDFC29CF39B3">
    <w:name w:val="FD2338F7604242018F4AEBDFC29CF39B3"/>
    <w:rsid w:val="007C75E5"/>
    <w:pPr>
      <w:widowControl w:val="0"/>
    </w:pPr>
  </w:style>
  <w:style w:type="paragraph" w:customStyle="1" w:styleId="6AE000D1C2E94649AAD76645EE0C73153">
    <w:name w:val="6AE000D1C2E94649AAD76645EE0C73153"/>
    <w:rsid w:val="007C75E5"/>
    <w:pPr>
      <w:widowControl w:val="0"/>
    </w:pPr>
  </w:style>
  <w:style w:type="paragraph" w:customStyle="1" w:styleId="141D4574D37D47D7BEEE9E6C8BD62CDB3">
    <w:name w:val="141D4574D37D47D7BEEE9E6C8BD62CDB3"/>
    <w:rsid w:val="007C75E5"/>
    <w:pPr>
      <w:widowControl w:val="0"/>
    </w:pPr>
  </w:style>
  <w:style w:type="paragraph" w:customStyle="1" w:styleId="458D8D7CC12645A0AD57AB0E64F6D78A3">
    <w:name w:val="458D8D7CC12645A0AD57AB0E64F6D78A3"/>
    <w:rsid w:val="007C75E5"/>
    <w:pPr>
      <w:widowControl w:val="0"/>
    </w:pPr>
  </w:style>
  <w:style w:type="paragraph" w:customStyle="1" w:styleId="8EE826734D33450B8E2C149916F5F0DD3">
    <w:name w:val="8EE826734D33450B8E2C149916F5F0DD3"/>
    <w:rsid w:val="007C75E5"/>
    <w:pPr>
      <w:widowControl w:val="0"/>
    </w:pPr>
  </w:style>
  <w:style w:type="paragraph" w:customStyle="1" w:styleId="4C6BF546C3C54E74873F09EDE5303E0C3">
    <w:name w:val="4C6BF546C3C54E74873F09EDE5303E0C3"/>
    <w:rsid w:val="007C75E5"/>
    <w:pPr>
      <w:widowControl w:val="0"/>
    </w:pPr>
  </w:style>
  <w:style w:type="paragraph" w:customStyle="1" w:styleId="3574A6379E8C4DA98C6DDBC932B4859910">
    <w:name w:val="3574A6379E8C4DA98C6DDBC932B4859910"/>
    <w:rsid w:val="007C75E5"/>
    <w:pPr>
      <w:widowControl w:val="0"/>
    </w:pPr>
  </w:style>
  <w:style w:type="paragraph" w:customStyle="1" w:styleId="03313C1BD4A0450D99A70C4E52B175FC9">
    <w:name w:val="03313C1BD4A0450D99A70C4E52B175FC9"/>
    <w:rsid w:val="007C75E5"/>
    <w:pPr>
      <w:widowControl w:val="0"/>
    </w:pPr>
  </w:style>
  <w:style w:type="paragraph" w:customStyle="1" w:styleId="8B92DAB083144807AB5EBADB7D8BC1C39">
    <w:name w:val="8B92DAB083144807AB5EBADB7D8BC1C39"/>
    <w:rsid w:val="007C75E5"/>
    <w:pPr>
      <w:widowControl w:val="0"/>
    </w:pPr>
  </w:style>
  <w:style w:type="paragraph" w:customStyle="1" w:styleId="5C864894EBEF408BA1CDBA9C775814059">
    <w:name w:val="5C864894EBEF408BA1CDBA9C775814059"/>
    <w:rsid w:val="007C75E5"/>
    <w:pPr>
      <w:widowControl w:val="0"/>
    </w:pPr>
  </w:style>
  <w:style w:type="paragraph" w:customStyle="1" w:styleId="BF370F558004447BA038A5F7EBD738BA8">
    <w:name w:val="BF370F558004447BA038A5F7EBD738BA8"/>
    <w:rsid w:val="007C75E5"/>
    <w:pPr>
      <w:widowControl w:val="0"/>
    </w:pPr>
  </w:style>
  <w:style w:type="paragraph" w:customStyle="1" w:styleId="27CD4E0912014754B3794E812FCBD6C69">
    <w:name w:val="27CD4E0912014754B3794E812FCBD6C69"/>
    <w:rsid w:val="007C75E5"/>
    <w:pPr>
      <w:widowControl w:val="0"/>
    </w:pPr>
  </w:style>
  <w:style w:type="paragraph" w:customStyle="1" w:styleId="04C73FE995794A67AD27053BEE311C638">
    <w:name w:val="04C73FE995794A67AD27053BEE311C638"/>
    <w:rsid w:val="007C75E5"/>
    <w:pPr>
      <w:widowControl w:val="0"/>
    </w:pPr>
  </w:style>
  <w:style w:type="paragraph" w:customStyle="1" w:styleId="9EA6F9C8C3534303AA9C57FD5815E0BC9">
    <w:name w:val="9EA6F9C8C3534303AA9C57FD5815E0BC9"/>
    <w:rsid w:val="007C75E5"/>
    <w:pPr>
      <w:widowControl w:val="0"/>
    </w:pPr>
  </w:style>
  <w:style w:type="paragraph" w:customStyle="1" w:styleId="4D0032E80C2E48BF8563E77F3613FF598">
    <w:name w:val="4D0032E80C2E48BF8563E77F3613FF598"/>
    <w:rsid w:val="007C75E5"/>
    <w:pPr>
      <w:widowControl w:val="0"/>
    </w:pPr>
  </w:style>
  <w:style w:type="paragraph" w:customStyle="1" w:styleId="284E6643020C49149DA4976EA108381B9">
    <w:name w:val="284E6643020C49149DA4976EA108381B9"/>
    <w:rsid w:val="007C75E5"/>
    <w:pPr>
      <w:widowControl w:val="0"/>
    </w:pPr>
  </w:style>
  <w:style w:type="paragraph" w:customStyle="1" w:styleId="BEFB238671A243B38D26EE7C555839568">
    <w:name w:val="BEFB238671A243B38D26EE7C555839568"/>
    <w:rsid w:val="007C75E5"/>
    <w:pPr>
      <w:widowControl w:val="0"/>
    </w:pPr>
  </w:style>
  <w:style w:type="paragraph" w:customStyle="1" w:styleId="3C21A4B671F54B6880838B129BBF87008">
    <w:name w:val="3C21A4B671F54B6880838B129BBF87008"/>
    <w:rsid w:val="007C75E5"/>
    <w:pPr>
      <w:widowControl w:val="0"/>
    </w:pPr>
  </w:style>
  <w:style w:type="paragraph" w:customStyle="1" w:styleId="44F9A8B4EF5543C1ACC501DBF2FBF2C33">
    <w:name w:val="44F9A8B4EF5543C1ACC501DBF2FBF2C33"/>
    <w:rsid w:val="007C75E5"/>
    <w:pPr>
      <w:widowControl w:val="0"/>
    </w:pPr>
  </w:style>
  <w:style w:type="paragraph" w:customStyle="1" w:styleId="D280B7EA47AE4E309C0CC8725DBC133D3">
    <w:name w:val="D280B7EA47AE4E309C0CC8725DBC133D3"/>
    <w:rsid w:val="007C75E5"/>
    <w:pPr>
      <w:widowControl w:val="0"/>
    </w:pPr>
  </w:style>
  <w:style w:type="paragraph" w:customStyle="1" w:styleId="23DE3C1128CA4B4EA98F3FDE6E41F8AA8">
    <w:name w:val="23DE3C1128CA4B4EA98F3FDE6E41F8AA8"/>
    <w:rsid w:val="007C75E5"/>
    <w:pPr>
      <w:widowControl w:val="0"/>
    </w:pPr>
  </w:style>
  <w:style w:type="paragraph" w:customStyle="1" w:styleId="6D72D7850CB44D599EA8ED55D4A37A9B8">
    <w:name w:val="6D72D7850CB44D599EA8ED55D4A37A9B8"/>
    <w:rsid w:val="007C75E5"/>
    <w:pPr>
      <w:widowControl w:val="0"/>
    </w:pPr>
  </w:style>
  <w:style w:type="paragraph" w:customStyle="1" w:styleId="451BBD467DEB4397A5D6AA51BEB8FC213">
    <w:name w:val="451BBD467DEB4397A5D6AA51BEB8FC213"/>
    <w:rsid w:val="007C75E5"/>
    <w:pPr>
      <w:widowControl w:val="0"/>
    </w:pPr>
  </w:style>
  <w:style w:type="paragraph" w:customStyle="1" w:styleId="5240AD573A744672A2E41EF29F9FB56D3">
    <w:name w:val="5240AD573A744672A2E41EF29F9FB56D3"/>
    <w:rsid w:val="007C75E5"/>
    <w:pPr>
      <w:widowControl w:val="0"/>
    </w:pPr>
  </w:style>
  <w:style w:type="paragraph" w:customStyle="1" w:styleId="94DD1F3AE97948C7BCACDB1CDA31903A1">
    <w:name w:val="94DD1F3AE97948C7BCACDB1CDA31903A1"/>
    <w:rsid w:val="007C75E5"/>
    <w:pPr>
      <w:widowControl w:val="0"/>
    </w:pPr>
  </w:style>
  <w:style w:type="paragraph" w:customStyle="1" w:styleId="1F4ED32AFC454544B567478242CD770E1">
    <w:name w:val="1F4ED32AFC454544B567478242CD770E1"/>
    <w:rsid w:val="007C75E5"/>
    <w:pPr>
      <w:widowControl w:val="0"/>
    </w:pPr>
  </w:style>
  <w:style w:type="paragraph" w:customStyle="1" w:styleId="A70EB5B01F67408D90C3203C4F4D205E1">
    <w:name w:val="A70EB5B01F67408D90C3203C4F4D205E1"/>
    <w:rsid w:val="007C75E5"/>
    <w:pPr>
      <w:widowControl w:val="0"/>
    </w:pPr>
  </w:style>
  <w:style w:type="paragraph" w:customStyle="1" w:styleId="9C99C25D777448A095C5595EA25794CF1">
    <w:name w:val="9C99C25D777448A095C5595EA25794CF1"/>
    <w:rsid w:val="007C75E5"/>
    <w:pPr>
      <w:widowControl w:val="0"/>
    </w:pPr>
  </w:style>
  <w:style w:type="paragraph" w:customStyle="1" w:styleId="9841783E48644F89A63FF666ED4391CA1">
    <w:name w:val="9841783E48644F89A63FF666ED4391CA1"/>
    <w:rsid w:val="007C75E5"/>
    <w:pPr>
      <w:widowControl w:val="0"/>
    </w:pPr>
  </w:style>
  <w:style w:type="paragraph" w:customStyle="1" w:styleId="7D53924131A84D0DA5570874C27DE1861">
    <w:name w:val="7D53924131A84D0DA5570874C27DE1861"/>
    <w:rsid w:val="007C75E5"/>
    <w:pPr>
      <w:widowControl w:val="0"/>
    </w:pPr>
  </w:style>
  <w:style w:type="paragraph" w:customStyle="1" w:styleId="0162562A109F4F3DB7CBDDA8EBD752FB8">
    <w:name w:val="0162562A109F4F3DB7CBDDA8EBD752FB8"/>
    <w:rsid w:val="007C75E5"/>
    <w:pPr>
      <w:widowControl w:val="0"/>
    </w:pPr>
  </w:style>
  <w:style w:type="paragraph" w:customStyle="1" w:styleId="707F735052604F5284B04DCF477A62C08">
    <w:name w:val="707F735052604F5284B04DCF477A62C08"/>
    <w:rsid w:val="007C75E5"/>
    <w:pPr>
      <w:widowControl w:val="0"/>
    </w:pPr>
  </w:style>
  <w:style w:type="paragraph" w:customStyle="1" w:styleId="718C76B749D24C2689A6CA356B7D0D351">
    <w:name w:val="718C76B749D24C2689A6CA356B7D0D351"/>
    <w:rsid w:val="007C75E5"/>
    <w:pPr>
      <w:widowControl w:val="0"/>
    </w:pPr>
  </w:style>
  <w:style w:type="paragraph" w:customStyle="1" w:styleId="8E7C70154B024C1B8C2E0859648B447B">
    <w:name w:val="8E7C70154B024C1B8C2E0859648B447B"/>
    <w:rsid w:val="007C75E5"/>
    <w:pPr>
      <w:widowControl w:val="0"/>
    </w:pPr>
  </w:style>
  <w:style w:type="paragraph" w:customStyle="1" w:styleId="F4BEBC1E00BD4EF9A185BD33FBE2EC66">
    <w:name w:val="F4BEBC1E00BD4EF9A185BD33FBE2EC66"/>
    <w:rsid w:val="007C75E5"/>
    <w:pPr>
      <w:widowControl w:val="0"/>
    </w:pPr>
  </w:style>
  <w:style w:type="paragraph" w:customStyle="1" w:styleId="5EC536BB66944C2296082C33EA2DB4D57">
    <w:name w:val="5EC536BB66944C2296082C33EA2DB4D57"/>
    <w:rsid w:val="007C75E5"/>
    <w:pPr>
      <w:widowControl w:val="0"/>
    </w:pPr>
  </w:style>
  <w:style w:type="paragraph" w:customStyle="1" w:styleId="52CD8FD5ED354AC5BCDB57DAD49AA0CB6">
    <w:name w:val="52CD8FD5ED354AC5BCDB57DAD49AA0CB6"/>
    <w:rsid w:val="007C75E5"/>
    <w:pPr>
      <w:widowControl w:val="0"/>
    </w:pPr>
  </w:style>
  <w:style w:type="paragraph" w:customStyle="1" w:styleId="A3520ECF1CB744F391D4F123BF3A32956">
    <w:name w:val="A3520ECF1CB744F391D4F123BF3A32956"/>
    <w:rsid w:val="007C75E5"/>
    <w:pPr>
      <w:widowControl w:val="0"/>
    </w:pPr>
  </w:style>
  <w:style w:type="paragraph" w:customStyle="1" w:styleId="55AA97121A8F472683E137E137AE14D25">
    <w:name w:val="55AA97121A8F472683E137E137AE14D25"/>
    <w:rsid w:val="007C75E5"/>
    <w:pPr>
      <w:widowControl w:val="0"/>
    </w:pPr>
  </w:style>
  <w:style w:type="paragraph" w:customStyle="1" w:styleId="D233DEE908AF4F3FB5DFC934974D090C5">
    <w:name w:val="D233DEE908AF4F3FB5DFC934974D090C5"/>
    <w:rsid w:val="007C75E5"/>
    <w:pPr>
      <w:widowControl w:val="0"/>
    </w:pPr>
  </w:style>
  <w:style w:type="paragraph" w:customStyle="1" w:styleId="A5B3C21748CF41B281F2DF8BCF75F52C5">
    <w:name w:val="A5B3C21748CF41B281F2DF8BCF75F52C5"/>
    <w:rsid w:val="007C75E5"/>
    <w:pPr>
      <w:widowControl w:val="0"/>
    </w:pPr>
  </w:style>
  <w:style w:type="paragraph" w:customStyle="1" w:styleId="C0A8CEA22BE54C4F861AA8D3BCDC728B5">
    <w:name w:val="C0A8CEA22BE54C4F861AA8D3BCDC728B5"/>
    <w:rsid w:val="007C75E5"/>
    <w:pPr>
      <w:widowControl w:val="0"/>
    </w:pPr>
  </w:style>
  <w:style w:type="paragraph" w:customStyle="1" w:styleId="5B9D4EE579EC4293A1A905E5B6393A1E5">
    <w:name w:val="5B9D4EE579EC4293A1A905E5B6393A1E5"/>
    <w:rsid w:val="007C75E5"/>
    <w:pPr>
      <w:widowControl w:val="0"/>
    </w:pPr>
  </w:style>
  <w:style w:type="paragraph" w:customStyle="1" w:styleId="805669BDE08E441D899AD8960E6AAB365">
    <w:name w:val="805669BDE08E441D899AD8960E6AAB365"/>
    <w:rsid w:val="007C75E5"/>
    <w:pPr>
      <w:widowControl w:val="0"/>
    </w:pPr>
  </w:style>
  <w:style w:type="paragraph" w:customStyle="1" w:styleId="C6229238E77849818DCBD7501E6F69205">
    <w:name w:val="C6229238E77849818DCBD7501E6F69205"/>
    <w:rsid w:val="007C75E5"/>
    <w:pPr>
      <w:widowControl w:val="0"/>
    </w:pPr>
  </w:style>
  <w:style w:type="paragraph" w:customStyle="1" w:styleId="4C273AC2D4EA438FAE0DEF6F254165845">
    <w:name w:val="4C273AC2D4EA438FAE0DEF6F254165845"/>
    <w:rsid w:val="007C75E5"/>
    <w:pPr>
      <w:widowControl w:val="0"/>
    </w:pPr>
  </w:style>
  <w:style w:type="paragraph" w:customStyle="1" w:styleId="79E3F9B953C54F1C8A394C03073010525">
    <w:name w:val="79E3F9B953C54F1C8A394C03073010525"/>
    <w:rsid w:val="007C75E5"/>
    <w:pPr>
      <w:widowControl w:val="0"/>
    </w:pPr>
  </w:style>
  <w:style w:type="paragraph" w:customStyle="1" w:styleId="F5B84FEDFA74441EB265E416489598E75">
    <w:name w:val="F5B84FEDFA74441EB265E416489598E75"/>
    <w:rsid w:val="007C75E5"/>
    <w:pPr>
      <w:widowControl w:val="0"/>
    </w:pPr>
  </w:style>
  <w:style w:type="paragraph" w:customStyle="1" w:styleId="73E9AC7202E34273ABFA57462F4AB97F5">
    <w:name w:val="73E9AC7202E34273ABFA57462F4AB97F5"/>
    <w:rsid w:val="007C75E5"/>
    <w:pPr>
      <w:widowControl w:val="0"/>
    </w:pPr>
  </w:style>
  <w:style w:type="paragraph" w:customStyle="1" w:styleId="D86E0AEE580D4CDEB9330D2D2D87A5D85">
    <w:name w:val="D86E0AEE580D4CDEB9330D2D2D87A5D85"/>
    <w:rsid w:val="007C75E5"/>
    <w:pPr>
      <w:widowControl w:val="0"/>
    </w:pPr>
  </w:style>
  <w:style w:type="paragraph" w:customStyle="1" w:styleId="89C73D7F95EC4F8A8D0BB0B253069DAB5">
    <w:name w:val="89C73D7F95EC4F8A8D0BB0B253069DAB5"/>
    <w:rsid w:val="007C75E5"/>
    <w:pPr>
      <w:widowControl w:val="0"/>
    </w:pPr>
  </w:style>
  <w:style w:type="paragraph" w:customStyle="1" w:styleId="2354AC5E871B49EB839EA082EE59BF934">
    <w:name w:val="2354AC5E871B49EB839EA082EE59BF934"/>
    <w:rsid w:val="007C75E5"/>
    <w:pPr>
      <w:widowControl w:val="0"/>
    </w:pPr>
  </w:style>
  <w:style w:type="paragraph" w:customStyle="1" w:styleId="6A854E765D30451B9404C52DC67B01794">
    <w:name w:val="6A854E765D30451B9404C52DC67B01794"/>
    <w:rsid w:val="007C75E5"/>
    <w:pPr>
      <w:widowControl w:val="0"/>
    </w:pPr>
  </w:style>
  <w:style w:type="paragraph" w:customStyle="1" w:styleId="8537302EE8A6404B89691B882A5B4F3B4">
    <w:name w:val="8537302EE8A6404B89691B882A5B4F3B4"/>
    <w:rsid w:val="007C75E5"/>
    <w:pPr>
      <w:widowControl w:val="0"/>
    </w:pPr>
  </w:style>
  <w:style w:type="paragraph" w:customStyle="1" w:styleId="E1A84F5AC39A486C9F3141C992AED9024">
    <w:name w:val="E1A84F5AC39A486C9F3141C992AED9024"/>
    <w:rsid w:val="007C75E5"/>
    <w:pPr>
      <w:widowControl w:val="0"/>
    </w:pPr>
  </w:style>
  <w:style w:type="paragraph" w:customStyle="1" w:styleId="3971529615364198B42F66925AA06EB34">
    <w:name w:val="3971529615364198B42F66925AA06EB34"/>
    <w:rsid w:val="007C75E5"/>
    <w:pPr>
      <w:widowControl w:val="0"/>
    </w:pPr>
  </w:style>
  <w:style w:type="paragraph" w:customStyle="1" w:styleId="7FA7AC13DC194AB9BB5F98834AC671184">
    <w:name w:val="7FA7AC13DC194AB9BB5F98834AC671184"/>
    <w:rsid w:val="007C75E5"/>
    <w:pPr>
      <w:widowControl w:val="0"/>
    </w:pPr>
  </w:style>
  <w:style w:type="paragraph" w:customStyle="1" w:styleId="FD2338F7604242018F4AEBDFC29CF39B4">
    <w:name w:val="FD2338F7604242018F4AEBDFC29CF39B4"/>
    <w:rsid w:val="007C75E5"/>
    <w:pPr>
      <w:widowControl w:val="0"/>
    </w:pPr>
  </w:style>
  <w:style w:type="paragraph" w:customStyle="1" w:styleId="6AE000D1C2E94649AAD76645EE0C73154">
    <w:name w:val="6AE000D1C2E94649AAD76645EE0C73154"/>
    <w:rsid w:val="007C75E5"/>
    <w:pPr>
      <w:widowControl w:val="0"/>
    </w:pPr>
  </w:style>
  <w:style w:type="paragraph" w:customStyle="1" w:styleId="141D4574D37D47D7BEEE9E6C8BD62CDB4">
    <w:name w:val="141D4574D37D47D7BEEE9E6C8BD62CDB4"/>
    <w:rsid w:val="007C75E5"/>
    <w:pPr>
      <w:widowControl w:val="0"/>
    </w:pPr>
  </w:style>
  <w:style w:type="paragraph" w:customStyle="1" w:styleId="458D8D7CC12645A0AD57AB0E64F6D78A4">
    <w:name w:val="458D8D7CC12645A0AD57AB0E64F6D78A4"/>
    <w:rsid w:val="007C75E5"/>
    <w:pPr>
      <w:widowControl w:val="0"/>
    </w:pPr>
  </w:style>
  <w:style w:type="paragraph" w:customStyle="1" w:styleId="8EE826734D33450B8E2C149916F5F0DD4">
    <w:name w:val="8EE826734D33450B8E2C149916F5F0DD4"/>
    <w:rsid w:val="007C75E5"/>
    <w:pPr>
      <w:widowControl w:val="0"/>
    </w:pPr>
  </w:style>
  <w:style w:type="paragraph" w:customStyle="1" w:styleId="4C6BF546C3C54E74873F09EDE5303E0C4">
    <w:name w:val="4C6BF546C3C54E74873F09EDE5303E0C4"/>
    <w:rsid w:val="007C75E5"/>
    <w:pPr>
      <w:widowControl w:val="0"/>
    </w:pPr>
  </w:style>
  <w:style w:type="paragraph" w:customStyle="1" w:styleId="7F273C8C61714488ADD57C2EC5C946CB1">
    <w:name w:val="7F273C8C61714488ADD57C2EC5C946CB1"/>
    <w:rsid w:val="00D6133C"/>
    <w:pPr>
      <w:widowControl w:val="0"/>
    </w:pPr>
  </w:style>
  <w:style w:type="paragraph" w:customStyle="1" w:styleId="1DFA6CD04B124FE0AAA5BAA0141313AB">
    <w:name w:val="1DFA6CD04B124FE0AAA5BAA0141313AB"/>
    <w:rsid w:val="00D6133C"/>
    <w:pPr>
      <w:widowControl w:val="0"/>
    </w:pPr>
  </w:style>
  <w:style w:type="paragraph" w:customStyle="1" w:styleId="03313C1BD4A0450D99A70C4E52B175FC10">
    <w:name w:val="03313C1BD4A0450D99A70C4E52B175FC10"/>
    <w:rsid w:val="00D6133C"/>
    <w:pPr>
      <w:widowControl w:val="0"/>
    </w:pPr>
  </w:style>
  <w:style w:type="paragraph" w:customStyle="1" w:styleId="8B92DAB083144807AB5EBADB7D8BC1C310">
    <w:name w:val="8B92DAB083144807AB5EBADB7D8BC1C310"/>
    <w:rsid w:val="00D6133C"/>
    <w:pPr>
      <w:widowControl w:val="0"/>
    </w:pPr>
  </w:style>
  <w:style w:type="paragraph" w:customStyle="1" w:styleId="5C864894EBEF408BA1CDBA9C7758140510">
    <w:name w:val="5C864894EBEF408BA1CDBA9C7758140510"/>
    <w:rsid w:val="00D6133C"/>
    <w:pPr>
      <w:widowControl w:val="0"/>
    </w:pPr>
  </w:style>
  <w:style w:type="paragraph" w:customStyle="1" w:styleId="BF370F558004447BA038A5F7EBD738BA9">
    <w:name w:val="BF370F558004447BA038A5F7EBD738BA9"/>
    <w:rsid w:val="00D6133C"/>
    <w:pPr>
      <w:widowControl w:val="0"/>
    </w:pPr>
  </w:style>
  <w:style w:type="paragraph" w:customStyle="1" w:styleId="27CD4E0912014754B3794E812FCBD6C610">
    <w:name w:val="27CD4E0912014754B3794E812FCBD6C610"/>
    <w:rsid w:val="00D6133C"/>
    <w:pPr>
      <w:widowControl w:val="0"/>
    </w:pPr>
  </w:style>
  <w:style w:type="paragraph" w:customStyle="1" w:styleId="04C73FE995794A67AD27053BEE311C639">
    <w:name w:val="04C73FE995794A67AD27053BEE311C639"/>
    <w:rsid w:val="00D6133C"/>
    <w:pPr>
      <w:widowControl w:val="0"/>
    </w:pPr>
  </w:style>
  <w:style w:type="paragraph" w:customStyle="1" w:styleId="9EA6F9C8C3534303AA9C57FD5815E0BC10">
    <w:name w:val="9EA6F9C8C3534303AA9C57FD5815E0BC10"/>
    <w:rsid w:val="00D6133C"/>
    <w:pPr>
      <w:widowControl w:val="0"/>
    </w:pPr>
  </w:style>
  <w:style w:type="paragraph" w:customStyle="1" w:styleId="4D0032E80C2E48BF8563E77F3613FF599">
    <w:name w:val="4D0032E80C2E48BF8563E77F3613FF599"/>
    <w:rsid w:val="00D6133C"/>
    <w:pPr>
      <w:widowControl w:val="0"/>
    </w:pPr>
  </w:style>
  <w:style w:type="paragraph" w:customStyle="1" w:styleId="284E6643020C49149DA4976EA108381B10">
    <w:name w:val="284E6643020C49149DA4976EA108381B10"/>
    <w:rsid w:val="00D6133C"/>
    <w:pPr>
      <w:widowControl w:val="0"/>
    </w:pPr>
  </w:style>
  <w:style w:type="paragraph" w:customStyle="1" w:styleId="BEFB238671A243B38D26EE7C555839569">
    <w:name w:val="BEFB238671A243B38D26EE7C555839569"/>
    <w:rsid w:val="00D6133C"/>
    <w:pPr>
      <w:widowControl w:val="0"/>
    </w:pPr>
  </w:style>
  <w:style w:type="paragraph" w:customStyle="1" w:styleId="3C21A4B671F54B6880838B129BBF87009">
    <w:name w:val="3C21A4B671F54B6880838B129BBF87009"/>
    <w:rsid w:val="00D6133C"/>
    <w:pPr>
      <w:widowControl w:val="0"/>
    </w:pPr>
  </w:style>
  <w:style w:type="paragraph" w:customStyle="1" w:styleId="23DE3C1128CA4B4EA98F3FDE6E41F8AA9">
    <w:name w:val="23DE3C1128CA4B4EA98F3FDE6E41F8AA9"/>
    <w:rsid w:val="00D6133C"/>
    <w:pPr>
      <w:widowControl w:val="0"/>
    </w:pPr>
  </w:style>
  <w:style w:type="paragraph" w:customStyle="1" w:styleId="6D72D7850CB44D599EA8ED55D4A37A9B9">
    <w:name w:val="6D72D7850CB44D599EA8ED55D4A37A9B9"/>
    <w:rsid w:val="00D6133C"/>
    <w:pPr>
      <w:widowControl w:val="0"/>
    </w:pPr>
  </w:style>
  <w:style w:type="paragraph" w:customStyle="1" w:styleId="7D53924131A84D0DA5570874C27DE1862">
    <w:name w:val="7D53924131A84D0DA5570874C27DE1862"/>
    <w:rsid w:val="00D6133C"/>
    <w:pPr>
      <w:widowControl w:val="0"/>
    </w:pPr>
  </w:style>
  <w:style w:type="paragraph" w:customStyle="1" w:styleId="0162562A109F4F3DB7CBDDA8EBD752FB9">
    <w:name w:val="0162562A109F4F3DB7CBDDA8EBD752FB9"/>
    <w:rsid w:val="00D6133C"/>
    <w:pPr>
      <w:widowControl w:val="0"/>
    </w:pPr>
  </w:style>
  <w:style w:type="paragraph" w:customStyle="1" w:styleId="707F735052604F5284B04DCF477A62C09">
    <w:name w:val="707F735052604F5284B04DCF477A62C09"/>
    <w:rsid w:val="00D6133C"/>
    <w:pPr>
      <w:widowControl w:val="0"/>
    </w:pPr>
  </w:style>
  <w:style w:type="paragraph" w:customStyle="1" w:styleId="8E7C70154B024C1B8C2E0859648B447B1">
    <w:name w:val="8E7C70154B024C1B8C2E0859648B447B1"/>
    <w:rsid w:val="00D6133C"/>
    <w:pPr>
      <w:widowControl w:val="0"/>
    </w:pPr>
  </w:style>
  <w:style w:type="paragraph" w:customStyle="1" w:styleId="D92CB2E04AE24CC6AD562C43BA44C246">
    <w:name w:val="D92CB2E04AE24CC6AD562C43BA44C246"/>
    <w:rsid w:val="00D6133C"/>
    <w:pPr>
      <w:widowControl w:val="0"/>
    </w:pPr>
  </w:style>
  <w:style w:type="paragraph" w:customStyle="1" w:styleId="6BEE6E6DF2DE436CA832151BDF97F8A9">
    <w:name w:val="6BEE6E6DF2DE436CA832151BDF97F8A9"/>
    <w:rsid w:val="00D6133C"/>
    <w:pPr>
      <w:widowControl w:val="0"/>
    </w:pPr>
  </w:style>
  <w:style w:type="paragraph" w:customStyle="1" w:styleId="9F1DF63C1F3D4F7385A6784F5E6F5FD9">
    <w:name w:val="9F1DF63C1F3D4F7385A6784F5E6F5FD9"/>
    <w:rsid w:val="00D6133C"/>
    <w:pPr>
      <w:widowControl w:val="0"/>
    </w:pPr>
  </w:style>
  <w:style w:type="paragraph" w:customStyle="1" w:styleId="BF929EF95CE24386AB6171BDF72EC275">
    <w:name w:val="BF929EF95CE24386AB6171BDF72EC275"/>
    <w:rsid w:val="00D6133C"/>
    <w:pPr>
      <w:widowControl w:val="0"/>
    </w:pPr>
  </w:style>
  <w:style w:type="paragraph" w:customStyle="1" w:styleId="44FB5C51235D46CEB77ACEE2A69838D7">
    <w:name w:val="44FB5C51235D46CEB77ACEE2A69838D7"/>
    <w:rsid w:val="00D6133C"/>
    <w:pPr>
      <w:widowControl w:val="0"/>
    </w:pPr>
  </w:style>
  <w:style w:type="paragraph" w:customStyle="1" w:styleId="5EC536BB66944C2296082C33EA2DB4D58">
    <w:name w:val="5EC536BB66944C2296082C33EA2DB4D58"/>
    <w:rsid w:val="00D6133C"/>
    <w:pPr>
      <w:widowControl w:val="0"/>
    </w:pPr>
  </w:style>
  <w:style w:type="paragraph" w:customStyle="1" w:styleId="52CD8FD5ED354AC5BCDB57DAD49AA0CB7">
    <w:name w:val="52CD8FD5ED354AC5BCDB57DAD49AA0CB7"/>
    <w:rsid w:val="00D6133C"/>
    <w:pPr>
      <w:widowControl w:val="0"/>
    </w:pPr>
  </w:style>
  <w:style w:type="paragraph" w:customStyle="1" w:styleId="A3520ECF1CB744F391D4F123BF3A32957">
    <w:name w:val="A3520ECF1CB744F391D4F123BF3A32957"/>
    <w:rsid w:val="00D6133C"/>
    <w:pPr>
      <w:widowControl w:val="0"/>
    </w:pPr>
  </w:style>
  <w:style w:type="paragraph" w:customStyle="1" w:styleId="55AA97121A8F472683E137E137AE14D26">
    <w:name w:val="55AA97121A8F472683E137E137AE14D26"/>
    <w:rsid w:val="00D6133C"/>
    <w:pPr>
      <w:widowControl w:val="0"/>
    </w:pPr>
  </w:style>
  <w:style w:type="paragraph" w:customStyle="1" w:styleId="D233DEE908AF4F3FB5DFC934974D090C6">
    <w:name w:val="D233DEE908AF4F3FB5DFC934974D090C6"/>
    <w:rsid w:val="00D6133C"/>
    <w:pPr>
      <w:widowControl w:val="0"/>
    </w:pPr>
  </w:style>
  <w:style w:type="paragraph" w:customStyle="1" w:styleId="A5B3C21748CF41B281F2DF8BCF75F52C6">
    <w:name w:val="A5B3C21748CF41B281F2DF8BCF75F52C6"/>
    <w:rsid w:val="00D6133C"/>
    <w:pPr>
      <w:widowControl w:val="0"/>
    </w:pPr>
  </w:style>
  <w:style w:type="paragraph" w:customStyle="1" w:styleId="C0A8CEA22BE54C4F861AA8D3BCDC728B6">
    <w:name w:val="C0A8CEA22BE54C4F861AA8D3BCDC728B6"/>
    <w:rsid w:val="00D6133C"/>
    <w:pPr>
      <w:widowControl w:val="0"/>
    </w:pPr>
  </w:style>
  <w:style w:type="paragraph" w:customStyle="1" w:styleId="5B9D4EE579EC4293A1A905E5B6393A1E6">
    <w:name w:val="5B9D4EE579EC4293A1A905E5B6393A1E6"/>
    <w:rsid w:val="00D6133C"/>
    <w:pPr>
      <w:widowControl w:val="0"/>
    </w:pPr>
  </w:style>
  <w:style w:type="paragraph" w:customStyle="1" w:styleId="805669BDE08E441D899AD8960E6AAB366">
    <w:name w:val="805669BDE08E441D899AD8960E6AAB366"/>
    <w:rsid w:val="00D6133C"/>
    <w:pPr>
      <w:widowControl w:val="0"/>
    </w:pPr>
  </w:style>
  <w:style w:type="paragraph" w:customStyle="1" w:styleId="C6229238E77849818DCBD7501E6F69206">
    <w:name w:val="C6229238E77849818DCBD7501E6F69206"/>
    <w:rsid w:val="00D6133C"/>
    <w:pPr>
      <w:widowControl w:val="0"/>
    </w:pPr>
  </w:style>
  <w:style w:type="paragraph" w:customStyle="1" w:styleId="4C273AC2D4EA438FAE0DEF6F254165846">
    <w:name w:val="4C273AC2D4EA438FAE0DEF6F254165846"/>
    <w:rsid w:val="00D6133C"/>
    <w:pPr>
      <w:widowControl w:val="0"/>
    </w:pPr>
  </w:style>
  <w:style w:type="paragraph" w:customStyle="1" w:styleId="79E3F9B953C54F1C8A394C03073010526">
    <w:name w:val="79E3F9B953C54F1C8A394C03073010526"/>
    <w:rsid w:val="00D6133C"/>
    <w:pPr>
      <w:widowControl w:val="0"/>
    </w:pPr>
  </w:style>
  <w:style w:type="paragraph" w:customStyle="1" w:styleId="F5B84FEDFA74441EB265E416489598E76">
    <w:name w:val="F5B84FEDFA74441EB265E416489598E76"/>
    <w:rsid w:val="00D6133C"/>
    <w:pPr>
      <w:widowControl w:val="0"/>
    </w:pPr>
  </w:style>
  <w:style w:type="paragraph" w:customStyle="1" w:styleId="73E9AC7202E34273ABFA57462F4AB97F6">
    <w:name w:val="73E9AC7202E34273ABFA57462F4AB97F6"/>
    <w:rsid w:val="00D6133C"/>
    <w:pPr>
      <w:widowControl w:val="0"/>
    </w:pPr>
  </w:style>
  <w:style w:type="paragraph" w:customStyle="1" w:styleId="D86E0AEE580D4CDEB9330D2D2D87A5D86">
    <w:name w:val="D86E0AEE580D4CDEB9330D2D2D87A5D86"/>
    <w:rsid w:val="00D6133C"/>
    <w:pPr>
      <w:widowControl w:val="0"/>
    </w:pPr>
  </w:style>
  <w:style w:type="paragraph" w:customStyle="1" w:styleId="89C73D7F95EC4F8A8D0BB0B253069DAB6">
    <w:name w:val="89C73D7F95EC4F8A8D0BB0B253069DAB6"/>
    <w:rsid w:val="00D6133C"/>
    <w:pPr>
      <w:widowControl w:val="0"/>
    </w:pPr>
  </w:style>
  <w:style w:type="paragraph" w:customStyle="1" w:styleId="FD2338F7604242018F4AEBDFC29CF39B5">
    <w:name w:val="FD2338F7604242018F4AEBDFC29CF39B5"/>
    <w:rsid w:val="00D6133C"/>
    <w:pPr>
      <w:widowControl w:val="0"/>
    </w:pPr>
  </w:style>
  <w:style w:type="paragraph" w:customStyle="1" w:styleId="6AE000D1C2E94649AAD76645EE0C73155">
    <w:name w:val="6AE000D1C2E94649AAD76645EE0C73155"/>
    <w:rsid w:val="00D6133C"/>
    <w:pPr>
      <w:widowControl w:val="0"/>
    </w:pPr>
  </w:style>
  <w:style w:type="paragraph" w:customStyle="1" w:styleId="141D4574D37D47D7BEEE9E6C8BD62CDB5">
    <w:name w:val="141D4574D37D47D7BEEE9E6C8BD62CDB5"/>
    <w:rsid w:val="00D6133C"/>
    <w:pPr>
      <w:widowControl w:val="0"/>
    </w:pPr>
  </w:style>
  <w:style w:type="paragraph" w:customStyle="1" w:styleId="458D8D7CC12645A0AD57AB0E64F6D78A5">
    <w:name w:val="458D8D7CC12645A0AD57AB0E64F6D78A5"/>
    <w:rsid w:val="00D6133C"/>
    <w:pPr>
      <w:widowControl w:val="0"/>
    </w:pPr>
  </w:style>
  <w:style w:type="paragraph" w:customStyle="1" w:styleId="8EE826734D33450B8E2C149916F5F0DD5">
    <w:name w:val="8EE826734D33450B8E2C149916F5F0DD5"/>
    <w:rsid w:val="00D6133C"/>
    <w:pPr>
      <w:widowControl w:val="0"/>
    </w:pPr>
  </w:style>
  <w:style w:type="paragraph" w:customStyle="1" w:styleId="4C6BF546C3C54E74873F09EDE5303E0C5">
    <w:name w:val="4C6BF546C3C54E74873F09EDE5303E0C5"/>
    <w:rsid w:val="00D6133C"/>
    <w:pPr>
      <w:widowControl w:val="0"/>
    </w:pPr>
  </w:style>
  <w:style w:type="paragraph" w:customStyle="1" w:styleId="7F273C8C61714488ADD57C2EC5C946CB2">
    <w:name w:val="7F273C8C61714488ADD57C2EC5C946CB2"/>
    <w:rsid w:val="00D6133C"/>
    <w:pPr>
      <w:widowControl w:val="0"/>
    </w:pPr>
  </w:style>
  <w:style w:type="paragraph" w:customStyle="1" w:styleId="1DFA6CD04B124FE0AAA5BAA0141313AB1">
    <w:name w:val="1DFA6CD04B124FE0AAA5BAA0141313AB1"/>
    <w:rsid w:val="00D6133C"/>
    <w:pPr>
      <w:widowControl w:val="0"/>
    </w:pPr>
  </w:style>
  <w:style w:type="paragraph" w:customStyle="1" w:styleId="03313C1BD4A0450D99A70C4E52B175FC11">
    <w:name w:val="03313C1BD4A0450D99A70C4E52B175FC11"/>
    <w:rsid w:val="00D6133C"/>
    <w:pPr>
      <w:widowControl w:val="0"/>
    </w:pPr>
  </w:style>
  <w:style w:type="paragraph" w:customStyle="1" w:styleId="8B92DAB083144807AB5EBADB7D8BC1C311">
    <w:name w:val="8B92DAB083144807AB5EBADB7D8BC1C311"/>
    <w:rsid w:val="00D6133C"/>
    <w:pPr>
      <w:widowControl w:val="0"/>
    </w:pPr>
  </w:style>
  <w:style w:type="paragraph" w:customStyle="1" w:styleId="5C864894EBEF408BA1CDBA9C7758140511">
    <w:name w:val="5C864894EBEF408BA1CDBA9C7758140511"/>
    <w:rsid w:val="00D6133C"/>
    <w:pPr>
      <w:widowControl w:val="0"/>
    </w:pPr>
  </w:style>
  <w:style w:type="paragraph" w:customStyle="1" w:styleId="BF370F558004447BA038A5F7EBD738BA10">
    <w:name w:val="BF370F558004447BA038A5F7EBD738BA10"/>
    <w:rsid w:val="00D6133C"/>
    <w:pPr>
      <w:widowControl w:val="0"/>
    </w:pPr>
  </w:style>
  <w:style w:type="paragraph" w:customStyle="1" w:styleId="27CD4E0912014754B3794E812FCBD6C611">
    <w:name w:val="27CD4E0912014754B3794E812FCBD6C611"/>
    <w:rsid w:val="00D6133C"/>
    <w:pPr>
      <w:widowControl w:val="0"/>
    </w:pPr>
  </w:style>
  <w:style w:type="paragraph" w:customStyle="1" w:styleId="04C73FE995794A67AD27053BEE311C6310">
    <w:name w:val="04C73FE995794A67AD27053BEE311C6310"/>
    <w:rsid w:val="00D6133C"/>
    <w:pPr>
      <w:widowControl w:val="0"/>
    </w:pPr>
  </w:style>
  <w:style w:type="paragraph" w:customStyle="1" w:styleId="9EA6F9C8C3534303AA9C57FD5815E0BC11">
    <w:name w:val="9EA6F9C8C3534303AA9C57FD5815E0BC11"/>
    <w:rsid w:val="00D6133C"/>
    <w:pPr>
      <w:widowControl w:val="0"/>
    </w:pPr>
  </w:style>
  <w:style w:type="paragraph" w:customStyle="1" w:styleId="4D0032E80C2E48BF8563E77F3613FF5910">
    <w:name w:val="4D0032E80C2E48BF8563E77F3613FF5910"/>
    <w:rsid w:val="00D6133C"/>
    <w:pPr>
      <w:widowControl w:val="0"/>
    </w:pPr>
  </w:style>
  <w:style w:type="paragraph" w:customStyle="1" w:styleId="284E6643020C49149DA4976EA108381B11">
    <w:name w:val="284E6643020C49149DA4976EA108381B11"/>
    <w:rsid w:val="00D6133C"/>
    <w:pPr>
      <w:widowControl w:val="0"/>
    </w:pPr>
  </w:style>
  <w:style w:type="paragraph" w:customStyle="1" w:styleId="BEFB238671A243B38D26EE7C5558395610">
    <w:name w:val="BEFB238671A243B38D26EE7C5558395610"/>
    <w:rsid w:val="00D6133C"/>
    <w:pPr>
      <w:widowControl w:val="0"/>
    </w:pPr>
  </w:style>
  <w:style w:type="paragraph" w:customStyle="1" w:styleId="3C21A4B671F54B6880838B129BBF870010">
    <w:name w:val="3C21A4B671F54B6880838B129BBF870010"/>
    <w:rsid w:val="00D6133C"/>
    <w:pPr>
      <w:widowControl w:val="0"/>
    </w:pPr>
  </w:style>
  <w:style w:type="paragraph" w:customStyle="1" w:styleId="23DE3C1128CA4B4EA98F3FDE6E41F8AA10">
    <w:name w:val="23DE3C1128CA4B4EA98F3FDE6E41F8AA10"/>
    <w:rsid w:val="00D6133C"/>
    <w:pPr>
      <w:widowControl w:val="0"/>
    </w:pPr>
  </w:style>
  <w:style w:type="paragraph" w:customStyle="1" w:styleId="6D72D7850CB44D599EA8ED55D4A37A9B10">
    <w:name w:val="6D72D7850CB44D599EA8ED55D4A37A9B10"/>
    <w:rsid w:val="00D6133C"/>
    <w:pPr>
      <w:widowControl w:val="0"/>
    </w:pPr>
  </w:style>
  <w:style w:type="paragraph" w:customStyle="1" w:styleId="7D53924131A84D0DA5570874C27DE1863">
    <w:name w:val="7D53924131A84D0DA5570874C27DE1863"/>
    <w:rsid w:val="00D6133C"/>
    <w:pPr>
      <w:widowControl w:val="0"/>
    </w:pPr>
  </w:style>
  <w:style w:type="paragraph" w:customStyle="1" w:styleId="0162562A109F4F3DB7CBDDA8EBD752FB10">
    <w:name w:val="0162562A109F4F3DB7CBDDA8EBD752FB10"/>
    <w:rsid w:val="00D6133C"/>
    <w:pPr>
      <w:widowControl w:val="0"/>
    </w:pPr>
  </w:style>
  <w:style w:type="paragraph" w:customStyle="1" w:styleId="707F735052604F5284B04DCF477A62C010">
    <w:name w:val="707F735052604F5284B04DCF477A62C010"/>
    <w:rsid w:val="00D6133C"/>
    <w:pPr>
      <w:widowControl w:val="0"/>
    </w:pPr>
  </w:style>
  <w:style w:type="paragraph" w:customStyle="1" w:styleId="8E7C70154B024C1B8C2E0859648B447B2">
    <w:name w:val="8E7C70154B024C1B8C2E0859648B447B2"/>
    <w:rsid w:val="00D6133C"/>
    <w:pPr>
      <w:widowControl w:val="0"/>
    </w:pPr>
  </w:style>
  <w:style w:type="paragraph" w:customStyle="1" w:styleId="52EB5E4E364F4329861DE358BD2AC370">
    <w:name w:val="52EB5E4E364F4329861DE358BD2AC370"/>
    <w:rsid w:val="00D6133C"/>
    <w:pPr>
      <w:widowControl w:val="0"/>
    </w:pPr>
  </w:style>
  <w:style w:type="paragraph" w:customStyle="1" w:styleId="CFC4D2630BF7419D951A2FEF64ACD916">
    <w:name w:val="CFC4D2630BF7419D951A2FEF64ACD916"/>
    <w:rsid w:val="00D6133C"/>
    <w:pPr>
      <w:widowControl w:val="0"/>
    </w:pPr>
  </w:style>
  <w:style w:type="paragraph" w:customStyle="1" w:styleId="44F0D2B48F9D40CD9D8E6A566C85D6C8">
    <w:name w:val="44F0D2B48F9D40CD9D8E6A566C85D6C8"/>
    <w:rsid w:val="00D6133C"/>
    <w:pPr>
      <w:widowControl w:val="0"/>
    </w:pPr>
  </w:style>
  <w:style w:type="paragraph" w:customStyle="1" w:styleId="5505077040144F99A03B7D18EDF9C401">
    <w:name w:val="5505077040144F99A03B7D18EDF9C401"/>
    <w:rsid w:val="00D6133C"/>
    <w:pPr>
      <w:widowControl w:val="0"/>
    </w:pPr>
  </w:style>
  <w:style w:type="paragraph" w:customStyle="1" w:styleId="EE2AD53E42E84F8C8179A4CD537E7F64">
    <w:name w:val="EE2AD53E42E84F8C8179A4CD537E7F64"/>
    <w:rsid w:val="00D6133C"/>
    <w:pPr>
      <w:widowControl w:val="0"/>
    </w:pPr>
  </w:style>
  <w:style w:type="paragraph" w:customStyle="1" w:styleId="5EC536BB66944C2296082C33EA2DB4D59">
    <w:name w:val="5EC536BB66944C2296082C33EA2DB4D59"/>
    <w:rsid w:val="00D6133C"/>
    <w:pPr>
      <w:widowControl w:val="0"/>
    </w:pPr>
  </w:style>
  <w:style w:type="paragraph" w:customStyle="1" w:styleId="52CD8FD5ED354AC5BCDB57DAD49AA0CB8">
    <w:name w:val="52CD8FD5ED354AC5BCDB57DAD49AA0CB8"/>
    <w:rsid w:val="00D6133C"/>
    <w:pPr>
      <w:widowControl w:val="0"/>
    </w:pPr>
  </w:style>
  <w:style w:type="paragraph" w:customStyle="1" w:styleId="A3520ECF1CB744F391D4F123BF3A32958">
    <w:name w:val="A3520ECF1CB744F391D4F123BF3A32958"/>
    <w:rsid w:val="00D6133C"/>
    <w:pPr>
      <w:widowControl w:val="0"/>
    </w:pPr>
  </w:style>
  <w:style w:type="paragraph" w:customStyle="1" w:styleId="55AA97121A8F472683E137E137AE14D27">
    <w:name w:val="55AA97121A8F472683E137E137AE14D27"/>
    <w:rsid w:val="00D6133C"/>
    <w:pPr>
      <w:widowControl w:val="0"/>
    </w:pPr>
  </w:style>
  <w:style w:type="paragraph" w:customStyle="1" w:styleId="D233DEE908AF4F3FB5DFC934974D090C7">
    <w:name w:val="D233DEE908AF4F3FB5DFC934974D090C7"/>
    <w:rsid w:val="00D6133C"/>
    <w:pPr>
      <w:widowControl w:val="0"/>
    </w:pPr>
  </w:style>
  <w:style w:type="paragraph" w:customStyle="1" w:styleId="A5B3C21748CF41B281F2DF8BCF75F52C7">
    <w:name w:val="A5B3C21748CF41B281F2DF8BCF75F52C7"/>
    <w:rsid w:val="00D6133C"/>
    <w:pPr>
      <w:widowControl w:val="0"/>
    </w:pPr>
  </w:style>
  <w:style w:type="paragraph" w:customStyle="1" w:styleId="C0A8CEA22BE54C4F861AA8D3BCDC728B7">
    <w:name w:val="C0A8CEA22BE54C4F861AA8D3BCDC728B7"/>
    <w:rsid w:val="00D6133C"/>
    <w:pPr>
      <w:widowControl w:val="0"/>
    </w:pPr>
  </w:style>
  <w:style w:type="paragraph" w:customStyle="1" w:styleId="5B9D4EE579EC4293A1A905E5B6393A1E7">
    <w:name w:val="5B9D4EE579EC4293A1A905E5B6393A1E7"/>
    <w:rsid w:val="00D6133C"/>
    <w:pPr>
      <w:widowControl w:val="0"/>
    </w:pPr>
  </w:style>
  <w:style w:type="paragraph" w:customStyle="1" w:styleId="805669BDE08E441D899AD8960E6AAB367">
    <w:name w:val="805669BDE08E441D899AD8960E6AAB367"/>
    <w:rsid w:val="00D6133C"/>
    <w:pPr>
      <w:widowControl w:val="0"/>
    </w:pPr>
  </w:style>
  <w:style w:type="paragraph" w:customStyle="1" w:styleId="C6229238E77849818DCBD7501E6F69207">
    <w:name w:val="C6229238E77849818DCBD7501E6F69207"/>
    <w:rsid w:val="00D6133C"/>
    <w:pPr>
      <w:widowControl w:val="0"/>
    </w:pPr>
  </w:style>
  <w:style w:type="paragraph" w:customStyle="1" w:styleId="4C273AC2D4EA438FAE0DEF6F254165847">
    <w:name w:val="4C273AC2D4EA438FAE0DEF6F254165847"/>
    <w:rsid w:val="00D6133C"/>
    <w:pPr>
      <w:widowControl w:val="0"/>
    </w:pPr>
  </w:style>
  <w:style w:type="paragraph" w:customStyle="1" w:styleId="79E3F9B953C54F1C8A394C03073010527">
    <w:name w:val="79E3F9B953C54F1C8A394C03073010527"/>
    <w:rsid w:val="00D6133C"/>
    <w:pPr>
      <w:widowControl w:val="0"/>
    </w:pPr>
  </w:style>
  <w:style w:type="paragraph" w:customStyle="1" w:styleId="F5B84FEDFA74441EB265E416489598E77">
    <w:name w:val="F5B84FEDFA74441EB265E416489598E77"/>
    <w:rsid w:val="00D6133C"/>
    <w:pPr>
      <w:widowControl w:val="0"/>
    </w:pPr>
  </w:style>
  <w:style w:type="paragraph" w:customStyle="1" w:styleId="73E9AC7202E34273ABFA57462F4AB97F7">
    <w:name w:val="73E9AC7202E34273ABFA57462F4AB97F7"/>
    <w:rsid w:val="00D6133C"/>
    <w:pPr>
      <w:widowControl w:val="0"/>
    </w:pPr>
  </w:style>
  <w:style w:type="paragraph" w:customStyle="1" w:styleId="D86E0AEE580D4CDEB9330D2D2D87A5D87">
    <w:name w:val="D86E0AEE580D4CDEB9330D2D2D87A5D87"/>
    <w:rsid w:val="00D6133C"/>
    <w:pPr>
      <w:widowControl w:val="0"/>
    </w:pPr>
  </w:style>
  <w:style w:type="paragraph" w:customStyle="1" w:styleId="89C73D7F95EC4F8A8D0BB0B253069DAB7">
    <w:name w:val="89C73D7F95EC4F8A8D0BB0B253069DAB7"/>
    <w:rsid w:val="00D6133C"/>
    <w:pPr>
      <w:widowControl w:val="0"/>
    </w:pPr>
  </w:style>
  <w:style w:type="paragraph" w:customStyle="1" w:styleId="FD2338F7604242018F4AEBDFC29CF39B6">
    <w:name w:val="FD2338F7604242018F4AEBDFC29CF39B6"/>
    <w:rsid w:val="00D6133C"/>
    <w:pPr>
      <w:widowControl w:val="0"/>
    </w:pPr>
  </w:style>
  <w:style w:type="paragraph" w:customStyle="1" w:styleId="6AE000D1C2E94649AAD76645EE0C73156">
    <w:name w:val="6AE000D1C2E94649AAD76645EE0C73156"/>
    <w:rsid w:val="00D6133C"/>
    <w:pPr>
      <w:widowControl w:val="0"/>
    </w:pPr>
  </w:style>
  <w:style w:type="paragraph" w:customStyle="1" w:styleId="141D4574D37D47D7BEEE9E6C8BD62CDB6">
    <w:name w:val="141D4574D37D47D7BEEE9E6C8BD62CDB6"/>
    <w:rsid w:val="00D6133C"/>
    <w:pPr>
      <w:widowControl w:val="0"/>
    </w:pPr>
  </w:style>
  <w:style w:type="paragraph" w:customStyle="1" w:styleId="458D8D7CC12645A0AD57AB0E64F6D78A6">
    <w:name w:val="458D8D7CC12645A0AD57AB0E64F6D78A6"/>
    <w:rsid w:val="00D6133C"/>
    <w:pPr>
      <w:widowControl w:val="0"/>
    </w:pPr>
  </w:style>
  <w:style w:type="paragraph" w:customStyle="1" w:styleId="8EE826734D33450B8E2C149916F5F0DD6">
    <w:name w:val="8EE826734D33450B8E2C149916F5F0DD6"/>
    <w:rsid w:val="00D6133C"/>
    <w:pPr>
      <w:widowControl w:val="0"/>
    </w:pPr>
  </w:style>
  <w:style w:type="paragraph" w:customStyle="1" w:styleId="4C6BF546C3C54E74873F09EDE5303E0C6">
    <w:name w:val="4C6BF546C3C54E74873F09EDE5303E0C6"/>
    <w:rsid w:val="00D6133C"/>
    <w:pPr>
      <w:widowControl w:val="0"/>
    </w:pPr>
  </w:style>
  <w:style w:type="paragraph" w:customStyle="1" w:styleId="CAA738C000D44D608C6FFBC894D5F092">
    <w:name w:val="CAA738C000D44D608C6FFBC894D5F092"/>
    <w:rsid w:val="00D6133C"/>
    <w:pPr>
      <w:widowControl w:val="0"/>
    </w:pPr>
  </w:style>
  <w:style w:type="paragraph" w:customStyle="1" w:styleId="7F273C8C61714488ADD57C2EC5C946CB3">
    <w:name w:val="7F273C8C61714488ADD57C2EC5C946CB3"/>
    <w:rsid w:val="00D6133C"/>
    <w:pPr>
      <w:widowControl w:val="0"/>
    </w:pPr>
  </w:style>
  <w:style w:type="paragraph" w:customStyle="1" w:styleId="1DFA6CD04B124FE0AAA5BAA0141313AB2">
    <w:name w:val="1DFA6CD04B124FE0AAA5BAA0141313AB2"/>
    <w:rsid w:val="00D6133C"/>
    <w:pPr>
      <w:widowControl w:val="0"/>
    </w:pPr>
  </w:style>
  <w:style w:type="paragraph" w:customStyle="1" w:styleId="03313C1BD4A0450D99A70C4E52B175FC12">
    <w:name w:val="03313C1BD4A0450D99A70C4E52B175FC12"/>
    <w:rsid w:val="00D6133C"/>
    <w:pPr>
      <w:widowControl w:val="0"/>
    </w:pPr>
  </w:style>
  <w:style w:type="paragraph" w:customStyle="1" w:styleId="8B92DAB083144807AB5EBADB7D8BC1C312">
    <w:name w:val="8B92DAB083144807AB5EBADB7D8BC1C312"/>
    <w:rsid w:val="00D6133C"/>
    <w:pPr>
      <w:widowControl w:val="0"/>
    </w:pPr>
  </w:style>
  <w:style w:type="paragraph" w:customStyle="1" w:styleId="5C864894EBEF408BA1CDBA9C7758140512">
    <w:name w:val="5C864894EBEF408BA1CDBA9C7758140512"/>
    <w:rsid w:val="00D6133C"/>
    <w:pPr>
      <w:widowControl w:val="0"/>
    </w:pPr>
  </w:style>
  <w:style w:type="paragraph" w:customStyle="1" w:styleId="BF370F558004447BA038A5F7EBD738BA11">
    <w:name w:val="BF370F558004447BA038A5F7EBD738BA11"/>
    <w:rsid w:val="00D6133C"/>
    <w:pPr>
      <w:widowControl w:val="0"/>
    </w:pPr>
  </w:style>
  <w:style w:type="paragraph" w:customStyle="1" w:styleId="27CD4E0912014754B3794E812FCBD6C612">
    <w:name w:val="27CD4E0912014754B3794E812FCBD6C612"/>
    <w:rsid w:val="00D6133C"/>
    <w:pPr>
      <w:widowControl w:val="0"/>
    </w:pPr>
  </w:style>
  <w:style w:type="paragraph" w:customStyle="1" w:styleId="04C73FE995794A67AD27053BEE311C6311">
    <w:name w:val="04C73FE995794A67AD27053BEE311C6311"/>
    <w:rsid w:val="00D6133C"/>
    <w:pPr>
      <w:widowControl w:val="0"/>
    </w:pPr>
  </w:style>
  <w:style w:type="paragraph" w:customStyle="1" w:styleId="9EA6F9C8C3534303AA9C57FD5815E0BC12">
    <w:name w:val="9EA6F9C8C3534303AA9C57FD5815E0BC12"/>
    <w:rsid w:val="00D6133C"/>
    <w:pPr>
      <w:widowControl w:val="0"/>
    </w:pPr>
  </w:style>
  <w:style w:type="paragraph" w:customStyle="1" w:styleId="4D0032E80C2E48BF8563E77F3613FF5911">
    <w:name w:val="4D0032E80C2E48BF8563E77F3613FF5911"/>
    <w:rsid w:val="00D6133C"/>
    <w:pPr>
      <w:widowControl w:val="0"/>
    </w:pPr>
  </w:style>
  <w:style w:type="paragraph" w:customStyle="1" w:styleId="284E6643020C49149DA4976EA108381B12">
    <w:name w:val="284E6643020C49149DA4976EA108381B12"/>
    <w:rsid w:val="00D6133C"/>
    <w:pPr>
      <w:widowControl w:val="0"/>
    </w:pPr>
  </w:style>
  <w:style w:type="paragraph" w:customStyle="1" w:styleId="BEFB238671A243B38D26EE7C5558395611">
    <w:name w:val="BEFB238671A243B38D26EE7C5558395611"/>
    <w:rsid w:val="00D6133C"/>
    <w:pPr>
      <w:widowControl w:val="0"/>
    </w:pPr>
  </w:style>
  <w:style w:type="paragraph" w:customStyle="1" w:styleId="3C21A4B671F54B6880838B129BBF870011">
    <w:name w:val="3C21A4B671F54B6880838B129BBF870011"/>
    <w:rsid w:val="00D6133C"/>
    <w:pPr>
      <w:widowControl w:val="0"/>
    </w:pPr>
  </w:style>
  <w:style w:type="paragraph" w:customStyle="1" w:styleId="23DE3C1128CA4B4EA98F3FDE6E41F8AA11">
    <w:name w:val="23DE3C1128CA4B4EA98F3FDE6E41F8AA11"/>
    <w:rsid w:val="00D6133C"/>
    <w:pPr>
      <w:widowControl w:val="0"/>
    </w:pPr>
  </w:style>
  <w:style w:type="paragraph" w:customStyle="1" w:styleId="6D72D7850CB44D599EA8ED55D4A37A9B11">
    <w:name w:val="6D72D7850CB44D599EA8ED55D4A37A9B11"/>
    <w:rsid w:val="00D6133C"/>
    <w:pPr>
      <w:widowControl w:val="0"/>
    </w:pPr>
  </w:style>
  <w:style w:type="paragraph" w:customStyle="1" w:styleId="7D53924131A84D0DA5570874C27DE1864">
    <w:name w:val="7D53924131A84D0DA5570874C27DE1864"/>
    <w:rsid w:val="00D6133C"/>
    <w:pPr>
      <w:widowControl w:val="0"/>
    </w:pPr>
  </w:style>
  <w:style w:type="paragraph" w:customStyle="1" w:styleId="0162562A109F4F3DB7CBDDA8EBD752FB11">
    <w:name w:val="0162562A109F4F3DB7CBDDA8EBD752FB11"/>
    <w:rsid w:val="00D6133C"/>
    <w:pPr>
      <w:widowControl w:val="0"/>
    </w:pPr>
  </w:style>
  <w:style w:type="paragraph" w:customStyle="1" w:styleId="707F735052604F5284B04DCF477A62C011">
    <w:name w:val="707F735052604F5284B04DCF477A62C011"/>
    <w:rsid w:val="00D6133C"/>
    <w:pPr>
      <w:widowControl w:val="0"/>
    </w:pPr>
  </w:style>
  <w:style w:type="paragraph" w:customStyle="1" w:styleId="8E7C70154B024C1B8C2E0859648B447B3">
    <w:name w:val="8E7C70154B024C1B8C2E0859648B447B3"/>
    <w:rsid w:val="00D6133C"/>
    <w:pPr>
      <w:widowControl w:val="0"/>
    </w:pPr>
  </w:style>
  <w:style w:type="paragraph" w:customStyle="1" w:styleId="5EC536BB66944C2296082C33EA2DB4D510">
    <w:name w:val="5EC536BB66944C2296082C33EA2DB4D510"/>
    <w:rsid w:val="00D6133C"/>
    <w:pPr>
      <w:widowControl w:val="0"/>
    </w:pPr>
  </w:style>
  <w:style w:type="paragraph" w:customStyle="1" w:styleId="52CD8FD5ED354AC5BCDB57DAD49AA0CB9">
    <w:name w:val="52CD8FD5ED354AC5BCDB57DAD49AA0CB9"/>
    <w:rsid w:val="00D6133C"/>
    <w:pPr>
      <w:widowControl w:val="0"/>
    </w:pPr>
  </w:style>
  <w:style w:type="paragraph" w:customStyle="1" w:styleId="A3520ECF1CB744F391D4F123BF3A32959">
    <w:name w:val="A3520ECF1CB744F391D4F123BF3A32959"/>
    <w:rsid w:val="00D6133C"/>
    <w:pPr>
      <w:widowControl w:val="0"/>
    </w:pPr>
  </w:style>
  <w:style w:type="paragraph" w:customStyle="1" w:styleId="55AA97121A8F472683E137E137AE14D28">
    <w:name w:val="55AA97121A8F472683E137E137AE14D28"/>
    <w:rsid w:val="00D6133C"/>
    <w:pPr>
      <w:widowControl w:val="0"/>
    </w:pPr>
  </w:style>
  <w:style w:type="paragraph" w:customStyle="1" w:styleId="D233DEE908AF4F3FB5DFC934974D090C8">
    <w:name w:val="D233DEE908AF4F3FB5DFC934974D090C8"/>
    <w:rsid w:val="00D6133C"/>
    <w:pPr>
      <w:widowControl w:val="0"/>
    </w:pPr>
  </w:style>
  <w:style w:type="paragraph" w:customStyle="1" w:styleId="A5B3C21748CF41B281F2DF8BCF75F52C8">
    <w:name w:val="A5B3C21748CF41B281F2DF8BCF75F52C8"/>
    <w:rsid w:val="00D6133C"/>
    <w:pPr>
      <w:widowControl w:val="0"/>
    </w:pPr>
  </w:style>
  <w:style w:type="paragraph" w:customStyle="1" w:styleId="C0A8CEA22BE54C4F861AA8D3BCDC728B8">
    <w:name w:val="C0A8CEA22BE54C4F861AA8D3BCDC728B8"/>
    <w:rsid w:val="00D6133C"/>
    <w:pPr>
      <w:widowControl w:val="0"/>
    </w:pPr>
  </w:style>
  <w:style w:type="paragraph" w:customStyle="1" w:styleId="5B9D4EE579EC4293A1A905E5B6393A1E8">
    <w:name w:val="5B9D4EE579EC4293A1A905E5B6393A1E8"/>
    <w:rsid w:val="00D6133C"/>
    <w:pPr>
      <w:widowControl w:val="0"/>
    </w:pPr>
  </w:style>
  <w:style w:type="paragraph" w:customStyle="1" w:styleId="805669BDE08E441D899AD8960E6AAB368">
    <w:name w:val="805669BDE08E441D899AD8960E6AAB368"/>
    <w:rsid w:val="00D6133C"/>
    <w:pPr>
      <w:widowControl w:val="0"/>
    </w:pPr>
  </w:style>
  <w:style w:type="paragraph" w:customStyle="1" w:styleId="C6229238E77849818DCBD7501E6F69208">
    <w:name w:val="C6229238E77849818DCBD7501E6F69208"/>
    <w:rsid w:val="00D6133C"/>
    <w:pPr>
      <w:widowControl w:val="0"/>
    </w:pPr>
  </w:style>
  <w:style w:type="paragraph" w:customStyle="1" w:styleId="4C273AC2D4EA438FAE0DEF6F254165848">
    <w:name w:val="4C273AC2D4EA438FAE0DEF6F254165848"/>
    <w:rsid w:val="00D6133C"/>
    <w:pPr>
      <w:widowControl w:val="0"/>
    </w:pPr>
  </w:style>
  <w:style w:type="paragraph" w:customStyle="1" w:styleId="79E3F9B953C54F1C8A394C03073010528">
    <w:name w:val="79E3F9B953C54F1C8A394C03073010528"/>
    <w:rsid w:val="00D6133C"/>
    <w:pPr>
      <w:widowControl w:val="0"/>
    </w:pPr>
  </w:style>
  <w:style w:type="paragraph" w:customStyle="1" w:styleId="F5B84FEDFA74441EB265E416489598E78">
    <w:name w:val="F5B84FEDFA74441EB265E416489598E78"/>
    <w:rsid w:val="00D6133C"/>
    <w:pPr>
      <w:widowControl w:val="0"/>
    </w:pPr>
  </w:style>
  <w:style w:type="paragraph" w:customStyle="1" w:styleId="73E9AC7202E34273ABFA57462F4AB97F8">
    <w:name w:val="73E9AC7202E34273ABFA57462F4AB97F8"/>
    <w:rsid w:val="00D6133C"/>
    <w:pPr>
      <w:widowControl w:val="0"/>
    </w:pPr>
  </w:style>
  <w:style w:type="paragraph" w:customStyle="1" w:styleId="D86E0AEE580D4CDEB9330D2D2D87A5D88">
    <w:name w:val="D86E0AEE580D4CDEB9330D2D2D87A5D88"/>
    <w:rsid w:val="00D6133C"/>
    <w:pPr>
      <w:widowControl w:val="0"/>
    </w:pPr>
  </w:style>
  <w:style w:type="paragraph" w:customStyle="1" w:styleId="89C73D7F95EC4F8A8D0BB0B253069DAB8">
    <w:name w:val="89C73D7F95EC4F8A8D0BB0B253069DAB8"/>
    <w:rsid w:val="00D6133C"/>
    <w:pPr>
      <w:widowControl w:val="0"/>
    </w:pPr>
  </w:style>
  <w:style w:type="paragraph" w:customStyle="1" w:styleId="FD2338F7604242018F4AEBDFC29CF39B7">
    <w:name w:val="FD2338F7604242018F4AEBDFC29CF39B7"/>
    <w:rsid w:val="00D6133C"/>
    <w:pPr>
      <w:widowControl w:val="0"/>
    </w:pPr>
  </w:style>
  <w:style w:type="paragraph" w:customStyle="1" w:styleId="6AE000D1C2E94649AAD76645EE0C73157">
    <w:name w:val="6AE000D1C2E94649AAD76645EE0C73157"/>
    <w:rsid w:val="00D6133C"/>
    <w:pPr>
      <w:widowControl w:val="0"/>
    </w:pPr>
  </w:style>
  <w:style w:type="paragraph" w:customStyle="1" w:styleId="141D4574D37D47D7BEEE9E6C8BD62CDB7">
    <w:name w:val="141D4574D37D47D7BEEE9E6C8BD62CDB7"/>
    <w:rsid w:val="00D6133C"/>
    <w:pPr>
      <w:widowControl w:val="0"/>
    </w:pPr>
  </w:style>
  <w:style w:type="paragraph" w:customStyle="1" w:styleId="458D8D7CC12645A0AD57AB0E64F6D78A7">
    <w:name w:val="458D8D7CC12645A0AD57AB0E64F6D78A7"/>
    <w:rsid w:val="00D6133C"/>
    <w:pPr>
      <w:widowControl w:val="0"/>
    </w:pPr>
  </w:style>
  <w:style w:type="paragraph" w:customStyle="1" w:styleId="8EE826734D33450B8E2C149916F5F0DD7">
    <w:name w:val="8EE826734D33450B8E2C149916F5F0DD7"/>
    <w:rsid w:val="00D6133C"/>
    <w:pPr>
      <w:widowControl w:val="0"/>
    </w:pPr>
  </w:style>
  <w:style w:type="paragraph" w:customStyle="1" w:styleId="4C6BF546C3C54E74873F09EDE5303E0C7">
    <w:name w:val="4C6BF546C3C54E74873F09EDE5303E0C7"/>
    <w:rsid w:val="00D6133C"/>
    <w:pPr>
      <w:widowControl w:val="0"/>
    </w:pPr>
  </w:style>
  <w:style w:type="paragraph" w:customStyle="1" w:styleId="C165CC6F99C24359BE5542DE7A16A0B8">
    <w:name w:val="C165CC6F99C24359BE5542DE7A16A0B8"/>
    <w:rsid w:val="008E54EF"/>
    <w:pPr>
      <w:widowControl w:val="0"/>
    </w:pPr>
  </w:style>
  <w:style w:type="paragraph" w:customStyle="1" w:styleId="1DFA6CD04B124FE0AAA5BAA0141313AB3">
    <w:name w:val="1DFA6CD04B124FE0AAA5BAA0141313AB3"/>
    <w:rsid w:val="008E54EF"/>
    <w:pPr>
      <w:widowControl w:val="0"/>
    </w:pPr>
  </w:style>
  <w:style w:type="paragraph" w:customStyle="1" w:styleId="03313C1BD4A0450D99A70C4E52B175FC13">
    <w:name w:val="03313C1BD4A0450D99A70C4E52B175FC13"/>
    <w:rsid w:val="008E54EF"/>
    <w:pPr>
      <w:widowControl w:val="0"/>
    </w:pPr>
  </w:style>
  <w:style w:type="paragraph" w:customStyle="1" w:styleId="8B92DAB083144807AB5EBADB7D8BC1C313">
    <w:name w:val="8B92DAB083144807AB5EBADB7D8BC1C313"/>
    <w:rsid w:val="008E54EF"/>
    <w:pPr>
      <w:widowControl w:val="0"/>
    </w:pPr>
  </w:style>
  <w:style w:type="paragraph" w:customStyle="1" w:styleId="5C864894EBEF408BA1CDBA9C7758140513">
    <w:name w:val="5C864894EBEF408BA1CDBA9C7758140513"/>
    <w:rsid w:val="008E54EF"/>
    <w:pPr>
      <w:widowControl w:val="0"/>
    </w:pPr>
  </w:style>
  <w:style w:type="paragraph" w:customStyle="1" w:styleId="BF370F558004447BA038A5F7EBD738BA12">
    <w:name w:val="BF370F558004447BA038A5F7EBD738BA12"/>
    <w:rsid w:val="008E54EF"/>
    <w:pPr>
      <w:widowControl w:val="0"/>
    </w:pPr>
  </w:style>
  <w:style w:type="paragraph" w:customStyle="1" w:styleId="27CD4E0912014754B3794E812FCBD6C613">
    <w:name w:val="27CD4E0912014754B3794E812FCBD6C613"/>
    <w:rsid w:val="008E54EF"/>
    <w:pPr>
      <w:widowControl w:val="0"/>
    </w:pPr>
  </w:style>
  <w:style w:type="paragraph" w:customStyle="1" w:styleId="04C73FE995794A67AD27053BEE311C6312">
    <w:name w:val="04C73FE995794A67AD27053BEE311C6312"/>
    <w:rsid w:val="008E54EF"/>
    <w:pPr>
      <w:widowControl w:val="0"/>
    </w:pPr>
  </w:style>
  <w:style w:type="paragraph" w:customStyle="1" w:styleId="9EA6F9C8C3534303AA9C57FD5815E0BC13">
    <w:name w:val="9EA6F9C8C3534303AA9C57FD5815E0BC13"/>
    <w:rsid w:val="008E54EF"/>
    <w:pPr>
      <w:widowControl w:val="0"/>
    </w:pPr>
  </w:style>
  <w:style w:type="paragraph" w:customStyle="1" w:styleId="4D0032E80C2E48BF8563E77F3613FF5912">
    <w:name w:val="4D0032E80C2E48BF8563E77F3613FF5912"/>
    <w:rsid w:val="008E54EF"/>
    <w:pPr>
      <w:widowControl w:val="0"/>
    </w:pPr>
  </w:style>
  <w:style w:type="paragraph" w:customStyle="1" w:styleId="284E6643020C49149DA4976EA108381B13">
    <w:name w:val="284E6643020C49149DA4976EA108381B13"/>
    <w:rsid w:val="008E54EF"/>
    <w:pPr>
      <w:widowControl w:val="0"/>
    </w:pPr>
  </w:style>
  <w:style w:type="paragraph" w:customStyle="1" w:styleId="BEFB238671A243B38D26EE7C5558395612">
    <w:name w:val="BEFB238671A243B38D26EE7C5558395612"/>
    <w:rsid w:val="008E54EF"/>
    <w:pPr>
      <w:widowControl w:val="0"/>
    </w:pPr>
  </w:style>
  <w:style w:type="paragraph" w:customStyle="1" w:styleId="3C21A4B671F54B6880838B129BBF870012">
    <w:name w:val="3C21A4B671F54B6880838B129BBF870012"/>
    <w:rsid w:val="008E54EF"/>
    <w:pPr>
      <w:widowControl w:val="0"/>
    </w:pPr>
  </w:style>
  <w:style w:type="paragraph" w:customStyle="1" w:styleId="23DE3C1128CA4B4EA98F3FDE6E41F8AA12">
    <w:name w:val="23DE3C1128CA4B4EA98F3FDE6E41F8AA12"/>
    <w:rsid w:val="008E54EF"/>
    <w:pPr>
      <w:widowControl w:val="0"/>
    </w:pPr>
  </w:style>
  <w:style w:type="paragraph" w:customStyle="1" w:styleId="6D72D7850CB44D599EA8ED55D4A37A9B12">
    <w:name w:val="6D72D7850CB44D599EA8ED55D4A37A9B12"/>
    <w:rsid w:val="008E54EF"/>
    <w:pPr>
      <w:widowControl w:val="0"/>
    </w:pPr>
  </w:style>
  <w:style w:type="paragraph" w:customStyle="1" w:styleId="0162562A109F4F3DB7CBDDA8EBD752FB12">
    <w:name w:val="0162562A109F4F3DB7CBDDA8EBD752FB12"/>
    <w:rsid w:val="008E54EF"/>
    <w:pPr>
      <w:widowControl w:val="0"/>
    </w:pPr>
  </w:style>
  <w:style w:type="paragraph" w:customStyle="1" w:styleId="707F735052604F5284B04DCF477A62C012">
    <w:name w:val="707F735052604F5284B04DCF477A62C012"/>
    <w:rsid w:val="008E54EF"/>
    <w:pPr>
      <w:widowControl w:val="0"/>
    </w:pPr>
  </w:style>
  <w:style w:type="paragraph" w:customStyle="1" w:styleId="8E7C70154B024C1B8C2E0859648B447B4">
    <w:name w:val="8E7C70154B024C1B8C2E0859648B447B4"/>
    <w:rsid w:val="008E54EF"/>
    <w:pPr>
      <w:widowControl w:val="0"/>
    </w:pPr>
  </w:style>
  <w:style w:type="paragraph" w:customStyle="1" w:styleId="5EC536BB66944C2296082C33EA2DB4D511">
    <w:name w:val="5EC536BB66944C2296082C33EA2DB4D511"/>
    <w:rsid w:val="008E54EF"/>
    <w:pPr>
      <w:widowControl w:val="0"/>
    </w:pPr>
  </w:style>
  <w:style w:type="paragraph" w:customStyle="1" w:styleId="52CD8FD5ED354AC5BCDB57DAD49AA0CB10">
    <w:name w:val="52CD8FD5ED354AC5BCDB57DAD49AA0CB10"/>
    <w:rsid w:val="008E54EF"/>
    <w:pPr>
      <w:widowControl w:val="0"/>
    </w:pPr>
  </w:style>
  <w:style w:type="paragraph" w:customStyle="1" w:styleId="A3520ECF1CB744F391D4F123BF3A329510">
    <w:name w:val="A3520ECF1CB744F391D4F123BF3A329510"/>
    <w:rsid w:val="008E54EF"/>
    <w:pPr>
      <w:widowControl w:val="0"/>
    </w:pPr>
  </w:style>
  <w:style w:type="paragraph" w:customStyle="1" w:styleId="55AA97121A8F472683E137E137AE14D29">
    <w:name w:val="55AA97121A8F472683E137E137AE14D29"/>
    <w:rsid w:val="008E54EF"/>
    <w:pPr>
      <w:widowControl w:val="0"/>
    </w:pPr>
  </w:style>
  <w:style w:type="paragraph" w:customStyle="1" w:styleId="D233DEE908AF4F3FB5DFC934974D090C9">
    <w:name w:val="D233DEE908AF4F3FB5DFC934974D090C9"/>
    <w:rsid w:val="008E54EF"/>
    <w:pPr>
      <w:widowControl w:val="0"/>
    </w:pPr>
  </w:style>
  <w:style w:type="paragraph" w:customStyle="1" w:styleId="A5B3C21748CF41B281F2DF8BCF75F52C9">
    <w:name w:val="A5B3C21748CF41B281F2DF8BCF75F52C9"/>
    <w:rsid w:val="008E54EF"/>
    <w:pPr>
      <w:widowControl w:val="0"/>
    </w:pPr>
  </w:style>
  <w:style w:type="paragraph" w:customStyle="1" w:styleId="C0A8CEA22BE54C4F861AA8D3BCDC728B9">
    <w:name w:val="C0A8CEA22BE54C4F861AA8D3BCDC728B9"/>
    <w:rsid w:val="008E54EF"/>
    <w:pPr>
      <w:widowControl w:val="0"/>
    </w:pPr>
  </w:style>
  <w:style w:type="paragraph" w:customStyle="1" w:styleId="5B9D4EE579EC4293A1A905E5B6393A1E9">
    <w:name w:val="5B9D4EE579EC4293A1A905E5B6393A1E9"/>
    <w:rsid w:val="008E54EF"/>
    <w:pPr>
      <w:widowControl w:val="0"/>
    </w:pPr>
  </w:style>
  <w:style w:type="paragraph" w:customStyle="1" w:styleId="805669BDE08E441D899AD8960E6AAB369">
    <w:name w:val="805669BDE08E441D899AD8960E6AAB369"/>
    <w:rsid w:val="008E54EF"/>
    <w:pPr>
      <w:widowControl w:val="0"/>
    </w:pPr>
  </w:style>
  <w:style w:type="paragraph" w:customStyle="1" w:styleId="C6229238E77849818DCBD7501E6F69209">
    <w:name w:val="C6229238E77849818DCBD7501E6F69209"/>
    <w:rsid w:val="008E54EF"/>
    <w:pPr>
      <w:widowControl w:val="0"/>
    </w:pPr>
  </w:style>
  <w:style w:type="paragraph" w:customStyle="1" w:styleId="79E3F9B953C54F1C8A394C03073010529">
    <w:name w:val="79E3F9B953C54F1C8A394C03073010529"/>
    <w:rsid w:val="008E54EF"/>
    <w:pPr>
      <w:widowControl w:val="0"/>
    </w:pPr>
  </w:style>
  <w:style w:type="paragraph" w:customStyle="1" w:styleId="73E9AC7202E34273ABFA57462F4AB97F9">
    <w:name w:val="73E9AC7202E34273ABFA57462F4AB97F9"/>
    <w:rsid w:val="008E54EF"/>
    <w:pPr>
      <w:widowControl w:val="0"/>
    </w:pPr>
  </w:style>
  <w:style w:type="paragraph" w:customStyle="1" w:styleId="89C73D7F95EC4F8A8D0BB0B253069DAB9">
    <w:name w:val="89C73D7F95EC4F8A8D0BB0B253069DAB9"/>
    <w:rsid w:val="008E54EF"/>
    <w:pPr>
      <w:widowControl w:val="0"/>
    </w:pPr>
  </w:style>
  <w:style w:type="paragraph" w:customStyle="1" w:styleId="FD2338F7604242018F4AEBDFC29CF39B8">
    <w:name w:val="FD2338F7604242018F4AEBDFC29CF39B8"/>
    <w:rsid w:val="008E54EF"/>
    <w:pPr>
      <w:widowControl w:val="0"/>
    </w:pPr>
  </w:style>
  <w:style w:type="paragraph" w:customStyle="1" w:styleId="6AE000D1C2E94649AAD76645EE0C73158">
    <w:name w:val="6AE000D1C2E94649AAD76645EE0C73158"/>
    <w:rsid w:val="008E54EF"/>
    <w:pPr>
      <w:widowControl w:val="0"/>
    </w:pPr>
  </w:style>
  <w:style w:type="paragraph" w:customStyle="1" w:styleId="141D4574D37D47D7BEEE9E6C8BD62CDB8">
    <w:name w:val="141D4574D37D47D7BEEE9E6C8BD62CDB8"/>
    <w:rsid w:val="008E54EF"/>
    <w:pPr>
      <w:widowControl w:val="0"/>
    </w:pPr>
  </w:style>
  <w:style w:type="paragraph" w:customStyle="1" w:styleId="458D8D7CC12645A0AD57AB0E64F6D78A8">
    <w:name w:val="458D8D7CC12645A0AD57AB0E64F6D78A8"/>
    <w:rsid w:val="008E54EF"/>
    <w:pPr>
      <w:widowControl w:val="0"/>
    </w:pPr>
  </w:style>
  <w:style w:type="paragraph" w:customStyle="1" w:styleId="8EE826734D33450B8E2C149916F5F0DD8">
    <w:name w:val="8EE826734D33450B8E2C149916F5F0DD8"/>
    <w:rsid w:val="008E54EF"/>
    <w:pPr>
      <w:widowControl w:val="0"/>
    </w:pPr>
  </w:style>
  <w:style w:type="paragraph" w:customStyle="1" w:styleId="4C6BF546C3C54E74873F09EDE5303E0C8">
    <w:name w:val="4C6BF546C3C54E74873F09EDE5303E0C8"/>
    <w:rsid w:val="008E54EF"/>
    <w:pPr>
      <w:widowControl w:val="0"/>
    </w:pPr>
  </w:style>
  <w:style w:type="paragraph" w:customStyle="1" w:styleId="1DFA6CD04B124FE0AAA5BAA0141313AB4">
    <w:name w:val="1DFA6CD04B124FE0AAA5BAA0141313AB4"/>
    <w:rsid w:val="00EB6744"/>
    <w:pPr>
      <w:widowControl w:val="0"/>
    </w:pPr>
  </w:style>
  <w:style w:type="paragraph" w:customStyle="1" w:styleId="03313C1BD4A0450D99A70C4E52B175FC14">
    <w:name w:val="03313C1BD4A0450D99A70C4E52B175FC14"/>
    <w:rsid w:val="00EB6744"/>
    <w:pPr>
      <w:widowControl w:val="0"/>
    </w:pPr>
  </w:style>
  <w:style w:type="paragraph" w:customStyle="1" w:styleId="8B92DAB083144807AB5EBADB7D8BC1C314">
    <w:name w:val="8B92DAB083144807AB5EBADB7D8BC1C314"/>
    <w:rsid w:val="00EB6744"/>
    <w:pPr>
      <w:widowControl w:val="0"/>
    </w:pPr>
  </w:style>
  <w:style w:type="paragraph" w:customStyle="1" w:styleId="5C864894EBEF408BA1CDBA9C7758140514">
    <w:name w:val="5C864894EBEF408BA1CDBA9C7758140514"/>
    <w:rsid w:val="00EB6744"/>
    <w:pPr>
      <w:widowControl w:val="0"/>
    </w:pPr>
  </w:style>
  <w:style w:type="paragraph" w:customStyle="1" w:styleId="BF370F558004447BA038A5F7EBD738BA13">
    <w:name w:val="BF370F558004447BA038A5F7EBD738BA13"/>
    <w:rsid w:val="00EB6744"/>
    <w:pPr>
      <w:widowControl w:val="0"/>
    </w:pPr>
  </w:style>
  <w:style w:type="paragraph" w:customStyle="1" w:styleId="27CD4E0912014754B3794E812FCBD6C614">
    <w:name w:val="27CD4E0912014754B3794E812FCBD6C614"/>
    <w:rsid w:val="00EB6744"/>
    <w:pPr>
      <w:widowControl w:val="0"/>
    </w:pPr>
  </w:style>
  <w:style w:type="paragraph" w:customStyle="1" w:styleId="04C73FE995794A67AD27053BEE311C6313">
    <w:name w:val="04C73FE995794A67AD27053BEE311C6313"/>
    <w:rsid w:val="00EB6744"/>
    <w:pPr>
      <w:widowControl w:val="0"/>
    </w:pPr>
  </w:style>
  <w:style w:type="paragraph" w:customStyle="1" w:styleId="9EA6F9C8C3534303AA9C57FD5815E0BC14">
    <w:name w:val="9EA6F9C8C3534303AA9C57FD5815E0BC14"/>
    <w:rsid w:val="00EB6744"/>
    <w:pPr>
      <w:widowControl w:val="0"/>
    </w:pPr>
  </w:style>
  <w:style w:type="paragraph" w:customStyle="1" w:styleId="4D0032E80C2E48BF8563E77F3613FF5913">
    <w:name w:val="4D0032E80C2E48BF8563E77F3613FF5913"/>
    <w:rsid w:val="00EB6744"/>
    <w:pPr>
      <w:widowControl w:val="0"/>
    </w:pPr>
  </w:style>
  <w:style w:type="paragraph" w:customStyle="1" w:styleId="284E6643020C49149DA4976EA108381B14">
    <w:name w:val="284E6643020C49149DA4976EA108381B14"/>
    <w:rsid w:val="00EB6744"/>
    <w:pPr>
      <w:widowControl w:val="0"/>
    </w:pPr>
  </w:style>
  <w:style w:type="paragraph" w:customStyle="1" w:styleId="BEFB238671A243B38D26EE7C5558395613">
    <w:name w:val="BEFB238671A243B38D26EE7C5558395613"/>
    <w:rsid w:val="00EB6744"/>
    <w:pPr>
      <w:widowControl w:val="0"/>
    </w:pPr>
  </w:style>
  <w:style w:type="paragraph" w:customStyle="1" w:styleId="3C21A4B671F54B6880838B129BBF870013">
    <w:name w:val="3C21A4B671F54B6880838B129BBF870013"/>
    <w:rsid w:val="00EB6744"/>
    <w:pPr>
      <w:widowControl w:val="0"/>
    </w:pPr>
  </w:style>
  <w:style w:type="paragraph" w:customStyle="1" w:styleId="23DE3C1128CA4B4EA98F3FDE6E41F8AA13">
    <w:name w:val="23DE3C1128CA4B4EA98F3FDE6E41F8AA13"/>
    <w:rsid w:val="00EB6744"/>
    <w:pPr>
      <w:widowControl w:val="0"/>
    </w:pPr>
  </w:style>
  <w:style w:type="paragraph" w:customStyle="1" w:styleId="6D72D7850CB44D599EA8ED55D4A37A9B13">
    <w:name w:val="6D72D7850CB44D599EA8ED55D4A37A9B13"/>
    <w:rsid w:val="00EB6744"/>
    <w:pPr>
      <w:widowControl w:val="0"/>
    </w:pPr>
  </w:style>
  <w:style w:type="paragraph" w:customStyle="1" w:styleId="0162562A109F4F3DB7CBDDA8EBD752FB13">
    <w:name w:val="0162562A109F4F3DB7CBDDA8EBD752FB13"/>
    <w:rsid w:val="00EB6744"/>
    <w:pPr>
      <w:widowControl w:val="0"/>
    </w:pPr>
  </w:style>
  <w:style w:type="paragraph" w:customStyle="1" w:styleId="707F735052604F5284B04DCF477A62C013">
    <w:name w:val="707F735052604F5284B04DCF477A62C013"/>
    <w:rsid w:val="00EB6744"/>
    <w:pPr>
      <w:widowControl w:val="0"/>
    </w:pPr>
  </w:style>
  <w:style w:type="paragraph" w:customStyle="1" w:styleId="8E7C70154B024C1B8C2E0859648B447B5">
    <w:name w:val="8E7C70154B024C1B8C2E0859648B447B5"/>
    <w:rsid w:val="00EB6744"/>
    <w:pPr>
      <w:widowControl w:val="0"/>
    </w:pPr>
  </w:style>
  <w:style w:type="paragraph" w:customStyle="1" w:styleId="5EC536BB66944C2296082C33EA2DB4D512">
    <w:name w:val="5EC536BB66944C2296082C33EA2DB4D512"/>
    <w:rsid w:val="00EB6744"/>
    <w:pPr>
      <w:widowControl w:val="0"/>
    </w:pPr>
  </w:style>
  <w:style w:type="paragraph" w:customStyle="1" w:styleId="52CD8FD5ED354AC5BCDB57DAD49AA0CB11">
    <w:name w:val="52CD8FD5ED354AC5BCDB57DAD49AA0CB11"/>
    <w:rsid w:val="00EB6744"/>
    <w:pPr>
      <w:widowControl w:val="0"/>
    </w:pPr>
  </w:style>
  <w:style w:type="paragraph" w:customStyle="1" w:styleId="A3520ECF1CB744F391D4F123BF3A329511">
    <w:name w:val="A3520ECF1CB744F391D4F123BF3A329511"/>
    <w:rsid w:val="00EB6744"/>
    <w:pPr>
      <w:widowControl w:val="0"/>
    </w:pPr>
  </w:style>
  <w:style w:type="paragraph" w:customStyle="1" w:styleId="55AA97121A8F472683E137E137AE14D210">
    <w:name w:val="55AA97121A8F472683E137E137AE14D210"/>
    <w:rsid w:val="00EB6744"/>
    <w:pPr>
      <w:widowControl w:val="0"/>
    </w:pPr>
  </w:style>
  <w:style w:type="paragraph" w:customStyle="1" w:styleId="D233DEE908AF4F3FB5DFC934974D090C10">
    <w:name w:val="D233DEE908AF4F3FB5DFC934974D090C10"/>
    <w:rsid w:val="00EB6744"/>
    <w:pPr>
      <w:widowControl w:val="0"/>
    </w:pPr>
  </w:style>
  <w:style w:type="paragraph" w:customStyle="1" w:styleId="A5B3C21748CF41B281F2DF8BCF75F52C10">
    <w:name w:val="A5B3C21748CF41B281F2DF8BCF75F52C10"/>
    <w:rsid w:val="00EB6744"/>
    <w:pPr>
      <w:widowControl w:val="0"/>
    </w:pPr>
  </w:style>
  <w:style w:type="paragraph" w:customStyle="1" w:styleId="C0A8CEA22BE54C4F861AA8D3BCDC728B10">
    <w:name w:val="C0A8CEA22BE54C4F861AA8D3BCDC728B10"/>
    <w:rsid w:val="00EB6744"/>
    <w:pPr>
      <w:widowControl w:val="0"/>
    </w:pPr>
  </w:style>
  <w:style w:type="paragraph" w:customStyle="1" w:styleId="5B9D4EE579EC4293A1A905E5B6393A1E10">
    <w:name w:val="5B9D4EE579EC4293A1A905E5B6393A1E10"/>
    <w:rsid w:val="00EB6744"/>
    <w:pPr>
      <w:widowControl w:val="0"/>
    </w:pPr>
  </w:style>
  <w:style w:type="paragraph" w:customStyle="1" w:styleId="805669BDE08E441D899AD8960E6AAB3610">
    <w:name w:val="805669BDE08E441D899AD8960E6AAB3610"/>
    <w:rsid w:val="00EB6744"/>
    <w:pPr>
      <w:widowControl w:val="0"/>
    </w:pPr>
  </w:style>
  <w:style w:type="paragraph" w:customStyle="1" w:styleId="C6229238E77849818DCBD7501E6F692010">
    <w:name w:val="C6229238E77849818DCBD7501E6F692010"/>
    <w:rsid w:val="00EB6744"/>
    <w:pPr>
      <w:widowControl w:val="0"/>
    </w:pPr>
  </w:style>
  <w:style w:type="paragraph" w:customStyle="1" w:styleId="79E3F9B953C54F1C8A394C030730105210">
    <w:name w:val="79E3F9B953C54F1C8A394C030730105210"/>
    <w:rsid w:val="00EB6744"/>
    <w:pPr>
      <w:widowControl w:val="0"/>
    </w:pPr>
  </w:style>
  <w:style w:type="paragraph" w:customStyle="1" w:styleId="73E9AC7202E34273ABFA57462F4AB97F10">
    <w:name w:val="73E9AC7202E34273ABFA57462F4AB97F10"/>
    <w:rsid w:val="00EB6744"/>
    <w:pPr>
      <w:widowControl w:val="0"/>
    </w:pPr>
  </w:style>
  <w:style w:type="paragraph" w:customStyle="1" w:styleId="89C73D7F95EC4F8A8D0BB0B253069DAB10">
    <w:name w:val="89C73D7F95EC4F8A8D0BB0B253069DAB10"/>
    <w:rsid w:val="00EB6744"/>
    <w:pPr>
      <w:widowControl w:val="0"/>
    </w:pPr>
  </w:style>
  <w:style w:type="paragraph" w:customStyle="1" w:styleId="FD2338F7604242018F4AEBDFC29CF39B9">
    <w:name w:val="FD2338F7604242018F4AEBDFC29CF39B9"/>
    <w:rsid w:val="00EB6744"/>
    <w:pPr>
      <w:widowControl w:val="0"/>
    </w:pPr>
  </w:style>
  <w:style w:type="paragraph" w:customStyle="1" w:styleId="6AE000D1C2E94649AAD76645EE0C73159">
    <w:name w:val="6AE000D1C2E94649AAD76645EE0C73159"/>
    <w:rsid w:val="00EB6744"/>
    <w:pPr>
      <w:widowControl w:val="0"/>
    </w:pPr>
  </w:style>
  <w:style w:type="paragraph" w:customStyle="1" w:styleId="141D4574D37D47D7BEEE9E6C8BD62CDB9">
    <w:name w:val="141D4574D37D47D7BEEE9E6C8BD62CDB9"/>
    <w:rsid w:val="00EB6744"/>
    <w:pPr>
      <w:widowControl w:val="0"/>
    </w:pPr>
  </w:style>
  <w:style w:type="paragraph" w:customStyle="1" w:styleId="458D8D7CC12645A0AD57AB0E64F6D78A9">
    <w:name w:val="458D8D7CC12645A0AD57AB0E64F6D78A9"/>
    <w:rsid w:val="00EB6744"/>
    <w:pPr>
      <w:widowControl w:val="0"/>
    </w:pPr>
  </w:style>
  <w:style w:type="paragraph" w:customStyle="1" w:styleId="8EE826734D33450B8E2C149916F5F0DD9">
    <w:name w:val="8EE826734D33450B8E2C149916F5F0DD9"/>
    <w:rsid w:val="00EB6744"/>
    <w:pPr>
      <w:widowControl w:val="0"/>
    </w:pPr>
  </w:style>
  <w:style w:type="paragraph" w:customStyle="1" w:styleId="4C6BF546C3C54E74873F09EDE5303E0C9">
    <w:name w:val="4C6BF546C3C54E74873F09EDE5303E0C9"/>
    <w:rsid w:val="00EB6744"/>
    <w:pPr>
      <w:widowControl w:val="0"/>
    </w:pPr>
  </w:style>
  <w:style w:type="paragraph" w:customStyle="1" w:styleId="1DFA6CD04B124FE0AAA5BAA0141313AB5">
    <w:name w:val="1DFA6CD04B124FE0AAA5BAA0141313AB5"/>
    <w:rsid w:val="00FB2BEB"/>
    <w:pPr>
      <w:widowControl w:val="0"/>
    </w:pPr>
  </w:style>
  <w:style w:type="paragraph" w:customStyle="1" w:styleId="03313C1BD4A0450D99A70C4E52B175FC15">
    <w:name w:val="03313C1BD4A0450D99A70C4E52B175FC15"/>
    <w:rsid w:val="00FB2BEB"/>
    <w:pPr>
      <w:widowControl w:val="0"/>
    </w:pPr>
  </w:style>
  <w:style w:type="paragraph" w:customStyle="1" w:styleId="8B92DAB083144807AB5EBADB7D8BC1C315">
    <w:name w:val="8B92DAB083144807AB5EBADB7D8BC1C315"/>
    <w:rsid w:val="00FB2BEB"/>
    <w:pPr>
      <w:widowControl w:val="0"/>
    </w:pPr>
  </w:style>
  <w:style w:type="paragraph" w:customStyle="1" w:styleId="5C864894EBEF408BA1CDBA9C7758140515">
    <w:name w:val="5C864894EBEF408BA1CDBA9C7758140515"/>
    <w:rsid w:val="00FB2BEB"/>
    <w:pPr>
      <w:widowControl w:val="0"/>
    </w:pPr>
  </w:style>
  <w:style w:type="paragraph" w:customStyle="1" w:styleId="BF370F558004447BA038A5F7EBD738BA14">
    <w:name w:val="BF370F558004447BA038A5F7EBD738BA14"/>
    <w:rsid w:val="00FB2BEB"/>
    <w:pPr>
      <w:widowControl w:val="0"/>
    </w:pPr>
  </w:style>
  <w:style w:type="paragraph" w:customStyle="1" w:styleId="27CD4E0912014754B3794E812FCBD6C615">
    <w:name w:val="27CD4E0912014754B3794E812FCBD6C615"/>
    <w:rsid w:val="00FB2BEB"/>
    <w:pPr>
      <w:widowControl w:val="0"/>
    </w:pPr>
  </w:style>
  <w:style w:type="paragraph" w:customStyle="1" w:styleId="04C73FE995794A67AD27053BEE311C6314">
    <w:name w:val="04C73FE995794A67AD27053BEE311C6314"/>
    <w:rsid w:val="00FB2BEB"/>
    <w:pPr>
      <w:widowControl w:val="0"/>
    </w:pPr>
  </w:style>
  <w:style w:type="paragraph" w:customStyle="1" w:styleId="9EA6F9C8C3534303AA9C57FD5815E0BC15">
    <w:name w:val="9EA6F9C8C3534303AA9C57FD5815E0BC15"/>
    <w:rsid w:val="00FB2BEB"/>
    <w:pPr>
      <w:widowControl w:val="0"/>
    </w:pPr>
  </w:style>
  <w:style w:type="paragraph" w:customStyle="1" w:styleId="4D0032E80C2E48BF8563E77F3613FF5914">
    <w:name w:val="4D0032E80C2E48BF8563E77F3613FF5914"/>
    <w:rsid w:val="00FB2BEB"/>
    <w:pPr>
      <w:widowControl w:val="0"/>
    </w:pPr>
  </w:style>
  <w:style w:type="paragraph" w:customStyle="1" w:styleId="284E6643020C49149DA4976EA108381B15">
    <w:name w:val="284E6643020C49149DA4976EA108381B15"/>
    <w:rsid w:val="00FB2BEB"/>
    <w:pPr>
      <w:widowControl w:val="0"/>
    </w:pPr>
  </w:style>
  <w:style w:type="paragraph" w:customStyle="1" w:styleId="BEFB238671A243B38D26EE7C5558395614">
    <w:name w:val="BEFB238671A243B38D26EE7C5558395614"/>
    <w:rsid w:val="00FB2BEB"/>
    <w:pPr>
      <w:widowControl w:val="0"/>
    </w:pPr>
  </w:style>
  <w:style w:type="paragraph" w:customStyle="1" w:styleId="3C21A4B671F54B6880838B129BBF870014">
    <w:name w:val="3C21A4B671F54B6880838B129BBF870014"/>
    <w:rsid w:val="00FB2BEB"/>
    <w:pPr>
      <w:widowControl w:val="0"/>
    </w:pPr>
  </w:style>
  <w:style w:type="paragraph" w:customStyle="1" w:styleId="23DE3C1128CA4B4EA98F3FDE6E41F8AA14">
    <w:name w:val="23DE3C1128CA4B4EA98F3FDE6E41F8AA14"/>
    <w:rsid w:val="00FB2BEB"/>
    <w:pPr>
      <w:widowControl w:val="0"/>
    </w:pPr>
  </w:style>
  <w:style w:type="paragraph" w:customStyle="1" w:styleId="6D72D7850CB44D599EA8ED55D4A37A9B14">
    <w:name w:val="6D72D7850CB44D599EA8ED55D4A37A9B14"/>
    <w:rsid w:val="00FB2BEB"/>
    <w:pPr>
      <w:widowControl w:val="0"/>
    </w:pPr>
  </w:style>
  <w:style w:type="paragraph" w:customStyle="1" w:styleId="0162562A109F4F3DB7CBDDA8EBD752FB14">
    <w:name w:val="0162562A109F4F3DB7CBDDA8EBD752FB14"/>
    <w:rsid w:val="00FB2BEB"/>
    <w:pPr>
      <w:widowControl w:val="0"/>
    </w:pPr>
  </w:style>
  <w:style w:type="paragraph" w:customStyle="1" w:styleId="707F735052604F5284B04DCF477A62C014">
    <w:name w:val="707F735052604F5284B04DCF477A62C014"/>
    <w:rsid w:val="00FB2BEB"/>
    <w:pPr>
      <w:widowControl w:val="0"/>
    </w:pPr>
  </w:style>
  <w:style w:type="paragraph" w:customStyle="1" w:styleId="8E7C70154B024C1B8C2E0859648B447B6">
    <w:name w:val="8E7C70154B024C1B8C2E0859648B447B6"/>
    <w:rsid w:val="00FB2BEB"/>
    <w:pPr>
      <w:widowControl w:val="0"/>
    </w:pPr>
  </w:style>
  <w:style w:type="paragraph" w:customStyle="1" w:styleId="5EC536BB66944C2296082C33EA2DB4D513">
    <w:name w:val="5EC536BB66944C2296082C33EA2DB4D513"/>
    <w:rsid w:val="00FB2BEB"/>
    <w:pPr>
      <w:widowControl w:val="0"/>
    </w:pPr>
  </w:style>
  <w:style w:type="paragraph" w:customStyle="1" w:styleId="52CD8FD5ED354AC5BCDB57DAD49AA0CB12">
    <w:name w:val="52CD8FD5ED354AC5BCDB57DAD49AA0CB12"/>
    <w:rsid w:val="00FB2BEB"/>
    <w:pPr>
      <w:widowControl w:val="0"/>
    </w:pPr>
  </w:style>
  <w:style w:type="paragraph" w:customStyle="1" w:styleId="A3520ECF1CB744F391D4F123BF3A329512">
    <w:name w:val="A3520ECF1CB744F391D4F123BF3A329512"/>
    <w:rsid w:val="00FB2BEB"/>
    <w:pPr>
      <w:widowControl w:val="0"/>
    </w:pPr>
  </w:style>
  <w:style w:type="paragraph" w:customStyle="1" w:styleId="55AA97121A8F472683E137E137AE14D211">
    <w:name w:val="55AA97121A8F472683E137E137AE14D211"/>
    <w:rsid w:val="00FB2BEB"/>
    <w:pPr>
      <w:widowControl w:val="0"/>
    </w:pPr>
  </w:style>
  <w:style w:type="paragraph" w:customStyle="1" w:styleId="D233DEE908AF4F3FB5DFC934974D090C11">
    <w:name w:val="D233DEE908AF4F3FB5DFC934974D090C11"/>
    <w:rsid w:val="00FB2BEB"/>
    <w:pPr>
      <w:widowControl w:val="0"/>
    </w:pPr>
  </w:style>
  <w:style w:type="paragraph" w:customStyle="1" w:styleId="A5B3C21748CF41B281F2DF8BCF75F52C11">
    <w:name w:val="A5B3C21748CF41B281F2DF8BCF75F52C11"/>
    <w:rsid w:val="00FB2BEB"/>
    <w:pPr>
      <w:widowControl w:val="0"/>
    </w:pPr>
  </w:style>
  <w:style w:type="paragraph" w:customStyle="1" w:styleId="C0A8CEA22BE54C4F861AA8D3BCDC728B11">
    <w:name w:val="C0A8CEA22BE54C4F861AA8D3BCDC728B11"/>
    <w:rsid w:val="00FB2BEB"/>
    <w:pPr>
      <w:widowControl w:val="0"/>
    </w:pPr>
  </w:style>
  <w:style w:type="paragraph" w:customStyle="1" w:styleId="5B9D4EE579EC4293A1A905E5B6393A1E11">
    <w:name w:val="5B9D4EE579EC4293A1A905E5B6393A1E11"/>
    <w:rsid w:val="00FB2BEB"/>
    <w:pPr>
      <w:widowControl w:val="0"/>
    </w:pPr>
  </w:style>
  <w:style w:type="paragraph" w:customStyle="1" w:styleId="805669BDE08E441D899AD8960E6AAB3611">
    <w:name w:val="805669BDE08E441D899AD8960E6AAB3611"/>
    <w:rsid w:val="00FB2BEB"/>
    <w:pPr>
      <w:widowControl w:val="0"/>
    </w:pPr>
  </w:style>
  <w:style w:type="paragraph" w:customStyle="1" w:styleId="C6229238E77849818DCBD7501E6F692011">
    <w:name w:val="C6229238E77849818DCBD7501E6F692011"/>
    <w:rsid w:val="00FB2BEB"/>
    <w:pPr>
      <w:widowControl w:val="0"/>
    </w:pPr>
  </w:style>
  <w:style w:type="paragraph" w:customStyle="1" w:styleId="79E3F9B953C54F1C8A394C030730105211">
    <w:name w:val="79E3F9B953C54F1C8A394C030730105211"/>
    <w:rsid w:val="00FB2BEB"/>
    <w:pPr>
      <w:widowControl w:val="0"/>
    </w:pPr>
  </w:style>
  <w:style w:type="paragraph" w:customStyle="1" w:styleId="73E9AC7202E34273ABFA57462F4AB97F11">
    <w:name w:val="73E9AC7202E34273ABFA57462F4AB97F11"/>
    <w:rsid w:val="00FB2BEB"/>
    <w:pPr>
      <w:widowControl w:val="0"/>
    </w:pPr>
  </w:style>
  <w:style w:type="paragraph" w:customStyle="1" w:styleId="89C73D7F95EC4F8A8D0BB0B253069DAB11">
    <w:name w:val="89C73D7F95EC4F8A8D0BB0B253069DAB11"/>
    <w:rsid w:val="00FB2BEB"/>
    <w:pPr>
      <w:widowControl w:val="0"/>
    </w:pPr>
  </w:style>
  <w:style w:type="paragraph" w:customStyle="1" w:styleId="FD2338F7604242018F4AEBDFC29CF39B10">
    <w:name w:val="FD2338F7604242018F4AEBDFC29CF39B10"/>
    <w:rsid w:val="00FB2BEB"/>
    <w:pPr>
      <w:widowControl w:val="0"/>
    </w:pPr>
  </w:style>
  <w:style w:type="paragraph" w:customStyle="1" w:styleId="6AE000D1C2E94649AAD76645EE0C731510">
    <w:name w:val="6AE000D1C2E94649AAD76645EE0C731510"/>
    <w:rsid w:val="00FB2BEB"/>
    <w:pPr>
      <w:widowControl w:val="0"/>
    </w:pPr>
  </w:style>
  <w:style w:type="paragraph" w:customStyle="1" w:styleId="141D4574D37D47D7BEEE9E6C8BD62CDB10">
    <w:name w:val="141D4574D37D47D7BEEE9E6C8BD62CDB10"/>
    <w:rsid w:val="00FB2BEB"/>
    <w:pPr>
      <w:widowControl w:val="0"/>
    </w:pPr>
  </w:style>
  <w:style w:type="paragraph" w:customStyle="1" w:styleId="458D8D7CC12645A0AD57AB0E64F6D78A10">
    <w:name w:val="458D8D7CC12645A0AD57AB0E64F6D78A10"/>
    <w:rsid w:val="00FB2BEB"/>
    <w:pPr>
      <w:widowControl w:val="0"/>
    </w:pPr>
  </w:style>
  <w:style w:type="paragraph" w:customStyle="1" w:styleId="8EE826734D33450B8E2C149916F5F0DD10">
    <w:name w:val="8EE826734D33450B8E2C149916F5F0DD10"/>
    <w:rsid w:val="00FB2BEB"/>
    <w:pPr>
      <w:widowControl w:val="0"/>
    </w:pPr>
  </w:style>
  <w:style w:type="paragraph" w:customStyle="1" w:styleId="4C6BF546C3C54E74873F09EDE5303E0C10">
    <w:name w:val="4C6BF546C3C54E74873F09EDE5303E0C10"/>
    <w:rsid w:val="00FB2BEB"/>
    <w:pPr>
      <w:widowControl w:val="0"/>
    </w:pPr>
  </w:style>
  <w:style w:type="paragraph" w:customStyle="1" w:styleId="349E9343859F49178AFF9C6214635C42">
    <w:name w:val="349E9343859F49178AFF9C6214635C42"/>
    <w:rsid w:val="00FB2BEB"/>
    <w:pPr>
      <w:widowControl w:val="0"/>
    </w:pPr>
  </w:style>
  <w:style w:type="paragraph" w:customStyle="1" w:styleId="2E88E6383E984084B49879A480328AEE">
    <w:name w:val="2E88E6383E984084B49879A480328AEE"/>
    <w:rsid w:val="00FB2BEB"/>
    <w:pPr>
      <w:widowControl w:val="0"/>
    </w:pPr>
  </w:style>
  <w:style w:type="paragraph" w:customStyle="1" w:styleId="9B2233672BCF419FA52F4849DEC60122">
    <w:name w:val="9B2233672BCF419FA52F4849DEC60122"/>
    <w:rsid w:val="00FB2BEB"/>
    <w:pPr>
      <w:widowControl w:val="0"/>
    </w:pPr>
  </w:style>
  <w:style w:type="paragraph" w:customStyle="1" w:styleId="3204C88E96D64DDDB7E3DD45FB7C61BD">
    <w:name w:val="3204C88E96D64DDDB7E3DD45FB7C61BD"/>
    <w:rsid w:val="00FB2BEB"/>
    <w:pPr>
      <w:widowControl w:val="0"/>
    </w:pPr>
  </w:style>
  <w:style w:type="paragraph" w:customStyle="1" w:styleId="CC5A1EE3816F4656B615518403D60D30">
    <w:name w:val="CC5A1EE3816F4656B615518403D60D30"/>
    <w:rsid w:val="00FB2BEB"/>
    <w:pPr>
      <w:widowControl w:val="0"/>
    </w:pPr>
  </w:style>
  <w:style w:type="paragraph" w:customStyle="1" w:styleId="BC6F98691D754484A59CAD5A9055C78A">
    <w:name w:val="BC6F98691D754484A59CAD5A9055C78A"/>
    <w:rsid w:val="00FB2BEB"/>
    <w:pPr>
      <w:widowControl w:val="0"/>
    </w:pPr>
  </w:style>
  <w:style w:type="paragraph" w:customStyle="1" w:styleId="1DFA6CD04B124FE0AAA5BAA0141313AB6">
    <w:name w:val="1DFA6CD04B124FE0AAA5BAA0141313AB6"/>
    <w:rsid w:val="00FB2BEB"/>
    <w:pPr>
      <w:widowControl w:val="0"/>
    </w:pPr>
  </w:style>
  <w:style w:type="paragraph" w:customStyle="1" w:styleId="03313C1BD4A0450D99A70C4E52B175FC16">
    <w:name w:val="03313C1BD4A0450D99A70C4E52B175FC16"/>
    <w:rsid w:val="00FB2BEB"/>
    <w:pPr>
      <w:widowControl w:val="0"/>
    </w:pPr>
  </w:style>
  <w:style w:type="paragraph" w:customStyle="1" w:styleId="8B92DAB083144807AB5EBADB7D8BC1C316">
    <w:name w:val="8B92DAB083144807AB5EBADB7D8BC1C316"/>
    <w:rsid w:val="00FB2BEB"/>
    <w:pPr>
      <w:widowControl w:val="0"/>
    </w:pPr>
  </w:style>
  <w:style w:type="paragraph" w:customStyle="1" w:styleId="5C864894EBEF408BA1CDBA9C7758140516">
    <w:name w:val="5C864894EBEF408BA1CDBA9C7758140516"/>
    <w:rsid w:val="00FB2BEB"/>
    <w:pPr>
      <w:widowControl w:val="0"/>
    </w:pPr>
  </w:style>
  <w:style w:type="paragraph" w:customStyle="1" w:styleId="BF370F558004447BA038A5F7EBD738BA15">
    <w:name w:val="BF370F558004447BA038A5F7EBD738BA15"/>
    <w:rsid w:val="00FB2BEB"/>
    <w:pPr>
      <w:widowControl w:val="0"/>
    </w:pPr>
  </w:style>
  <w:style w:type="paragraph" w:customStyle="1" w:styleId="27CD4E0912014754B3794E812FCBD6C616">
    <w:name w:val="27CD4E0912014754B3794E812FCBD6C616"/>
    <w:rsid w:val="00FB2BEB"/>
    <w:pPr>
      <w:widowControl w:val="0"/>
    </w:pPr>
  </w:style>
  <w:style w:type="paragraph" w:customStyle="1" w:styleId="04C73FE995794A67AD27053BEE311C6315">
    <w:name w:val="04C73FE995794A67AD27053BEE311C6315"/>
    <w:rsid w:val="00FB2BEB"/>
    <w:pPr>
      <w:widowControl w:val="0"/>
    </w:pPr>
  </w:style>
  <w:style w:type="paragraph" w:customStyle="1" w:styleId="9EA6F9C8C3534303AA9C57FD5815E0BC16">
    <w:name w:val="9EA6F9C8C3534303AA9C57FD5815E0BC16"/>
    <w:rsid w:val="00FB2BEB"/>
    <w:pPr>
      <w:widowControl w:val="0"/>
    </w:pPr>
  </w:style>
  <w:style w:type="paragraph" w:customStyle="1" w:styleId="4D0032E80C2E48BF8563E77F3613FF5915">
    <w:name w:val="4D0032E80C2E48BF8563E77F3613FF5915"/>
    <w:rsid w:val="00FB2BEB"/>
    <w:pPr>
      <w:widowControl w:val="0"/>
    </w:pPr>
  </w:style>
  <w:style w:type="paragraph" w:customStyle="1" w:styleId="284E6643020C49149DA4976EA108381B16">
    <w:name w:val="284E6643020C49149DA4976EA108381B16"/>
    <w:rsid w:val="00FB2BEB"/>
    <w:pPr>
      <w:widowControl w:val="0"/>
    </w:pPr>
  </w:style>
  <w:style w:type="paragraph" w:customStyle="1" w:styleId="BEFB238671A243B38D26EE7C5558395615">
    <w:name w:val="BEFB238671A243B38D26EE7C5558395615"/>
    <w:rsid w:val="00FB2BEB"/>
    <w:pPr>
      <w:widowControl w:val="0"/>
    </w:pPr>
  </w:style>
  <w:style w:type="paragraph" w:customStyle="1" w:styleId="3C21A4B671F54B6880838B129BBF870015">
    <w:name w:val="3C21A4B671F54B6880838B129BBF870015"/>
    <w:rsid w:val="00FB2BEB"/>
    <w:pPr>
      <w:widowControl w:val="0"/>
    </w:pPr>
  </w:style>
  <w:style w:type="paragraph" w:customStyle="1" w:styleId="23DE3C1128CA4B4EA98F3FDE6E41F8AA15">
    <w:name w:val="23DE3C1128CA4B4EA98F3FDE6E41F8AA15"/>
    <w:rsid w:val="00FB2BEB"/>
    <w:pPr>
      <w:widowControl w:val="0"/>
    </w:pPr>
  </w:style>
  <w:style w:type="paragraph" w:customStyle="1" w:styleId="6D72D7850CB44D599EA8ED55D4A37A9B15">
    <w:name w:val="6D72D7850CB44D599EA8ED55D4A37A9B15"/>
    <w:rsid w:val="00FB2BEB"/>
    <w:pPr>
      <w:widowControl w:val="0"/>
    </w:pPr>
  </w:style>
  <w:style w:type="paragraph" w:customStyle="1" w:styleId="0162562A109F4F3DB7CBDDA8EBD752FB15">
    <w:name w:val="0162562A109F4F3DB7CBDDA8EBD752FB15"/>
    <w:rsid w:val="00FB2BEB"/>
    <w:pPr>
      <w:widowControl w:val="0"/>
    </w:pPr>
  </w:style>
  <w:style w:type="paragraph" w:customStyle="1" w:styleId="707F735052604F5284B04DCF477A62C015">
    <w:name w:val="707F735052604F5284B04DCF477A62C015"/>
    <w:rsid w:val="00FB2BEB"/>
    <w:pPr>
      <w:widowControl w:val="0"/>
    </w:pPr>
  </w:style>
  <w:style w:type="paragraph" w:customStyle="1" w:styleId="8E7C70154B024C1B8C2E0859648B447B7">
    <w:name w:val="8E7C70154B024C1B8C2E0859648B447B7"/>
    <w:rsid w:val="00FB2BEB"/>
    <w:pPr>
      <w:widowControl w:val="0"/>
    </w:pPr>
  </w:style>
  <w:style w:type="paragraph" w:customStyle="1" w:styleId="5EC536BB66944C2296082C33EA2DB4D514">
    <w:name w:val="5EC536BB66944C2296082C33EA2DB4D514"/>
    <w:rsid w:val="00FB2BEB"/>
    <w:pPr>
      <w:widowControl w:val="0"/>
    </w:pPr>
  </w:style>
  <w:style w:type="paragraph" w:customStyle="1" w:styleId="52CD8FD5ED354AC5BCDB57DAD49AA0CB13">
    <w:name w:val="52CD8FD5ED354AC5BCDB57DAD49AA0CB13"/>
    <w:rsid w:val="00FB2BEB"/>
    <w:pPr>
      <w:widowControl w:val="0"/>
    </w:pPr>
  </w:style>
  <w:style w:type="paragraph" w:customStyle="1" w:styleId="A3520ECF1CB744F391D4F123BF3A329513">
    <w:name w:val="A3520ECF1CB744F391D4F123BF3A329513"/>
    <w:rsid w:val="00FB2BEB"/>
    <w:pPr>
      <w:widowControl w:val="0"/>
    </w:pPr>
  </w:style>
  <w:style w:type="paragraph" w:customStyle="1" w:styleId="55AA97121A8F472683E137E137AE14D212">
    <w:name w:val="55AA97121A8F472683E137E137AE14D212"/>
    <w:rsid w:val="00FB2BEB"/>
    <w:pPr>
      <w:widowControl w:val="0"/>
    </w:pPr>
  </w:style>
  <w:style w:type="paragraph" w:customStyle="1" w:styleId="D233DEE908AF4F3FB5DFC934974D090C12">
    <w:name w:val="D233DEE908AF4F3FB5DFC934974D090C12"/>
    <w:rsid w:val="00FB2BEB"/>
    <w:pPr>
      <w:widowControl w:val="0"/>
    </w:pPr>
  </w:style>
  <w:style w:type="paragraph" w:customStyle="1" w:styleId="A5B3C21748CF41B281F2DF8BCF75F52C12">
    <w:name w:val="A5B3C21748CF41B281F2DF8BCF75F52C12"/>
    <w:rsid w:val="00FB2BEB"/>
    <w:pPr>
      <w:widowControl w:val="0"/>
    </w:pPr>
  </w:style>
  <w:style w:type="paragraph" w:customStyle="1" w:styleId="C0A8CEA22BE54C4F861AA8D3BCDC728B12">
    <w:name w:val="C0A8CEA22BE54C4F861AA8D3BCDC728B12"/>
    <w:rsid w:val="00FB2BEB"/>
    <w:pPr>
      <w:widowControl w:val="0"/>
    </w:pPr>
  </w:style>
  <w:style w:type="paragraph" w:customStyle="1" w:styleId="5B9D4EE579EC4293A1A905E5B6393A1E12">
    <w:name w:val="5B9D4EE579EC4293A1A905E5B6393A1E12"/>
    <w:rsid w:val="00FB2BEB"/>
    <w:pPr>
      <w:widowControl w:val="0"/>
    </w:pPr>
  </w:style>
  <w:style w:type="paragraph" w:customStyle="1" w:styleId="805669BDE08E441D899AD8960E6AAB3612">
    <w:name w:val="805669BDE08E441D899AD8960E6AAB3612"/>
    <w:rsid w:val="00FB2BEB"/>
    <w:pPr>
      <w:widowControl w:val="0"/>
    </w:pPr>
  </w:style>
  <w:style w:type="paragraph" w:customStyle="1" w:styleId="C6229238E77849818DCBD7501E6F692012">
    <w:name w:val="C6229238E77849818DCBD7501E6F692012"/>
    <w:rsid w:val="00FB2BEB"/>
    <w:pPr>
      <w:widowControl w:val="0"/>
    </w:pPr>
  </w:style>
  <w:style w:type="paragraph" w:customStyle="1" w:styleId="79E3F9B953C54F1C8A394C030730105212">
    <w:name w:val="79E3F9B953C54F1C8A394C030730105212"/>
    <w:rsid w:val="00FB2BEB"/>
    <w:pPr>
      <w:widowControl w:val="0"/>
    </w:pPr>
  </w:style>
  <w:style w:type="paragraph" w:customStyle="1" w:styleId="73E9AC7202E34273ABFA57462F4AB97F12">
    <w:name w:val="73E9AC7202E34273ABFA57462F4AB97F12"/>
    <w:rsid w:val="00FB2BEB"/>
    <w:pPr>
      <w:widowControl w:val="0"/>
    </w:pPr>
  </w:style>
  <w:style w:type="paragraph" w:customStyle="1" w:styleId="89C73D7F95EC4F8A8D0BB0B253069DAB12">
    <w:name w:val="89C73D7F95EC4F8A8D0BB0B253069DAB12"/>
    <w:rsid w:val="00FB2BEB"/>
    <w:pPr>
      <w:widowControl w:val="0"/>
    </w:pPr>
  </w:style>
  <w:style w:type="paragraph" w:customStyle="1" w:styleId="FD2338F7604242018F4AEBDFC29CF39B11">
    <w:name w:val="FD2338F7604242018F4AEBDFC29CF39B11"/>
    <w:rsid w:val="00FB2BEB"/>
    <w:pPr>
      <w:widowControl w:val="0"/>
    </w:pPr>
  </w:style>
  <w:style w:type="paragraph" w:customStyle="1" w:styleId="6AE000D1C2E94649AAD76645EE0C731511">
    <w:name w:val="6AE000D1C2E94649AAD76645EE0C731511"/>
    <w:rsid w:val="00FB2BEB"/>
    <w:pPr>
      <w:widowControl w:val="0"/>
    </w:pPr>
  </w:style>
  <w:style w:type="paragraph" w:customStyle="1" w:styleId="141D4574D37D47D7BEEE9E6C8BD62CDB11">
    <w:name w:val="141D4574D37D47D7BEEE9E6C8BD62CDB11"/>
    <w:rsid w:val="00FB2BEB"/>
    <w:pPr>
      <w:widowControl w:val="0"/>
    </w:pPr>
  </w:style>
  <w:style w:type="paragraph" w:customStyle="1" w:styleId="458D8D7CC12645A0AD57AB0E64F6D78A11">
    <w:name w:val="458D8D7CC12645A0AD57AB0E64F6D78A11"/>
    <w:rsid w:val="00FB2BEB"/>
    <w:pPr>
      <w:widowControl w:val="0"/>
    </w:pPr>
  </w:style>
  <w:style w:type="paragraph" w:customStyle="1" w:styleId="8EE826734D33450B8E2C149916F5F0DD11">
    <w:name w:val="8EE826734D33450B8E2C149916F5F0DD11"/>
    <w:rsid w:val="00FB2BEB"/>
    <w:pPr>
      <w:widowControl w:val="0"/>
    </w:pPr>
  </w:style>
  <w:style w:type="paragraph" w:customStyle="1" w:styleId="4C6BF546C3C54E74873F09EDE5303E0C11">
    <w:name w:val="4C6BF546C3C54E74873F09EDE5303E0C11"/>
    <w:rsid w:val="00FB2BEB"/>
    <w:pPr>
      <w:widowControl w:val="0"/>
    </w:pPr>
  </w:style>
  <w:style w:type="paragraph" w:customStyle="1" w:styleId="A6013D2DB7364EB1978ED21FD9FE56FB">
    <w:name w:val="A6013D2DB7364EB1978ED21FD9FE56FB"/>
    <w:rsid w:val="00FB2BEB"/>
    <w:pPr>
      <w:widowControl w:val="0"/>
    </w:pPr>
  </w:style>
  <w:style w:type="paragraph" w:customStyle="1" w:styleId="E10E79C7E408425D9EE712BAE44AD057">
    <w:name w:val="E10E79C7E408425D9EE712BAE44AD057"/>
    <w:rsid w:val="00FB2BEB"/>
    <w:pPr>
      <w:widowControl w:val="0"/>
    </w:pPr>
  </w:style>
  <w:style w:type="paragraph" w:customStyle="1" w:styleId="8CDE3E81B7DC4275BF791CAE0B938DA0">
    <w:name w:val="8CDE3E81B7DC4275BF791CAE0B938DA0"/>
    <w:rsid w:val="00FB2BEB"/>
    <w:pPr>
      <w:widowControl w:val="0"/>
    </w:pPr>
  </w:style>
  <w:style w:type="paragraph" w:customStyle="1" w:styleId="69D3EB35C0564F6A9729C47EA76505F6">
    <w:name w:val="69D3EB35C0564F6A9729C47EA76505F6"/>
    <w:rsid w:val="00FB2BEB"/>
    <w:pPr>
      <w:widowControl w:val="0"/>
    </w:pPr>
  </w:style>
  <w:style w:type="paragraph" w:customStyle="1" w:styleId="7A17968F5835420490023C652034D04A">
    <w:name w:val="7A17968F5835420490023C652034D04A"/>
    <w:rsid w:val="00FB2BEB"/>
    <w:pPr>
      <w:widowControl w:val="0"/>
    </w:pPr>
  </w:style>
  <w:style w:type="paragraph" w:customStyle="1" w:styleId="D072D91E803A4C0A86EFA3843C67A212">
    <w:name w:val="D072D91E803A4C0A86EFA3843C67A212"/>
    <w:rsid w:val="00FB2BEB"/>
    <w:pPr>
      <w:widowControl w:val="0"/>
    </w:pPr>
  </w:style>
  <w:style w:type="paragraph" w:customStyle="1" w:styleId="E49C8A0D88084470B2CC494AC40D12E6">
    <w:name w:val="E49C8A0D88084470B2CC494AC40D12E6"/>
    <w:rsid w:val="00FB2BEB"/>
    <w:pPr>
      <w:widowControl w:val="0"/>
    </w:pPr>
  </w:style>
  <w:style w:type="paragraph" w:customStyle="1" w:styleId="8C22C1CB24DE47E88576CA4B298D12FF">
    <w:name w:val="8C22C1CB24DE47E88576CA4B298D12FF"/>
    <w:rsid w:val="00FB2BEB"/>
    <w:pPr>
      <w:widowControl w:val="0"/>
    </w:pPr>
  </w:style>
  <w:style w:type="paragraph" w:customStyle="1" w:styleId="1DF8E2E974684EEBBC05D5F1BBF09A5E">
    <w:name w:val="1DF8E2E974684EEBBC05D5F1BBF09A5E"/>
    <w:rsid w:val="00FB2BEB"/>
    <w:pPr>
      <w:widowControl w:val="0"/>
    </w:pPr>
  </w:style>
  <w:style w:type="paragraph" w:customStyle="1" w:styleId="6C94317D0C47422AB24199799951823C">
    <w:name w:val="6C94317D0C47422AB24199799951823C"/>
    <w:rsid w:val="00FB2BEB"/>
    <w:pPr>
      <w:widowControl w:val="0"/>
    </w:pPr>
  </w:style>
  <w:style w:type="paragraph" w:customStyle="1" w:styleId="976B0CF42E3647E4B542354B6D68154E">
    <w:name w:val="976B0CF42E3647E4B542354B6D68154E"/>
    <w:rsid w:val="0031519D"/>
    <w:pPr>
      <w:widowControl w:val="0"/>
    </w:pPr>
  </w:style>
  <w:style w:type="paragraph" w:customStyle="1" w:styleId="4B2605CD48EC43A8A2731B60221D7E55">
    <w:name w:val="4B2605CD48EC43A8A2731B60221D7E55"/>
    <w:rsid w:val="0031519D"/>
    <w:pPr>
      <w:widowControl w:val="0"/>
    </w:pPr>
  </w:style>
  <w:style w:type="paragraph" w:customStyle="1" w:styleId="03313C1BD4A0450D99A70C4E52B175FC17">
    <w:name w:val="03313C1BD4A0450D99A70C4E52B175FC17"/>
    <w:rsid w:val="0031519D"/>
    <w:pPr>
      <w:widowControl w:val="0"/>
    </w:pPr>
  </w:style>
  <w:style w:type="paragraph" w:customStyle="1" w:styleId="8B92DAB083144807AB5EBADB7D8BC1C317">
    <w:name w:val="8B92DAB083144807AB5EBADB7D8BC1C317"/>
    <w:rsid w:val="0031519D"/>
    <w:pPr>
      <w:widowControl w:val="0"/>
    </w:pPr>
  </w:style>
  <w:style w:type="paragraph" w:customStyle="1" w:styleId="5C864894EBEF408BA1CDBA9C7758140517">
    <w:name w:val="5C864894EBEF408BA1CDBA9C7758140517"/>
    <w:rsid w:val="0031519D"/>
    <w:pPr>
      <w:widowControl w:val="0"/>
    </w:pPr>
  </w:style>
  <w:style w:type="paragraph" w:customStyle="1" w:styleId="BF370F558004447BA038A5F7EBD738BA16">
    <w:name w:val="BF370F558004447BA038A5F7EBD738BA16"/>
    <w:rsid w:val="0031519D"/>
    <w:pPr>
      <w:widowControl w:val="0"/>
    </w:pPr>
  </w:style>
  <w:style w:type="paragraph" w:customStyle="1" w:styleId="27CD4E0912014754B3794E812FCBD6C617">
    <w:name w:val="27CD4E0912014754B3794E812FCBD6C617"/>
    <w:rsid w:val="0031519D"/>
    <w:pPr>
      <w:widowControl w:val="0"/>
    </w:pPr>
  </w:style>
  <w:style w:type="paragraph" w:customStyle="1" w:styleId="04C73FE995794A67AD27053BEE311C6316">
    <w:name w:val="04C73FE995794A67AD27053BEE311C6316"/>
    <w:rsid w:val="0031519D"/>
    <w:pPr>
      <w:widowControl w:val="0"/>
    </w:pPr>
  </w:style>
  <w:style w:type="paragraph" w:customStyle="1" w:styleId="9EA6F9C8C3534303AA9C57FD5815E0BC17">
    <w:name w:val="9EA6F9C8C3534303AA9C57FD5815E0BC17"/>
    <w:rsid w:val="0031519D"/>
    <w:pPr>
      <w:widowControl w:val="0"/>
    </w:pPr>
  </w:style>
  <w:style w:type="paragraph" w:customStyle="1" w:styleId="4D0032E80C2E48BF8563E77F3613FF5916">
    <w:name w:val="4D0032E80C2E48BF8563E77F3613FF5916"/>
    <w:rsid w:val="0031519D"/>
    <w:pPr>
      <w:widowControl w:val="0"/>
    </w:pPr>
  </w:style>
  <w:style w:type="paragraph" w:customStyle="1" w:styleId="284E6643020C49149DA4976EA108381B17">
    <w:name w:val="284E6643020C49149DA4976EA108381B17"/>
    <w:rsid w:val="0031519D"/>
    <w:pPr>
      <w:widowControl w:val="0"/>
    </w:pPr>
  </w:style>
  <w:style w:type="paragraph" w:customStyle="1" w:styleId="BEFB238671A243B38D26EE7C5558395616">
    <w:name w:val="BEFB238671A243B38D26EE7C5558395616"/>
    <w:rsid w:val="0031519D"/>
    <w:pPr>
      <w:widowControl w:val="0"/>
    </w:pPr>
  </w:style>
  <w:style w:type="paragraph" w:customStyle="1" w:styleId="3C21A4B671F54B6880838B129BBF870016">
    <w:name w:val="3C21A4B671F54B6880838B129BBF870016"/>
    <w:rsid w:val="0031519D"/>
    <w:pPr>
      <w:widowControl w:val="0"/>
    </w:pPr>
  </w:style>
  <w:style w:type="paragraph" w:customStyle="1" w:styleId="23DE3C1128CA4B4EA98F3FDE6E41F8AA16">
    <w:name w:val="23DE3C1128CA4B4EA98F3FDE6E41F8AA16"/>
    <w:rsid w:val="0031519D"/>
    <w:pPr>
      <w:widowControl w:val="0"/>
    </w:pPr>
  </w:style>
  <w:style w:type="paragraph" w:customStyle="1" w:styleId="6D72D7850CB44D599EA8ED55D4A37A9B16">
    <w:name w:val="6D72D7850CB44D599EA8ED55D4A37A9B16"/>
    <w:rsid w:val="0031519D"/>
    <w:pPr>
      <w:widowControl w:val="0"/>
    </w:pPr>
  </w:style>
  <w:style w:type="paragraph" w:customStyle="1" w:styleId="0162562A109F4F3DB7CBDDA8EBD752FB16">
    <w:name w:val="0162562A109F4F3DB7CBDDA8EBD752FB16"/>
    <w:rsid w:val="0031519D"/>
    <w:pPr>
      <w:widowControl w:val="0"/>
    </w:pPr>
  </w:style>
  <w:style w:type="paragraph" w:customStyle="1" w:styleId="707F735052604F5284B04DCF477A62C016">
    <w:name w:val="707F735052604F5284B04DCF477A62C016"/>
    <w:rsid w:val="0031519D"/>
    <w:pPr>
      <w:widowControl w:val="0"/>
    </w:pPr>
  </w:style>
  <w:style w:type="paragraph" w:customStyle="1" w:styleId="8E7C70154B024C1B8C2E0859648B447B8">
    <w:name w:val="8E7C70154B024C1B8C2E0859648B447B8"/>
    <w:rsid w:val="0031519D"/>
    <w:pPr>
      <w:widowControl w:val="0"/>
    </w:pPr>
  </w:style>
  <w:style w:type="paragraph" w:customStyle="1" w:styleId="5EC536BB66944C2296082C33EA2DB4D515">
    <w:name w:val="5EC536BB66944C2296082C33EA2DB4D515"/>
    <w:rsid w:val="0031519D"/>
    <w:pPr>
      <w:widowControl w:val="0"/>
    </w:pPr>
  </w:style>
  <w:style w:type="paragraph" w:customStyle="1" w:styleId="52CD8FD5ED354AC5BCDB57DAD49AA0CB14">
    <w:name w:val="52CD8FD5ED354AC5BCDB57DAD49AA0CB14"/>
    <w:rsid w:val="0031519D"/>
    <w:pPr>
      <w:widowControl w:val="0"/>
    </w:pPr>
  </w:style>
  <w:style w:type="paragraph" w:customStyle="1" w:styleId="A3520ECF1CB744F391D4F123BF3A329514">
    <w:name w:val="A3520ECF1CB744F391D4F123BF3A329514"/>
    <w:rsid w:val="0031519D"/>
    <w:pPr>
      <w:widowControl w:val="0"/>
    </w:pPr>
  </w:style>
  <w:style w:type="paragraph" w:customStyle="1" w:styleId="55AA97121A8F472683E137E137AE14D213">
    <w:name w:val="55AA97121A8F472683E137E137AE14D213"/>
    <w:rsid w:val="0031519D"/>
    <w:pPr>
      <w:widowControl w:val="0"/>
    </w:pPr>
  </w:style>
  <w:style w:type="paragraph" w:customStyle="1" w:styleId="D233DEE908AF4F3FB5DFC934974D090C13">
    <w:name w:val="D233DEE908AF4F3FB5DFC934974D090C13"/>
    <w:rsid w:val="0031519D"/>
    <w:pPr>
      <w:widowControl w:val="0"/>
    </w:pPr>
  </w:style>
  <w:style w:type="paragraph" w:customStyle="1" w:styleId="A5B3C21748CF41B281F2DF8BCF75F52C13">
    <w:name w:val="A5B3C21748CF41B281F2DF8BCF75F52C13"/>
    <w:rsid w:val="0031519D"/>
    <w:pPr>
      <w:widowControl w:val="0"/>
    </w:pPr>
  </w:style>
  <w:style w:type="paragraph" w:customStyle="1" w:styleId="C0A8CEA22BE54C4F861AA8D3BCDC728B13">
    <w:name w:val="C0A8CEA22BE54C4F861AA8D3BCDC728B13"/>
    <w:rsid w:val="0031519D"/>
    <w:pPr>
      <w:widowControl w:val="0"/>
    </w:pPr>
  </w:style>
  <w:style w:type="paragraph" w:customStyle="1" w:styleId="5B9D4EE579EC4293A1A905E5B6393A1E13">
    <w:name w:val="5B9D4EE579EC4293A1A905E5B6393A1E13"/>
    <w:rsid w:val="0031519D"/>
    <w:pPr>
      <w:widowControl w:val="0"/>
    </w:pPr>
  </w:style>
  <w:style w:type="paragraph" w:customStyle="1" w:styleId="805669BDE08E441D899AD8960E6AAB3613">
    <w:name w:val="805669BDE08E441D899AD8960E6AAB3613"/>
    <w:rsid w:val="0031519D"/>
    <w:pPr>
      <w:widowControl w:val="0"/>
    </w:pPr>
  </w:style>
  <w:style w:type="paragraph" w:customStyle="1" w:styleId="C6229238E77849818DCBD7501E6F692013">
    <w:name w:val="C6229238E77849818DCBD7501E6F692013"/>
    <w:rsid w:val="0031519D"/>
    <w:pPr>
      <w:widowControl w:val="0"/>
    </w:pPr>
  </w:style>
  <w:style w:type="paragraph" w:customStyle="1" w:styleId="79E3F9B953C54F1C8A394C030730105213">
    <w:name w:val="79E3F9B953C54F1C8A394C030730105213"/>
    <w:rsid w:val="0031519D"/>
    <w:pPr>
      <w:widowControl w:val="0"/>
    </w:pPr>
  </w:style>
  <w:style w:type="paragraph" w:customStyle="1" w:styleId="73E9AC7202E34273ABFA57462F4AB97F13">
    <w:name w:val="73E9AC7202E34273ABFA57462F4AB97F13"/>
    <w:rsid w:val="0031519D"/>
    <w:pPr>
      <w:widowControl w:val="0"/>
    </w:pPr>
  </w:style>
  <w:style w:type="paragraph" w:customStyle="1" w:styleId="89C73D7F95EC4F8A8D0BB0B253069DAB13">
    <w:name w:val="89C73D7F95EC4F8A8D0BB0B253069DAB13"/>
    <w:rsid w:val="0031519D"/>
    <w:pPr>
      <w:widowControl w:val="0"/>
    </w:pPr>
  </w:style>
  <w:style w:type="paragraph" w:customStyle="1" w:styleId="FD2338F7604242018F4AEBDFC29CF39B12">
    <w:name w:val="FD2338F7604242018F4AEBDFC29CF39B12"/>
    <w:rsid w:val="0031519D"/>
    <w:pPr>
      <w:widowControl w:val="0"/>
    </w:pPr>
  </w:style>
  <w:style w:type="paragraph" w:customStyle="1" w:styleId="6AE000D1C2E94649AAD76645EE0C731512">
    <w:name w:val="6AE000D1C2E94649AAD76645EE0C731512"/>
    <w:rsid w:val="0031519D"/>
    <w:pPr>
      <w:widowControl w:val="0"/>
    </w:pPr>
  </w:style>
  <w:style w:type="paragraph" w:customStyle="1" w:styleId="141D4574D37D47D7BEEE9E6C8BD62CDB12">
    <w:name w:val="141D4574D37D47D7BEEE9E6C8BD62CDB12"/>
    <w:rsid w:val="0031519D"/>
    <w:pPr>
      <w:widowControl w:val="0"/>
    </w:pPr>
  </w:style>
  <w:style w:type="paragraph" w:customStyle="1" w:styleId="458D8D7CC12645A0AD57AB0E64F6D78A12">
    <w:name w:val="458D8D7CC12645A0AD57AB0E64F6D78A12"/>
    <w:rsid w:val="0031519D"/>
    <w:pPr>
      <w:widowControl w:val="0"/>
    </w:pPr>
  </w:style>
  <w:style w:type="paragraph" w:customStyle="1" w:styleId="8EE826734D33450B8E2C149916F5F0DD12">
    <w:name w:val="8EE826734D33450B8E2C149916F5F0DD12"/>
    <w:rsid w:val="0031519D"/>
    <w:pPr>
      <w:widowControl w:val="0"/>
    </w:pPr>
  </w:style>
  <w:style w:type="paragraph" w:customStyle="1" w:styleId="4C6BF546C3C54E74873F09EDE5303E0C12">
    <w:name w:val="4C6BF546C3C54E74873F09EDE5303E0C12"/>
    <w:rsid w:val="0031519D"/>
    <w:pPr>
      <w:widowControl w:val="0"/>
    </w:pPr>
  </w:style>
  <w:style w:type="paragraph" w:customStyle="1" w:styleId="E9473B6600044599B94D723D24A860D4">
    <w:name w:val="E9473B6600044599B94D723D24A860D4"/>
    <w:rsid w:val="0031519D"/>
    <w:pPr>
      <w:widowControl w:val="0"/>
    </w:pPr>
  </w:style>
  <w:style w:type="paragraph" w:customStyle="1" w:styleId="4F1CD9A5F3BA4258AFE2DE6E6187813F">
    <w:name w:val="4F1CD9A5F3BA4258AFE2DE6E6187813F"/>
    <w:rsid w:val="0031519D"/>
    <w:pPr>
      <w:widowControl w:val="0"/>
    </w:pPr>
  </w:style>
  <w:style w:type="paragraph" w:customStyle="1" w:styleId="696F35C1DC1D42A38714440DFF19F108">
    <w:name w:val="696F35C1DC1D42A38714440DFF19F108"/>
    <w:rsid w:val="0031519D"/>
    <w:pPr>
      <w:widowControl w:val="0"/>
    </w:pPr>
  </w:style>
  <w:style w:type="paragraph" w:customStyle="1" w:styleId="E6DA5E14C22B4C15A1681D1D6CF23BC3">
    <w:name w:val="E6DA5E14C22B4C15A1681D1D6CF23BC3"/>
    <w:rsid w:val="0031519D"/>
    <w:pPr>
      <w:widowControl w:val="0"/>
    </w:pPr>
  </w:style>
  <w:style w:type="paragraph" w:customStyle="1" w:styleId="542DA1205D414EA59EC576DFF2550287">
    <w:name w:val="542DA1205D414EA59EC576DFF2550287"/>
    <w:rsid w:val="0031519D"/>
    <w:pPr>
      <w:widowControl w:val="0"/>
    </w:pPr>
  </w:style>
  <w:style w:type="paragraph" w:customStyle="1" w:styleId="0BEDA995A4E54E008CCAB5D7EAEC6FB5">
    <w:name w:val="0BEDA995A4E54E008CCAB5D7EAEC6FB5"/>
    <w:rsid w:val="0031519D"/>
    <w:pPr>
      <w:widowControl w:val="0"/>
    </w:pPr>
  </w:style>
  <w:style w:type="paragraph" w:customStyle="1" w:styleId="C111CC3222894E68B1BB8EC8E8693F93">
    <w:name w:val="C111CC3222894E68B1BB8EC8E8693F93"/>
    <w:rsid w:val="0031519D"/>
    <w:pPr>
      <w:widowControl w:val="0"/>
    </w:pPr>
  </w:style>
  <w:style w:type="paragraph" w:customStyle="1" w:styleId="DF7EEC8EF3CD429B9E4448E8E0CA34A3">
    <w:name w:val="DF7EEC8EF3CD429B9E4448E8E0CA34A3"/>
    <w:rsid w:val="0031519D"/>
    <w:pPr>
      <w:widowControl w:val="0"/>
    </w:pPr>
  </w:style>
  <w:style w:type="paragraph" w:customStyle="1" w:styleId="F8061423535049E799A0F70DBDF4E676">
    <w:name w:val="F8061423535049E799A0F70DBDF4E676"/>
    <w:rsid w:val="0031519D"/>
    <w:pPr>
      <w:widowControl w:val="0"/>
    </w:pPr>
  </w:style>
  <w:style w:type="paragraph" w:customStyle="1" w:styleId="F59CC39C09244142957802EE9C4EF4FA">
    <w:name w:val="F59CC39C09244142957802EE9C4EF4FA"/>
    <w:rsid w:val="0031519D"/>
    <w:pPr>
      <w:widowControl w:val="0"/>
    </w:pPr>
  </w:style>
  <w:style w:type="paragraph" w:customStyle="1" w:styleId="6CDE5629D8F0456C8AA34DB9C2C09BD5">
    <w:name w:val="6CDE5629D8F0456C8AA34DB9C2C09BD5"/>
    <w:rsid w:val="0031519D"/>
    <w:pPr>
      <w:widowControl w:val="0"/>
    </w:pPr>
  </w:style>
  <w:style w:type="paragraph" w:customStyle="1" w:styleId="65AE27295C4B48BF8AFBE52C96C78F40">
    <w:name w:val="65AE27295C4B48BF8AFBE52C96C78F40"/>
    <w:rsid w:val="0031519D"/>
    <w:pPr>
      <w:widowControl w:val="0"/>
    </w:pPr>
  </w:style>
  <w:style w:type="paragraph" w:customStyle="1" w:styleId="67632965E0B8465C82FB2C35143A9A3D">
    <w:name w:val="67632965E0B8465C82FB2C35143A9A3D"/>
    <w:rsid w:val="0031519D"/>
    <w:pPr>
      <w:widowControl w:val="0"/>
    </w:pPr>
  </w:style>
  <w:style w:type="paragraph" w:customStyle="1" w:styleId="A7C94628F5E94A9495BEDAC5B5EE3216">
    <w:name w:val="A7C94628F5E94A9495BEDAC5B5EE3216"/>
    <w:rsid w:val="0031519D"/>
    <w:pPr>
      <w:widowControl w:val="0"/>
    </w:pPr>
  </w:style>
  <w:style w:type="paragraph" w:customStyle="1" w:styleId="0AB9C382002B422ABF7D7F416670A13F">
    <w:name w:val="0AB9C382002B422ABF7D7F416670A13F"/>
    <w:rsid w:val="0031519D"/>
    <w:pPr>
      <w:widowControl w:val="0"/>
    </w:pPr>
  </w:style>
  <w:style w:type="paragraph" w:customStyle="1" w:styleId="08782C537EA444D9AD358B42DF782F8F">
    <w:name w:val="08782C537EA444D9AD358B42DF782F8F"/>
    <w:rsid w:val="0031519D"/>
    <w:pPr>
      <w:widowControl w:val="0"/>
    </w:pPr>
  </w:style>
  <w:style w:type="paragraph" w:customStyle="1" w:styleId="34FC0938B64B40DF84B9F67A22F79A21">
    <w:name w:val="34FC0938B64B40DF84B9F67A22F79A21"/>
    <w:rsid w:val="0031519D"/>
    <w:pPr>
      <w:widowControl w:val="0"/>
    </w:pPr>
  </w:style>
  <w:style w:type="paragraph" w:customStyle="1" w:styleId="AE37D52045544591942791928488091B">
    <w:name w:val="AE37D52045544591942791928488091B"/>
    <w:rsid w:val="0031519D"/>
    <w:pPr>
      <w:widowControl w:val="0"/>
    </w:pPr>
  </w:style>
  <w:style w:type="paragraph" w:customStyle="1" w:styleId="6AD8558A62E343C98E35E53F17E1D3A5">
    <w:name w:val="6AD8558A62E343C98E35E53F17E1D3A5"/>
    <w:rsid w:val="0031519D"/>
    <w:pPr>
      <w:widowControl w:val="0"/>
    </w:pPr>
  </w:style>
  <w:style w:type="paragraph" w:customStyle="1" w:styleId="A52FE5271E6B472EAD32641195C7A9D4">
    <w:name w:val="A52FE5271E6B472EAD32641195C7A9D4"/>
    <w:rsid w:val="0031519D"/>
    <w:pPr>
      <w:widowControl w:val="0"/>
    </w:pPr>
  </w:style>
  <w:style w:type="paragraph" w:customStyle="1" w:styleId="CBE93C43D1434121A11039EA7103201D">
    <w:name w:val="CBE93C43D1434121A11039EA7103201D"/>
    <w:rsid w:val="0031519D"/>
    <w:pPr>
      <w:widowControl w:val="0"/>
    </w:pPr>
  </w:style>
  <w:style w:type="paragraph" w:customStyle="1" w:styleId="802E0791525F4FF2A9CB7F5B81BB3B85">
    <w:name w:val="802E0791525F4FF2A9CB7F5B81BB3B85"/>
    <w:rsid w:val="0031519D"/>
    <w:pPr>
      <w:widowControl w:val="0"/>
    </w:pPr>
  </w:style>
  <w:style w:type="paragraph" w:customStyle="1" w:styleId="A8C7FDF2315541A783AC5CAE4B323B25">
    <w:name w:val="A8C7FDF2315541A783AC5CAE4B323B25"/>
    <w:rsid w:val="0031519D"/>
    <w:pPr>
      <w:widowControl w:val="0"/>
    </w:pPr>
  </w:style>
  <w:style w:type="paragraph" w:customStyle="1" w:styleId="DC083B4C1FEE4C2CAACAA6966750B281">
    <w:name w:val="DC083B4C1FEE4C2CAACAA6966750B281"/>
    <w:rsid w:val="0031519D"/>
    <w:pPr>
      <w:widowControl w:val="0"/>
    </w:pPr>
  </w:style>
  <w:style w:type="paragraph" w:customStyle="1" w:styleId="4E54E4ECED6744F39AF4B694C7272835">
    <w:name w:val="4E54E4ECED6744F39AF4B694C7272835"/>
    <w:rsid w:val="0031519D"/>
    <w:pPr>
      <w:widowControl w:val="0"/>
    </w:pPr>
  </w:style>
  <w:style w:type="paragraph" w:customStyle="1" w:styleId="BC29440CF4864358976A49E869D06785">
    <w:name w:val="BC29440CF4864358976A49E869D06785"/>
    <w:rsid w:val="0031519D"/>
    <w:pPr>
      <w:widowControl w:val="0"/>
    </w:pPr>
  </w:style>
  <w:style w:type="paragraph" w:customStyle="1" w:styleId="A4C2AC8D98F141E3BF7DBB7A32B9F915">
    <w:name w:val="A4C2AC8D98F141E3BF7DBB7A32B9F915"/>
    <w:rsid w:val="0031519D"/>
    <w:pPr>
      <w:widowControl w:val="0"/>
    </w:pPr>
  </w:style>
  <w:style w:type="paragraph" w:customStyle="1" w:styleId="AB70FBDEB90B4127AA08C66CF72FD421">
    <w:name w:val="AB70FBDEB90B4127AA08C66CF72FD421"/>
    <w:rsid w:val="0031519D"/>
    <w:pPr>
      <w:widowControl w:val="0"/>
    </w:pPr>
  </w:style>
  <w:style w:type="paragraph" w:customStyle="1" w:styleId="04327A760E9A4C04A80C006EF0C7E21A">
    <w:name w:val="04327A760E9A4C04A80C006EF0C7E21A"/>
    <w:rsid w:val="0031519D"/>
    <w:pPr>
      <w:widowControl w:val="0"/>
    </w:pPr>
  </w:style>
  <w:style w:type="paragraph" w:customStyle="1" w:styleId="4B9C385858DA4C5D82E7CB6459829475">
    <w:name w:val="4B9C385858DA4C5D82E7CB6459829475"/>
    <w:rsid w:val="0031519D"/>
    <w:pPr>
      <w:widowControl w:val="0"/>
    </w:pPr>
  </w:style>
  <w:style w:type="paragraph" w:customStyle="1" w:styleId="04ABAFBB22D64ECFB0C620A1AE087C7E">
    <w:name w:val="04ABAFBB22D64ECFB0C620A1AE087C7E"/>
    <w:rsid w:val="0031519D"/>
    <w:pPr>
      <w:widowControl w:val="0"/>
    </w:pPr>
  </w:style>
  <w:style w:type="paragraph" w:customStyle="1" w:styleId="4981CB9893C046CDB57D6694E0C76588">
    <w:name w:val="4981CB9893C046CDB57D6694E0C76588"/>
    <w:rsid w:val="0031519D"/>
    <w:pPr>
      <w:widowControl w:val="0"/>
    </w:pPr>
  </w:style>
  <w:style w:type="paragraph" w:customStyle="1" w:styleId="B108DDD123C046B49D1D05C5D8AA06AF">
    <w:name w:val="B108DDD123C046B49D1D05C5D8AA06AF"/>
    <w:rsid w:val="0031519D"/>
    <w:pPr>
      <w:widowControl w:val="0"/>
    </w:pPr>
  </w:style>
  <w:style w:type="paragraph" w:customStyle="1" w:styleId="807F270B7D474FC597914B44FFAF1F27">
    <w:name w:val="807F270B7D474FC597914B44FFAF1F27"/>
    <w:rsid w:val="0031519D"/>
    <w:pPr>
      <w:widowControl w:val="0"/>
    </w:pPr>
  </w:style>
  <w:style w:type="paragraph" w:customStyle="1" w:styleId="A629774F917747398D2A51130A8890B7">
    <w:name w:val="A629774F917747398D2A51130A8890B7"/>
    <w:rsid w:val="0031519D"/>
    <w:pPr>
      <w:widowControl w:val="0"/>
    </w:pPr>
  </w:style>
  <w:style w:type="paragraph" w:customStyle="1" w:styleId="5AB201A59D4441D4A6C4E95DCEEE82AF">
    <w:name w:val="5AB201A59D4441D4A6C4E95DCEEE82AF"/>
    <w:rsid w:val="0031519D"/>
    <w:pPr>
      <w:widowControl w:val="0"/>
    </w:pPr>
  </w:style>
  <w:style w:type="paragraph" w:customStyle="1" w:styleId="C485D558676E462D8F6B9B37C4C80623">
    <w:name w:val="C485D558676E462D8F6B9B37C4C80623"/>
    <w:rsid w:val="0031519D"/>
    <w:pPr>
      <w:widowControl w:val="0"/>
    </w:pPr>
  </w:style>
  <w:style w:type="paragraph" w:customStyle="1" w:styleId="AB3B5D8D82CF41BEB79827735727A30F">
    <w:name w:val="AB3B5D8D82CF41BEB79827735727A30F"/>
    <w:rsid w:val="0031519D"/>
    <w:pPr>
      <w:widowControl w:val="0"/>
    </w:pPr>
  </w:style>
  <w:style w:type="paragraph" w:customStyle="1" w:styleId="53C14442682A41F08193496C25C62AB1">
    <w:name w:val="53C14442682A41F08193496C25C62AB1"/>
    <w:rsid w:val="0031519D"/>
    <w:pPr>
      <w:widowControl w:val="0"/>
    </w:pPr>
  </w:style>
  <w:style w:type="paragraph" w:customStyle="1" w:styleId="5C5ECE9CBF7540D78D81E5D3891892FE">
    <w:name w:val="5C5ECE9CBF7540D78D81E5D3891892FE"/>
    <w:rsid w:val="0031519D"/>
    <w:pPr>
      <w:widowControl w:val="0"/>
    </w:pPr>
  </w:style>
  <w:style w:type="paragraph" w:customStyle="1" w:styleId="3609AAC20E8D44D28067D3315C69E6A7">
    <w:name w:val="3609AAC20E8D44D28067D3315C69E6A7"/>
    <w:rsid w:val="0031519D"/>
    <w:pPr>
      <w:widowControl w:val="0"/>
    </w:pPr>
  </w:style>
  <w:style w:type="paragraph" w:customStyle="1" w:styleId="16D133A7826E4D94BCA74C8DB2DE85C9">
    <w:name w:val="16D133A7826E4D94BCA74C8DB2DE85C9"/>
    <w:rsid w:val="0031519D"/>
    <w:pPr>
      <w:widowControl w:val="0"/>
    </w:pPr>
  </w:style>
  <w:style w:type="paragraph" w:customStyle="1" w:styleId="6703DC70D0304E62824CBDDD1C5B0AC0">
    <w:name w:val="6703DC70D0304E62824CBDDD1C5B0AC0"/>
    <w:rsid w:val="0031519D"/>
    <w:pPr>
      <w:widowControl w:val="0"/>
    </w:pPr>
  </w:style>
  <w:style w:type="paragraph" w:customStyle="1" w:styleId="EB46F36C9A4B49A8B35DBC3E5C886C68">
    <w:name w:val="EB46F36C9A4B49A8B35DBC3E5C886C68"/>
    <w:rsid w:val="0031519D"/>
    <w:pPr>
      <w:widowControl w:val="0"/>
    </w:pPr>
  </w:style>
  <w:style w:type="paragraph" w:customStyle="1" w:styleId="26FFD8F613A7422AADBABDD51BF3BB28">
    <w:name w:val="26FFD8F613A7422AADBABDD51BF3BB28"/>
    <w:rsid w:val="0031519D"/>
    <w:pPr>
      <w:widowControl w:val="0"/>
    </w:pPr>
  </w:style>
  <w:style w:type="paragraph" w:customStyle="1" w:styleId="ECD91ECABF3D4768998ACE1F0F350527">
    <w:name w:val="ECD91ECABF3D4768998ACE1F0F350527"/>
    <w:rsid w:val="0031519D"/>
    <w:pPr>
      <w:widowControl w:val="0"/>
    </w:pPr>
  </w:style>
  <w:style w:type="paragraph" w:customStyle="1" w:styleId="58BC326B3AC6446DB669A58E7A0038E8">
    <w:name w:val="58BC326B3AC6446DB669A58E7A0038E8"/>
    <w:rsid w:val="0031519D"/>
    <w:pPr>
      <w:widowControl w:val="0"/>
    </w:pPr>
  </w:style>
  <w:style w:type="paragraph" w:customStyle="1" w:styleId="DB3E840894D04734BC43C7DD8B3CA406">
    <w:name w:val="DB3E840894D04734BC43C7DD8B3CA406"/>
    <w:rsid w:val="0031519D"/>
    <w:pPr>
      <w:widowControl w:val="0"/>
    </w:pPr>
  </w:style>
  <w:style w:type="paragraph" w:customStyle="1" w:styleId="918D23D7A4B84934A2A9B15A908506E9">
    <w:name w:val="918D23D7A4B84934A2A9B15A908506E9"/>
    <w:rsid w:val="0031519D"/>
    <w:pPr>
      <w:widowControl w:val="0"/>
    </w:pPr>
  </w:style>
  <w:style w:type="paragraph" w:customStyle="1" w:styleId="2AD18D75415E45AF97DE949542615C9F">
    <w:name w:val="2AD18D75415E45AF97DE949542615C9F"/>
    <w:rsid w:val="0031519D"/>
    <w:pPr>
      <w:widowControl w:val="0"/>
    </w:pPr>
  </w:style>
  <w:style w:type="paragraph" w:customStyle="1" w:styleId="1E88CA43A0BF48519110371DC06299DC">
    <w:name w:val="1E88CA43A0BF48519110371DC06299DC"/>
    <w:rsid w:val="0031519D"/>
    <w:pPr>
      <w:widowControl w:val="0"/>
    </w:pPr>
  </w:style>
  <w:style w:type="paragraph" w:customStyle="1" w:styleId="2AF6FAB3D953465D9458491E780D3C64">
    <w:name w:val="2AF6FAB3D953465D9458491E780D3C64"/>
    <w:rsid w:val="0031519D"/>
    <w:pPr>
      <w:widowControl w:val="0"/>
    </w:pPr>
  </w:style>
  <w:style w:type="paragraph" w:customStyle="1" w:styleId="658146517A004552A0E4FD6DA743962E">
    <w:name w:val="658146517A004552A0E4FD6DA743962E"/>
    <w:rsid w:val="0031519D"/>
    <w:pPr>
      <w:widowControl w:val="0"/>
    </w:pPr>
  </w:style>
  <w:style w:type="paragraph" w:customStyle="1" w:styleId="D1CD578D8D76475681215D39D5D729A7">
    <w:name w:val="D1CD578D8D76475681215D39D5D729A7"/>
    <w:rsid w:val="0031519D"/>
    <w:pPr>
      <w:widowControl w:val="0"/>
    </w:pPr>
  </w:style>
  <w:style w:type="paragraph" w:customStyle="1" w:styleId="10979247792A4373A14913377DEF2059">
    <w:name w:val="10979247792A4373A14913377DEF2059"/>
    <w:rsid w:val="0031519D"/>
    <w:pPr>
      <w:widowControl w:val="0"/>
    </w:pPr>
  </w:style>
  <w:style w:type="paragraph" w:customStyle="1" w:styleId="35CB011E9AD74FAE82BAD40AAE66DEE8">
    <w:name w:val="35CB011E9AD74FAE82BAD40AAE66DEE8"/>
    <w:rsid w:val="0031519D"/>
    <w:pPr>
      <w:widowControl w:val="0"/>
    </w:pPr>
  </w:style>
  <w:style w:type="paragraph" w:customStyle="1" w:styleId="9E74BF742F7748FDB7538784A2F302D9">
    <w:name w:val="9E74BF742F7748FDB7538784A2F302D9"/>
    <w:rsid w:val="0031519D"/>
    <w:pPr>
      <w:widowControl w:val="0"/>
    </w:pPr>
  </w:style>
  <w:style w:type="paragraph" w:customStyle="1" w:styleId="C614AC59571C4A5BAE629A57C65F3719">
    <w:name w:val="C614AC59571C4A5BAE629A57C65F3719"/>
    <w:rsid w:val="0031519D"/>
    <w:pPr>
      <w:widowControl w:val="0"/>
    </w:pPr>
  </w:style>
  <w:style w:type="paragraph" w:customStyle="1" w:styleId="A38EA2BA64354A20B0EA5F5DBE1B4D9B">
    <w:name w:val="A38EA2BA64354A20B0EA5F5DBE1B4D9B"/>
    <w:rsid w:val="0031519D"/>
    <w:pPr>
      <w:widowControl w:val="0"/>
    </w:pPr>
  </w:style>
  <w:style w:type="paragraph" w:customStyle="1" w:styleId="AC899C09E50F4ABFBB3114D0289C091D">
    <w:name w:val="AC899C09E50F4ABFBB3114D0289C091D"/>
    <w:rsid w:val="0031519D"/>
    <w:pPr>
      <w:widowControl w:val="0"/>
    </w:pPr>
  </w:style>
  <w:style w:type="paragraph" w:customStyle="1" w:styleId="BD71F6F8CF1245379F9A8F0B82960F67">
    <w:name w:val="BD71F6F8CF1245379F9A8F0B82960F67"/>
    <w:rsid w:val="0031519D"/>
    <w:pPr>
      <w:widowControl w:val="0"/>
    </w:pPr>
  </w:style>
  <w:style w:type="paragraph" w:customStyle="1" w:styleId="5A2AEA46E03C45B7B5ED74D1E3A63BBF">
    <w:name w:val="5A2AEA46E03C45B7B5ED74D1E3A63BBF"/>
    <w:rsid w:val="0031519D"/>
    <w:pPr>
      <w:widowControl w:val="0"/>
    </w:pPr>
  </w:style>
  <w:style w:type="paragraph" w:customStyle="1" w:styleId="DD344577ADC64F2CA4E3673C14DCB345">
    <w:name w:val="DD344577ADC64F2CA4E3673C14DCB345"/>
    <w:rsid w:val="0031519D"/>
    <w:pPr>
      <w:widowControl w:val="0"/>
    </w:pPr>
  </w:style>
  <w:style w:type="paragraph" w:customStyle="1" w:styleId="BBDBE15DA6694369AC890DEC257A61CC">
    <w:name w:val="BBDBE15DA6694369AC890DEC257A61CC"/>
    <w:rsid w:val="0031519D"/>
    <w:pPr>
      <w:widowControl w:val="0"/>
    </w:pPr>
  </w:style>
  <w:style w:type="paragraph" w:customStyle="1" w:styleId="76FBCAEBED004AF1A277A9F768AF43B0">
    <w:name w:val="76FBCAEBED004AF1A277A9F768AF43B0"/>
    <w:rsid w:val="0031519D"/>
    <w:pPr>
      <w:widowControl w:val="0"/>
    </w:pPr>
  </w:style>
  <w:style w:type="paragraph" w:customStyle="1" w:styleId="1DFA6CD04B124FE0AAA5BAA0141313AB7">
    <w:name w:val="1DFA6CD04B124FE0AAA5BAA0141313AB7"/>
    <w:rsid w:val="0031519D"/>
    <w:pPr>
      <w:widowControl w:val="0"/>
    </w:pPr>
  </w:style>
  <w:style w:type="paragraph" w:customStyle="1" w:styleId="6981ED78EADC426595577D88ADB4E39E">
    <w:name w:val="6981ED78EADC426595577D88ADB4E39E"/>
    <w:rsid w:val="0031519D"/>
    <w:pPr>
      <w:widowControl w:val="0"/>
    </w:pPr>
  </w:style>
  <w:style w:type="paragraph" w:customStyle="1" w:styleId="E6DA5E14C22B4C15A1681D1D6CF23BC31">
    <w:name w:val="E6DA5E14C22B4C15A1681D1D6CF23BC31"/>
    <w:rsid w:val="0031519D"/>
    <w:pPr>
      <w:widowControl w:val="0"/>
    </w:pPr>
  </w:style>
  <w:style w:type="paragraph" w:customStyle="1" w:styleId="8B92DAB083144807AB5EBADB7D8BC1C318">
    <w:name w:val="8B92DAB083144807AB5EBADB7D8BC1C318"/>
    <w:rsid w:val="0031519D"/>
    <w:pPr>
      <w:widowControl w:val="0"/>
    </w:pPr>
  </w:style>
  <w:style w:type="paragraph" w:customStyle="1" w:styleId="5C864894EBEF408BA1CDBA9C7758140518">
    <w:name w:val="5C864894EBEF408BA1CDBA9C7758140518"/>
    <w:rsid w:val="0031519D"/>
    <w:pPr>
      <w:widowControl w:val="0"/>
    </w:pPr>
  </w:style>
  <w:style w:type="paragraph" w:customStyle="1" w:styleId="BF370F558004447BA038A5F7EBD738BA17">
    <w:name w:val="BF370F558004447BA038A5F7EBD738BA17"/>
    <w:rsid w:val="0031519D"/>
    <w:pPr>
      <w:widowControl w:val="0"/>
    </w:pPr>
  </w:style>
  <w:style w:type="paragraph" w:customStyle="1" w:styleId="27CD4E0912014754B3794E812FCBD6C618">
    <w:name w:val="27CD4E0912014754B3794E812FCBD6C618"/>
    <w:rsid w:val="0031519D"/>
    <w:pPr>
      <w:widowControl w:val="0"/>
    </w:pPr>
  </w:style>
  <w:style w:type="paragraph" w:customStyle="1" w:styleId="04C73FE995794A67AD27053BEE311C6317">
    <w:name w:val="04C73FE995794A67AD27053BEE311C6317"/>
    <w:rsid w:val="0031519D"/>
    <w:pPr>
      <w:widowControl w:val="0"/>
    </w:pPr>
  </w:style>
  <w:style w:type="paragraph" w:customStyle="1" w:styleId="9EA6F9C8C3534303AA9C57FD5815E0BC18">
    <w:name w:val="9EA6F9C8C3534303AA9C57FD5815E0BC18"/>
    <w:rsid w:val="0031519D"/>
    <w:pPr>
      <w:widowControl w:val="0"/>
    </w:pPr>
  </w:style>
  <w:style w:type="paragraph" w:customStyle="1" w:styleId="4D0032E80C2E48BF8563E77F3613FF5917">
    <w:name w:val="4D0032E80C2E48BF8563E77F3613FF5917"/>
    <w:rsid w:val="0031519D"/>
    <w:pPr>
      <w:widowControl w:val="0"/>
    </w:pPr>
  </w:style>
  <w:style w:type="paragraph" w:customStyle="1" w:styleId="284E6643020C49149DA4976EA108381B18">
    <w:name w:val="284E6643020C49149DA4976EA108381B18"/>
    <w:rsid w:val="0031519D"/>
    <w:pPr>
      <w:widowControl w:val="0"/>
    </w:pPr>
  </w:style>
  <w:style w:type="paragraph" w:customStyle="1" w:styleId="BEFB238671A243B38D26EE7C5558395617">
    <w:name w:val="BEFB238671A243B38D26EE7C5558395617"/>
    <w:rsid w:val="0031519D"/>
    <w:pPr>
      <w:widowControl w:val="0"/>
    </w:pPr>
  </w:style>
  <w:style w:type="paragraph" w:customStyle="1" w:styleId="3C21A4B671F54B6880838B129BBF870017">
    <w:name w:val="3C21A4B671F54B6880838B129BBF870017"/>
    <w:rsid w:val="0031519D"/>
    <w:pPr>
      <w:widowControl w:val="0"/>
    </w:pPr>
  </w:style>
  <w:style w:type="paragraph" w:customStyle="1" w:styleId="23DE3C1128CA4B4EA98F3FDE6E41F8AA17">
    <w:name w:val="23DE3C1128CA4B4EA98F3FDE6E41F8AA17"/>
    <w:rsid w:val="0031519D"/>
    <w:pPr>
      <w:widowControl w:val="0"/>
    </w:pPr>
  </w:style>
  <w:style w:type="paragraph" w:customStyle="1" w:styleId="6D72D7850CB44D599EA8ED55D4A37A9B17">
    <w:name w:val="6D72D7850CB44D599EA8ED55D4A37A9B17"/>
    <w:rsid w:val="0031519D"/>
    <w:pPr>
      <w:widowControl w:val="0"/>
    </w:pPr>
  </w:style>
  <w:style w:type="paragraph" w:customStyle="1" w:styleId="FE66EA8131214EA0AE495E5AD8CA2A84">
    <w:name w:val="FE66EA8131214EA0AE495E5AD8CA2A84"/>
    <w:rsid w:val="0031519D"/>
    <w:pPr>
      <w:widowControl w:val="0"/>
    </w:pPr>
  </w:style>
  <w:style w:type="paragraph" w:customStyle="1" w:styleId="9028BE3141334F4BA501C65F6E7C1BCB">
    <w:name w:val="9028BE3141334F4BA501C65F6E7C1BCB"/>
    <w:rsid w:val="0031519D"/>
    <w:pPr>
      <w:widowControl w:val="0"/>
    </w:pPr>
  </w:style>
  <w:style w:type="paragraph" w:customStyle="1" w:styleId="C355C54644C84FDF869A2419FB302550">
    <w:name w:val="C355C54644C84FDF869A2419FB302550"/>
    <w:rsid w:val="0031519D"/>
    <w:pPr>
      <w:widowControl w:val="0"/>
    </w:pPr>
  </w:style>
  <w:style w:type="paragraph" w:customStyle="1" w:styleId="5C1F1C6105B9431684D9963D9E3BC4C7">
    <w:name w:val="5C1F1C6105B9431684D9963D9E3BC4C7"/>
    <w:rsid w:val="0031519D"/>
    <w:pPr>
      <w:widowControl w:val="0"/>
    </w:pPr>
  </w:style>
  <w:style w:type="paragraph" w:customStyle="1" w:styleId="58BC326B3AC6446DB669A58E7A0038E81">
    <w:name w:val="58BC326B3AC6446DB669A58E7A0038E81"/>
    <w:rsid w:val="0031519D"/>
    <w:pPr>
      <w:widowControl w:val="0"/>
    </w:pPr>
  </w:style>
  <w:style w:type="paragraph" w:customStyle="1" w:styleId="C87E908FACB443F2AE89D0427B3B4AD8">
    <w:name w:val="C87E908FACB443F2AE89D0427B3B4AD8"/>
    <w:rsid w:val="0031519D"/>
    <w:pPr>
      <w:widowControl w:val="0"/>
    </w:pPr>
  </w:style>
  <w:style w:type="paragraph" w:customStyle="1" w:styleId="8E7C70154B024C1B8C2E0859648B447B9">
    <w:name w:val="8E7C70154B024C1B8C2E0859648B447B9"/>
    <w:rsid w:val="0031519D"/>
    <w:pPr>
      <w:widowControl w:val="0"/>
    </w:pPr>
  </w:style>
  <w:style w:type="paragraph" w:customStyle="1" w:styleId="1703FB3AF336433DB230C36E11E74A84">
    <w:name w:val="1703FB3AF336433DB230C36E11E74A84"/>
    <w:rsid w:val="0031519D"/>
    <w:pPr>
      <w:widowControl w:val="0"/>
    </w:pPr>
  </w:style>
  <w:style w:type="paragraph" w:customStyle="1" w:styleId="5EC536BB66944C2296082C33EA2DB4D516">
    <w:name w:val="5EC536BB66944C2296082C33EA2DB4D516"/>
    <w:rsid w:val="0031519D"/>
    <w:pPr>
      <w:widowControl w:val="0"/>
    </w:pPr>
  </w:style>
  <w:style w:type="paragraph" w:customStyle="1" w:styleId="52CD8FD5ED354AC5BCDB57DAD49AA0CB15">
    <w:name w:val="52CD8FD5ED354AC5BCDB57DAD49AA0CB15"/>
    <w:rsid w:val="0031519D"/>
    <w:pPr>
      <w:widowControl w:val="0"/>
    </w:pPr>
  </w:style>
  <w:style w:type="paragraph" w:customStyle="1" w:styleId="A3520ECF1CB744F391D4F123BF3A329515">
    <w:name w:val="A3520ECF1CB744F391D4F123BF3A329515"/>
    <w:rsid w:val="0031519D"/>
    <w:pPr>
      <w:widowControl w:val="0"/>
    </w:pPr>
  </w:style>
  <w:style w:type="paragraph" w:customStyle="1" w:styleId="55AA97121A8F472683E137E137AE14D214">
    <w:name w:val="55AA97121A8F472683E137E137AE14D214"/>
    <w:rsid w:val="0031519D"/>
    <w:pPr>
      <w:widowControl w:val="0"/>
    </w:pPr>
  </w:style>
  <w:style w:type="paragraph" w:customStyle="1" w:styleId="D233DEE908AF4F3FB5DFC934974D090C14">
    <w:name w:val="D233DEE908AF4F3FB5DFC934974D090C14"/>
    <w:rsid w:val="0031519D"/>
    <w:pPr>
      <w:widowControl w:val="0"/>
    </w:pPr>
  </w:style>
  <w:style w:type="paragraph" w:customStyle="1" w:styleId="A5B3C21748CF41B281F2DF8BCF75F52C14">
    <w:name w:val="A5B3C21748CF41B281F2DF8BCF75F52C14"/>
    <w:rsid w:val="0031519D"/>
    <w:pPr>
      <w:widowControl w:val="0"/>
    </w:pPr>
  </w:style>
  <w:style w:type="paragraph" w:customStyle="1" w:styleId="C0A8CEA22BE54C4F861AA8D3BCDC728B14">
    <w:name w:val="C0A8CEA22BE54C4F861AA8D3BCDC728B14"/>
    <w:rsid w:val="0031519D"/>
    <w:pPr>
      <w:widowControl w:val="0"/>
    </w:pPr>
  </w:style>
  <w:style w:type="paragraph" w:customStyle="1" w:styleId="5B9D4EE579EC4293A1A905E5B6393A1E14">
    <w:name w:val="5B9D4EE579EC4293A1A905E5B6393A1E14"/>
    <w:rsid w:val="0031519D"/>
    <w:pPr>
      <w:widowControl w:val="0"/>
    </w:pPr>
  </w:style>
  <w:style w:type="paragraph" w:customStyle="1" w:styleId="805669BDE08E441D899AD8960E6AAB3614">
    <w:name w:val="805669BDE08E441D899AD8960E6AAB3614"/>
    <w:rsid w:val="0031519D"/>
    <w:pPr>
      <w:widowControl w:val="0"/>
    </w:pPr>
  </w:style>
  <w:style w:type="paragraph" w:customStyle="1" w:styleId="C6229238E77849818DCBD7501E6F692014">
    <w:name w:val="C6229238E77849818DCBD7501E6F692014"/>
    <w:rsid w:val="0031519D"/>
    <w:pPr>
      <w:widowControl w:val="0"/>
    </w:pPr>
  </w:style>
  <w:style w:type="paragraph" w:customStyle="1" w:styleId="79E3F9B953C54F1C8A394C030730105214">
    <w:name w:val="79E3F9B953C54F1C8A394C030730105214"/>
    <w:rsid w:val="0031519D"/>
    <w:pPr>
      <w:widowControl w:val="0"/>
    </w:pPr>
  </w:style>
  <w:style w:type="paragraph" w:customStyle="1" w:styleId="73E9AC7202E34273ABFA57462F4AB97F14">
    <w:name w:val="73E9AC7202E34273ABFA57462F4AB97F14"/>
    <w:rsid w:val="0031519D"/>
    <w:pPr>
      <w:widowControl w:val="0"/>
    </w:pPr>
  </w:style>
  <w:style w:type="paragraph" w:customStyle="1" w:styleId="89C73D7F95EC4F8A8D0BB0B253069DAB14">
    <w:name w:val="89C73D7F95EC4F8A8D0BB0B253069DAB14"/>
    <w:rsid w:val="0031519D"/>
    <w:pPr>
      <w:widowControl w:val="0"/>
    </w:pPr>
  </w:style>
  <w:style w:type="paragraph" w:customStyle="1" w:styleId="458D8D7CC12645A0AD57AB0E64F6D78A13">
    <w:name w:val="458D8D7CC12645A0AD57AB0E64F6D78A13"/>
    <w:rsid w:val="0031519D"/>
    <w:pPr>
      <w:widowControl w:val="0"/>
    </w:pPr>
  </w:style>
  <w:style w:type="paragraph" w:customStyle="1" w:styleId="8EE826734D33450B8E2C149916F5F0DD13">
    <w:name w:val="8EE826734D33450B8E2C149916F5F0DD13"/>
    <w:rsid w:val="0031519D"/>
    <w:pPr>
      <w:widowControl w:val="0"/>
    </w:pPr>
  </w:style>
  <w:style w:type="paragraph" w:customStyle="1" w:styleId="4C6BF546C3C54E74873F09EDE5303E0C13">
    <w:name w:val="4C6BF546C3C54E74873F09EDE5303E0C13"/>
    <w:rsid w:val="0031519D"/>
    <w:pPr>
      <w:widowControl w:val="0"/>
    </w:pPr>
  </w:style>
  <w:style w:type="paragraph" w:customStyle="1" w:styleId="DD344577ADC64F2CA4E3673C14DCB3451">
    <w:name w:val="DD344577ADC64F2CA4E3673C14DCB3451"/>
    <w:rsid w:val="0031519D"/>
    <w:pPr>
      <w:widowControl w:val="0"/>
    </w:pPr>
  </w:style>
  <w:style w:type="paragraph" w:customStyle="1" w:styleId="BBDBE15DA6694369AC890DEC257A61CC1">
    <w:name w:val="BBDBE15DA6694369AC890DEC257A61CC1"/>
    <w:rsid w:val="0031519D"/>
    <w:pPr>
      <w:widowControl w:val="0"/>
    </w:pPr>
  </w:style>
  <w:style w:type="paragraph" w:customStyle="1" w:styleId="76FBCAEBED004AF1A277A9F768AF43B01">
    <w:name w:val="76FBCAEBED004AF1A277A9F768AF43B01"/>
    <w:rsid w:val="0031519D"/>
    <w:pPr>
      <w:widowControl w:val="0"/>
    </w:pPr>
  </w:style>
  <w:style w:type="paragraph" w:customStyle="1" w:styleId="20A6B1DB55864DAA836EF9B6BCE3575E">
    <w:name w:val="20A6B1DB55864DAA836EF9B6BCE3575E"/>
    <w:rsid w:val="0031519D"/>
    <w:pPr>
      <w:widowControl w:val="0"/>
    </w:pPr>
  </w:style>
  <w:style w:type="paragraph" w:customStyle="1" w:styleId="1DFA6CD04B124FE0AAA5BAA0141313AB8">
    <w:name w:val="1DFA6CD04B124FE0AAA5BAA0141313AB8"/>
    <w:rsid w:val="0031519D"/>
    <w:pPr>
      <w:widowControl w:val="0"/>
    </w:pPr>
  </w:style>
  <w:style w:type="paragraph" w:customStyle="1" w:styleId="6981ED78EADC426595577D88ADB4E39E1">
    <w:name w:val="6981ED78EADC426595577D88ADB4E39E1"/>
    <w:rsid w:val="0031519D"/>
    <w:pPr>
      <w:widowControl w:val="0"/>
    </w:pPr>
  </w:style>
  <w:style w:type="paragraph" w:customStyle="1" w:styleId="E6DA5E14C22B4C15A1681D1D6CF23BC32">
    <w:name w:val="E6DA5E14C22B4C15A1681D1D6CF23BC32"/>
    <w:rsid w:val="0031519D"/>
    <w:pPr>
      <w:widowControl w:val="0"/>
    </w:pPr>
  </w:style>
  <w:style w:type="paragraph" w:customStyle="1" w:styleId="8B92DAB083144807AB5EBADB7D8BC1C319">
    <w:name w:val="8B92DAB083144807AB5EBADB7D8BC1C319"/>
    <w:rsid w:val="0031519D"/>
    <w:pPr>
      <w:widowControl w:val="0"/>
    </w:pPr>
  </w:style>
  <w:style w:type="paragraph" w:customStyle="1" w:styleId="5C864894EBEF408BA1CDBA9C7758140519">
    <w:name w:val="5C864894EBEF408BA1CDBA9C7758140519"/>
    <w:rsid w:val="0031519D"/>
    <w:pPr>
      <w:widowControl w:val="0"/>
    </w:pPr>
  </w:style>
  <w:style w:type="paragraph" w:customStyle="1" w:styleId="BF370F558004447BA038A5F7EBD738BA18">
    <w:name w:val="BF370F558004447BA038A5F7EBD738BA18"/>
    <w:rsid w:val="0031519D"/>
    <w:pPr>
      <w:widowControl w:val="0"/>
    </w:pPr>
  </w:style>
  <w:style w:type="paragraph" w:customStyle="1" w:styleId="27CD4E0912014754B3794E812FCBD6C619">
    <w:name w:val="27CD4E0912014754B3794E812FCBD6C619"/>
    <w:rsid w:val="0031519D"/>
    <w:pPr>
      <w:widowControl w:val="0"/>
    </w:pPr>
  </w:style>
  <w:style w:type="paragraph" w:customStyle="1" w:styleId="04C73FE995794A67AD27053BEE311C6318">
    <w:name w:val="04C73FE995794A67AD27053BEE311C6318"/>
    <w:rsid w:val="0031519D"/>
    <w:pPr>
      <w:widowControl w:val="0"/>
    </w:pPr>
  </w:style>
  <w:style w:type="paragraph" w:customStyle="1" w:styleId="9EA6F9C8C3534303AA9C57FD5815E0BC19">
    <w:name w:val="9EA6F9C8C3534303AA9C57FD5815E0BC19"/>
    <w:rsid w:val="0031519D"/>
    <w:pPr>
      <w:widowControl w:val="0"/>
    </w:pPr>
  </w:style>
  <w:style w:type="paragraph" w:customStyle="1" w:styleId="4D0032E80C2E48BF8563E77F3613FF5918">
    <w:name w:val="4D0032E80C2E48BF8563E77F3613FF5918"/>
    <w:rsid w:val="0031519D"/>
    <w:pPr>
      <w:widowControl w:val="0"/>
    </w:pPr>
  </w:style>
  <w:style w:type="paragraph" w:customStyle="1" w:styleId="284E6643020C49149DA4976EA108381B19">
    <w:name w:val="284E6643020C49149DA4976EA108381B19"/>
    <w:rsid w:val="0031519D"/>
    <w:pPr>
      <w:widowControl w:val="0"/>
    </w:pPr>
  </w:style>
  <w:style w:type="paragraph" w:customStyle="1" w:styleId="BEFB238671A243B38D26EE7C5558395618">
    <w:name w:val="BEFB238671A243B38D26EE7C5558395618"/>
    <w:rsid w:val="0031519D"/>
    <w:pPr>
      <w:widowControl w:val="0"/>
    </w:pPr>
  </w:style>
  <w:style w:type="paragraph" w:customStyle="1" w:styleId="3C21A4B671F54B6880838B129BBF870018">
    <w:name w:val="3C21A4B671F54B6880838B129BBF870018"/>
    <w:rsid w:val="0031519D"/>
    <w:pPr>
      <w:widowControl w:val="0"/>
    </w:pPr>
  </w:style>
  <w:style w:type="paragraph" w:customStyle="1" w:styleId="23DE3C1128CA4B4EA98F3FDE6E41F8AA18">
    <w:name w:val="23DE3C1128CA4B4EA98F3FDE6E41F8AA18"/>
    <w:rsid w:val="0031519D"/>
    <w:pPr>
      <w:widowControl w:val="0"/>
    </w:pPr>
  </w:style>
  <w:style w:type="paragraph" w:customStyle="1" w:styleId="6D72D7850CB44D599EA8ED55D4A37A9B18">
    <w:name w:val="6D72D7850CB44D599EA8ED55D4A37A9B18"/>
    <w:rsid w:val="0031519D"/>
    <w:pPr>
      <w:widowControl w:val="0"/>
    </w:pPr>
  </w:style>
  <w:style w:type="paragraph" w:customStyle="1" w:styleId="FE66EA8131214EA0AE495E5AD8CA2A841">
    <w:name w:val="FE66EA8131214EA0AE495E5AD8CA2A841"/>
    <w:rsid w:val="0031519D"/>
    <w:pPr>
      <w:widowControl w:val="0"/>
    </w:pPr>
  </w:style>
  <w:style w:type="paragraph" w:customStyle="1" w:styleId="9028BE3141334F4BA501C65F6E7C1BCB1">
    <w:name w:val="9028BE3141334F4BA501C65F6E7C1BCB1"/>
    <w:rsid w:val="0031519D"/>
    <w:pPr>
      <w:widowControl w:val="0"/>
    </w:pPr>
  </w:style>
  <w:style w:type="paragraph" w:customStyle="1" w:styleId="C355C54644C84FDF869A2419FB3025501">
    <w:name w:val="C355C54644C84FDF869A2419FB3025501"/>
    <w:rsid w:val="0031519D"/>
    <w:pPr>
      <w:widowControl w:val="0"/>
    </w:pPr>
  </w:style>
  <w:style w:type="paragraph" w:customStyle="1" w:styleId="5C1F1C6105B9431684D9963D9E3BC4C71">
    <w:name w:val="5C1F1C6105B9431684D9963D9E3BC4C71"/>
    <w:rsid w:val="0031519D"/>
    <w:pPr>
      <w:widowControl w:val="0"/>
    </w:pPr>
  </w:style>
  <w:style w:type="paragraph" w:customStyle="1" w:styleId="58BC326B3AC6446DB669A58E7A0038E82">
    <w:name w:val="58BC326B3AC6446DB669A58E7A0038E82"/>
    <w:rsid w:val="0031519D"/>
    <w:pPr>
      <w:widowControl w:val="0"/>
    </w:pPr>
  </w:style>
  <w:style w:type="paragraph" w:customStyle="1" w:styleId="C87E908FACB443F2AE89D0427B3B4AD81">
    <w:name w:val="C87E908FACB443F2AE89D0427B3B4AD81"/>
    <w:rsid w:val="0031519D"/>
    <w:pPr>
      <w:widowControl w:val="0"/>
    </w:pPr>
  </w:style>
  <w:style w:type="paragraph" w:customStyle="1" w:styleId="8E7C70154B024C1B8C2E0859648B447B10">
    <w:name w:val="8E7C70154B024C1B8C2E0859648B447B10"/>
    <w:rsid w:val="0031519D"/>
    <w:pPr>
      <w:widowControl w:val="0"/>
    </w:pPr>
  </w:style>
  <w:style w:type="paragraph" w:customStyle="1" w:styleId="1703FB3AF336433DB230C36E11E74A841">
    <w:name w:val="1703FB3AF336433DB230C36E11E74A841"/>
    <w:rsid w:val="0031519D"/>
    <w:pPr>
      <w:widowControl w:val="0"/>
    </w:pPr>
  </w:style>
  <w:style w:type="paragraph" w:customStyle="1" w:styleId="5EC536BB66944C2296082C33EA2DB4D517">
    <w:name w:val="5EC536BB66944C2296082C33EA2DB4D517"/>
    <w:rsid w:val="0031519D"/>
    <w:pPr>
      <w:widowControl w:val="0"/>
    </w:pPr>
  </w:style>
  <w:style w:type="paragraph" w:customStyle="1" w:styleId="52CD8FD5ED354AC5BCDB57DAD49AA0CB16">
    <w:name w:val="52CD8FD5ED354AC5BCDB57DAD49AA0CB16"/>
    <w:rsid w:val="0031519D"/>
    <w:pPr>
      <w:widowControl w:val="0"/>
    </w:pPr>
  </w:style>
  <w:style w:type="paragraph" w:customStyle="1" w:styleId="A3520ECF1CB744F391D4F123BF3A329516">
    <w:name w:val="A3520ECF1CB744F391D4F123BF3A329516"/>
    <w:rsid w:val="0031519D"/>
    <w:pPr>
      <w:widowControl w:val="0"/>
    </w:pPr>
  </w:style>
  <w:style w:type="paragraph" w:customStyle="1" w:styleId="55AA97121A8F472683E137E137AE14D215">
    <w:name w:val="55AA97121A8F472683E137E137AE14D215"/>
    <w:rsid w:val="0031519D"/>
    <w:pPr>
      <w:widowControl w:val="0"/>
    </w:pPr>
  </w:style>
  <w:style w:type="paragraph" w:customStyle="1" w:styleId="D233DEE908AF4F3FB5DFC934974D090C15">
    <w:name w:val="D233DEE908AF4F3FB5DFC934974D090C15"/>
    <w:rsid w:val="0031519D"/>
    <w:pPr>
      <w:widowControl w:val="0"/>
    </w:pPr>
  </w:style>
  <w:style w:type="paragraph" w:customStyle="1" w:styleId="A5B3C21748CF41B281F2DF8BCF75F52C15">
    <w:name w:val="A5B3C21748CF41B281F2DF8BCF75F52C15"/>
    <w:rsid w:val="0031519D"/>
    <w:pPr>
      <w:widowControl w:val="0"/>
    </w:pPr>
  </w:style>
  <w:style w:type="paragraph" w:customStyle="1" w:styleId="C0A8CEA22BE54C4F861AA8D3BCDC728B15">
    <w:name w:val="C0A8CEA22BE54C4F861AA8D3BCDC728B15"/>
    <w:rsid w:val="0031519D"/>
    <w:pPr>
      <w:widowControl w:val="0"/>
    </w:pPr>
  </w:style>
  <w:style w:type="paragraph" w:customStyle="1" w:styleId="5B9D4EE579EC4293A1A905E5B6393A1E15">
    <w:name w:val="5B9D4EE579EC4293A1A905E5B6393A1E15"/>
    <w:rsid w:val="0031519D"/>
    <w:pPr>
      <w:widowControl w:val="0"/>
    </w:pPr>
  </w:style>
  <w:style w:type="paragraph" w:customStyle="1" w:styleId="805669BDE08E441D899AD8960E6AAB3615">
    <w:name w:val="805669BDE08E441D899AD8960E6AAB3615"/>
    <w:rsid w:val="0031519D"/>
    <w:pPr>
      <w:widowControl w:val="0"/>
    </w:pPr>
  </w:style>
  <w:style w:type="paragraph" w:customStyle="1" w:styleId="C6229238E77849818DCBD7501E6F692015">
    <w:name w:val="C6229238E77849818DCBD7501E6F692015"/>
    <w:rsid w:val="0031519D"/>
    <w:pPr>
      <w:widowControl w:val="0"/>
    </w:pPr>
  </w:style>
  <w:style w:type="paragraph" w:customStyle="1" w:styleId="79E3F9B953C54F1C8A394C030730105215">
    <w:name w:val="79E3F9B953C54F1C8A394C030730105215"/>
    <w:rsid w:val="0031519D"/>
    <w:pPr>
      <w:widowControl w:val="0"/>
    </w:pPr>
  </w:style>
  <w:style w:type="paragraph" w:customStyle="1" w:styleId="73E9AC7202E34273ABFA57462F4AB97F15">
    <w:name w:val="73E9AC7202E34273ABFA57462F4AB97F15"/>
    <w:rsid w:val="0031519D"/>
    <w:pPr>
      <w:widowControl w:val="0"/>
    </w:pPr>
  </w:style>
  <w:style w:type="paragraph" w:customStyle="1" w:styleId="89C73D7F95EC4F8A8D0BB0B253069DAB15">
    <w:name w:val="89C73D7F95EC4F8A8D0BB0B253069DAB15"/>
    <w:rsid w:val="0031519D"/>
    <w:pPr>
      <w:widowControl w:val="0"/>
    </w:pPr>
  </w:style>
  <w:style w:type="paragraph" w:customStyle="1" w:styleId="458D8D7CC12645A0AD57AB0E64F6D78A14">
    <w:name w:val="458D8D7CC12645A0AD57AB0E64F6D78A14"/>
    <w:rsid w:val="0031519D"/>
    <w:pPr>
      <w:widowControl w:val="0"/>
    </w:pPr>
  </w:style>
  <w:style w:type="paragraph" w:customStyle="1" w:styleId="8EE826734D33450B8E2C149916F5F0DD14">
    <w:name w:val="8EE826734D33450B8E2C149916F5F0DD14"/>
    <w:rsid w:val="0031519D"/>
    <w:pPr>
      <w:widowControl w:val="0"/>
    </w:pPr>
  </w:style>
  <w:style w:type="paragraph" w:customStyle="1" w:styleId="4C6BF546C3C54E74873F09EDE5303E0C14">
    <w:name w:val="4C6BF546C3C54E74873F09EDE5303E0C14"/>
    <w:rsid w:val="0031519D"/>
    <w:pPr>
      <w:widowControl w:val="0"/>
    </w:pPr>
  </w:style>
  <w:style w:type="paragraph" w:customStyle="1" w:styleId="DD344577ADC64F2CA4E3673C14DCB3452">
    <w:name w:val="DD344577ADC64F2CA4E3673C14DCB3452"/>
    <w:rsid w:val="0031519D"/>
    <w:pPr>
      <w:widowControl w:val="0"/>
    </w:pPr>
  </w:style>
  <w:style w:type="paragraph" w:customStyle="1" w:styleId="BBDBE15DA6694369AC890DEC257A61CC2">
    <w:name w:val="BBDBE15DA6694369AC890DEC257A61CC2"/>
    <w:rsid w:val="0031519D"/>
    <w:pPr>
      <w:widowControl w:val="0"/>
    </w:pPr>
  </w:style>
  <w:style w:type="paragraph" w:customStyle="1" w:styleId="76FBCAEBED004AF1A277A9F768AF43B02">
    <w:name w:val="76FBCAEBED004AF1A277A9F768AF43B02"/>
    <w:rsid w:val="0031519D"/>
    <w:pPr>
      <w:widowControl w:val="0"/>
    </w:pPr>
  </w:style>
  <w:style w:type="paragraph" w:customStyle="1" w:styleId="20A6B1DB55864DAA836EF9B6BCE3575E1">
    <w:name w:val="20A6B1DB55864DAA836EF9B6BCE3575E1"/>
    <w:rsid w:val="0031519D"/>
    <w:pPr>
      <w:widowControl w:val="0"/>
    </w:pPr>
  </w:style>
  <w:style w:type="paragraph" w:customStyle="1" w:styleId="56910CEAA9DD459F9596DB710ABE1792">
    <w:name w:val="56910CEAA9DD459F9596DB710ABE1792"/>
    <w:rsid w:val="0031519D"/>
    <w:pPr>
      <w:widowControl w:val="0"/>
    </w:pPr>
  </w:style>
  <w:style w:type="paragraph" w:customStyle="1" w:styleId="B1C4EF9313744B3E83E0561BA4DEC4DB">
    <w:name w:val="B1C4EF9313744B3E83E0561BA4DEC4DB"/>
    <w:rsid w:val="0031519D"/>
    <w:pPr>
      <w:widowControl w:val="0"/>
    </w:pPr>
  </w:style>
  <w:style w:type="paragraph" w:customStyle="1" w:styleId="1DFA6CD04B124FE0AAA5BAA0141313AB9">
    <w:name w:val="1DFA6CD04B124FE0AAA5BAA0141313AB9"/>
    <w:rsid w:val="0031519D"/>
    <w:pPr>
      <w:widowControl w:val="0"/>
    </w:pPr>
  </w:style>
  <w:style w:type="paragraph" w:customStyle="1" w:styleId="6981ED78EADC426595577D88ADB4E39E2">
    <w:name w:val="6981ED78EADC426595577D88ADB4E39E2"/>
    <w:rsid w:val="0031519D"/>
    <w:pPr>
      <w:widowControl w:val="0"/>
    </w:pPr>
  </w:style>
  <w:style w:type="paragraph" w:customStyle="1" w:styleId="E6DA5E14C22B4C15A1681D1D6CF23BC33">
    <w:name w:val="E6DA5E14C22B4C15A1681D1D6CF23BC33"/>
    <w:rsid w:val="0031519D"/>
    <w:pPr>
      <w:widowControl w:val="0"/>
    </w:pPr>
  </w:style>
  <w:style w:type="paragraph" w:customStyle="1" w:styleId="8B92DAB083144807AB5EBADB7D8BC1C320">
    <w:name w:val="8B92DAB083144807AB5EBADB7D8BC1C320"/>
    <w:rsid w:val="0031519D"/>
    <w:pPr>
      <w:widowControl w:val="0"/>
    </w:pPr>
  </w:style>
  <w:style w:type="paragraph" w:customStyle="1" w:styleId="5C864894EBEF408BA1CDBA9C7758140520">
    <w:name w:val="5C864894EBEF408BA1CDBA9C7758140520"/>
    <w:rsid w:val="0031519D"/>
    <w:pPr>
      <w:widowControl w:val="0"/>
    </w:pPr>
  </w:style>
  <w:style w:type="paragraph" w:customStyle="1" w:styleId="BF370F558004447BA038A5F7EBD738BA19">
    <w:name w:val="BF370F558004447BA038A5F7EBD738BA19"/>
    <w:rsid w:val="0031519D"/>
    <w:pPr>
      <w:widowControl w:val="0"/>
    </w:pPr>
  </w:style>
  <w:style w:type="paragraph" w:customStyle="1" w:styleId="27CD4E0912014754B3794E812FCBD6C620">
    <w:name w:val="27CD4E0912014754B3794E812FCBD6C620"/>
    <w:rsid w:val="0031519D"/>
    <w:pPr>
      <w:widowControl w:val="0"/>
    </w:pPr>
  </w:style>
  <w:style w:type="paragraph" w:customStyle="1" w:styleId="04C73FE995794A67AD27053BEE311C6319">
    <w:name w:val="04C73FE995794A67AD27053BEE311C6319"/>
    <w:rsid w:val="0031519D"/>
    <w:pPr>
      <w:widowControl w:val="0"/>
    </w:pPr>
  </w:style>
  <w:style w:type="paragraph" w:customStyle="1" w:styleId="9EA6F9C8C3534303AA9C57FD5815E0BC20">
    <w:name w:val="9EA6F9C8C3534303AA9C57FD5815E0BC20"/>
    <w:rsid w:val="0031519D"/>
    <w:pPr>
      <w:widowControl w:val="0"/>
    </w:pPr>
  </w:style>
  <w:style w:type="paragraph" w:customStyle="1" w:styleId="4D0032E80C2E48BF8563E77F3613FF5919">
    <w:name w:val="4D0032E80C2E48BF8563E77F3613FF5919"/>
    <w:rsid w:val="0031519D"/>
    <w:pPr>
      <w:widowControl w:val="0"/>
    </w:pPr>
  </w:style>
  <w:style w:type="paragraph" w:customStyle="1" w:styleId="284E6643020C49149DA4976EA108381B20">
    <w:name w:val="284E6643020C49149DA4976EA108381B20"/>
    <w:rsid w:val="0031519D"/>
    <w:pPr>
      <w:widowControl w:val="0"/>
    </w:pPr>
  </w:style>
  <w:style w:type="paragraph" w:customStyle="1" w:styleId="BEFB238671A243B38D26EE7C5558395619">
    <w:name w:val="BEFB238671A243B38D26EE7C5558395619"/>
    <w:rsid w:val="0031519D"/>
    <w:pPr>
      <w:widowControl w:val="0"/>
    </w:pPr>
  </w:style>
  <w:style w:type="paragraph" w:customStyle="1" w:styleId="3C21A4B671F54B6880838B129BBF870019">
    <w:name w:val="3C21A4B671F54B6880838B129BBF870019"/>
    <w:rsid w:val="0031519D"/>
    <w:pPr>
      <w:widowControl w:val="0"/>
    </w:pPr>
  </w:style>
  <w:style w:type="paragraph" w:customStyle="1" w:styleId="23DE3C1128CA4B4EA98F3FDE6E41F8AA19">
    <w:name w:val="23DE3C1128CA4B4EA98F3FDE6E41F8AA19"/>
    <w:rsid w:val="0031519D"/>
    <w:pPr>
      <w:widowControl w:val="0"/>
    </w:pPr>
  </w:style>
  <w:style w:type="paragraph" w:customStyle="1" w:styleId="6D72D7850CB44D599EA8ED55D4A37A9B19">
    <w:name w:val="6D72D7850CB44D599EA8ED55D4A37A9B19"/>
    <w:rsid w:val="0031519D"/>
    <w:pPr>
      <w:widowControl w:val="0"/>
    </w:pPr>
  </w:style>
  <w:style w:type="paragraph" w:customStyle="1" w:styleId="FE66EA8131214EA0AE495E5AD8CA2A842">
    <w:name w:val="FE66EA8131214EA0AE495E5AD8CA2A842"/>
    <w:rsid w:val="0031519D"/>
    <w:pPr>
      <w:widowControl w:val="0"/>
    </w:pPr>
  </w:style>
  <w:style w:type="paragraph" w:customStyle="1" w:styleId="9028BE3141334F4BA501C65F6E7C1BCB2">
    <w:name w:val="9028BE3141334F4BA501C65F6E7C1BCB2"/>
    <w:rsid w:val="0031519D"/>
    <w:pPr>
      <w:widowControl w:val="0"/>
    </w:pPr>
  </w:style>
  <w:style w:type="paragraph" w:customStyle="1" w:styleId="C355C54644C84FDF869A2419FB3025502">
    <w:name w:val="C355C54644C84FDF869A2419FB3025502"/>
    <w:rsid w:val="0031519D"/>
    <w:pPr>
      <w:widowControl w:val="0"/>
    </w:pPr>
  </w:style>
  <w:style w:type="paragraph" w:customStyle="1" w:styleId="5C1F1C6105B9431684D9963D9E3BC4C72">
    <w:name w:val="5C1F1C6105B9431684D9963D9E3BC4C72"/>
    <w:rsid w:val="0031519D"/>
    <w:pPr>
      <w:widowControl w:val="0"/>
    </w:pPr>
  </w:style>
  <w:style w:type="paragraph" w:customStyle="1" w:styleId="58BC326B3AC6446DB669A58E7A0038E83">
    <w:name w:val="58BC326B3AC6446DB669A58E7A0038E83"/>
    <w:rsid w:val="0031519D"/>
    <w:pPr>
      <w:widowControl w:val="0"/>
    </w:pPr>
  </w:style>
  <w:style w:type="paragraph" w:customStyle="1" w:styleId="C87E908FACB443F2AE89D0427B3B4AD82">
    <w:name w:val="C87E908FACB443F2AE89D0427B3B4AD82"/>
    <w:rsid w:val="0031519D"/>
    <w:pPr>
      <w:widowControl w:val="0"/>
    </w:pPr>
  </w:style>
  <w:style w:type="paragraph" w:customStyle="1" w:styleId="8E7C70154B024C1B8C2E0859648B447B11">
    <w:name w:val="8E7C70154B024C1B8C2E0859648B447B11"/>
    <w:rsid w:val="0031519D"/>
    <w:pPr>
      <w:widowControl w:val="0"/>
    </w:pPr>
  </w:style>
  <w:style w:type="paragraph" w:customStyle="1" w:styleId="1703FB3AF336433DB230C36E11E74A842">
    <w:name w:val="1703FB3AF336433DB230C36E11E74A842"/>
    <w:rsid w:val="0031519D"/>
    <w:pPr>
      <w:widowControl w:val="0"/>
    </w:pPr>
  </w:style>
  <w:style w:type="paragraph" w:customStyle="1" w:styleId="5EC536BB66944C2296082C33EA2DB4D518">
    <w:name w:val="5EC536BB66944C2296082C33EA2DB4D518"/>
    <w:rsid w:val="0031519D"/>
    <w:pPr>
      <w:widowControl w:val="0"/>
    </w:pPr>
  </w:style>
  <w:style w:type="paragraph" w:customStyle="1" w:styleId="52CD8FD5ED354AC5BCDB57DAD49AA0CB17">
    <w:name w:val="52CD8FD5ED354AC5BCDB57DAD49AA0CB17"/>
    <w:rsid w:val="0031519D"/>
    <w:pPr>
      <w:widowControl w:val="0"/>
    </w:pPr>
  </w:style>
  <w:style w:type="paragraph" w:customStyle="1" w:styleId="A3520ECF1CB744F391D4F123BF3A329517">
    <w:name w:val="A3520ECF1CB744F391D4F123BF3A329517"/>
    <w:rsid w:val="0031519D"/>
    <w:pPr>
      <w:widowControl w:val="0"/>
    </w:pPr>
  </w:style>
  <w:style w:type="paragraph" w:customStyle="1" w:styleId="55AA97121A8F472683E137E137AE14D216">
    <w:name w:val="55AA97121A8F472683E137E137AE14D216"/>
    <w:rsid w:val="0031519D"/>
    <w:pPr>
      <w:widowControl w:val="0"/>
    </w:pPr>
  </w:style>
  <w:style w:type="paragraph" w:customStyle="1" w:styleId="D233DEE908AF4F3FB5DFC934974D090C16">
    <w:name w:val="D233DEE908AF4F3FB5DFC934974D090C16"/>
    <w:rsid w:val="0031519D"/>
    <w:pPr>
      <w:widowControl w:val="0"/>
    </w:pPr>
  </w:style>
  <w:style w:type="paragraph" w:customStyle="1" w:styleId="A5B3C21748CF41B281F2DF8BCF75F52C16">
    <w:name w:val="A5B3C21748CF41B281F2DF8BCF75F52C16"/>
    <w:rsid w:val="0031519D"/>
    <w:pPr>
      <w:widowControl w:val="0"/>
    </w:pPr>
  </w:style>
  <w:style w:type="paragraph" w:customStyle="1" w:styleId="C0A8CEA22BE54C4F861AA8D3BCDC728B16">
    <w:name w:val="C0A8CEA22BE54C4F861AA8D3BCDC728B16"/>
    <w:rsid w:val="0031519D"/>
    <w:pPr>
      <w:widowControl w:val="0"/>
    </w:pPr>
  </w:style>
  <w:style w:type="paragraph" w:customStyle="1" w:styleId="5B9D4EE579EC4293A1A905E5B6393A1E16">
    <w:name w:val="5B9D4EE579EC4293A1A905E5B6393A1E16"/>
    <w:rsid w:val="0031519D"/>
    <w:pPr>
      <w:widowControl w:val="0"/>
    </w:pPr>
  </w:style>
  <w:style w:type="paragraph" w:customStyle="1" w:styleId="805669BDE08E441D899AD8960E6AAB3616">
    <w:name w:val="805669BDE08E441D899AD8960E6AAB3616"/>
    <w:rsid w:val="0031519D"/>
    <w:pPr>
      <w:widowControl w:val="0"/>
    </w:pPr>
  </w:style>
  <w:style w:type="paragraph" w:customStyle="1" w:styleId="C6229238E77849818DCBD7501E6F692016">
    <w:name w:val="C6229238E77849818DCBD7501E6F692016"/>
    <w:rsid w:val="0031519D"/>
    <w:pPr>
      <w:widowControl w:val="0"/>
    </w:pPr>
  </w:style>
  <w:style w:type="paragraph" w:customStyle="1" w:styleId="79E3F9B953C54F1C8A394C030730105216">
    <w:name w:val="79E3F9B953C54F1C8A394C030730105216"/>
    <w:rsid w:val="0031519D"/>
    <w:pPr>
      <w:widowControl w:val="0"/>
    </w:pPr>
  </w:style>
  <w:style w:type="paragraph" w:customStyle="1" w:styleId="73E9AC7202E34273ABFA57462F4AB97F16">
    <w:name w:val="73E9AC7202E34273ABFA57462F4AB97F16"/>
    <w:rsid w:val="0031519D"/>
    <w:pPr>
      <w:widowControl w:val="0"/>
    </w:pPr>
  </w:style>
  <w:style w:type="paragraph" w:customStyle="1" w:styleId="89C73D7F95EC4F8A8D0BB0B253069DAB16">
    <w:name w:val="89C73D7F95EC4F8A8D0BB0B253069DAB16"/>
    <w:rsid w:val="0031519D"/>
    <w:pPr>
      <w:widowControl w:val="0"/>
    </w:pPr>
  </w:style>
  <w:style w:type="paragraph" w:customStyle="1" w:styleId="458D8D7CC12645A0AD57AB0E64F6D78A15">
    <w:name w:val="458D8D7CC12645A0AD57AB0E64F6D78A15"/>
    <w:rsid w:val="0031519D"/>
    <w:pPr>
      <w:widowControl w:val="0"/>
    </w:pPr>
  </w:style>
  <w:style w:type="paragraph" w:customStyle="1" w:styleId="8EE826734D33450B8E2C149916F5F0DD15">
    <w:name w:val="8EE826734D33450B8E2C149916F5F0DD15"/>
    <w:rsid w:val="0031519D"/>
    <w:pPr>
      <w:widowControl w:val="0"/>
    </w:pPr>
  </w:style>
  <w:style w:type="paragraph" w:customStyle="1" w:styleId="4C6BF546C3C54E74873F09EDE5303E0C15">
    <w:name w:val="4C6BF546C3C54E74873F09EDE5303E0C15"/>
    <w:rsid w:val="0031519D"/>
    <w:pPr>
      <w:widowControl w:val="0"/>
    </w:pPr>
  </w:style>
  <w:style w:type="paragraph" w:customStyle="1" w:styleId="DD344577ADC64F2CA4E3673C14DCB3453">
    <w:name w:val="DD344577ADC64F2CA4E3673C14DCB3453"/>
    <w:rsid w:val="0031519D"/>
    <w:pPr>
      <w:widowControl w:val="0"/>
    </w:pPr>
  </w:style>
  <w:style w:type="paragraph" w:customStyle="1" w:styleId="BBDBE15DA6694369AC890DEC257A61CC3">
    <w:name w:val="BBDBE15DA6694369AC890DEC257A61CC3"/>
    <w:rsid w:val="0031519D"/>
    <w:pPr>
      <w:widowControl w:val="0"/>
    </w:pPr>
  </w:style>
  <w:style w:type="paragraph" w:customStyle="1" w:styleId="76FBCAEBED004AF1A277A9F768AF43B03">
    <w:name w:val="76FBCAEBED004AF1A277A9F768AF43B03"/>
    <w:rsid w:val="0031519D"/>
    <w:pPr>
      <w:widowControl w:val="0"/>
    </w:pPr>
  </w:style>
  <w:style w:type="paragraph" w:customStyle="1" w:styleId="20A6B1DB55864DAA836EF9B6BCE3575E2">
    <w:name w:val="20A6B1DB55864DAA836EF9B6BCE3575E2"/>
    <w:rsid w:val="0031519D"/>
    <w:pPr>
      <w:widowControl w:val="0"/>
    </w:pPr>
  </w:style>
  <w:style w:type="paragraph" w:customStyle="1" w:styleId="56910CEAA9DD459F9596DB710ABE17921">
    <w:name w:val="56910CEAA9DD459F9596DB710ABE17921"/>
    <w:rsid w:val="0031519D"/>
    <w:pPr>
      <w:widowControl w:val="0"/>
    </w:pPr>
  </w:style>
  <w:style w:type="paragraph" w:customStyle="1" w:styleId="3970906E92494AA59A70E0DDA00BF7F0">
    <w:name w:val="3970906E92494AA59A70E0DDA00BF7F0"/>
    <w:rsid w:val="0031519D"/>
    <w:pPr>
      <w:widowControl w:val="0"/>
    </w:pPr>
  </w:style>
  <w:style w:type="paragraph" w:customStyle="1" w:styleId="640355C3C64B42039A9757672BFCCCB2">
    <w:name w:val="640355C3C64B42039A9757672BFCCCB2"/>
    <w:rsid w:val="0031519D"/>
    <w:pPr>
      <w:widowControl w:val="0"/>
    </w:pPr>
  </w:style>
  <w:style w:type="paragraph" w:customStyle="1" w:styleId="32910F20D5DC41B1A129A500D03A30F2">
    <w:name w:val="32910F20D5DC41B1A129A500D03A30F2"/>
    <w:rsid w:val="0031519D"/>
    <w:pPr>
      <w:widowControl w:val="0"/>
    </w:pPr>
  </w:style>
  <w:style w:type="paragraph" w:customStyle="1" w:styleId="AADE4BB08B414586B4037391AC580FB1">
    <w:name w:val="AADE4BB08B414586B4037391AC580FB1"/>
    <w:rsid w:val="0031519D"/>
    <w:pPr>
      <w:widowControl w:val="0"/>
    </w:pPr>
  </w:style>
  <w:style w:type="paragraph" w:customStyle="1" w:styleId="1DFA6CD04B124FE0AAA5BAA0141313AB10">
    <w:name w:val="1DFA6CD04B124FE0AAA5BAA0141313AB10"/>
    <w:rsid w:val="0031519D"/>
    <w:pPr>
      <w:widowControl w:val="0"/>
    </w:pPr>
  </w:style>
  <w:style w:type="paragraph" w:customStyle="1" w:styleId="6981ED78EADC426595577D88ADB4E39E3">
    <w:name w:val="6981ED78EADC426595577D88ADB4E39E3"/>
    <w:rsid w:val="0031519D"/>
    <w:pPr>
      <w:widowControl w:val="0"/>
    </w:pPr>
  </w:style>
  <w:style w:type="paragraph" w:customStyle="1" w:styleId="E6DA5E14C22B4C15A1681D1D6CF23BC34">
    <w:name w:val="E6DA5E14C22B4C15A1681D1D6CF23BC34"/>
    <w:rsid w:val="0031519D"/>
    <w:pPr>
      <w:widowControl w:val="0"/>
    </w:pPr>
  </w:style>
  <w:style w:type="paragraph" w:customStyle="1" w:styleId="8B92DAB083144807AB5EBADB7D8BC1C321">
    <w:name w:val="8B92DAB083144807AB5EBADB7D8BC1C321"/>
    <w:rsid w:val="0031519D"/>
    <w:pPr>
      <w:widowControl w:val="0"/>
    </w:pPr>
  </w:style>
  <w:style w:type="paragraph" w:customStyle="1" w:styleId="5C864894EBEF408BA1CDBA9C7758140521">
    <w:name w:val="5C864894EBEF408BA1CDBA9C7758140521"/>
    <w:rsid w:val="0031519D"/>
    <w:pPr>
      <w:widowControl w:val="0"/>
    </w:pPr>
  </w:style>
  <w:style w:type="paragraph" w:customStyle="1" w:styleId="BF370F558004447BA038A5F7EBD738BA20">
    <w:name w:val="BF370F558004447BA038A5F7EBD738BA20"/>
    <w:rsid w:val="0031519D"/>
    <w:pPr>
      <w:widowControl w:val="0"/>
    </w:pPr>
  </w:style>
  <w:style w:type="paragraph" w:customStyle="1" w:styleId="27CD4E0912014754B3794E812FCBD6C621">
    <w:name w:val="27CD4E0912014754B3794E812FCBD6C621"/>
    <w:rsid w:val="0031519D"/>
    <w:pPr>
      <w:widowControl w:val="0"/>
    </w:pPr>
  </w:style>
  <w:style w:type="paragraph" w:customStyle="1" w:styleId="04C73FE995794A67AD27053BEE311C6320">
    <w:name w:val="04C73FE995794A67AD27053BEE311C6320"/>
    <w:rsid w:val="0031519D"/>
    <w:pPr>
      <w:widowControl w:val="0"/>
    </w:pPr>
  </w:style>
  <w:style w:type="paragraph" w:customStyle="1" w:styleId="9EA6F9C8C3534303AA9C57FD5815E0BC21">
    <w:name w:val="9EA6F9C8C3534303AA9C57FD5815E0BC21"/>
    <w:rsid w:val="0031519D"/>
    <w:pPr>
      <w:widowControl w:val="0"/>
    </w:pPr>
  </w:style>
  <w:style w:type="paragraph" w:customStyle="1" w:styleId="4D0032E80C2E48BF8563E77F3613FF5920">
    <w:name w:val="4D0032E80C2E48BF8563E77F3613FF5920"/>
    <w:rsid w:val="0031519D"/>
    <w:pPr>
      <w:widowControl w:val="0"/>
    </w:pPr>
  </w:style>
  <w:style w:type="paragraph" w:customStyle="1" w:styleId="284E6643020C49149DA4976EA108381B21">
    <w:name w:val="284E6643020C49149DA4976EA108381B21"/>
    <w:rsid w:val="0031519D"/>
    <w:pPr>
      <w:widowControl w:val="0"/>
    </w:pPr>
  </w:style>
  <w:style w:type="paragraph" w:customStyle="1" w:styleId="BEFB238671A243B38D26EE7C5558395620">
    <w:name w:val="BEFB238671A243B38D26EE7C5558395620"/>
    <w:rsid w:val="0031519D"/>
    <w:pPr>
      <w:widowControl w:val="0"/>
    </w:pPr>
  </w:style>
  <w:style w:type="paragraph" w:customStyle="1" w:styleId="3C21A4B671F54B6880838B129BBF870020">
    <w:name w:val="3C21A4B671F54B6880838B129BBF870020"/>
    <w:rsid w:val="0031519D"/>
    <w:pPr>
      <w:widowControl w:val="0"/>
    </w:pPr>
  </w:style>
  <w:style w:type="paragraph" w:customStyle="1" w:styleId="23DE3C1128CA4B4EA98F3FDE6E41F8AA20">
    <w:name w:val="23DE3C1128CA4B4EA98F3FDE6E41F8AA20"/>
    <w:rsid w:val="0031519D"/>
    <w:pPr>
      <w:widowControl w:val="0"/>
    </w:pPr>
  </w:style>
  <w:style w:type="paragraph" w:customStyle="1" w:styleId="6D72D7850CB44D599EA8ED55D4A37A9B20">
    <w:name w:val="6D72D7850CB44D599EA8ED55D4A37A9B20"/>
    <w:rsid w:val="0031519D"/>
    <w:pPr>
      <w:widowControl w:val="0"/>
    </w:pPr>
  </w:style>
  <w:style w:type="paragraph" w:customStyle="1" w:styleId="FE66EA8131214EA0AE495E5AD8CA2A843">
    <w:name w:val="FE66EA8131214EA0AE495E5AD8CA2A843"/>
    <w:rsid w:val="0031519D"/>
    <w:pPr>
      <w:widowControl w:val="0"/>
    </w:pPr>
  </w:style>
  <w:style w:type="paragraph" w:customStyle="1" w:styleId="9028BE3141334F4BA501C65F6E7C1BCB3">
    <w:name w:val="9028BE3141334F4BA501C65F6E7C1BCB3"/>
    <w:rsid w:val="0031519D"/>
    <w:pPr>
      <w:widowControl w:val="0"/>
    </w:pPr>
  </w:style>
  <w:style w:type="paragraph" w:customStyle="1" w:styleId="C355C54644C84FDF869A2419FB3025503">
    <w:name w:val="C355C54644C84FDF869A2419FB3025503"/>
    <w:rsid w:val="0031519D"/>
    <w:pPr>
      <w:widowControl w:val="0"/>
    </w:pPr>
  </w:style>
  <w:style w:type="paragraph" w:customStyle="1" w:styleId="5C1F1C6105B9431684D9963D9E3BC4C73">
    <w:name w:val="5C1F1C6105B9431684D9963D9E3BC4C73"/>
    <w:rsid w:val="0031519D"/>
    <w:pPr>
      <w:widowControl w:val="0"/>
    </w:pPr>
  </w:style>
  <w:style w:type="paragraph" w:customStyle="1" w:styleId="58BC326B3AC6446DB669A58E7A0038E84">
    <w:name w:val="58BC326B3AC6446DB669A58E7A0038E84"/>
    <w:rsid w:val="0031519D"/>
    <w:pPr>
      <w:widowControl w:val="0"/>
    </w:pPr>
  </w:style>
  <w:style w:type="paragraph" w:customStyle="1" w:styleId="C87E908FACB443F2AE89D0427B3B4AD83">
    <w:name w:val="C87E908FACB443F2AE89D0427B3B4AD83"/>
    <w:rsid w:val="0031519D"/>
    <w:pPr>
      <w:widowControl w:val="0"/>
    </w:pPr>
  </w:style>
  <w:style w:type="paragraph" w:customStyle="1" w:styleId="8E7C70154B024C1B8C2E0859648B447B12">
    <w:name w:val="8E7C70154B024C1B8C2E0859648B447B12"/>
    <w:rsid w:val="0031519D"/>
    <w:pPr>
      <w:widowControl w:val="0"/>
    </w:pPr>
  </w:style>
  <w:style w:type="paragraph" w:customStyle="1" w:styleId="1703FB3AF336433DB230C36E11E74A843">
    <w:name w:val="1703FB3AF336433DB230C36E11E74A843"/>
    <w:rsid w:val="0031519D"/>
    <w:pPr>
      <w:widowControl w:val="0"/>
    </w:pPr>
  </w:style>
  <w:style w:type="paragraph" w:customStyle="1" w:styleId="5EC536BB66944C2296082C33EA2DB4D519">
    <w:name w:val="5EC536BB66944C2296082C33EA2DB4D519"/>
    <w:rsid w:val="0031519D"/>
    <w:pPr>
      <w:widowControl w:val="0"/>
    </w:pPr>
  </w:style>
  <w:style w:type="paragraph" w:customStyle="1" w:styleId="52CD8FD5ED354AC5BCDB57DAD49AA0CB18">
    <w:name w:val="52CD8FD5ED354AC5BCDB57DAD49AA0CB18"/>
    <w:rsid w:val="0031519D"/>
    <w:pPr>
      <w:widowControl w:val="0"/>
    </w:pPr>
  </w:style>
  <w:style w:type="paragraph" w:customStyle="1" w:styleId="A3520ECF1CB744F391D4F123BF3A329518">
    <w:name w:val="A3520ECF1CB744F391D4F123BF3A329518"/>
    <w:rsid w:val="0031519D"/>
    <w:pPr>
      <w:widowControl w:val="0"/>
    </w:pPr>
  </w:style>
  <w:style w:type="paragraph" w:customStyle="1" w:styleId="55AA97121A8F472683E137E137AE14D217">
    <w:name w:val="55AA97121A8F472683E137E137AE14D217"/>
    <w:rsid w:val="0031519D"/>
    <w:pPr>
      <w:widowControl w:val="0"/>
    </w:pPr>
  </w:style>
  <w:style w:type="paragraph" w:customStyle="1" w:styleId="D233DEE908AF4F3FB5DFC934974D090C17">
    <w:name w:val="D233DEE908AF4F3FB5DFC934974D090C17"/>
    <w:rsid w:val="0031519D"/>
    <w:pPr>
      <w:widowControl w:val="0"/>
    </w:pPr>
  </w:style>
  <w:style w:type="paragraph" w:customStyle="1" w:styleId="A5B3C21748CF41B281F2DF8BCF75F52C17">
    <w:name w:val="A5B3C21748CF41B281F2DF8BCF75F52C17"/>
    <w:rsid w:val="0031519D"/>
    <w:pPr>
      <w:widowControl w:val="0"/>
    </w:pPr>
  </w:style>
  <w:style w:type="paragraph" w:customStyle="1" w:styleId="C0A8CEA22BE54C4F861AA8D3BCDC728B17">
    <w:name w:val="C0A8CEA22BE54C4F861AA8D3BCDC728B17"/>
    <w:rsid w:val="0031519D"/>
    <w:pPr>
      <w:widowControl w:val="0"/>
    </w:pPr>
  </w:style>
  <w:style w:type="paragraph" w:customStyle="1" w:styleId="5B9D4EE579EC4293A1A905E5B6393A1E17">
    <w:name w:val="5B9D4EE579EC4293A1A905E5B6393A1E17"/>
    <w:rsid w:val="0031519D"/>
    <w:pPr>
      <w:widowControl w:val="0"/>
    </w:pPr>
  </w:style>
  <w:style w:type="paragraph" w:customStyle="1" w:styleId="805669BDE08E441D899AD8960E6AAB3617">
    <w:name w:val="805669BDE08E441D899AD8960E6AAB3617"/>
    <w:rsid w:val="0031519D"/>
    <w:pPr>
      <w:widowControl w:val="0"/>
    </w:pPr>
  </w:style>
  <w:style w:type="paragraph" w:customStyle="1" w:styleId="C6229238E77849818DCBD7501E6F692017">
    <w:name w:val="C6229238E77849818DCBD7501E6F692017"/>
    <w:rsid w:val="0031519D"/>
    <w:pPr>
      <w:widowControl w:val="0"/>
    </w:pPr>
  </w:style>
  <w:style w:type="paragraph" w:customStyle="1" w:styleId="79E3F9B953C54F1C8A394C030730105217">
    <w:name w:val="79E3F9B953C54F1C8A394C030730105217"/>
    <w:rsid w:val="0031519D"/>
    <w:pPr>
      <w:widowControl w:val="0"/>
    </w:pPr>
  </w:style>
  <w:style w:type="paragraph" w:customStyle="1" w:styleId="73E9AC7202E34273ABFA57462F4AB97F17">
    <w:name w:val="73E9AC7202E34273ABFA57462F4AB97F17"/>
    <w:rsid w:val="0031519D"/>
    <w:pPr>
      <w:widowControl w:val="0"/>
    </w:pPr>
  </w:style>
  <w:style w:type="paragraph" w:customStyle="1" w:styleId="89C73D7F95EC4F8A8D0BB0B253069DAB17">
    <w:name w:val="89C73D7F95EC4F8A8D0BB0B253069DAB17"/>
    <w:rsid w:val="0031519D"/>
    <w:pPr>
      <w:widowControl w:val="0"/>
    </w:pPr>
  </w:style>
  <w:style w:type="paragraph" w:customStyle="1" w:styleId="458D8D7CC12645A0AD57AB0E64F6D78A16">
    <w:name w:val="458D8D7CC12645A0AD57AB0E64F6D78A16"/>
    <w:rsid w:val="0031519D"/>
    <w:pPr>
      <w:widowControl w:val="0"/>
    </w:pPr>
  </w:style>
  <w:style w:type="paragraph" w:customStyle="1" w:styleId="8EE826734D33450B8E2C149916F5F0DD16">
    <w:name w:val="8EE826734D33450B8E2C149916F5F0DD16"/>
    <w:rsid w:val="0031519D"/>
    <w:pPr>
      <w:widowControl w:val="0"/>
    </w:pPr>
  </w:style>
  <w:style w:type="paragraph" w:customStyle="1" w:styleId="4C6BF546C3C54E74873F09EDE5303E0C16">
    <w:name w:val="4C6BF546C3C54E74873F09EDE5303E0C16"/>
    <w:rsid w:val="0031519D"/>
    <w:pPr>
      <w:widowControl w:val="0"/>
    </w:pPr>
  </w:style>
  <w:style w:type="paragraph" w:customStyle="1" w:styleId="DD344577ADC64F2CA4E3673C14DCB3454">
    <w:name w:val="DD344577ADC64F2CA4E3673C14DCB3454"/>
    <w:rsid w:val="0031519D"/>
    <w:pPr>
      <w:widowControl w:val="0"/>
    </w:pPr>
  </w:style>
  <w:style w:type="paragraph" w:customStyle="1" w:styleId="BBDBE15DA6694369AC890DEC257A61CC4">
    <w:name w:val="BBDBE15DA6694369AC890DEC257A61CC4"/>
    <w:rsid w:val="0031519D"/>
    <w:pPr>
      <w:widowControl w:val="0"/>
    </w:pPr>
  </w:style>
  <w:style w:type="paragraph" w:customStyle="1" w:styleId="76FBCAEBED004AF1A277A9F768AF43B04">
    <w:name w:val="76FBCAEBED004AF1A277A9F768AF43B04"/>
    <w:rsid w:val="0031519D"/>
    <w:pPr>
      <w:widowControl w:val="0"/>
    </w:pPr>
  </w:style>
  <w:style w:type="paragraph" w:customStyle="1" w:styleId="640355C3C64B42039A9757672BFCCCB21">
    <w:name w:val="640355C3C64B42039A9757672BFCCCB21"/>
    <w:rsid w:val="0031519D"/>
    <w:pPr>
      <w:widowControl w:val="0"/>
    </w:pPr>
  </w:style>
  <w:style w:type="paragraph" w:customStyle="1" w:styleId="32910F20D5DC41B1A129A500D03A30F21">
    <w:name w:val="32910F20D5DC41B1A129A500D03A30F21"/>
    <w:rsid w:val="0031519D"/>
    <w:pPr>
      <w:widowControl w:val="0"/>
    </w:pPr>
  </w:style>
  <w:style w:type="paragraph" w:customStyle="1" w:styleId="AADE4BB08B414586B4037391AC580FB11">
    <w:name w:val="AADE4BB08B414586B4037391AC580FB11"/>
    <w:rsid w:val="0031519D"/>
    <w:pPr>
      <w:widowControl w:val="0"/>
    </w:pPr>
  </w:style>
  <w:style w:type="paragraph" w:customStyle="1" w:styleId="BF2BC88E9DB0471EBF47A3F78D114B27">
    <w:name w:val="BF2BC88E9DB0471EBF47A3F78D114B27"/>
    <w:rsid w:val="0031519D"/>
    <w:pPr>
      <w:widowControl w:val="0"/>
    </w:pPr>
  </w:style>
  <w:style w:type="paragraph" w:customStyle="1" w:styleId="BB1FA9332C6147BD807174426C4C3B9F">
    <w:name w:val="BB1FA9332C6147BD807174426C4C3B9F"/>
    <w:rsid w:val="0031519D"/>
    <w:pPr>
      <w:widowControl w:val="0"/>
    </w:pPr>
  </w:style>
  <w:style w:type="paragraph" w:customStyle="1" w:styleId="6D0059DA912842A9AABC8A64081B3AC2">
    <w:name w:val="6D0059DA912842A9AABC8A64081B3AC2"/>
    <w:rsid w:val="0031519D"/>
    <w:pPr>
      <w:widowControl w:val="0"/>
    </w:pPr>
  </w:style>
  <w:style w:type="paragraph" w:customStyle="1" w:styleId="46C52C2992D34B3C91978A1AD06AE72C">
    <w:name w:val="46C52C2992D34B3C91978A1AD06AE72C"/>
    <w:rsid w:val="0031519D"/>
    <w:pPr>
      <w:widowControl w:val="0"/>
    </w:pPr>
  </w:style>
  <w:style w:type="paragraph" w:customStyle="1" w:styleId="40CCC97828934C62A337ED92F401FB5D">
    <w:name w:val="40CCC97828934C62A337ED92F401FB5D"/>
    <w:rsid w:val="0031519D"/>
    <w:pPr>
      <w:widowControl w:val="0"/>
    </w:pPr>
  </w:style>
  <w:style w:type="paragraph" w:customStyle="1" w:styleId="99B067CC6BAD4EB2A781335782F82D44">
    <w:name w:val="99B067CC6BAD4EB2A781335782F82D44"/>
    <w:rsid w:val="0031519D"/>
    <w:pPr>
      <w:widowControl w:val="0"/>
    </w:pPr>
  </w:style>
  <w:style w:type="paragraph" w:customStyle="1" w:styleId="FEF94B82A4A04D51B2E53E95D4E378DC">
    <w:name w:val="FEF94B82A4A04D51B2E53E95D4E378DC"/>
    <w:rsid w:val="0031519D"/>
    <w:pPr>
      <w:widowControl w:val="0"/>
    </w:pPr>
  </w:style>
  <w:style w:type="paragraph" w:customStyle="1" w:styleId="20ED54F9F6094356AEF91A403A32D668">
    <w:name w:val="20ED54F9F6094356AEF91A403A32D668"/>
    <w:rsid w:val="0031519D"/>
    <w:pPr>
      <w:widowControl w:val="0"/>
    </w:pPr>
  </w:style>
  <w:style w:type="paragraph" w:customStyle="1" w:styleId="1DFA6CD04B124FE0AAA5BAA0141313AB11">
    <w:name w:val="1DFA6CD04B124FE0AAA5BAA0141313AB11"/>
    <w:rsid w:val="0031519D"/>
    <w:pPr>
      <w:widowControl w:val="0"/>
    </w:pPr>
  </w:style>
  <w:style w:type="paragraph" w:customStyle="1" w:styleId="6981ED78EADC426595577D88ADB4E39E4">
    <w:name w:val="6981ED78EADC426595577D88ADB4E39E4"/>
    <w:rsid w:val="0031519D"/>
    <w:pPr>
      <w:widowControl w:val="0"/>
    </w:pPr>
  </w:style>
  <w:style w:type="paragraph" w:customStyle="1" w:styleId="E6DA5E14C22B4C15A1681D1D6CF23BC35">
    <w:name w:val="E6DA5E14C22B4C15A1681D1D6CF23BC35"/>
    <w:rsid w:val="0031519D"/>
    <w:pPr>
      <w:widowControl w:val="0"/>
    </w:pPr>
  </w:style>
  <w:style w:type="paragraph" w:customStyle="1" w:styleId="8B92DAB083144807AB5EBADB7D8BC1C322">
    <w:name w:val="8B92DAB083144807AB5EBADB7D8BC1C322"/>
    <w:rsid w:val="0031519D"/>
    <w:pPr>
      <w:widowControl w:val="0"/>
    </w:pPr>
  </w:style>
  <w:style w:type="paragraph" w:customStyle="1" w:styleId="5C864894EBEF408BA1CDBA9C7758140522">
    <w:name w:val="5C864894EBEF408BA1CDBA9C7758140522"/>
    <w:rsid w:val="0031519D"/>
    <w:pPr>
      <w:widowControl w:val="0"/>
    </w:pPr>
  </w:style>
  <w:style w:type="paragraph" w:customStyle="1" w:styleId="BF370F558004447BA038A5F7EBD738BA21">
    <w:name w:val="BF370F558004447BA038A5F7EBD738BA21"/>
    <w:rsid w:val="0031519D"/>
    <w:pPr>
      <w:widowControl w:val="0"/>
    </w:pPr>
  </w:style>
  <w:style w:type="paragraph" w:customStyle="1" w:styleId="27CD4E0912014754B3794E812FCBD6C622">
    <w:name w:val="27CD4E0912014754B3794E812FCBD6C622"/>
    <w:rsid w:val="0031519D"/>
    <w:pPr>
      <w:widowControl w:val="0"/>
    </w:pPr>
  </w:style>
  <w:style w:type="paragraph" w:customStyle="1" w:styleId="04C73FE995794A67AD27053BEE311C6321">
    <w:name w:val="04C73FE995794A67AD27053BEE311C6321"/>
    <w:rsid w:val="0031519D"/>
    <w:pPr>
      <w:widowControl w:val="0"/>
    </w:pPr>
  </w:style>
  <w:style w:type="paragraph" w:customStyle="1" w:styleId="9EA6F9C8C3534303AA9C57FD5815E0BC22">
    <w:name w:val="9EA6F9C8C3534303AA9C57FD5815E0BC22"/>
    <w:rsid w:val="0031519D"/>
    <w:pPr>
      <w:widowControl w:val="0"/>
    </w:pPr>
  </w:style>
  <w:style w:type="paragraph" w:customStyle="1" w:styleId="4D0032E80C2E48BF8563E77F3613FF5921">
    <w:name w:val="4D0032E80C2E48BF8563E77F3613FF5921"/>
    <w:rsid w:val="0031519D"/>
    <w:pPr>
      <w:widowControl w:val="0"/>
    </w:pPr>
  </w:style>
  <w:style w:type="paragraph" w:customStyle="1" w:styleId="284E6643020C49149DA4976EA108381B22">
    <w:name w:val="284E6643020C49149DA4976EA108381B22"/>
    <w:rsid w:val="0031519D"/>
    <w:pPr>
      <w:widowControl w:val="0"/>
    </w:pPr>
  </w:style>
  <w:style w:type="paragraph" w:customStyle="1" w:styleId="BEFB238671A243B38D26EE7C5558395621">
    <w:name w:val="BEFB238671A243B38D26EE7C5558395621"/>
    <w:rsid w:val="0031519D"/>
    <w:pPr>
      <w:widowControl w:val="0"/>
    </w:pPr>
  </w:style>
  <w:style w:type="paragraph" w:customStyle="1" w:styleId="3C21A4B671F54B6880838B129BBF870021">
    <w:name w:val="3C21A4B671F54B6880838B129BBF870021"/>
    <w:rsid w:val="0031519D"/>
    <w:pPr>
      <w:widowControl w:val="0"/>
    </w:pPr>
  </w:style>
  <w:style w:type="paragraph" w:customStyle="1" w:styleId="23DE3C1128CA4B4EA98F3FDE6E41F8AA21">
    <w:name w:val="23DE3C1128CA4B4EA98F3FDE6E41F8AA21"/>
    <w:rsid w:val="0031519D"/>
    <w:pPr>
      <w:widowControl w:val="0"/>
    </w:pPr>
  </w:style>
  <w:style w:type="paragraph" w:customStyle="1" w:styleId="6D72D7850CB44D599EA8ED55D4A37A9B21">
    <w:name w:val="6D72D7850CB44D599EA8ED55D4A37A9B21"/>
    <w:rsid w:val="0031519D"/>
    <w:pPr>
      <w:widowControl w:val="0"/>
    </w:pPr>
  </w:style>
  <w:style w:type="paragraph" w:customStyle="1" w:styleId="FE66EA8131214EA0AE495E5AD8CA2A844">
    <w:name w:val="FE66EA8131214EA0AE495E5AD8CA2A844"/>
    <w:rsid w:val="0031519D"/>
    <w:pPr>
      <w:widowControl w:val="0"/>
    </w:pPr>
  </w:style>
  <w:style w:type="paragraph" w:customStyle="1" w:styleId="9028BE3141334F4BA501C65F6E7C1BCB4">
    <w:name w:val="9028BE3141334F4BA501C65F6E7C1BCB4"/>
    <w:rsid w:val="0031519D"/>
    <w:pPr>
      <w:widowControl w:val="0"/>
    </w:pPr>
  </w:style>
  <w:style w:type="paragraph" w:customStyle="1" w:styleId="C355C54644C84FDF869A2419FB3025504">
    <w:name w:val="C355C54644C84FDF869A2419FB3025504"/>
    <w:rsid w:val="0031519D"/>
    <w:pPr>
      <w:widowControl w:val="0"/>
    </w:pPr>
  </w:style>
  <w:style w:type="paragraph" w:customStyle="1" w:styleId="5C1F1C6105B9431684D9963D9E3BC4C74">
    <w:name w:val="5C1F1C6105B9431684D9963D9E3BC4C74"/>
    <w:rsid w:val="0031519D"/>
    <w:pPr>
      <w:widowControl w:val="0"/>
    </w:pPr>
  </w:style>
  <w:style w:type="paragraph" w:customStyle="1" w:styleId="58BC326B3AC6446DB669A58E7A0038E85">
    <w:name w:val="58BC326B3AC6446DB669A58E7A0038E85"/>
    <w:rsid w:val="0031519D"/>
    <w:pPr>
      <w:widowControl w:val="0"/>
    </w:pPr>
  </w:style>
  <w:style w:type="paragraph" w:customStyle="1" w:styleId="C87E908FACB443F2AE89D0427B3B4AD84">
    <w:name w:val="C87E908FACB443F2AE89D0427B3B4AD84"/>
    <w:rsid w:val="0031519D"/>
    <w:pPr>
      <w:widowControl w:val="0"/>
    </w:pPr>
  </w:style>
  <w:style w:type="paragraph" w:customStyle="1" w:styleId="8E7C70154B024C1B8C2E0859648B447B13">
    <w:name w:val="8E7C70154B024C1B8C2E0859648B447B13"/>
    <w:rsid w:val="0031519D"/>
    <w:pPr>
      <w:widowControl w:val="0"/>
    </w:pPr>
  </w:style>
  <w:style w:type="paragraph" w:customStyle="1" w:styleId="1703FB3AF336433DB230C36E11E74A844">
    <w:name w:val="1703FB3AF336433DB230C36E11E74A844"/>
    <w:rsid w:val="0031519D"/>
    <w:pPr>
      <w:widowControl w:val="0"/>
    </w:pPr>
  </w:style>
  <w:style w:type="paragraph" w:customStyle="1" w:styleId="5EC536BB66944C2296082C33EA2DB4D520">
    <w:name w:val="5EC536BB66944C2296082C33EA2DB4D520"/>
    <w:rsid w:val="0031519D"/>
    <w:pPr>
      <w:widowControl w:val="0"/>
    </w:pPr>
  </w:style>
  <w:style w:type="paragraph" w:customStyle="1" w:styleId="52CD8FD5ED354AC5BCDB57DAD49AA0CB19">
    <w:name w:val="52CD8FD5ED354AC5BCDB57DAD49AA0CB19"/>
    <w:rsid w:val="0031519D"/>
    <w:pPr>
      <w:widowControl w:val="0"/>
    </w:pPr>
  </w:style>
  <w:style w:type="paragraph" w:customStyle="1" w:styleId="A3520ECF1CB744F391D4F123BF3A329519">
    <w:name w:val="A3520ECF1CB744F391D4F123BF3A329519"/>
    <w:rsid w:val="0031519D"/>
    <w:pPr>
      <w:widowControl w:val="0"/>
    </w:pPr>
  </w:style>
  <w:style w:type="paragraph" w:customStyle="1" w:styleId="55AA97121A8F472683E137E137AE14D218">
    <w:name w:val="55AA97121A8F472683E137E137AE14D218"/>
    <w:rsid w:val="0031519D"/>
    <w:pPr>
      <w:widowControl w:val="0"/>
    </w:pPr>
  </w:style>
  <w:style w:type="paragraph" w:customStyle="1" w:styleId="D233DEE908AF4F3FB5DFC934974D090C18">
    <w:name w:val="D233DEE908AF4F3FB5DFC934974D090C18"/>
    <w:rsid w:val="0031519D"/>
    <w:pPr>
      <w:widowControl w:val="0"/>
    </w:pPr>
  </w:style>
  <w:style w:type="paragraph" w:customStyle="1" w:styleId="A5B3C21748CF41B281F2DF8BCF75F52C18">
    <w:name w:val="A5B3C21748CF41B281F2DF8BCF75F52C18"/>
    <w:rsid w:val="0031519D"/>
    <w:pPr>
      <w:widowControl w:val="0"/>
    </w:pPr>
  </w:style>
  <w:style w:type="paragraph" w:customStyle="1" w:styleId="C0A8CEA22BE54C4F861AA8D3BCDC728B18">
    <w:name w:val="C0A8CEA22BE54C4F861AA8D3BCDC728B18"/>
    <w:rsid w:val="0031519D"/>
    <w:pPr>
      <w:widowControl w:val="0"/>
    </w:pPr>
  </w:style>
  <w:style w:type="paragraph" w:customStyle="1" w:styleId="5B9D4EE579EC4293A1A905E5B6393A1E18">
    <w:name w:val="5B9D4EE579EC4293A1A905E5B6393A1E18"/>
    <w:rsid w:val="0031519D"/>
    <w:pPr>
      <w:widowControl w:val="0"/>
    </w:pPr>
  </w:style>
  <w:style w:type="paragraph" w:customStyle="1" w:styleId="805669BDE08E441D899AD8960E6AAB3618">
    <w:name w:val="805669BDE08E441D899AD8960E6AAB3618"/>
    <w:rsid w:val="0031519D"/>
    <w:pPr>
      <w:widowControl w:val="0"/>
    </w:pPr>
  </w:style>
  <w:style w:type="paragraph" w:customStyle="1" w:styleId="C6229238E77849818DCBD7501E6F692018">
    <w:name w:val="C6229238E77849818DCBD7501E6F692018"/>
    <w:rsid w:val="0031519D"/>
    <w:pPr>
      <w:widowControl w:val="0"/>
    </w:pPr>
  </w:style>
  <w:style w:type="paragraph" w:customStyle="1" w:styleId="79E3F9B953C54F1C8A394C030730105218">
    <w:name w:val="79E3F9B953C54F1C8A394C030730105218"/>
    <w:rsid w:val="0031519D"/>
    <w:pPr>
      <w:widowControl w:val="0"/>
    </w:pPr>
  </w:style>
  <w:style w:type="paragraph" w:customStyle="1" w:styleId="73E9AC7202E34273ABFA57462F4AB97F18">
    <w:name w:val="73E9AC7202E34273ABFA57462F4AB97F18"/>
    <w:rsid w:val="0031519D"/>
    <w:pPr>
      <w:widowControl w:val="0"/>
    </w:pPr>
  </w:style>
  <w:style w:type="paragraph" w:customStyle="1" w:styleId="89C73D7F95EC4F8A8D0BB0B253069DAB18">
    <w:name w:val="89C73D7F95EC4F8A8D0BB0B253069DAB18"/>
    <w:rsid w:val="0031519D"/>
    <w:pPr>
      <w:widowControl w:val="0"/>
    </w:pPr>
  </w:style>
  <w:style w:type="paragraph" w:customStyle="1" w:styleId="458D8D7CC12645A0AD57AB0E64F6D78A17">
    <w:name w:val="458D8D7CC12645A0AD57AB0E64F6D78A17"/>
    <w:rsid w:val="0031519D"/>
    <w:pPr>
      <w:widowControl w:val="0"/>
    </w:pPr>
  </w:style>
  <w:style w:type="paragraph" w:customStyle="1" w:styleId="8EE826734D33450B8E2C149916F5F0DD17">
    <w:name w:val="8EE826734D33450B8E2C149916F5F0DD17"/>
    <w:rsid w:val="0031519D"/>
    <w:pPr>
      <w:widowControl w:val="0"/>
    </w:pPr>
  </w:style>
  <w:style w:type="paragraph" w:customStyle="1" w:styleId="4C6BF546C3C54E74873F09EDE5303E0C17">
    <w:name w:val="4C6BF546C3C54E74873F09EDE5303E0C17"/>
    <w:rsid w:val="0031519D"/>
    <w:pPr>
      <w:widowControl w:val="0"/>
    </w:pPr>
  </w:style>
  <w:style w:type="paragraph" w:customStyle="1" w:styleId="FEF94B82A4A04D51B2E53E95D4E378DC1">
    <w:name w:val="FEF94B82A4A04D51B2E53E95D4E378DC1"/>
    <w:rsid w:val="0031519D"/>
    <w:pPr>
      <w:widowControl w:val="0"/>
    </w:pPr>
  </w:style>
  <w:style w:type="paragraph" w:customStyle="1" w:styleId="20ED54F9F6094356AEF91A403A32D6681">
    <w:name w:val="20ED54F9F6094356AEF91A403A32D6681"/>
    <w:rsid w:val="0031519D"/>
    <w:pPr>
      <w:widowControl w:val="0"/>
    </w:pPr>
  </w:style>
  <w:style w:type="paragraph" w:customStyle="1" w:styleId="6D0059DA912842A9AABC8A64081B3AC21">
    <w:name w:val="6D0059DA912842A9AABC8A64081B3AC21"/>
    <w:rsid w:val="0031519D"/>
    <w:pPr>
      <w:widowControl w:val="0"/>
    </w:pPr>
  </w:style>
  <w:style w:type="paragraph" w:customStyle="1" w:styleId="BCE42267F68F49DFBE3A391F1C2BC914">
    <w:name w:val="BCE42267F68F49DFBE3A391F1C2BC914"/>
    <w:rsid w:val="0031519D"/>
    <w:pPr>
      <w:widowControl w:val="0"/>
    </w:pPr>
  </w:style>
  <w:style w:type="paragraph" w:customStyle="1" w:styleId="640355C3C64B42039A9757672BFCCCB22">
    <w:name w:val="640355C3C64B42039A9757672BFCCCB22"/>
    <w:rsid w:val="0031519D"/>
    <w:pPr>
      <w:widowControl w:val="0"/>
    </w:pPr>
  </w:style>
  <w:style w:type="paragraph" w:customStyle="1" w:styleId="32910F20D5DC41B1A129A500D03A30F22">
    <w:name w:val="32910F20D5DC41B1A129A500D03A30F22"/>
    <w:rsid w:val="0031519D"/>
    <w:pPr>
      <w:widowControl w:val="0"/>
    </w:pPr>
  </w:style>
  <w:style w:type="paragraph" w:customStyle="1" w:styleId="AADE4BB08B414586B4037391AC580FB12">
    <w:name w:val="AADE4BB08B414586B4037391AC580FB12"/>
    <w:rsid w:val="0031519D"/>
    <w:pPr>
      <w:widowControl w:val="0"/>
    </w:pPr>
  </w:style>
  <w:style w:type="paragraph" w:customStyle="1" w:styleId="BF2BC88E9DB0471EBF47A3F78D114B271">
    <w:name w:val="BF2BC88E9DB0471EBF47A3F78D114B271"/>
    <w:rsid w:val="0031519D"/>
    <w:pPr>
      <w:widowControl w:val="0"/>
    </w:pPr>
  </w:style>
  <w:style w:type="paragraph" w:customStyle="1" w:styleId="BB1FA9332C6147BD807174426C4C3B9F1">
    <w:name w:val="BB1FA9332C6147BD807174426C4C3B9F1"/>
    <w:rsid w:val="0031519D"/>
    <w:pPr>
      <w:widowControl w:val="0"/>
    </w:pPr>
  </w:style>
  <w:style w:type="paragraph" w:customStyle="1" w:styleId="658D80B8AE0F42E68C61A8678F47C1E2">
    <w:name w:val="658D80B8AE0F42E68C61A8678F47C1E2"/>
    <w:rsid w:val="0031519D"/>
    <w:pPr>
      <w:widowControl w:val="0"/>
    </w:pPr>
  </w:style>
  <w:style w:type="paragraph" w:customStyle="1" w:styleId="59E31E69572049259235F106C2850067">
    <w:name w:val="59E31E69572049259235F106C2850067"/>
    <w:rsid w:val="0031519D"/>
    <w:pPr>
      <w:widowControl w:val="0"/>
    </w:pPr>
  </w:style>
  <w:style w:type="paragraph" w:customStyle="1" w:styleId="68117D07ABEC4720A6E1B0635948A81F">
    <w:name w:val="68117D07ABEC4720A6E1B0635948A81F"/>
    <w:rsid w:val="0031519D"/>
    <w:pPr>
      <w:widowControl w:val="0"/>
    </w:pPr>
  </w:style>
  <w:style w:type="paragraph" w:customStyle="1" w:styleId="32423B402F364BAD8E1920D47E33E488">
    <w:name w:val="32423B402F364BAD8E1920D47E33E488"/>
    <w:rsid w:val="003E631F"/>
    <w:pPr>
      <w:widowControl w:val="0"/>
    </w:pPr>
  </w:style>
  <w:style w:type="paragraph" w:customStyle="1" w:styleId="E53F7F299C734D0E8FF303B1C9A953A8">
    <w:name w:val="E53F7F299C734D0E8FF303B1C9A953A8"/>
    <w:rsid w:val="00CB3881"/>
    <w:pPr>
      <w:widowControl w:val="0"/>
    </w:pPr>
  </w:style>
  <w:style w:type="paragraph" w:customStyle="1" w:styleId="CA70CB16084E42E791404D15EFBC7A7B">
    <w:name w:val="CA70CB16084E42E791404D15EFBC7A7B"/>
    <w:rsid w:val="00CB3881"/>
    <w:pPr>
      <w:widowControl w:val="0"/>
    </w:pPr>
  </w:style>
  <w:style w:type="paragraph" w:customStyle="1" w:styleId="D196A261DC784DACAB45B1F434FA405D">
    <w:name w:val="D196A261DC784DACAB45B1F434FA405D"/>
    <w:rsid w:val="00CB3881"/>
    <w:pPr>
      <w:widowControl w:val="0"/>
    </w:pPr>
  </w:style>
  <w:style w:type="paragraph" w:customStyle="1" w:styleId="CC0DE2C231D2401E86AD8B474D694F7F">
    <w:name w:val="CC0DE2C231D2401E86AD8B474D694F7F"/>
    <w:rsid w:val="00CB3881"/>
    <w:pPr>
      <w:widowControl w:val="0"/>
    </w:pPr>
  </w:style>
  <w:style w:type="paragraph" w:customStyle="1" w:styleId="23DE3C1128CA4B4EA98F3FDE6E41F8AA22">
    <w:name w:val="23DE3C1128CA4B4EA98F3FDE6E41F8AA22"/>
    <w:rsid w:val="00F66194"/>
    <w:pPr>
      <w:widowControl w:val="0"/>
    </w:pPr>
  </w:style>
  <w:style w:type="paragraph" w:customStyle="1" w:styleId="6D72D7850CB44D599EA8ED55D4A37A9B22">
    <w:name w:val="6D72D7850CB44D599EA8ED55D4A37A9B22"/>
    <w:rsid w:val="00F66194"/>
    <w:pPr>
      <w:widowControl w:val="0"/>
    </w:pPr>
  </w:style>
  <w:style w:type="paragraph" w:customStyle="1" w:styleId="FE66EA8131214EA0AE495E5AD8CA2A845">
    <w:name w:val="FE66EA8131214EA0AE495E5AD8CA2A845"/>
    <w:rsid w:val="00F66194"/>
    <w:pPr>
      <w:widowControl w:val="0"/>
    </w:pPr>
  </w:style>
  <w:style w:type="paragraph" w:customStyle="1" w:styleId="9028BE3141334F4BA501C65F6E7C1BCB5">
    <w:name w:val="9028BE3141334F4BA501C65F6E7C1BCB5"/>
    <w:rsid w:val="00F66194"/>
    <w:pPr>
      <w:widowControl w:val="0"/>
    </w:pPr>
  </w:style>
  <w:style w:type="paragraph" w:customStyle="1" w:styleId="C355C54644C84FDF869A2419FB3025505">
    <w:name w:val="C355C54644C84FDF869A2419FB3025505"/>
    <w:rsid w:val="00F66194"/>
    <w:pPr>
      <w:widowControl w:val="0"/>
    </w:pPr>
  </w:style>
  <w:style w:type="paragraph" w:customStyle="1" w:styleId="5C1F1C6105B9431684D9963D9E3BC4C75">
    <w:name w:val="5C1F1C6105B9431684D9963D9E3BC4C75"/>
    <w:rsid w:val="00F66194"/>
    <w:pPr>
      <w:widowControl w:val="0"/>
    </w:pPr>
  </w:style>
  <w:style w:type="paragraph" w:customStyle="1" w:styleId="58BC326B3AC6446DB669A58E7A0038E86">
    <w:name w:val="58BC326B3AC6446DB669A58E7A0038E86"/>
    <w:rsid w:val="00F66194"/>
    <w:pPr>
      <w:widowControl w:val="0"/>
    </w:pPr>
  </w:style>
  <w:style w:type="paragraph" w:customStyle="1" w:styleId="C87E908FACB443F2AE89D0427B3B4AD85">
    <w:name w:val="C87E908FACB443F2AE89D0427B3B4AD85"/>
    <w:rsid w:val="00F66194"/>
    <w:pPr>
      <w:widowControl w:val="0"/>
    </w:pPr>
  </w:style>
  <w:style w:type="paragraph" w:customStyle="1" w:styleId="8E7C70154B024C1B8C2E0859648B447B14">
    <w:name w:val="8E7C70154B024C1B8C2E0859648B447B14"/>
    <w:rsid w:val="00F66194"/>
    <w:pPr>
      <w:widowControl w:val="0"/>
    </w:pPr>
  </w:style>
  <w:style w:type="paragraph" w:customStyle="1" w:styleId="1703FB3AF336433DB230C36E11E74A845">
    <w:name w:val="1703FB3AF336433DB230C36E11E74A845"/>
    <w:rsid w:val="00F66194"/>
    <w:pPr>
      <w:widowControl w:val="0"/>
    </w:pPr>
  </w:style>
  <w:style w:type="paragraph" w:customStyle="1" w:styleId="5EC536BB66944C2296082C33EA2DB4D521">
    <w:name w:val="5EC536BB66944C2296082C33EA2DB4D521"/>
    <w:rsid w:val="00F66194"/>
    <w:pPr>
      <w:widowControl w:val="0"/>
    </w:pPr>
  </w:style>
  <w:style w:type="paragraph" w:customStyle="1" w:styleId="52CD8FD5ED354AC5BCDB57DAD49AA0CB20">
    <w:name w:val="52CD8FD5ED354AC5BCDB57DAD49AA0CB20"/>
    <w:rsid w:val="00F66194"/>
    <w:pPr>
      <w:widowControl w:val="0"/>
    </w:pPr>
  </w:style>
  <w:style w:type="paragraph" w:customStyle="1" w:styleId="A3520ECF1CB744F391D4F123BF3A329520">
    <w:name w:val="A3520ECF1CB744F391D4F123BF3A329520"/>
    <w:rsid w:val="00F66194"/>
    <w:pPr>
      <w:widowControl w:val="0"/>
    </w:pPr>
  </w:style>
  <w:style w:type="paragraph" w:customStyle="1" w:styleId="55AA97121A8F472683E137E137AE14D219">
    <w:name w:val="55AA97121A8F472683E137E137AE14D219"/>
    <w:rsid w:val="00F66194"/>
    <w:pPr>
      <w:widowControl w:val="0"/>
    </w:pPr>
  </w:style>
  <w:style w:type="paragraph" w:customStyle="1" w:styleId="D233DEE908AF4F3FB5DFC934974D090C19">
    <w:name w:val="D233DEE908AF4F3FB5DFC934974D090C19"/>
    <w:rsid w:val="00F66194"/>
    <w:pPr>
      <w:widowControl w:val="0"/>
    </w:pPr>
  </w:style>
  <w:style w:type="paragraph" w:customStyle="1" w:styleId="FEF94B82A4A04D51B2E53E95D4E378DC2">
    <w:name w:val="FEF94B82A4A04D51B2E53E95D4E378DC2"/>
    <w:rsid w:val="00F66194"/>
    <w:pPr>
      <w:widowControl w:val="0"/>
    </w:pPr>
  </w:style>
  <w:style w:type="paragraph" w:customStyle="1" w:styleId="20ED54F9F6094356AEF91A403A32D6682">
    <w:name w:val="20ED54F9F6094356AEF91A403A32D6682"/>
    <w:rsid w:val="00F66194"/>
    <w:pPr>
      <w:widowControl w:val="0"/>
    </w:pPr>
  </w:style>
  <w:style w:type="paragraph" w:customStyle="1" w:styleId="6D0059DA912842A9AABC8A64081B3AC22">
    <w:name w:val="6D0059DA912842A9AABC8A64081B3AC22"/>
    <w:rsid w:val="00F66194"/>
    <w:pPr>
      <w:widowControl w:val="0"/>
    </w:pPr>
  </w:style>
  <w:style w:type="paragraph" w:customStyle="1" w:styleId="BCE42267F68F49DFBE3A391F1C2BC9141">
    <w:name w:val="BCE42267F68F49DFBE3A391F1C2BC9141"/>
    <w:rsid w:val="00F66194"/>
    <w:pPr>
      <w:widowControl w:val="0"/>
    </w:pPr>
  </w:style>
  <w:style w:type="paragraph" w:customStyle="1" w:styleId="640355C3C64B42039A9757672BFCCCB23">
    <w:name w:val="640355C3C64B42039A9757672BFCCCB23"/>
    <w:rsid w:val="00F66194"/>
    <w:pPr>
      <w:widowControl w:val="0"/>
    </w:pPr>
  </w:style>
  <w:style w:type="paragraph" w:customStyle="1" w:styleId="32910F20D5DC41B1A129A500D03A30F23">
    <w:name w:val="32910F20D5DC41B1A129A500D03A30F23"/>
    <w:rsid w:val="00F66194"/>
    <w:pPr>
      <w:widowControl w:val="0"/>
    </w:pPr>
  </w:style>
  <w:style w:type="paragraph" w:customStyle="1" w:styleId="AADE4BB08B414586B4037391AC580FB13">
    <w:name w:val="AADE4BB08B414586B4037391AC580FB13"/>
    <w:rsid w:val="00F66194"/>
    <w:pPr>
      <w:widowControl w:val="0"/>
    </w:pPr>
  </w:style>
  <w:style w:type="paragraph" w:customStyle="1" w:styleId="BF2BC88E9DB0471EBF47A3F78D114B272">
    <w:name w:val="BF2BC88E9DB0471EBF47A3F78D114B272"/>
    <w:rsid w:val="00F66194"/>
    <w:pPr>
      <w:widowControl w:val="0"/>
    </w:pPr>
  </w:style>
  <w:style w:type="paragraph" w:customStyle="1" w:styleId="BB1FA9332C6147BD807174426C4C3B9F2">
    <w:name w:val="BB1FA9332C6147BD807174426C4C3B9F2"/>
    <w:rsid w:val="00F66194"/>
    <w:pPr>
      <w:widowControl w:val="0"/>
    </w:pPr>
  </w:style>
  <w:style w:type="paragraph" w:customStyle="1" w:styleId="3FD12127C5BE462E8C037656E09870E1">
    <w:name w:val="3FD12127C5BE462E8C037656E09870E1"/>
    <w:rsid w:val="00405F91"/>
    <w:pPr>
      <w:widowControl w:val="0"/>
    </w:pPr>
  </w:style>
  <w:style w:type="paragraph" w:customStyle="1" w:styleId="E21C5B2B2FA5462CAC82717519680BF1">
    <w:name w:val="E21C5B2B2FA5462CAC82717519680BF1"/>
    <w:rsid w:val="00405F91"/>
    <w:pPr>
      <w:widowControl w:val="0"/>
    </w:pPr>
  </w:style>
  <w:style w:type="paragraph" w:customStyle="1" w:styleId="1DFA6CD04B124FE0AAA5BAA0141313AB12">
    <w:name w:val="1DFA6CD04B124FE0AAA5BAA0141313AB12"/>
    <w:rsid w:val="00157E6D"/>
    <w:pPr>
      <w:widowControl w:val="0"/>
    </w:pPr>
  </w:style>
  <w:style w:type="paragraph" w:customStyle="1" w:styleId="6981ED78EADC426595577D88ADB4E39E5">
    <w:name w:val="6981ED78EADC426595577D88ADB4E39E5"/>
    <w:rsid w:val="00157E6D"/>
    <w:pPr>
      <w:widowControl w:val="0"/>
    </w:pPr>
  </w:style>
  <w:style w:type="paragraph" w:customStyle="1" w:styleId="3FD12127C5BE462E8C037656E09870E11">
    <w:name w:val="3FD12127C5BE462E8C037656E09870E11"/>
    <w:rsid w:val="00157E6D"/>
    <w:pPr>
      <w:widowControl w:val="0"/>
    </w:pPr>
  </w:style>
  <w:style w:type="paragraph" w:customStyle="1" w:styleId="8B92DAB083144807AB5EBADB7D8BC1C323">
    <w:name w:val="8B92DAB083144807AB5EBADB7D8BC1C323"/>
    <w:rsid w:val="00157E6D"/>
    <w:pPr>
      <w:widowControl w:val="0"/>
    </w:pPr>
  </w:style>
  <w:style w:type="paragraph" w:customStyle="1" w:styleId="BF370F558004447BA038A5F7EBD738BA22">
    <w:name w:val="BF370F558004447BA038A5F7EBD738BA22"/>
    <w:rsid w:val="00157E6D"/>
    <w:pPr>
      <w:widowControl w:val="0"/>
    </w:pPr>
  </w:style>
  <w:style w:type="paragraph" w:customStyle="1" w:styleId="27CD4E0912014754B3794E812FCBD6C623">
    <w:name w:val="27CD4E0912014754B3794E812FCBD6C623"/>
    <w:rsid w:val="00157E6D"/>
    <w:pPr>
      <w:widowControl w:val="0"/>
    </w:pPr>
  </w:style>
  <w:style w:type="paragraph" w:customStyle="1" w:styleId="04C73FE995794A67AD27053BEE311C6322">
    <w:name w:val="04C73FE995794A67AD27053BEE311C6322"/>
    <w:rsid w:val="00157E6D"/>
    <w:pPr>
      <w:widowControl w:val="0"/>
    </w:pPr>
  </w:style>
  <w:style w:type="paragraph" w:customStyle="1" w:styleId="9EA6F9C8C3534303AA9C57FD5815E0BC23">
    <w:name w:val="9EA6F9C8C3534303AA9C57FD5815E0BC23"/>
    <w:rsid w:val="00157E6D"/>
    <w:pPr>
      <w:widowControl w:val="0"/>
    </w:pPr>
  </w:style>
  <w:style w:type="paragraph" w:customStyle="1" w:styleId="4D0032E80C2E48BF8563E77F3613FF5922">
    <w:name w:val="4D0032E80C2E48BF8563E77F3613FF5922"/>
    <w:rsid w:val="00157E6D"/>
    <w:pPr>
      <w:widowControl w:val="0"/>
    </w:pPr>
  </w:style>
  <w:style w:type="paragraph" w:customStyle="1" w:styleId="284E6643020C49149DA4976EA108381B23">
    <w:name w:val="284E6643020C49149DA4976EA108381B23"/>
    <w:rsid w:val="00157E6D"/>
    <w:pPr>
      <w:widowControl w:val="0"/>
    </w:pPr>
  </w:style>
  <w:style w:type="paragraph" w:customStyle="1" w:styleId="BEFB238671A243B38D26EE7C5558395622">
    <w:name w:val="BEFB238671A243B38D26EE7C5558395622"/>
    <w:rsid w:val="00157E6D"/>
    <w:pPr>
      <w:widowControl w:val="0"/>
    </w:pPr>
  </w:style>
  <w:style w:type="paragraph" w:customStyle="1" w:styleId="3C21A4B671F54B6880838B129BBF870022">
    <w:name w:val="3C21A4B671F54B6880838B129BBF870022"/>
    <w:rsid w:val="00157E6D"/>
    <w:pPr>
      <w:widowControl w:val="0"/>
    </w:pPr>
  </w:style>
  <w:style w:type="paragraph" w:customStyle="1" w:styleId="23DE3C1128CA4B4EA98F3FDE6E41F8AA23">
    <w:name w:val="23DE3C1128CA4B4EA98F3FDE6E41F8AA23"/>
    <w:rsid w:val="00157E6D"/>
    <w:pPr>
      <w:widowControl w:val="0"/>
    </w:pPr>
  </w:style>
  <w:style w:type="paragraph" w:customStyle="1" w:styleId="6D72D7850CB44D599EA8ED55D4A37A9B23">
    <w:name w:val="6D72D7850CB44D599EA8ED55D4A37A9B23"/>
    <w:rsid w:val="00157E6D"/>
    <w:pPr>
      <w:widowControl w:val="0"/>
    </w:pPr>
  </w:style>
  <w:style w:type="paragraph" w:customStyle="1" w:styleId="FE66EA8131214EA0AE495E5AD8CA2A846">
    <w:name w:val="FE66EA8131214EA0AE495E5AD8CA2A846"/>
    <w:rsid w:val="00157E6D"/>
    <w:pPr>
      <w:widowControl w:val="0"/>
    </w:pPr>
  </w:style>
  <w:style w:type="paragraph" w:customStyle="1" w:styleId="9028BE3141334F4BA501C65F6E7C1BCB6">
    <w:name w:val="9028BE3141334F4BA501C65F6E7C1BCB6"/>
    <w:rsid w:val="00157E6D"/>
    <w:pPr>
      <w:widowControl w:val="0"/>
    </w:pPr>
  </w:style>
  <w:style w:type="paragraph" w:customStyle="1" w:styleId="C355C54644C84FDF869A2419FB3025506">
    <w:name w:val="C355C54644C84FDF869A2419FB3025506"/>
    <w:rsid w:val="00157E6D"/>
    <w:pPr>
      <w:widowControl w:val="0"/>
    </w:pPr>
  </w:style>
  <w:style w:type="paragraph" w:customStyle="1" w:styleId="5C1F1C6105B9431684D9963D9E3BC4C76">
    <w:name w:val="5C1F1C6105B9431684D9963D9E3BC4C76"/>
    <w:rsid w:val="00157E6D"/>
    <w:pPr>
      <w:widowControl w:val="0"/>
    </w:pPr>
  </w:style>
  <w:style w:type="paragraph" w:customStyle="1" w:styleId="58BC326B3AC6446DB669A58E7A0038E87">
    <w:name w:val="58BC326B3AC6446DB669A58E7A0038E87"/>
    <w:rsid w:val="00157E6D"/>
    <w:pPr>
      <w:widowControl w:val="0"/>
    </w:pPr>
  </w:style>
  <w:style w:type="paragraph" w:customStyle="1" w:styleId="C87E908FACB443F2AE89D0427B3B4AD86">
    <w:name w:val="C87E908FACB443F2AE89D0427B3B4AD86"/>
    <w:rsid w:val="00157E6D"/>
    <w:pPr>
      <w:widowControl w:val="0"/>
    </w:pPr>
  </w:style>
  <w:style w:type="paragraph" w:customStyle="1" w:styleId="1703FB3AF336433DB230C36E11E74A846">
    <w:name w:val="1703FB3AF336433DB230C36E11E74A846"/>
    <w:rsid w:val="00157E6D"/>
    <w:pPr>
      <w:widowControl w:val="0"/>
    </w:pPr>
  </w:style>
  <w:style w:type="paragraph" w:customStyle="1" w:styleId="5EC536BB66944C2296082C33EA2DB4D522">
    <w:name w:val="5EC536BB66944C2296082C33EA2DB4D522"/>
    <w:rsid w:val="00157E6D"/>
    <w:pPr>
      <w:widowControl w:val="0"/>
    </w:pPr>
  </w:style>
  <w:style w:type="paragraph" w:customStyle="1" w:styleId="52CD8FD5ED354AC5BCDB57DAD49AA0CB21">
    <w:name w:val="52CD8FD5ED354AC5BCDB57DAD49AA0CB21"/>
    <w:rsid w:val="00157E6D"/>
    <w:pPr>
      <w:widowControl w:val="0"/>
    </w:pPr>
  </w:style>
  <w:style w:type="paragraph" w:customStyle="1" w:styleId="A3520ECF1CB744F391D4F123BF3A329521">
    <w:name w:val="A3520ECF1CB744F391D4F123BF3A329521"/>
    <w:rsid w:val="00157E6D"/>
    <w:pPr>
      <w:widowControl w:val="0"/>
    </w:pPr>
  </w:style>
  <w:style w:type="paragraph" w:customStyle="1" w:styleId="55AA97121A8F472683E137E137AE14D220">
    <w:name w:val="55AA97121A8F472683E137E137AE14D220"/>
    <w:rsid w:val="00157E6D"/>
    <w:pPr>
      <w:widowControl w:val="0"/>
    </w:pPr>
  </w:style>
  <w:style w:type="paragraph" w:customStyle="1" w:styleId="D233DEE908AF4F3FB5DFC934974D090C20">
    <w:name w:val="D233DEE908AF4F3FB5DFC934974D090C20"/>
    <w:rsid w:val="00157E6D"/>
    <w:pPr>
      <w:widowControl w:val="0"/>
    </w:pPr>
  </w:style>
  <w:style w:type="paragraph" w:customStyle="1" w:styleId="A5B3C21748CF41B281F2DF8BCF75F52C19">
    <w:name w:val="A5B3C21748CF41B281F2DF8BCF75F52C19"/>
    <w:rsid w:val="00157E6D"/>
    <w:pPr>
      <w:widowControl w:val="0"/>
    </w:pPr>
  </w:style>
  <w:style w:type="paragraph" w:customStyle="1" w:styleId="C0A8CEA22BE54C4F861AA8D3BCDC728B19">
    <w:name w:val="C0A8CEA22BE54C4F861AA8D3BCDC728B19"/>
    <w:rsid w:val="00157E6D"/>
    <w:pPr>
      <w:widowControl w:val="0"/>
    </w:pPr>
  </w:style>
  <w:style w:type="paragraph" w:customStyle="1" w:styleId="5B9D4EE579EC4293A1A905E5B6393A1E19">
    <w:name w:val="5B9D4EE579EC4293A1A905E5B6393A1E19"/>
    <w:rsid w:val="00157E6D"/>
    <w:pPr>
      <w:widowControl w:val="0"/>
    </w:pPr>
  </w:style>
  <w:style w:type="paragraph" w:customStyle="1" w:styleId="805669BDE08E441D899AD8960E6AAB3619">
    <w:name w:val="805669BDE08E441D899AD8960E6AAB3619"/>
    <w:rsid w:val="00157E6D"/>
    <w:pPr>
      <w:widowControl w:val="0"/>
    </w:pPr>
  </w:style>
  <w:style w:type="paragraph" w:customStyle="1" w:styleId="C6229238E77849818DCBD7501E6F692019">
    <w:name w:val="C6229238E77849818DCBD7501E6F692019"/>
    <w:rsid w:val="00157E6D"/>
    <w:pPr>
      <w:widowControl w:val="0"/>
    </w:pPr>
  </w:style>
  <w:style w:type="paragraph" w:customStyle="1" w:styleId="79E3F9B953C54F1C8A394C030730105219">
    <w:name w:val="79E3F9B953C54F1C8A394C030730105219"/>
    <w:rsid w:val="00157E6D"/>
    <w:pPr>
      <w:widowControl w:val="0"/>
    </w:pPr>
  </w:style>
  <w:style w:type="paragraph" w:customStyle="1" w:styleId="73E9AC7202E34273ABFA57462F4AB97F19">
    <w:name w:val="73E9AC7202E34273ABFA57462F4AB97F19"/>
    <w:rsid w:val="00157E6D"/>
    <w:pPr>
      <w:widowControl w:val="0"/>
    </w:pPr>
  </w:style>
  <w:style w:type="paragraph" w:customStyle="1" w:styleId="89C73D7F95EC4F8A8D0BB0B253069DAB19">
    <w:name w:val="89C73D7F95EC4F8A8D0BB0B253069DAB19"/>
    <w:rsid w:val="00157E6D"/>
    <w:pPr>
      <w:widowControl w:val="0"/>
    </w:pPr>
  </w:style>
  <w:style w:type="paragraph" w:customStyle="1" w:styleId="FEF94B82A4A04D51B2E53E95D4E378DC3">
    <w:name w:val="FEF94B82A4A04D51B2E53E95D4E378DC3"/>
    <w:rsid w:val="00157E6D"/>
    <w:pPr>
      <w:widowControl w:val="0"/>
    </w:pPr>
  </w:style>
  <w:style w:type="paragraph" w:customStyle="1" w:styleId="20ED54F9F6094356AEF91A403A32D6683">
    <w:name w:val="20ED54F9F6094356AEF91A403A32D6683"/>
    <w:rsid w:val="00157E6D"/>
    <w:pPr>
      <w:widowControl w:val="0"/>
    </w:pPr>
  </w:style>
  <w:style w:type="paragraph" w:customStyle="1" w:styleId="6D0059DA912842A9AABC8A64081B3AC23">
    <w:name w:val="6D0059DA912842A9AABC8A64081B3AC23"/>
    <w:rsid w:val="00157E6D"/>
    <w:pPr>
      <w:widowControl w:val="0"/>
    </w:pPr>
  </w:style>
  <w:style w:type="paragraph" w:customStyle="1" w:styleId="BCE42267F68F49DFBE3A391F1C2BC9142">
    <w:name w:val="BCE42267F68F49DFBE3A391F1C2BC9142"/>
    <w:rsid w:val="00157E6D"/>
    <w:pPr>
      <w:widowControl w:val="0"/>
    </w:pPr>
  </w:style>
  <w:style w:type="paragraph" w:customStyle="1" w:styleId="640355C3C64B42039A9757672BFCCCB24">
    <w:name w:val="640355C3C64B42039A9757672BFCCCB24"/>
    <w:rsid w:val="00157E6D"/>
    <w:pPr>
      <w:widowControl w:val="0"/>
    </w:pPr>
  </w:style>
  <w:style w:type="paragraph" w:customStyle="1" w:styleId="32910F20D5DC41B1A129A500D03A30F24">
    <w:name w:val="32910F20D5DC41B1A129A500D03A30F24"/>
    <w:rsid w:val="00157E6D"/>
    <w:pPr>
      <w:widowControl w:val="0"/>
    </w:pPr>
  </w:style>
  <w:style w:type="paragraph" w:customStyle="1" w:styleId="AADE4BB08B414586B4037391AC580FB14">
    <w:name w:val="AADE4BB08B414586B4037391AC580FB14"/>
    <w:rsid w:val="00157E6D"/>
    <w:pPr>
      <w:widowControl w:val="0"/>
    </w:pPr>
  </w:style>
  <w:style w:type="paragraph" w:customStyle="1" w:styleId="BF2BC88E9DB0471EBF47A3F78D114B273">
    <w:name w:val="BF2BC88E9DB0471EBF47A3F78D114B273"/>
    <w:rsid w:val="00157E6D"/>
    <w:pPr>
      <w:widowControl w:val="0"/>
    </w:pPr>
  </w:style>
  <w:style w:type="paragraph" w:customStyle="1" w:styleId="BB1FA9332C6147BD807174426C4C3B9F3">
    <w:name w:val="BB1FA9332C6147BD807174426C4C3B9F3"/>
    <w:rsid w:val="00157E6D"/>
    <w:pPr>
      <w:widowControl w:val="0"/>
    </w:pPr>
  </w:style>
  <w:style w:type="paragraph" w:customStyle="1" w:styleId="1DFA6CD04B124FE0AAA5BAA0141313AB13">
    <w:name w:val="1DFA6CD04B124FE0AAA5BAA0141313AB13"/>
    <w:rsid w:val="00157E6D"/>
    <w:pPr>
      <w:widowControl w:val="0"/>
    </w:pPr>
  </w:style>
  <w:style w:type="paragraph" w:customStyle="1" w:styleId="6981ED78EADC426595577D88ADB4E39E6">
    <w:name w:val="6981ED78EADC426595577D88ADB4E39E6"/>
    <w:rsid w:val="00157E6D"/>
    <w:pPr>
      <w:widowControl w:val="0"/>
    </w:pPr>
  </w:style>
  <w:style w:type="paragraph" w:customStyle="1" w:styleId="3FD12127C5BE462E8C037656E09870E12">
    <w:name w:val="3FD12127C5BE462E8C037656E09870E12"/>
    <w:rsid w:val="00157E6D"/>
    <w:pPr>
      <w:widowControl w:val="0"/>
    </w:pPr>
  </w:style>
  <w:style w:type="paragraph" w:customStyle="1" w:styleId="8B92DAB083144807AB5EBADB7D8BC1C324">
    <w:name w:val="8B92DAB083144807AB5EBADB7D8BC1C324"/>
    <w:rsid w:val="00157E6D"/>
    <w:pPr>
      <w:widowControl w:val="0"/>
    </w:pPr>
  </w:style>
  <w:style w:type="paragraph" w:customStyle="1" w:styleId="BF370F558004447BA038A5F7EBD738BA23">
    <w:name w:val="BF370F558004447BA038A5F7EBD738BA23"/>
    <w:rsid w:val="00157E6D"/>
    <w:pPr>
      <w:widowControl w:val="0"/>
    </w:pPr>
  </w:style>
  <w:style w:type="paragraph" w:customStyle="1" w:styleId="27CD4E0912014754B3794E812FCBD6C624">
    <w:name w:val="27CD4E0912014754B3794E812FCBD6C624"/>
    <w:rsid w:val="00157E6D"/>
    <w:pPr>
      <w:widowControl w:val="0"/>
    </w:pPr>
  </w:style>
  <w:style w:type="paragraph" w:customStyle="1" w:styleId="04C73FE995794A67AD27053BEE311C6323">
    <w:name w:val="04C73FE995794A67AD27053BEE311C6323"/>
    <w:rsid w:val="00157E6D"/>
    <w:pPr>
      <w:widowControl w:val="0"/>
    </w:pPr>
  </w:style>
  <w:style w:type="paragraph" w:customStyle="1" w:styleId="9EA6F9C8C3534303AA9C57FD5815E0BC24">
    <w:name w:val="9EA6F9C8C3534303AA9C57FD5815E0BC24"/>
    <w:rsid w:val="00157E6D"/>
    <w:pPr>
      <w:widowControl w:val="0"/>
    </w:pPr>
  </w:style>
  <w:style w:type="paragraph" w:customStyle="1" w:styleId="4D0032E80C2E48BF8563E77F3613FF5923">
    <w:name w:val="4D0032E80C2E48BF8563E77F3613FF5923"/>
    <w:rsid w:val="00157E6D"/>
    <w:pPr>
      <w:widowControl w:val="0"/>
    </w:pPr>
  </w:style>
  <w:style w:type="paragraph" w:customStyle="1" w:styleId="284E6643020C49149DA4976EA108381B24">
    <w:name w:val="284E6643020C49149DA4976EA108381B24"/>
    <w:rsid w:val="00157E6D"/>
    <w:pPr>
      <w:widowControl w:val="0"/>
    </w:pPr>
  </w:style>
  <w:style w:type="paragraph" w:customStyle="1" w:styleId="BEFB238671A243B38D26EE7C5558395623">
    <w:name w:val="BEFB238671A243B38D26EE7C5558395623"/>
    <w:rsid w:val="00157E6D"/>
    <w:pPr>
      <w:widowControl w:val="0"/>
    </w:pPr>
  </w:style>
  <w:style w:type="paragraph" w:customStyle="1" w:styleId="3C21A4B671F54B6880838B129BBF870023">
    <w:name w:val="3C21A4B671F54B6880838B129BBF870023"/>
    <w:rsid w:val="00157E6D"/>
    <w:pPr>
      <w:widowControl w:val="0"/>
    </w:pPr>
  </w:style>
  <w:style w:type="paragraph" w:customStyle="1" w:styleId="23DE3C1128CA4B4EA98F3FDE6E41F8AA24">
    <w:name w:val="23DE3C1128CA4B4EA98F3FDE6E41F8AA24"/>
    <w:rsid w:val="00157E6D"/>
    <w:pPr>
      <w:widowControl w:val="0"/>
    </w:pPr>
  </w:style>
  <w:style w:type="paragraph" w:customStyle="1" w:styleId="6D72D7850CB44D599EA8ED55D4A37A9B24">
    <w:name w:val="6D72D7850CB44D599EA8ED55D4A37A9B24"/>
    <w:rsid w:val="00157E6D"/>
    <w:pPr>
      <w:widowControl w:val="0"/>
    </w:pPr>
  </w:style>
  <w:style w:type="paragraph" w:customStyle="1" w:styleId="FE66EA8131214EA0AE495E5AD8CA2A847">
    <w:name w:val="FE66EA8131214EA0AE495E5AD8CA2A847"/>
    <w:rsid w:val="00157E6D"/>
    <w:pPr>
      <w:widowControl w:val="0"/>
    </w:pPr>
  </w:style>
  <w:style w:type="paragraph" w:customStyle="1" w:styleId="9028BE3141334F4BA501C65F6E7C1BCB7">
    <w:name w:val="9028BE3141334F4BA501C65F6E7C1BCB7"/>
    <w:rsid w:val="00157E6D"/>
    <w:pPr>
      <w:widowControl w:val="0"/>
    </w:pPr>
  </w:style>
  <w:style w:type="paragraph" w:customStyle="1" w:styleId="C355C54644C84FDF869A2419FB3025507">
    <w:name w:val="C355C54644C84FDF869A2419FB3025507"/>
    <w:rsid w:val="00157E6D"/>
    <w:pPr>
      <w:widowControl w:val="0"/>
    </w:pPr>
  </w:style>
  <w:style w:type="paragraph" w:customStyle="1" w:styleId="5C1F1C6105B9431684D9963D9E3BC4C77">
    <w:name w:val="5C1F1C6105B9431684D9963D9E3BC4C77"/>
    <w:rsid w:val="00157E6D"/>
    <w:pPr>
      <w:widowControl w:val="0"/>
    </w:pPr>
  </w:style>
  <w:style w:type="paragraph" w:customStyle="1" w:styleId="58BC326B3AC6446DB669A58E7A0038E88">
    <w:name w:val="58BC326B3AC6446DB669A58E7A0038E88"/>
    <w:rsid w:val="00157E6D"/>
    <w:pPr>
      <w:widowControl w:val="0"/>
    </w:pPr>
  </w:style>
  <w:style w:type="paragraph" w:customStyle="1" w:styleId="C87E908FACB443F2AE89D0427B3B4AD87">
    <w:name w:val="C87E908FACB443F2AE89D0427B3B4AD87"/>
    <w:rsid w:val="00157E6D"/>
    <w:pPr>
      <w:widowControl w:val="0"/>
    </w:pPr>
  </w:style>
  <w:style w:type="paragraph" w:customStyle="1" w:styleId="1703FB3AF336433DB230C36E11E74A847">
    <w:name w:val="1703FB3AF336433DB230C36E11E74A847"/>
    <w:rsid w:val="00157E6D"/>
    <w:pPr>
      <w:widowControl w:val="0"/>
    </w:pPr>
  </w:style>
  <w:style w:type="paragraph" w:customStyle="1" w:styleId="5EC536BB66944C2296082C33EA2DB4D523">
    <w:name w:val="5EC536BB66944C2296082C33EA2DB4D523"/>
    <w:rsid w:val="00157E6D"/>
    <w:pPr>
      <w:widowControl w:val="0"/>
    </w:pPr>
  </w:style>
  <w:style w:type="paragraph" w:customStyle="1" w:styleId="52CD8FD5ED354AC5BCDB57DAD49AA0CB22">
    <w:name w:val="52CD8FD5ED354AC5BCDB57DAD49AA0CB22"/>
    <w:rsid w:val="00157E6D"/>
    <w:pPr>
      <w:widowControl w:val="0"/>
    </w:pPr>
  </w:style>
  <w:style w:type="paragraph" w:customStyle="1" w:styleId="A3520ECF1CB744F391D4F123BF3A329522">
    <w:name w:val="A3520ECF1CB744F391D4F123BF3A329522"/>
    <w:rsid w:val="00157E6D"/>
    <w:pPr>
      <w:widowControl w:val="0"/>
    </w:pPr>
  </w:style>
  <w:style w:type="paragraph" w:customStyle="1" w:styleId="55AA97121A8F472683E137E137AE14D221">
    <w:name w:val="55AA97121A8F472683E137E137AE14D221"/>
    <w:rsid w:val="00157E6D"/>
    <w:pPr>
      <w:widowControl w:val="0"/>
    </w:pPr>
  </w:style>
  <w:style w:type="paragraph" w:customStyle="1" w:styleId="D233DEE908AF4F3FB5DFC934974D090C21">
    <w:name w:val="D233DEE908AF4F3FB5DFC934974D090C21"/>
    <w:rsid w:val="00157E6D"/>
    <w:pPr>
      <w:widowControl w:val="0"/>
    </w:pPr>
  </w:style>
  <w:style w:type="paragraph" w:customStyle="1" w:styleId="A5B3C21748CF41B281F2DF8BCF75F52C20">
    <w:name w:val="A5B3C21748CF41B281F2DF8BCF75F52C20"/>
    <w:rsid w:val="00157E6D"/>
    <w:pPr>
      <w:widowControl w:val="0"/>
    </w:pPr>
  </w:style>
  <w:style w:type="paragraph" w:customStyle="1" w:styleId="C0A8CEA22BE54C4F861AA8D3BCDC728B20">
    <w:name w:val="C0A8CEA22BE54C4F861AA8D3BCDC728B20"/>
    <w:rsid w:val="00157E6D"/>
    <w:pPr>
      <w:widowControl w:val="0"/>
    </w:pPr>
  </w:style>
  <w:style w:type="paragraph" w:customStyle="1" w:styleId="5B9D4EE579EC4293A1A905E5B6393A1E20">
    <w:name w:val="5B9D4EE579EC4293A1A905E5B6393A1E20"/>
    <w:rsid w:val="00157E6D"/>
    <w:pPr>
      <w:widowControl w:val="0"/>
    </w:pPr>
  </w:style>
  <w:style w:type="paragraph" w:customStyle="1" w:styleId="805669BDE08E441D899AD8960E6AAB3620">
    <w:name w:val="805669BDE08E441D899AD8960E6AAB3620"/>
    <w:rsid w:val="00157E6D"/>
    <w:pPr>
      <w:widowControl w:val="0"/>
    </w:pPr>
  </w:style>
  <w:style w:type="paragraph" w:customStyle="1" w:styleId="C6229238E77849818DCBD7501E6F692020">
    <w:name w:val="C6229238E77849818DCBD7501E6F692020"/>
    <w:rsid w:val="00157E6D"/>
    <w:pPr>
      <w:widowControl w:val="0"/>
    </w:pPr>
  </w:style>
  <w:style w:type="paragraph" w:customStyle="1" w:styleId="79E3F9B953C54F1C8A394C030730105220">
    <w:name w:val="79E3F9B953C54F1C8A394C030730105220"/>
    <w:rsid w:val="00157E6D"/>
    <w:pPr>
      <w:widowControl w:val="0"/>
    </w:pPr>
  </w:style>
  <w:style w:type="paragraph" w:customStyle="1" w:styleId="73E9AC7202E34273ABFA57462F4AB97F20">
    <w:name w:val="73E9AC7202E34273ABFA57462F4AB97F20"/>
    <w:rsid w:val="00157E6D"/>
    <w:pPr>
      <w:widowControl w:val="0"/>
    </w:pPr>
  </w:style>
  <w:style w:type="paragraph" w:customStyle="1" w:styleId="89C73D7F95EC4F8A8D0BB0B253069DAB20">
    <w:name w:val="89C73D7F95EC4F8A8D0BB0B253069DAB20"/>
    <w:rsid w:val="00157E6D"/>
    <w:pPr>
      <w:widowControl w:val="0"/>
    </w:pPr>
  </w:style>
  <w:style w:type="paragraph" w:customStyle="1" w:styleId="FEF94B82A4A04D51B2E53E95D4E378DC4">
    <w:name w:val="FEF94B82A4A04D51B2E53E95D4E378DC4"/>
    <w:rsid w:val="00157E6D"/>
    <w:pPr>
      <w:widowControl w:val="0"/>
    </w:pPr>
  </w:style>
  <w:style w:type="paragraph" w:customStyle="1" w:styleId="20ED54F9F6094356AEF91A403A32D6684">
    <w:name w:val="20ED54F9F6094356AEF91A403A32D6684"/>
    <w:rsid w:val="00157E6D"/>
    <w:pPr>
      <w:widowControl w:val="0"/>
    </w:pPr>
  </w:style>
  <w:style w:type="paragraph" w:customStyle="1" w:styleId="6D0059DA912842A9AABC8A64081B3AC24">
    <w:name w:val="6D0059DA912842A9AABC8A64081B3AC24"/>
    <w:rsid w:val="00157E6D"/>
    <w:pPr>
      <w:widowControl w:val="0"/>
    </w:pPr>
  </w:style>
  <w:style w:type="paragraph" w:customStyle="1" w:styleId="BCE42267F68F49DFBE3A391F1C2BC9143">
    <w:name w:val="BCE42267F68F49DFBE3A391F1C2BC9143"/>
    <w:rsid w:val="00157E6D"/>
    <w:pPr>
      <w:widowControl w:val="0"/>
    </w:pPr>
  </w:style>
  <w:style w:type="paragraph" w:customStyle="1" w:styleId="640355C3C64B42039A9757672BFCCCB25">
    <w:name w:val="640355C3C64B42039A9757672BFCCCB25"/>
    <w:rsid w:val="00157E6D"/>
    <w:pPr>
      <w:widowControl w:val="0"/>
    </w:pPr>
  </w:style>
  <w:style w:type="paragraph" w:customStyle="1" w:styleId="32910F20D5DC41B1A129A500D03A30F25">
    <w:name w:val="32910F20D5DC41B1A129A500D03A30F25"/>
    <w:rsid w:val="00157E6D"/>
    <w:pPr>
      <w:widowControl w:val="0"/>
    </w:pPr>
  </w:style>
  <w:style w:type="paragraph" w:customStyle="1" w:styleId="AADE4BB08B414586B4037391AC580FB15">
    <w:name w:val="AADE4BB08B414586B4037391AC580FB15"/>
    <w:rsid w:val="00157E6D"/>
    <w:pPr>
      <w:widowControl w:val="0"/>
    </w:pPr>
  </w:style>
  <w:style w:type="paragraph" w:customStyle="1" w:styleId="BF2BC88E9DB0471EBF47A3F78D114B274">
    <w:name w:val="BF2BC88E9DB0471EBF47A3F78D114B274"/>
    <w:rsid w:val="00157E6D"/>
    <w:pPr>
      <w:widowControl w:val="0"/>
    </w:pPr>
  </w:style>
  <w:style w:type="paragraph" w:customStyle="1" w:styleId="BB1FA9332C6147BD807174426C4C3B9F4">
    <w:name w:val="BB1FA9332C6147BD807174426C4C3B9F4"/>
    <w:rsid w:val="00157E6D"/>
    <w:pPr>
      <w:widowControl w:val="0"/>
    </w:pPr>
  </w:style>
  <w:style w:type="paragraph" w:customStyle="1" w:styleId="1DFA6CD04B124FE0AAA5BAA0141313AB14">
    <w:name w:val="1DFA6CD04B124FE0AAA5BAA0141313AB14"/>
    <w:rsid w:val="00157E6D"/>
    <w:pPr>
      <w:widowControl w:val="0"/>
    </w:pPr>
  </w:style>
  <w:style w:type="paragraph" w:customStyle="1" w:styleId="6981ED78EADC426595577D88ADB4E39E7">
    <w:name w:val="6981ED78EADC426595577D88ADB4E39E7"/>
    <w:rsid w:val="00157E6D"/>
    <w:pPr>
      <w:widowControl w:val="0"/>
    </w:pPr>
  </w:style>
  <w:style w:type="paragraph" w:customStyle="1" w:styleId="3FD12127C5BE462E8C037656E09870E13">
    <w:name w:val="3FD12127C5BE462E8C037656E09870E13"/>
    <w:rsid w:val="00157E6D"/>
    <w:pPr>
      <w:widowControl w:val="0"/>
    </w:pPr>
  </w:style>
  <w:style w:type="paragraph" w:customStyle="1" w:styleId="8B92DAB083144807AB5EBADB7D8BC1C325">
    <w:name w:val="8B92DAB083144807AB5EBADB7D8BC1C325"/>
    <w:rsid w:val="00157E6D"/>
    <w:pPr>
      <w:widowControl w:val="0"/>
    </w:pPr>
  </w:style>
  <w:style w:type="paragraph" w:customStyle="1" w:styleId="BF370F558004447BA038A5F7EBD738BA24">
    <w:name w:val="BF370F558004447BA038A5F7EBD738BA24"/>
    <w:rsid w:val="00157E6D"/>
    <w:pPr>
      <w:widowControl w:val="0"/>
    </w:pPr>
  </w:style>
  <w:style w:type="paragraph" w:customStyle="1" w:styleId="27CD4E0912014754B3794E812FCBD6C625">
    <w:name w:val="27CD4E0912014754B3794E812FCBD6C625"/>
    <w:rsid w:val="00157E6D"/>
    <w:pPr>
      <w:widowControl w:val="0"/>
    </w:pPr>
  </w:style>
  <w:style w:type="paragraph" w:customStyle="1" w:styleId="04C73FE995794A67AD27053BEE311C6324">
    <w:name w:val="04C73FE995794A67AD27053BEE311C6324"/>
    <w:rsid w:val="00157E6D"/>
    <w:pPr>
      <w:widowControl w:val="0"/>
    </w:pPr>
  </w:style>
  <w:style w:type="paragraph" w:customStyle="1" w:styleId="9EA6F9C8C3534303AA9C57FD5815E0BC25">
    <w:name w:val="9EA6F9C8C3534303AA9C57FD5815E0BC25"/>
    <w:rsid w:val="00157E6D"/>
    <w:pPr>
      <w:widowControl w:val="0"/>
    </w:pPr>
  </w:style>
  <w:style w:type="paragraph" w:customStyle="1" w:styleId="4D0032E80C2E48BF8563E77F3613FF5924">
    <w:name w:val="4D0032E80C2E48BF8563E77F3613FF5924"/>
    <w:rsid w:val="00157E6D"/>
    <w:pPr>
      <w:widowControl w:val="0"/>
    </w:pPr>
  </w:style>
  <w:style w:type="paragraph" w:customStyle="1" w:styleId="284E6643020C49149DA4976EA108381B25">
    <w:name w:val="284E6643020C49149DA4976EA108381B25"/>
    <w:rsid w:val="00157E6D"/>
    <w:pPr>
      <w:widowControl w:val="0"/>
    </w:pPr>
  </w:style>
  <w:style w:type="paragraph" w:customStyle="1" w:styleId="BEFB238671A243B38D26EE7C5558395624">
    <w:name w:val="BEFB238671A243B38D26EE7C5558395624"/>
    <w:rsid w:val="00157E6D"/>
    <w:pPr>
      <w:widowControl w:val="0"/>
    </w:pPr>
  </w:style>
  <w:style w:type="paragraph" w:customStyle="1" w:styleId="3C21A4B671F54B6880838B129BBF870024">
    <w:name w:val="3C21A4B671F54B6880838B129BBF870024"/>
    <w:rsid w:val="00157E6D"/>
    <w:pPr>
      <w:widowControl w:val="0"/>
    </w:pPr>
  </w:style>
  <w:style w:type="paragraph" w:customStyle="1" w:styleId="23DE3C1128CA4B4EA98F3FDE6E41F8AA25">
    <w:name w:val="23DE3C1128CA4B4EA98F3FDE6E41F8AA25"/>
    <w:rsid w:val="00157E6D"/>
    <w:pPr>
      <w:widowControl w:val="0"/>
    </w:pPr>
  </w:style>
  <w:style w:type="paragraph" w:customStyle="1" w:styleId="6D72D7850CB44D599EA8ED55D4A37A9B25">
    <w:name w:val="6D72D7850CB44D599EA8ED55D4A37A9B25"/>
    <w:rsid w:val="00157E6D"/>
    <w:pPr>
      <w:widowControl w:val="0"/>
    </w:pPr>
  </w:style>
  <w:style w:type="paragraph" w:customStyle="1" w:styleId="FE66EA8131214EA0AE495E5AD8CA2A848">
    <w:name w:val="FE66EA8131214EA0AE495E5AD8CA2A848"/>
    <w:rsid w:val="00157E6D"/>
    <w:pPr>
      <w:widowControl w:val="0"/>
    </w:pPr>
  </w:style>
  <w:style w:type="paragraph" w:customStyle="1" w:styleId="9028BE3141334F4BA501C65F6E7C1BCB8">
    <w:name w:val="9028BE3141334F4BA501C65F6E7C1BCB8"/>
    <w:rsid w:val="00157E6D"/>
    <w:pPr>
      <w:widowControl w:val="0"/>
    </w:pPr>
  </w:style>
  <w:style w:type="paragraph" w:customStyle="1" w:styleId="C355C54644C84FDF869A2419FB3025508">
    <w:name w:val="C355C54644C84FDF869A2419FB3025508"/>
    <w:rsid w:val="00157E6D"/>
    <w:pPr>
      <w:widowControl w:val="0"/>
    </w:pPr>
  </w:style>
  <w:style w:type="paragraph" w:customStyle="1" w:styleId="5C1F1C6105B9431684D9963D9E3BC4C78">
    <w:name w:val="5C1F1C6105B9431684D9963D9E3BC4C78"/>
    <w:rsid w:val="00157E6D"/>
    <w:pPr>
      <w:widowControl w:val="0"/>
    </w:pPr>
  </w:style>
  <w:style w:type="paragraph" w:customStyle="1" w:styleId="58BC326B3AC6446DB669A58E7A0038E89">
    <w:name w:val="58BC326B3AC6446DB669A58E7A0038E89"/>
    <w:rsid w:val="00157E6D"/>
    <w:pPr>
      <w:widowControl w:val="0"/>
    </w:pPr>
  </w:style>
  <w:style w:type="paragraph" w:customStyle="1" w:styleId="C87E908FACB443F2AE89D0427B3B4AD88">
    <w:name w:val="C87E908FACB443F2AE89D0427B3B4AD88"/>
    <w:rsid w:val="00157E6D"/>
    <w:pPr>
      <w:widowControl w:val="0"/>
    </w:pPr>
  </w:style>
  <w:style w:type="paragraph" w:customStyle="1" w:styleId="1703FB3AF336433DB230C36E11E74A848">
    <w:name w:val="1703FB3AF336433DB230C36E11E74A848"/>
    <w:rsid w:val="00157E6D"/>
    <w:pPr>
      <w:widowControl w:val="0"/>
    </w:pPr>
  </w:style>
  <w:style w:type="paragraph" w:customStyle="1" w:styleId="5EC536BB66944C2296082C33EA2DB4D524">
    <w:name w:val="5EC536BB66944C2296082C33EA2DB4D524"/>
    <w:rsid w:val="00157E6D"/>
    <w:pPr>
      <w:widowControl w:val="0"/>
    </w:pPr>
  </w:style>
  <w:style w:type="paragraph" w:customStyle="1" w:styleId="52CD8FD5ED354AC5BCDB57DAD49AA0CB23">
    <w:name w:val="52CD8FD5ED354AC5BCDB57DAD49AA0CB23"/>
    <w:rsid w:val="00157E6D"/>
    <w:pPr>
      <w:widowControl w:val="0"/>
    </w:pPr>
  </w:style>
  <w:style w:type="paragraph" w:customStyle="1" w:styleId="A3520ECF1CB744F391D4F123BF3A329523">
    <w:name w:val="A3520ECF1CB744F391D4F123BF3A329523"/>
    <w:rsid w:val="00157E6D"/>
    <w:pPr>
      <w:widowControl w:val="0"/>
    </w:pPr>
  </w:style>
  <w:style w:type="paragraph" w:customStyle="1" w:styleId="55AA97121A8F472683E137E137AE14D222">
    <w:name w:val="55AA97121A8F472683E137E137AE14D222"/>
    <w:rsid w:val="00157E6D"/>
    <w:pPr>
      <w:widowControl w:val="0"/>
    </w:pPr>
  </w:style>
  <w:style w:type="paragraph" w:customStyle="1" w:styleId="D233DEE908AF4F3FB5DFC934974D090C22">
    <w:name w:val="D233DEE908AF4F3FB5DFC934974D090C22"/>
    <w:rsid w:val="00157E6D"/>
    <w:pPr>
      <w:widowControl w:val="0"/>
    </w:pPr>
  </w:style>
  <w:style w:type="paragraph" w:customStyle="1" w:styleId="A5B3C21748CF41B281F2DF8BCF75F52C21">
    <w:name w:val="A5B3C21748CF41B281F2DF8BCF75F52C21"/>
    <w:rsid w:val="00157E6D"/>
    <w:pPr>
      <w:widowControl w:val="0"/>
    </w:pPr>
  </w:style>
  <w:style w:type="paragraph" w:customStyle="1" w:styleId="C0A8CEA22BE54C4F861AA8D3BCDC728B21">
    <w:name w:val="C0A8CEA22BE54C4F861AA8D3BCDC728B21"/>
    <w:rsid w:val="00157E6D"/>
    <w:pPr>
      <w:widowControl w:val="0"/>
    </w:pPr>
  </w:style>
  <w:style w:type="paragraph" w:customStyle="1" w:styleId="5B9D4EE579EC4293A1A905E5B6393A1E21">
    <w:name w:val="5B9D4EE579EC4293A1A905E5B6393A1E21"/>
    <w:rsid w:val="00157E6D"/>
    <w:pPr>
      <w:widowControl w:val="0"/>
    </w:pPr>
  </w:style>
  <w:style w:type="paragraph" w:customStyle="1" w:styleId="805669BDE08E441D899AD8960E6AAB3621">
    <w:name w:val="805669BDE08E441D899AD8960E6AAB3621"/>
    <w:rsid w:val="00157E6D"/>
    <w:pPr>
      <w:widowControl w:val="0"/>
    </w:pPr>
  </w:style>
  <w:style w:type="paragraph" w:customStyle="1" w:styleId="C6229238E77849818DCBD7501E6F692021">
    <w:name w:val="C6229238E77849818DCBD7501E6F692021"/>
    <w:rsid w:val="00157E6D"/>
    <w:pPr>
      <w:widowControl w:val="0"/>
    </w:pPr>
  </w:style>
  <w:style w:type="paragraph" w:customStyle="1" w:styleId="79E3F9B953C54F1C8A394C030730105221">
    <w:name w:val="79E3F9B953C54F1C8A394C030730105221"/>
    <w:rsid w:val="00157E6D"/>
    <w:pPr>
      <w:widowControl w:val="0"/>
    </w:pPr>
  </w:style>
  <w:style w:type="paragraph" w:customStyle="1" w:styleId="73E9AC7202E34273ABFA57462F4AB97F21">
    <w:name w:val="73E9AC7202E34273ABFA57462F4AB97F21"/>
    <w:rsid w:val="00157E6D"/>
    <w:pPr>
      <w:widowControl w:val="0"/>
    </w:pPr>
  </w:style>
  <w:style w:type="paragraph" w:customStyle="1" w:styleId="89C73D7F95EC4F8A8D0BB0B253069DAB21">
    <w:name w:val="89C73D7F95EC4F8A8D0BB0B253069DAB21"/>
    <w:rsid w:val="00157E6D"/>
    <w:pPr>
      <w:widowControl w:val="0"/>
    </w:pPr>
  </w:style>
  <w:style w:type="paragraph" w:customStyle="1" w:styleId="FEF94B82A4A04D51B2E53E95D4E378DC5">
    <w:name w:val="FEF94B82A4A04D51B2E53E95D4E378DC5"/>
    <w:rsid w:val="00157E6D"/>
    <w:pPr>
      <w:widowControl w:val="0"/>
    </w:pPr>
  </w:style>
  <w:style w:type="paragraph" w:customStyle="1" w:styleId="20ED54F9F6094356AEF91A403A32D6685">
    <w:name w:val="20ED54F9F6094356AEF91A403A32D6685"/>
    <w:rsid w:val="00157E6D"/>
    <w:pPr>
      <w:widowControl w:val="0"/>
    </w:pPr>
  </w:style>
  <w:style w:type="paragraph" w:customStyle="1" w:styleId="6D0059DA912842A9AABC8A64081B3AC25">
    <w:name w:val="6D0059DA912842A9AABC8A64081B3AC25"/>
    <w:rsid w:val="00157E6D"/>
    <w:pPr>
      <w:widowControl w:val="0"/>
    </w:pPr>
  </w:style>
  <w:style w:type="paragraph" w:customStyle="1" w:styleId="BCE42267F68F49DFBE3A391F1C2BC9144">
    <w:name w:val="BCE42267F68F49DFBE3A391F1C2BC9144"/>
    <w:rsid w:val="00157E6D"/>
    <w:pPr>
      <w:widowControl w:val="0"/>
    </w:pPr>
  </w:style>
  <w:style w:type="paragraph" w:customStyle="1" w:styleId="640355C3C64B42039A9757672BFCCCB26">
    <w:name w:val="640355C3C64B42039A9757672BFCCCB26"/>
    <w:rsid w:val="00157E6D"/>
    <w:pPr>
      <w:widowControl w:val="0"/>
    </w:pPr>
  </w:style>
  <w:style w:type="paragraph" w:customStyle="1" w:styleId="32910F20D5DC41B1A129A500D03A30F26">
    <w:name w:val="32910F20D5DC41B1A129A500D03A30F26"/>
    <w:rsid w:val="00157E6D"/>
    <w:pPr>
      <w:widowControl w:val="0"/>
    </w:pPr>
  </w:style>
  <w:style w:type="paragraph" w:customStyle="1" w:styleId="AADE4BB08B414586B4037391AC580FB16">
    <w:name w:val="AADE4BB08B414586B4037391AC580FB16"/>
    <w:rsid w:val="00157E6D"/>
    <w:pPr>
      <w:widowControl w:val="0"/>
    </w:pPr>
  </w:style>
  <w:style w:type="paragraph" w:customStyle="1" w:styleId="BF2BC88E9DB0471EBF47A3F78D114B275">
    <w:name w:val="BF2BC88E9DB0471EBF47A3F78D114B275"/>
    <w:rsid w:val="00157E6D"/>
    <w:pPr>
      <w:widowControl w:val="0"/>
    </w:pPr>
  </w:style>
  <w:style w:type="paragraph" w:customStyle="1" w:styleId="BB1FA9332C6147BD807174426C4C3B9F5">
    <w:name w:val="BB1FA9332C6147BD807174426C4C3B9F5"/>
    <w:rsid w:val="00157E6D"/>
    <w:pPr>
      <w:widowControl w:val="0"/>
    </w:pPr>
  </w:style>
  <w:style w:type="paragraph" w:customStyle="1" w:styleId="1DFA6CD04B124FE0AAA5BAA0141313AB15">
    <w:name w:val="1DFA6CD04B124FE0AAA5BAA0141313AB15"/>
    <w:rsid w:val="00157E6D"/>
    <w:pPr>
      <w:widowControl w:val="0"/>
    </w:pPr>
  </w:style>
  <w:style w:type="paragraph" w:customStyle="1" w:styleId="6981ED78EADC426595577D88ADB4E39E8">
    <w:name w:val="6981ED78EADC426595577D88ADB4E39E8"/>
    <w:rsid w:val="00157E6D"/>
    <w:pPr>
      <w:widowControl w:val="0"/>
    </w:pPr>
  </w:style>
  <w:style w:type="paragraph" w:customStyle="1" w:styleId="3FD12127C5BE462E8C037656E09870E14">
    <w:name w:val="3FD12127C5BE462E8C037656E09870E14"/>
    <w:rsid w:val="00157E6D"/>
    <w:pPr>
      <w:widowControl w:val="0"/>
    </w:pPr>
  </w:style>
  <w:style w:type="paragraph" w:customStyle="1" w:styleId="8B92DAB083144807AB5EBADB7D8BC1C326">
    <w:name w:val="8B92DAB083144807AB5EBADB7D8BC1C326"/>
    <w:rsid w:val="00157E6D"/>
    <w:pPr>
      <w:widowControl w:val="0"/>
    </w:pPr>
  </w:style>
  <w:style w:type="paragraph" w:customStyle="1" w:styleId="BF370F558004447BA038A5F7EBD738BA25">
    <w:name w:val="BF370F558004447BA038A5F7EBD738BA25"/>
    <w:rsid w:val="00157E6D"/>
    <w:pPr>
      <w:widowControl w:val="0"/>
    </w:pPr>
  </w:style>
  <w:style w:type="paragraph" w:customStyle="1" w:styleId="27CD4E0912014754B3794E812FCBD6C626">
    <w:name w:val="27CD4E0912014754B3794E812FCBD6C626"/>
    <w:rsid w:val="00157E6D"/>
    <w:pPr>
      <w:widowControl w:val="0"/>
    </w:pPr>
  </w:style>
  <w:style w:type="paragraph" w:customStyle="1" w:styleId="04C73FE995794A67AD27053BEE311C6325">
    <w:name w:val="04C73FE995794A67AD27053BEE311C6325"/>
    <w:rsid w:val="00157E6D"/>
    <w:pPr>
      <w:widowControl w:val="0"/>
    </w:pPr>
  </w:style>
  <w:style w:type="paragraph" w:customStyle="1" w:styleId="9EA6F9C8C3534303AA9C57FD5815E0BC26">
    <w:name w:val="9EA6F9C8C3534303AA9C57FD5815E0BC26"/>
    <w:rsid w:val="00157E6D"/>
    <w:pPr>
      <w:widowControl w:val="0"/>
    </w:pPr>
  </w:style>
  <w:style w:type="paragraph" w:customStyle="1" w:styleId="4D0032E80C2E48BF8563E77F3613FF5925">
    <w:name w:val="4D0032E80C2E48BF8563E77F3613FF5925"/>
    <w:rsid w:val="00157E6D"/>
    <w:pPr>
      <w:widowControl w:val="0"/>
    </w:pPr>
  </w:style>
  <w:style w:type="paragraph" w:customStyle="1" w:styleId="284E6643020C49149DA4976EA108381B26">
    <w:name w:val="284E6643020C49149DA4976EA108381B26"/>
    <w:rsid w:val="00157E6D"/>
    <w:pPr>
      <w:widowControl w:val="0"/>
    </w:pPr>
  </w:style>
  <w:style w:type="paragraph" w:customStyle="1" w:styleId="BEFB238671A243B38D26EE7C5558395625">
    <w:name w:val="BEFB238671A243B38D26EE7C5558395625"/>
    <w:rsid w:val="00157E6D"/>
    <w:pPr>
      <w:widowControl w:val="0"/>
    </w:pPr>
  </w:style>
  <w:style w:type="paragraph" w:customStyle="1" w:styleId="3C21A4B671F54B6880838B129BBF870025">
    <w:name w:val="3C21A4B671F54B6880838B129BBF870025"/>
    <w:rsid w:val="00157E6D"/>
    <w:pPr>
      <w:widowControl w:val="0"/>
    </w:pPr>
  </w:style>
  <w:style w:type="paragraph" w:customStyle="1" w:styleId="23DE3C1128CA4B4EA98F3FDE6E41F8AA26">
    <w:name w:val="23DE3C1128CA4B4EA98F3FDE6E41F8AA26"/>
    <w:rsid w:val="00157E6D"/>
    <w:pPr>
      <w:widowControl w:val="0"/>
    </w:pPr>
  </w:style>
  <w:style w:type="paragraph" w:customStyle="1" w:styleId="6D72D7850CB44D599EA8ED55D4A37A9B26">
    <w:name w:val="6D72D7850CB44D599EA8ED55D4A37A9B26"/>
    <w:rsid w:val="00157E6D"/>
    <w:pPr>
      <w:widowControl w:val="0"/>
    </w:pPr>
  </w:style>
  <w:style w:type="paragraph" w:customStyle="1" w:styleId="FE66EA8131214EA0AE495E5AD8CA2A849">
    <w:name w:val="FE66EA8131214EA0AE495E5AD8CA2A849"/>
    <w:rsid w:val="00157E6D"/>
    <w:pPr>
      <w:widowControl w:val="0"/>
    </w:pPr>
  </w:style>
  <w:style w:type="paragraph" w:customStyle="1" w:styleId="9028BE3141334F4BA501C65F6E7C1BCB9">
    <w:name w:val="9028BE3141334F4BA501C65F6E7C1BCB9"/>
    <w:rsid w:val="00157E6D"/>
    <w:pPr>
      <w:widowControl w:val="0"/>
    </w:pPr>
  </w:style>
  <w:style w:type="paragraph" w:customStyle="1" w:styleId="C355C54644C84FDF869A2419FB3025509">
    <w:name w:val="C355C54644C84FDF869A2419FB3025509"/>
    <w:rsid w:val="00157E6D"/>
    <w:pPr>
      <w:widowControl w:val="0"/>
    </w:pPr>
  </w:style>
  <w:style w:type="paragraph" w:customStyle="1" w:styleId="5C1F1C6105B9431684D9963D9E3BC4C79">
    <w:name w:val="5C1F1C6105B9431684D9963D9E3BC4C79"/>
    <w:rsid w:val="00157E6D"/>
    <w:pPr>
      <w:widowControl w:val="0"/>
    </w:pPr>
  </w:style>
  <w:style w:type="paragraph" w:customStyle="1" w:styleId="58BC326B3AC6446DB669A58E7A0038E810">
    <w:name w:val="58BC326B3AC6446DB669A58E7A0038E810"/>
    <w:rsid w:val="00157E6D"/>
    <w:pPr>
      <w:widowControl w:val="0"/>
    </w:pPr>
  </w:style>
  <w:style w:type="paragraph" w:customStyle="1" w:styleId="C87E908FACB443F2AE89D0427B3B4AD89">
    <w:name w:val="C87E908FACB443F2AE89D0427B3B4AD89"/>
    <w:rsid w:val="00157E6D"/>
    <w:pPr>
      <w:widowControl w:val="0"/>
    </w:pPr>
  </w:style>
  <w:style w:type="paragraph" w:customStyle="1" w:styleId="1703FB3AF336433DB230C36E11E74A849">
    <w:name w:val="1703FB3AF336433DB230C36E11E74A849"/>
    <w:rsid w:val="00157E6D"/>
    <w:pPr>
      <w:widowControl w:val="0"/>
    </w:pPr>
  </w:style>
  <w:style w:type="paragraph" w:customStyle="1" w:styleId="5EC536BB66944C2296082C33EA2DB4D525">
    <w:name w:val="5EC536BB66944C2296082C33EA2DB4D525"/>
    <w:rsid w:val="00157E6D"/>
    <w:pPr>
      <w:widowControl w:val="0"/>
    </w:pPr>
  </w:style>
  <w:style w:type="paragraph" w:customStyle="1" w:styleId="52CD8FD5ED354AC5BCDB57DAD49AA0CB24">
    <w:name w:val="52CD8FD5ED354AC5BCDB57DAD49AA0CB24"/>
    <w:rsid w:val="00157E6D"/>
    <w:pPr>
      <w:widowControl w:val="0"/>
    </w:pPr>
  </w:style>
  <w:style w:type="paragraph" w:customStyle="1" w:styleId="A3520ECF1CB744F391D4F123BF3A329524">
    <w:name w:val="A3520ECF1CB744F391D4F123BF3A329524"/>
    <w:rsid w:val="00157E6D"/>
    <w:pPr>
      <w:widowControl w:val="0"/>
    </w:pPr>
  </w:style>
  <w:style w:type="paragraph" w:customStyle="1" w:styleId="55AA97121A8F472683E137E137AE14D223">
    <w:name w:val="55AA97121A8F472683E137E137AE14D223"/>
    <w:rsid w:val="00157E6D"/>
    <w:pPr>
      <w:widowControl w:val="0"/>
    </w:pPr>
  </w:style>
  <w:style w:type="paragraph" w:customStyle="1" w:styleId="D233DEE908AF4F3FB5DFC934974D090C23">
    <w:name w:val="D233DEE908AF4F3FB5DFC934974D090C23"/>
    <w:rsid w:val="00157E6D"/>
    <w:pPr>
      <w:widowControl w:val="0"/>
    </w:pPr>
  </w:style>
  <w:style w:type="paragraph" w:customStyle="1" w:styleId="A5B3C21748CF41B281F2DF8BCF75F52C22">
    <w:name w:val="A5B3C21748CF41B281F2DF8BCF75F52C22"/>
    <w:rsid w:val="00157E6D"/>
    <w:pPr>
      <w:widowControl w:val="0"/>
    </w:pPr>
  </w:style>
  <w:style w:type="paragraph" w:customStyle="1" w:styleId="C0A8CEA22BE54C4F861AA8D3BCDC728B22">
    <w:name w:val="C0A8CEA22BE54C4F861AA8D3BCDC728B22"/>
    <w:rsid w:val="00157E6D"/>
    <w:pPr>
      <w:widowControl w:val="0"/>
    </w:pPr>
  </w:style>
  <w:style w:type="paragraph" w:customStyle="1" w:styleId="5B9D4EE579EC4293A1A905E5B6393A1E22">
    <w:name w:val="5B9D4EE579EC4293A1A905E5B6393A1E22"/>
    <w:rsid w:val="00157E6D"/>
    <w:pPr>
      <w:widowControl w:val="0"/>
    </w:pPr>
  </w:style>
  <w:style w:type="paragraph" w:customStyle="1" w:styleId="805669BDE08E441D899AD8960E6AAB3622">
    <w:name w:val="805669BDE08E441D899AD8960E6AAB3622"/>
    <w:rsid w:val="00157E6D"/>
    <w:pPr>
      <w:widowControl w:val="0"/>
    </w:pPr>
  </w:style>
  <w:style w:type="paragraph" w:customStyle="1" w:styleId="C6229238E77849818DCBD7501E6F692022">
    <w:name w:val="C6229238E77849818DCBD7501E6F692022"/>
    <w:rsid w:val="00157E6D"/>
    <w:pPr>
      <w:widowControl w:val="0"/>
    </w:pPr>
  </w:style>
  <w:style w:type="paragraph" w:customStyle="1" w:styleId="79E3F9B953C54F1C8A394C030730105222">
    <w:name w:val="79E3F9B953C54F1C8A394C030730105222"/>
    <w:rsid w:val="00157E6D"/>
    <w:pPr>
      <w:widowControl w:val="0"/>
    </w:pPr>
  </w:style>
  <w:style w:type="paragraph" w:customStyle="1" w:styleId="73E9AC7202E34273ABFA57462F4AB97F22">
    <w:name w:val="73E9AC7202E34273ABFA57462F4AB97F22"/>
    <w:rsid w:val="00157E6D"/>
    <w:pPr>
      <w:widowControl w:val="0"/>
    </w:pPr>
  </w:style>
  <w:style w:type="paragraph" w:customStyle="1" w:styleId="89C73D7F95EC4F8A8D0BB0B253069DAB22">
    <w:name w:val="89C73D7F95EC4F8A8D0BB0B253069DAB22"/>
    <w:rsid w:val="00157E6D"/>
    <w:pPr>
      <w:widowControl w:val="0"/>
    </w:pPr>
  </w:style>
  <w:style w:type="paragraph" w:customStyle="1" w:styleId="FEF94B82A4A04D51B2E53E95D4E378DC6">
    <w:name w:val="FEF94B82A4A04D51B2E53E95D4E378DC6"/>
    <w:rsid w:val="00157E6D"/>
    <w:pPr>
      <w:widowControl w:val="0"/>
    </w:pPr>
  </w:style>
  <w:style w:type="paragraph" w:customStyle="1" w:styleId="20ED54F9F6094356AEF91A403A32D6686">
    <w:name w:val="20ED54F9F6094356AEF91A403A32D6686"/>
    <w:rsid w:val="00157E6D"/>
    <w:pPr>
      <w:widowControl w:val="0"/>
    </w:pPr>
  </w:style>
  <w:style w:type="paragraph" w:customStyle="1" w:styleId="6D0059DA912842A9AABC8A64081B3AC26">
    <w:name w:val="6D0059DA912842A9AABC8A64081B3AC26"/>
    <w:rsid w:val="00157E6D"/>
    <w:pPr>
      <w:widowControl w:val="0"/>
    </w:pPr>
  </w:style>
  <w:style w:type="paragraph" w:customStyle="1" w:styleId="BCE42267F68F49DFBE3A391F1C2BC9145">
    <w:name w:val="BCE42267F68F49DFBE3A391F1C2BC9145"/>
    <w:rsid w:val="00157E6D"/>
    <w:pPr>
      <w:widowControl w:val="0"/>
    </w:pPr>
  </w:style>
  <w:style w:type="paragraph" w:customStyle="1" w:styleId="640355C3C64B42039A9757672BFCCCB27">
    <w:name w:val="640355C3C64B42039A9757672BFCCCB27"/>
    <w:rsid w:val="00157E6D"/>
    <w:pPr>
      <w:widowControl w:val="0"/>
    </w:pPr>
  </w:style>
  <w:style w:type="paragraph" w:customStyle="1" w:styleId="32910F20D5DC41B1A129A500D03A30F27">
    <w:name w:val="32910F20D5DC41B1A129A500D03A30F27"/>
    <w:rsid w:val="00157E6D"/>
    <w:pPr>
      <w:widowControl w:val="0"/>
    </w:pPr>
  </w:style>
  <w:style w:type="paragraph" w:customStyle="1" w:styleId="AADE4BB08B414586B4037391AC580FB17">
    <w:name w:val="AADE4BB08B414586B4037391AC580FB17"/>
    <w:rsid w:val="00157E6D"/>
    <w:pPr>
      <w:widowControl w:val="0"/>
    </w:pPr>
  </w:style>
  <w:style w:type="paragraph" w:customStyle="1" w:styleId="BF2BC88E9DB0471EBF47A3F78D114B276">
    <w:name w:val="BF2BC88E9DB0471EBF47A3F78D114B276"/>
    <w:rsid w:val="00157E6D"/>
    <w:pPr>
      <w:widowControl w:val="0"/>
    </w:pPr>
  </w:style>
  <w:style w:type="paragraph" w:customStyle="1" w:styleId="BB1FA9332C6147BD807174426C4C3B9F6">
    <w:name w:val="BB1FA9332C6147BD807174426C4C3B9F6"/>
    <w:rsid w:val="00157E6D"/>
    <w:pPr>
      <w:widowControl w:val="0"/>
    </w:pPr>
  </w:style>
  <w:style w:type="paragraph" w:customStyle="1" w:styleId="1DFA6CD04B124FE0AAA5BAA0141313AB16">
    <w:name w:val="1DFA6CD04B124FE0AAA5BAA0141313AB16"/>
    <w:rsid w:val="00157E6D"/>
    <w:pPr>
      <w:widowControl w:val="0"/>
    </w:pPr>
  </w:style>
  <w:style w:type="paragraph" w:customStyle="1" w:styleId="6981ED78EADC426595577D88ADB4E39E9">
    <w:name w:val="6981ED78EADC426595577D88ADB4E39E9"/>
    <w:rsid w:val="00157E6D"/>
    <w:pPr>
      <w:widowControl w:val="0"/>
    </w:pPr>
  </w:style>
  <w:style w:type="paragraph" w:customStyle="1" w:styleId="3FD12127C5BE462E8C037656E09870E15">
    <w:name w:val="3FD12127C5BE462E8C037656E09870E15"/>
    <w:rsid w:val="00157E6D"/>
    <w:pPr>
      <w:widowControl w:val="0"/>
    </w:pPr>
  </w:style>
  <w:style w:type="paragraph" w:customStyle="1" w:styleId="8B92DAB083144807AB5EBADB7D8BC1C327">
    <w:name w:val="8B92DAB083144807AB5EBADB7D8BC1C327"/>
    <w:rsid w:val="00157E6D"/>
    <w:pPr>
      <w:widowControl w:val="0"/>
    </w:pPr>
  </w:style>
  <w:style w:type="paragraph" w:customStyle="1" w:styleId="BF370F558004447BA038A5F7EBD738BA26">
    <w:name w:val="BF370F558004447BA038A5F7EBD738BA26"/>
    <w:rsid w:val="00157E6D"/>
    <w:pPr>
      <w:widowControl w:val="0"/>
    </w:pPr>
  </w:style>
  <w:style w:type="paragraph" w:customStyle="1" w:styleId="27CD4E0912014754B3794E812FCBD6C627">
    <w:name w:val="27CD4E0912014754B3794E812FCBD6C627"/>
    <w:rsid w:val="00157E6D"/>
    <w:pPr>
      <w:widowControl w:val="0"/>
    </w:pPr>
  </w:style>
  <w:style w:type="paragraph" w:customStyle="1" w:styleId="04C73FE995794A67AD27053BEE311C6326">
    <w:name w:val="04C73FE995794A67AD27053BEE311C6326"/>
    <w:rsid w:val="00157E6D"/>
    <w:pPr>
      <w:widowControl w:val="0"/>
    </w:pPr>
  </w:style>
  <w:style w:type="paragraph" w:customStyle="1" w:styleId="9EA6F9C8C3534303AA9C57FD5815E0BC27">
    <w:name w:val="9EA6F9C8C3534303AA9C57FD5815E0BC27"/>
    <w:rsid w:val="00157E6D"/>
    <w:pPr>
      <w:widowControl w:val="0"/>
    </w:pPr>
  </w:style>
  <w:style w:type="paragraph" w:customStyle="1" w:styleId="4D0032E80C2E48BF8563E77F3613FF5926">
    <w:name w:val="4D0032E80C2E48BF8563E77F3613FF5926"/>
    <w:rsid w:val="00157E6D"/>
    <w:pPr>
      <w:widowControl w:val="0"/>
    </w:pPr>
  </w:style>
  <w:style w:type="paragraph" w:customStyle="1" w:styleId="284E6643020C49149DA4976EA108381B27">
    <w:name w:val="284E6643020C49149DA4976EA108381B27"/>
    <w:rsid w:val="00157E6D"/>
    <w:pPr>
      <w:widowControl w:val="0"/>
    </w:pPr>
  </w:style>
  <w:style w:type="paragraph" w:customStyle="1" w:styleId="BEFB238671A243B38D26EE7C5558395626">
    <w:name w:val="BEFB238671A243B38D26EE7C5558395626"/>
    <w:rsid w:val="00157E6D"/>
    <w:pPr>
      <w:widowControl w:val="0"/>
    </w:pPr>
  </w:style>
  <w:style w:type="paragraph" w:customStyle="1" w:styleId="3C21A4B671F54B6880838B129BBF870026">
    <w:name w:val="3C21A4B671F54B6880838B129BBF870026"/>
    <w:rsid w:val="00157E6D"/>
    <w:pPr>
      <w:widowControl w:val="0"/>
    </w:pPr>
  </w:style>
  <w:style w:type="paragraph" w:customStyle="1" w:styleId="23DE3C1128CA4B4EA98F3FDE6E41F8AA27">
    <w:name w:val="23DE3C1128CA4B4EA98F3FDE6E41F8AA27"/>
    <w:rsid w:val="00157E6D"/>
    <w:pPr>
      <w:widowControl w:val="0"/>
    </w:pPr>
  </w:style>
  <w:style w:type="paragraph" w:customStyle="1" w:styleId="6D72D7850CB44D599EA8ED55D4A37A9B27">
    <w:name w:val="6D72D7850CB44D599EA8ED55D4A37A9B27"/>
    <w:rsid w:val="00157E6D"/>
    <w:pPr>
      <w:widowControl w:val="0"/>
    </w:pPr>
  </w:style>
  <w:style w:type="paragraph" w:customStyle="1" w:styleId="FE66EA8131214EA0AE495E5AD8CA2A8410">
    <w:name w:val="FE66EA8131214EA0AE495E5AD8CA2A8410"/>
    <w:rsid w:val="00157E6D"/>
    <w:pPr>
      <w:widowControl w:val="0"/>
    </w:pPr>
  </w:style>
  <w:style w:type="paragraph" w:customStyle="1" w:styleId="9028BE3141334F4BA501C65F6E7C1BCB10">
    <w:name w:val="9028BE3141334F4BA501C65F6E7C1BCB10"/>
    <w:rsid w:val="00157E6D"/>
    <w:pPr>
      <w:widowControl w:val="0"/>
    </w:pPr>
  </w:style>
  <w:style w:type="paragraph" w:customStyle="1" w:styleId="C355C54644C84FDF869A2419FB30255010">
    <w:name w:val="C355C54644C84FDF869A2419FB30255010"/>
    <w:rsid w:val="00157E6D"/>
    <w:pPr>
      <w:widowControl w:val="0"/>
    </w:pPr>
  </w:style>
  <w:style w:type="paragraph" w:customStyle="1" w:styleId="5C1F1C6105B9431684D9963D9E3BC4C710">
    <w:name w:val="5C1F1C6105B9431684D9963D9E3BC4C710"/>
    <w:rsid w:val="00157E6D"/>
    <w:pPr>
      <w:widowControl w:val="0"/>
    </w:pPr>
  </w:style>
  <w:style w:type="paragraph" w:customStyle="1" w:styleId="58BC326B3AC6446DB669A58E7A0038E811">
    <w:name w:val="58BC326B3AC6446DB669A58E7A0038E811"/>
    <w:rsid w:val="00157E6D"/>
    <w:pPr>
      <w:widowControl w:val="0"/>
    </w:pPr>
  </w:style>
  <w:style w:type="paragraph" w:customStyle="1" w:styleId="C87E908FACB443F2AE89D0427B3B4AD810">
    <w:name w:val="C87E908FACB443F2AE89D0427B3B4AD810"/>
    <w:rsid w:val="00157E6D"/>
    <w:pPr>
      <w:widowControl w:val="0"/>
    </w:pPr>
  </w:style>
  <w:style w:type="paragraph" w:customStyle="1" w:styleId="1703FB3AF336433DB230C36E11E74A8410">
    <w:name w:val="1703FB3AF336433DB230C36E11E74A8410"/>
    <w:rsid w:val="00157E6D"/>
    <w:pPr>
      <w:widowControl w:val="0"/>
    </w:pPr>
  </w:style>
  <w:style w:type="paragraph" w:customStyle="1" w:styleId="5EC536BB66944C2296082C33EA2DB4D526">
    <w:name w:val="5EC536BB66944C2296082C33EA2DB4D526"/>
    <w:rsid w:val="00157E6D"/>
    <w:pPr>
      <w:widowControl w:val="0"/>
    </w:pPr>
  </w:style>
  <w:style w:type="paragraph" w:customStyle="1" w:styleId="52CD8FD5ED354AC5BCDB57DAD49AA0CB25">
    <w:name w:val="52CD8FD5ED354AC5BCDB57DAD49AA0CB25"/>
    <w:rsid w:val="00157E6D"/>
    <w:pPr>
      <w:widowControl w:val="0"/>
    </w:pPr>
  </w:style>
  <w:style w:type="paragraph" w:customStyle="1" w:styleId="A3520ECF1CB744F391D4F123BF3A329525">
    <w:name w:val="A3520ECF1CB744F391D4F123BF3A329525"/>
    <w:rsid w:val="00157E6D"/>
    <w:pPr>
      <w:widowControl w:val="0"/>
    </w:pPr>
  </w:style>
  <w:style w:type="paragraph" w:customStyle="1" w:styleId="55AA97121A8F472683E137E137AE14D224">
    <w:name w:val="55AA97121A8F472683E137E137AE14D224"/>
    <w:rsid w:val="00157E6D"/>
    <w:pPr>
      <w:widowControl w:val="0"/>
    </w:pPr>
  </w:style>
  <w:style w:type="paragraph" w:customStyle="1" w:styleId="D233DEE908AF4F3FB5DFC934974D090C24">
    <w:name w:val="D233DEE908AF4F3FB5DFC934974D090C24"/>
    <w:rsid w:val="00157E6D"/>
    <w:pPr>
      <w:widowControl w:val="0"/>
    </w:pPr>
  </w:style>
  <w:style w:type="paragraph" w:customStyle="1" w:styleId="A5B3C21748CF41B281F2DF8BCF75F52C23">
    <w:name w:val="A5B3C21748CF41B281F2DF8BCF75F52C23"/>
    <w:rsid w:val="00157E6D"/>
    <w:pPr>
      <w:widowControl w:val="0"/>
    </w:pPr>
  </w:style>
  <w:style w:type="paragraph" w:customStyle="1" w:styleId="C0A8CEA22BE54C4F861AA8D3BCDC728B23">
    <w:name w:val="C0A8CEA22BE54C4F861AA8D3BCDC728B23"/>
    <w:rsid w:val="00157E6D"/>
    <w:pPr>
      <w:widowControl w:val="0"/>
    </w:pPr>
  </w:style>
  <w:style w:type="paragraph" w:customStyle="1" w:styleId="5B9D4EE579EC4293A1A905E5B6393A1E23">
    <w:name w:val="5B9D4EE579EC4293A1A905E5B6393A1E23"/>
    <w:rsid w:val="00157E6D"/>
    <w:pPr>
      <w:widowControl w:val="0"/>
    </w:pPr>
  </w:style>
  <w:style w:type="paragraph" w:customStyle="1" w:styleId="805669BDE08E441D899AD8960E6AAB3623">
    <w:name w:val="805669BDE08E441D899AD8960E6AAB3623"/>
    <w:rsid w:val="00157E6D"/>
    <w:pPr>
      <w:widowControl w:val="0"/>
    </w:pPr>
  </w:style>
  <w:style w:type="paragraph" w:customStyle="1" w:styleId="C6229238E77849818DCBD7501E6F692023">
    <w:name w:val="C6229238E77849818DCBD7501E6F692023"/>
    <w:rsid w:val="00157E6D"/>
    <w:pPr>
      <w:widowControl w:val="0"/>
    </w:pPr>
  </w:style>
  <w:style w:type="paragraph" w:customStyle="1" w:styleId="79E3F9B953C54F1C8A394C030730105223">
    <w:name w:val="79E3F9B953C54F1C8A394C030730105223"/>
    <w:rsid w:val="00157E6D"/>
    <w:pPr>
      <w:widowControl w:val="0"/>
    </w:pPr>
  </w:style>
  <w:style w:type="paragraph" w:customStyle="1" w:styleId="73E9AC7202E34273ABFA57462F4AB97F23">
    <w:name w:val="73E9AC7202E34273ABFA57462F4AB97F23"/>
    <w:rsid w:val="00157E6D"/>
    <w:pPr>
      <w:widowControl w:val="0"/>
    </w:pPr>
  </w:style>
  <w:style w:type="paragraph" w:customStyle="1" w:styleId="89C73D7F95EC4F8A8D0BB0B253069DAB23">
    <w:name w:val="89C73D7F95EC4F8A8D0BB0B253069DAB23"/>
    <w:rsid w:val="00157E6D"/>
    <w:pPr>
      <w:widowControl w:val="0"/>
    </w:pPr>
  </w:style>
  <w:style w:type="paragraph" w:customStyle="1" w:styleId="FEF94B82A4A04D51B2E53E95D4E378DC7">
    <w:name w:val="FEF94B82A4A04D51B2E53E95D4E378DC7"/>
    <w:rsid w:val="00157E6D"/>
    <w:pPr>
      <w:widowControl w:val="0"/>
    </w:pPr>
  </w:style>
  <w:style w:type="paragraph" w:customStyle="1" w:styleId="20ED54F9F6094356AEF91A403A32D6687">
    <w:name w:val="20ED54F9F6094356AEF91A403A32D6687"/>
    <w:rsid w:val="00157E6D"/>
    <w:pPr>
      <w:widowControl w:val="0"/>
    </w:pPr>
  </w:style>
  <w:style w:type="paragraph" w:customStyle="1" w:styleId="6D0059DA912842A9AABC8A64081B3AC27">
    <w:name w:val="6D0059DA912842A9AABC8A64081B3AC27"/>
    <w:rsid w:val="00157E6D"/>
    <w:pPr>
      <w:widowControl w:val="0"/>
    </w:pPr>
  </w:style>
  <w:style w:type="paragraph" w:customStyle="1" w:styleId="BCE42267F68F49DFBE3A391F1C2BC9146">
    <w:name w:val="BCE42267F68F49DFBE3A391F1C2BC9146"/>
    <w:rsid w:val="00157E6D"/>
    <w:pPr>
      <w:widowControl w:val="0"/>
    </w:pPr>
  </w:style>
  <w:style w:type="paragraph" w:customStyle="1" w:styleId="640355C3C64B42039A9757672BFCCCB28">
    <w:name w:val="640355C3C64B42039A9757672BFCCCB28"/>
    <w:rsid w:val="00157E6D"/>
    <w:pPr>
      <w:widowControl w:val="0"/>
    </w:pPr>
  </w:style>
  <w:style w:type="paragraph" w:customStyle="1" w:styleId="32910F20D5DC41B1A129A500D03A30F28">
    <w:name w:val="32910F20D5DC41B1A129A500D03A30F28"/>
    <w:rsid w:val="00157E6D"/>
    <w:pPr>
      <w:widowControl w:val="0"/>
    </w:pPr>
  </w:style>
  <w:style w:type="paragraph" w:customStyle="1" w:styleId="AADE4BB08B414586B4037391AC580FB18">
    <w:name w:val="AADE4BB08B414586B4037391AC580FB18"/>
    <w:rsid w:val="00157E6D"/>
    <w:pPr>
      <w:widowControl w:val="0"/>
    </w:pPr>
  </w:style>
  <w:style w:type="paragraph" w:customStyle="1" w:styleId="BF2BC88E9DB0471EBF47A3F78D114B277">
    <w:name w:val="BF2BC88E9DB0471EBF47A3F78D114B277"/>
    <w:rsid w:val="00157E6D"/>
    <w:pPr>
      <w:widowControl w:val="0"/>
    </w:pPr>
  </w:style>
  <w:style w:type="paragraph" w:customStyle="1" w:styleId="BB1FA9332C6147BD807174426C4C3B9F7">
    <w:name w:val="BB1FA9332C6147BD807174426C4C3B9F7"/>
    <w:rsid w:val="00157E6D"/>
    <w:pPr>
      <w:widowControl w:val="0"/>
    </w:pPr>
  </w:style>
  <w:style w:type="paragraph" w:customStyle="1" w:styleId="1DFA6CD04B124FE0AAA5BAA0141313AB17">
    <w:name w:val="1DFA6CD04B124FE0AAA5BAA0141313AB17"/>
    <w:rsid w:val="00157E6D"/>
    <w:pPr>
      <w:widowControl w:val="0"/>
    </w:pPr>
  </w:style>
  <w:style w:type="paragraph" w:customStyle="1" w:styleId="6981ED78EADC426595577D88ADB4E39E10">
    <w:name w:val="6981ED78EADC426595577D88ADB4E39E10"/>
    <w:rsid w:val="00157E6D"/>
    <w:pPr>
      <w:widowControl w:val="0"/>
    </w:pPr>
  </w:style>
  <w:style w:type="paragraph" w:customStyle="1" w:styleId="3FD12127C5BE462E8C037656E09870E16">
    <w:name w:val="3FD12127C5BE462E8C037656E09870E16"/>
    <w:rsid w:val="00157E6D"/>
    <w:pPr>
      <w:widowControl w:val="0"/>
    </w:pPr>
  </w:style>
  <w:style w:type="paragraph" w:customStyle="1" w:styleId="8B92DAB083144807AB5EBADB7D8BC1C328">
    <w:name w:val="8B92DAB083144807AB5EBADB7D8BC1C328"/>
    <w:rsid w:val="00157E6D"/>
    <w:pPr>
      <w:widowControl w:val="0"/>
    </w:pPr>
  </w:style>
  <w:style w:type="paragraph" w:customStyle="1" w:styleId="BF370F558004447BA038A5F7EBD738BA27">
    <w:name w:val="BF370F558004447BA038A5F7EBD738BA27"/>
    <w:rsid w:val="00157E6D"/>
    <w:pPr>
      <w:widowControl w:val="0"/>
    </w:pPr>
  </w:style>
  <w:style w:type="paragraph" w:customStyle="1" w:styleId="27CD4E0912014754B3794E812FCBD6C628">
    <w:name w:val="27CD4E0912014754B3794E812FCBD6C628"/>
    <w:rsid w:val="00157E6D"/>
    <w:pPr>
      <w:widowControl w:val="0"/>
    </w:pPr>
  </w:style>
  <w:style w:type="paragraph" w:customStyle="1" w:styleId="04C73FE995794A67AD27053BEE311C6327">
    <w:name w:val="04C73FE995794A67AD27053BEE311C6327"/>
    <w:rsid w:val="00157E6D"/>
    <w:pPr>
      <w:widowControl w:val="0"/>
    </w:pPr>
  </w:style>
  <w:style w:type="paragraph" w:customStyle="1" w:styleId="9EA6F9C8C3534303AA9C57FD5815E0BC28">
    <w:name w:val="9EA6F9C8C3534303AA9C57FD5815E0BC28"/>
    <w:rsid w:val="00157E6D"/>
    <w:pPr>
      <w:widowControl w:val="0"/>
    </w:pPr>
  </w:style>
  <w:style w:type="paragraph" w:customStyle="1" w:styleId="4D0032E80C2E48BF8563E77F3613FF5927">
    <w:name w:val="4D0032E80C2E48BF8563E77F3613FF5927"/>
    <w:rsid w:val="00157E6D"/>
    <w:pPr>
      <w:widowControl w:val="0"/>
    </w:pPr>
  </w:style>
  <w:style w:type="paragraph" w:customStyle="1" w:styleId="284E6643020C49149DA4976EA108381B28">
    <w:name w:val="284E6643020C49149DA4976EA108381B28"/>
    <w:rsid w:val="00157E6D"/>
    <w:pPr>
      <w:widowControl w:val="0"/>
    </w:pPr>
  </w:style>
  <w:style w:type="paragraph" w:customStyle="1" w:styleId="BEFB238671A243B38D26EE7C5558395627">
    <w:name w:val="BEFB238671A243B38D26EE7C5558395627"/>
    <w:rsid w:val="00157E6D"/>
    <w:pPr>
      <w:widowControl w:val="0"/>
    </w:pPr>
  </w:style>
  <w:style w:type="paragraph" w:customStyle="1" w:styleId="3C21A4B671F54B6880838B129BBF870027">
    <w:name w:val="3C21A4B671F54B6880838B129BBF870027"/>
    <w:rsid w:val="00157E6D"/>
    <w:pPr>
      <w:widowControl w:val="0"/>
    </w:pPr>
  </w:style>
  <w:style w:type="paragraph" w:customStyle="1" w:styleId="23DE3C1128CA4B4EA98F3FDE6E41F8AA28">
    <w:name w:val="23DE3C1128CA4B4EA98F3FDE6E41F8AA28"/>
    <w:rsid w:val="00157E6D"/>
    <w:pPr>
      <w:widowControl w:val="0"/>
    </w:pPr>
  </w:style>
  <w:style w:type="paragraph" w:customStyle="1" w:styleId="6D72D7850CB44D599EA8ED55D4A37A9B28">
    <w:name w:val="6D72D7850CB44D599EA8ED55D4A37A9B28"/>
    <w:rsid w:val="00157E6D"/>
    <w:pPr>
      <w:widowControl w:val="0"/>
    </w:pPr>
  </w:style>
  <w:style w:type="paragraph" w:customStyle="1" w:styleId="FE66EA8131214EA0AE495E5AD8CA2A8411">
    <w:name w:val="FE66EA8131214EA0AE495E5AD8CA2A8411"/>
    <w:rsid w:val="00157E6D"/>
    <w:pPr>
      <w:widowControl w:val="0"/>
    </w:pPr>
  </w:style>
  <w:style w:type="paragraph" w:customStyle="1" w:styleId="9028BE3141334F4BA501C65F6E7C1BCB11">
    <w:name w:val="9028BE3141334F4BA501C65F6E7C1BCB11"/>
    <w:rsid w:val="00157E6D"/>
    <w:pPr>
      <w:widowControl w:val="0"/>
    </w:pPr>
  </w:style>
  <w:style w:type="paragraph" w:customStyle="1" w:styleId="C355C54644C84FDF869A2419FB30255011">
    <w:name w:val="C355C54644C84FDF869A2419FB30255011"/>
    <w:rsid w:val="00157E6D"/>
    <w:pPr>
      <w:widowControl w:val="0"/>
    </w:pPr>
  </w:style>
  <w:style w:type="paragraph" w:customStyle="1" w:styleId="5C1F1C6105B9431684D9963D9E3BC4C711">
    <w:name w:val="5C1F1C6105B9431684D9963D9E3BC4C711"/>
    <w:rsid w:val="00157E6D"/>
    <w:pPr>
      <w:widowControl w:val="0"/>
    </w:pPr>
  </w:style>
  <w:style w:type="paragraph" w:customStyle="1" w:styleId="58BC326B3AC6446DB669A58E7A0038E812">
    <w:name w:val="58BC326B3AC6446DB669A58E7A0038E812"/>
    <w:rsid w:val="00157E6D"/>
    <w:pPr>
      <w:widowControl w:val="0"/>
    </w:pPr>
  </w:style>
  <w:style w:type="paragraph" w:customStyle="1" w:styleId="C87E908FACB443F2AE89D0427B3B4AD811">
    <w:name w:val="C87E908FACB443F2AE89D0427B3B4AD811"/>
    <w:rsid w:val="00157E6D"/>
    <w:pPr>
      <w:widowControl w:val="0"/>
    </w:pPr>
  </w:style>
  <w:style w:type="paragraph" w:customStyle="1" w:styleId="1703FB3AF336433DB230C36E11E74A8411">
    <w:name w:val="1703FB3AF336433DB230C36E11E74A8411"/>
    <w:rsid w:val="00157E6D"/>
    <w:pPr>
      <w:widowControl w:val="0"/>
    </w:pPr>
  </w:style>
  <w:style w:type="paragraph" w:customStyle="1" w:styleId="5EC536BB66944C2296082C33EA2DB4D527">
    <w:name w:val="5EC536BB66944C2296082C33EA2DB4D527"/>
    <w:rsid w:val="00157E6D"/>
    <w:pPr>
      <w:widowControl w:val="0"/>
    </w:pPr>
  </w:style>
  <w:style w:type="paragraph" w:customStyle="1" w:styleId="52CD8FD5ED354AC5BCDB57DAD49AA0CB26">
    <w:name w:val="52CD8FD5ED354AC5BCDB57DAD49AA0CB26"/>
    <w:rsid w:val="00157E6D"/>
    <w:pPr>
      <w:widowControl w:val="0"/>
    </w:pPr>
  </w:style>
  <w:style w:type="paragraph" w:customStyle="1" w:styleId="A3520ECF1CB744F391D4F123BF3A329526">
    <w:name w:val="A3520ECF1CB744F391D4F123BF3A329526"/>
    <w:rsid w:val="00157E6D"/>
    <w:pPr>
      <w:widowControl w:val="0"/>
    </w:pPr>
  </w:style>
  <w:style w:type="paragraph" w:customStyle="1" w:styleId="55AA97121A8F472683E137E137AE14D225">
    <w:name w:val="55AA97121A8F472683E137E137AE14D225"/>
    <w:rsid w:val="00157E6D"/>
    <w:pPr>
      <w:widowControl w:val="0"/>
    </w:pPr>
  </w:style>
  <w:style w:type="paragraph" w:customStyle="1" w:styleId="D233DEE908AF4F3FB5DFC934974D090C25">
    <w:name w:val="D233DEE908AF4F3FB5DFC934974D090C25"/>
    <w:rsid w:val="00157E6D"/>
    <w:pPr>
      <w:widowControl w:val="0"/>
    </w:pPr>
  </w:style>
  <w:style w:type="paragraph" w:customStyle="1" w:styleId="A5B3C21748CF41B281F2DF8BCF75F52C24">
    <w:name w:val="A5B3C21748CF41B281F2DF8BCF75F52C24"/>
    <w:rsid w:val="00157E6D"/>
    <w:pPr>
      <w:widowControl w:val="0"/>
    </w:pPr>
  </w:style>
  <w:style w:type="paragraph" w:customStyle="1" w:styleId="C0A8CEA22BE54C4F861AA8D3BCDC728B24">
    <w:name w:val="C0A8CEA22BE54C4F861AA8D3BCDC728B24"/>
    <w:rsid w:val="00157E6D"/>
    <w:pPr>
      <w:widowControl w:val="0"/>
    </w:pPr>
  </w:style>
  <w:style w:type="paragraph" w:customStyle="1" w:styleId="5B9D4EE579EC4293A1A905E5B6393A1E24">
    <w:name w:val="5B9D4EE579EC4293A1A905E5B6393A1E24"/>
    <w:rsid w:val="00157E6D"/>
    <w:pPr>
      <w:widowControl w:val="0"/>
    </w:pPr>
  </w:style>
  <w:style w:type="paragraph" w:customStyle="1" w:styleId="805669BDE08E441D899AD8960E6AAB3624">
    <w:name w:val="805669BDE08E441D899AD8960E6AAB3624"/>
    <w:rsid w:val="00157E6D"/>
    <w:pPr>
      <w:widowControl w:val="0"/>
    </w:pPr>
  </w:style>
  <w:style w:type="paragraph" w:customStyle="1" w:styleId="C6229238E77849818DCBD7501E6F692024">
    <w:name w:val="C6229238E77849818DCBD7501E6F692024"/>
    <w:rsid w:val="00157E6D"/>
    <w:pPr>
      <w:widowControl w:val="0"/>
    </w:pPr>
  </w:style>
  <w:style w:type="paragraph" w:customStyle="1" w:styleId="79E3F9B953C54F1C8A394C030730105224">
    <w:name w:val="79E3F9B953C54F1C8A394C030730105224"/>
    <w:rsid w:val="00157E6D"/>
    <w:pPr>
      <w:widowControl w:val="0"/>
    </w:pPr>
  </w:style>
  <w:style w:type="paragraph" w:customStyle="1" w:styleId="73E9AC7202E34273ABFA57462F4AB97F24">
    <w:name w:val="73E9AC7202E34273ABFA57462F4AB97F24"/>
    <w:rsid w:val="00157E6D"/>
    <w:pPr>
      <w:widowControl w:val="0"/>
    </w:pPr>
  </w:style>
  <w:style w:type="paragraph" w:customStyle="1" w:styleId="89C73D7F95EC4F8A8D0BB0B253069DAB24">
    <w:name w:val="89C73D7F95EC4F8A8D0BB0B253069DAB24"/>
    <w:rsid w:val="00157E6D"/>
    <w:pPr>
      <w:widowControl w:val="0"/>
    </w:pPr>
  </w:style>
  <w:style w:type="paragraph" w:customStyle="1" w:styleId="FEF94B82A4A04D51B2E53E95D4E378DC8">
    <w:name w:val="FEF94B82A4A04D51B2E53E95D4E378DC8"/>
    <w:rsid w:val="00157E6D"/>
    <w:pPr>
      <w:widowControl w:val="0"/>
    </w:pPr>
  </w:style>
  <w:style w:type="paragraph" w:customStyle="1" w:styleId="20ED54F9F6094356AEF91A403A32D6688">
    <w:name w:val="20ED54F9F6094356AEF91A403A32D6688"/>
    <w:rsid w:val="00157E6D"/>
    <w:pPr>
      <w:widowControl w:val="0"/>
    </w:pPr>
  </w:style>
  <w:style w:type="paragraph" w:customStyle="1" w:styleId="6D0059DA912842A9AABC8A64081B3AC28">
    <w:name w:val="6D0059DA912842A9AABC8A64081B3AC28"/>
    <w:rsid w:val="00157E6D"/>
    <w:pPr>
      <w:widowControl w:val="0"/>
    </w:pPr>
  </w:style>
  <w:style w:type="paragraph" w:customStyle="1" w:styleId="BCE42267F68F49DFBE3A391F1C2BC9147">
    <w:name w:val="BCE42267F68F49DFBE3A391F1C2BC9147"/>
    <w:rsid w:val="00157E6D"/>
    <w:pPr>
      <w:widowControl w:val="0"/>
    </w:pPr>
  </w:style>
  <w:style w:type="paragraph" w:customStyle="1" w:styleId="640355C3C64B42039A9757672BFCCCB29">
    <w:name w:val="640355C3C64B42039A9757672BFCCCB29"/>
    <w:rsid w:val="00157E6D"/>
    <w:pPr>
      <w:widowControl w:val="0"/>
    </w:pPr>
  </w:style>
  <w:style w:type="paragraph" w:customStyle="1" w:styleId="32910F20D5DC41B1A129A500D03A30F29">
    <w:name w:val="32910F20D5DC41B1A129A500D03A30F29"/>
    <w:rsid w:val="00157E6D"/>
    <w:pPr>
      <w:widowControl w:val="0"/>
    </w:pPr>
  </w:style>
  <w:style w:type="paragraph" w:customStyle="1" w:styleId="AADE4BB08B414586B4037391AC580FB19">
    <w:name w:val="AADE4BB08B414586B4037391AC580FB19"/>
    <w:rsid w:val="00157E6D"/>
    <w:pPr>
      <w:widowControl w:val="0"/>
    </w:pPr>
  </w:style>
  <w:style w:type="paragraph" w:customStyle="1" w:styleId="BF2BC88E9DB0471EBF47A3F78D114B278">
    <w:name w:val="BF2BC88E9DB0471EBF47A3F78D114B278"/>
    <w:rsid w:val="00157E6D"/>
    <w:pPr>
      <w:widowControl w:val="0"/>
    </w:pPr>
  </w:style>
  <w:style w:type="paragraph" w:customStyle="1" w:styleId="BB1FA9332C6147BD807174426C4C3B9F8">
    <w:name w:val="BB1FA9332C6147BD807174426C4C3B9F8"/>
    <w:rsid w:val="00157E6D"/>
    <w:pPr>
      <w:widowControl w:val="0"/>
    </w:pPr>
  </w:style>
  <w:style w:type="paragraph" w:customStyle="1" w:styleId="1DFA6CD04B124FE0AAA5BAA0141313AB18">
    <w:name w:val="1DFA6CD04B124FE0AAA5BAA0141313AB18"/>
    <w:rsid w:val="00157E6D"/>
    <w:pPr>
      <w:widowControl w:val="0"/>
    </w:pPr>
  </w:style>
  <w:style w:type="paragraph" w:customStyle="1" w:styleId="6981ED78EADC426595577D88ADB4E39E11">
    <w:name w:val="6981ED78EADC426595577D88ADB4E39E11"/>
    <w:rsid w:val="00157E6D"/>
    <w:pPr>
      <w:widowControl w:val="0"/>
    </w:pPr>
  </w:style>
  <w:style w:type="paragraph" w:customStyle="1" w:styleId="3FD12127C5BE462E8C037656E09870E17">
    <w:name w:val="3FD12127C5BE462E8C037656E09870E17"/>
    <w:rsid w:val="00157E6D"/>
    <w:pPr>
      <w:widowControl w:val="0"/>
    </w:pPr>
  </w:style>
  <w:style w:type="paragraph" w:customStyle="1" w:styleId="8B92DAB083144807AB5EBADB7D8BC1C329">
    <w:name w:val="8B92DAB083144807AB5EBADB7D8BC1C329"/>
    <w:rsid w:val="00157E6D"/>
    <w:pPr>
      <w:widowControl w:val="0"/>
    </w:pPr>
  </w:style>
  <w:style w:type="paragraph" w:customStyle="1" w:styleId="5C864894EBEF408BA1CDBA9C7758140523">
    <w:name w:val="5C864894EBEF408BA1CDBA9C7758140523"/>
    <w:rsid w:val="00157E6D"/>
    <w:pPr>
      <w:widowControl w:val="0"/>
    </w:pPr>
  </w:style>
  <w:style w:type="paragraph" w:customStyle="1" w:styleId="BF370F558004447BA038A5F7EBD738BA28">
    <w:name w:val="BF370F558004447BA038A5F7EBD738BA28"/>
    <w:rsid w:val="00157E6D"/>
    <w:pPr>
      <w:widowControl w:val="0"/>
    </w:pPr>
  </w:style>
  <w:style w:type="paragraph" w:customStyle="1" w:styleId="27CD4E0912014754B3794E812FCBD6C629">
    <w:name w:val="27CD4E0912014754B3794E812FCBD6C629"/>
    <w:rsid w:val="00157E6D"/>
    <w:pPr>
      <w:widowControl w:val="0"/>
    </w:pPr>
  </w:style>
  <w:style w:type="paragraph" w:customStyle="1" w:styleId="04C73FE995794A67AD27053BEE311C6328">
    <w:name w:val="04C73FE995794A67AD27053BEE311C6328"/>
    <w:rsid w:val="00157E6D"/>
    <w:pPr>
      <w:widowControl w:val="0"/>
    </w:pPr>
  </w:style>
  <w:style w:type="paragraph" w:customStyle="1" w:styleId="9EA6F9C8C3534303AA9C57FD5815E0BC29">
    <w:name w:val="9EA6F9C8C3534303AA9C57FD5815E0BC29"/>
    <w:rsid w:val="00157E6D"/>
    <w:pPr>
      <w:widowControl w:val="0"/>
    </w:pPr>
  </w:style>
  <w:style w:type="paragraph" w:customStyle="1" w:styleId="4D0032E80C2E48BF8563E77F3613FF5928">
    <w:name w:val="4D0032E80C2E48BF8563E77F3613FF5928"/>
    <w:rsid w:val="00157E6D"/>
    <w:pPr>
      <w:widowControl w:val="0"/>
    </w:pPr>
  </w:style>
  <w:style w:type="paragraph" w:customStyle="1" w:styleId="284E6643020C49149DA4976EA108381B29">
    <w:name w:val="284E6643020C49149DA4976EA108381B29"/>
    <w:rsid w:val="00157E6D"/>
    <w:pPr>
      <w:widowControl w:val="0"/>
    </w:pPr>
  </w:style>
  <w:style w:type="paragraph" w:customStyle="1" w:styleId="BEFB238671A243B38D26EE7C5558395628">
    <w:name w:val="BEFB238671A243B38D26EE7C5558395628"/>
    <w:rsid w:val="00157E6D"/>
    <w:pPr>
      <w:widowControl w:val="0"/>
    </w:pPr>
  </w:style>
  <w:style w:type="paragraph" w:customStyle="1" w:styleId="3C21A4B671F54B6880838B129BBF870028">
    <w:name w:val="3C21A4B671F54B6880838B129BBF870028"/>
    <w:rsid w:val="00157E6D"/>
    <w:pPr>
      <w:widowControl w:val="0"/>
    </w:pPr>
  </w:style>
  <w:style w:type="paragraph" w:customStyle="1" w:styleId="23DE3C1128CA4B4EA98F3FDE6E41F8AA29">
    <w:name w:val="23DE3C1128CA4B4EA98F3FDE6E41F8AA29"/>
    <w:rsid w:val="00157E6D"/>
    <w:pPr>
      <w:widowControl w:val="0"/>
    </w:pPr>
  </w:style>
  <w:style w:type="paragraph" w:customStyle="1" w:styleId="6D72D7850CB44D599EA8ED55D4A37A9B29">
    <w:name w:val="6D72D7850CB44D599EA8ED55D4A37A9B29"/>
    <w:rsid w:val="00157E6D"/>
    <w:pPr>
      <w:widowControl w:val="0"/>
    </w:pPr>
  </w:style>
  <w:style w:type="paragraph" w:customStyle="1" w:styleId="FE66EA8131214EA0AE495E5AD8CA2A8412">
    <w:name w:val="FE66EA8131214EA0AE495E5AD8CA2A8412"/>
    <w:rsid w:val="00157E6D"/>
    <w:pPr>
      <w:widowControl w:val="0"/>
    </w:pPr>
  </w:style>
  <w:style w:type="paragraph" w:customStyle="1" w:styleId="9028BE3141334F4BA501C65F6E7C1BCB12">
    <w:name w:val="9028BE3141334F4BA501C65F6E7C1BCB12"/>
    <w:rsid w:val="00157E6D"/>
    <w:pPr>
      <w:widowControl w:val="0"/>
    </w:pPr>
  </w:style>
  <w:style w:type="paragraph" w:customStyle="1" w:styleId="C355C54644C84FDF869A2419FB30255012">
    <w:name w:val="C355C54644C84FDF869A2419FB30255012"/>
    <w:rsid w:val="00157E6D"/>
    <w:pPr>
      <w:widowControl w:val="0"/>
    </w:pPr>
  </w:style>
  <w:style w:type="paragraph" w:customStyle="1" w:styleId="5C1F1C6105B9431684D9963D9E3BC4C712">
    <w:name w:val="5C1F1C6105B9431684D9963D9E3BC4C712"/>
    <w:rsid w:val="00157E6D"/>
    <w:pPr>
      <w:widowControl w:val="0"/>
    </w:pPr>
  </w:style>
  <w:style w:type="paragraph" w:customStyle="1" w:styleId="58BC326B3AC6446DB669A58E7A0038E813">
    <w:name w:val="58BC326B3AC6446DB669A58E7A0038E813"/>
    <w:rsid w:val="00157E6D"/>
    <w:pPr>
      <w:widowControl w:val="0"/>
    </w:pPr>
  </w:style>
  <w:style w:type="paragraph" w:customStyle="1" w:styleId="C87E908FACB443F2AE89D0427B3B4AD812">
    <w:name w:val="C87E908FACB443F2AE89D0427B3B4AD812"/>
    <w:rsid w:val="00157E6D"/>
    <w:pPr>
      <w:widowControl w:val="0"/>
    </w:pPr>
  </w:style>
  <w:style w:type="paragraph" w:customStyle="1" w:styleId="1703FB3AF336433DB230C36E11E74A8412">
    <w:name w:val="1703FB3AF336433DB230C36E11E74A8412"/>
    <w:rsid w:val="00157E6D"/>
    <w:pPr>
      <w:widowControl w:val="0"/>
    </w:pPr>
  </w:style>
  <w:style w:type="paragraph" w:customStyle="1" w:styleId="5EC536BB66944C2296082C33EA2DB4D528">
    <w:name w:val="5EC536BB66944C2296082C33EA2DB4D528"/>
    <w:rsid w:val="00157E6D"/>
    <w:pPr>
      <w:widowControl w:val="0"/>
    </w:pPr>
  </w:style>
  <w:style w:type="paragraph" w:customStyle="1" w:styleId="52CD8FD5ED354AC5BCDB57DAD49AA0CB27">
    <w:name w:val="52CD8FD5ED354AC5BCDB57DAD49AA0CB27"/>
    <w:rsid w:val="00157E6D"/>
    <w:pPr>
      <w:widowControl w:val="0"/>
    </w:pPr>
  </w:style>
  <w:style w:type="paragraph" w:customStyle="1" w:styleId="A3520ECF1CB744F391D4F123BF3A329527">
    <w:name w:val="A3520ECF1CB744F391D4F123BF3A329527"/>
    <w:rsid w:val="00157E6D"/>
    <w:pPr>
      <w:widowControl w:val="0"/>
    </w:pPr>
  </w:style>
  <w:style w:type="paragraph" w:customStyle="1" w:styleId="55AA97121A8F472683E137E137AE14D226">
    <w:name w:val="55AA97121A8F472683E137E137AE14D226"/>
    <w:rsid w:val="00157E6D"/>
    <w:pPr>
      <w:widowControl w:val="0"/>
    </w:pPr>
  </w:style>
  <w:style w:type="paragraph" w:customStyle="1" w:styleId="D233DEE908AF4F3FB5DFC934974D090C26">
    <w:name w:val="D233DEE908AF4F3FB5DFC934974D090C26"/>
    <w:rsid w:val="00157E6D"/>
    <w:pPr>
      <w:widowControl w:val="0"/>
    </w:pPr>
  </w:style>
  <w:style w:type="paragraph" w:customStyle="1" w:styleId="A5B3C21748CF41B281F2DF8BCF75F52C25">
    <w:name w:val="A5B3C21748CF41B281F2DF8BCF75F52C25"/>
    <w:rsid w:val="00157E6D"/>
    <w:pPr>
      <w:widowControl w:val="0"/>
    </w:pPr>
  </w:style>
  <w:style w:type="paragraph" w:customStyle="1" w:styleId="C0A8CEA22BE54C4F861AA8D3BCDC728B25">
    <w:name w:val="C0A8CEA22BE54C4F861AA8D3BCDC728B25"/>
    <w:rsid w:val="00157E6D"/>
    <w:pPr>
      <w:widowControl w:val="0"/>
    </w:pPr>
  </w:style>
  <w:style w:type="paragraph" w:customStyle="1" w:styleId="5B9D4EE579EC4293A1A905E5B6393A1E25">
    <w:name w:val="5B9D4EE579EC4293A1A905E5B6393A1E25"/>
    <w:rsid w:val="00157E6D"/>
    <w:pPr>
      <w:widowControl w:val="0"/>
    </w:pPr>
  </w:style>
  <w:style w:type="paragraph" w:customStyle="1" w:styleId="805669BDE08E441D899AD8960E6AAB3625">
    <w:name w:val="805669BDE08E441D899AD8960E6AAB3625"/>
    <w:rsid w:val="00157E6D"/>
    <w:pPr>
      <w:widowControl w:val="0"/>
    </w:pPr>
  </w:style>
  <w:style w:type="paragraph" w:customStyle="1" w:styleId="C6229238E77849818DCBD7501E6F692025">
    <w:name w:val="C6229238E77849818DCBD7501E6F692025"/>
    <w:rsid w:val="00157E6D"/>
    <w:pPr>
      <w:widowControl w:val="0"/>
    </w:pPr>
  </w:style>
  <w:style w:type="paragraph" w:customStyle="1" w:styleId="79E3F9B953C54F1C8A394C030730105225">
    <w:name w:val="79E3F9B953C54F1C8A394C030730105225"/>
    <w:rsid w:val="00157E6D"/>
    <w:pPr>
      <w:widowControl w:val="0"/>
    </w:pPr>
  </w:style>
  <w:style w:type="paragraph" w:customStyle="1" w:styleId="73E9AC7202E34273ABFA57462F4AB97F25">
    <w:name w:val="73E9AC7202E34273ABFA57462F4AB97F25"/>
    <w:rsid w:val="00157E6D"/>
    <w:pPr>
      <w:widowControl w:val="0"/>
    </w:pPr>
  </w:style>
  <w:style w:type="paragraph" w:customStyle="1" w:styleId="89C73D7F95EC4F8A8D0BB0B253069DAB25">
    <w:name w:val="89C73D7F95EC4F8A8D0BB0B253069DAB25"/>
    <w:rsid w:val="00157E6D"/>
    <w:pPr>
      <w:widowControl w:val="0"/>
    </w:pPr>
  </w:style>
  <w:style w:type="paragraph" w:customStyle="1" w:styleId="FEF94B82A4A04D51B2E53E95D4E378DC9">
    <w:name w:val="FEF94B82A4A04D51B2E53E95D4E378DC9"/>
    <w:rsid w:val="00157E6D"/>
    <w:pPr>
      <w:widowControl w:val="0"/>
    </w:pPr>
  </w:style>
  <w:style w:type="paragraph" w:customStyle="1" w:styleId="20ED54F9F6094356AEF91A403A32D6689">
    <w:name w:val="20ED54F9F6094356AEF91A403A32D6689"/>
    <w:rsid w:val="00157E6D"/>
    <w:pPr>
      <w:widowControl w:val="0"/>
    </w:pPr>
  </w:style>
  <w:style w:type="paragraph" w:customStyle="1" w:styleId="6D0059DA912842A9AABC8A64081B3AC29">
    <w:name w:val="6D0059DA912842A9AABC8A64081B3AC29"/>
    <w:rsid w:val="00157E6D"/>
    <w:pPr>
      <w:widowControl w:val="0"/>
    </w:pPr>
  </w:style>
  <w:style w:type="paragraph" w:customStyle="1" w:styleId="BCE42267F68F49DFBE3A391F1C2BC9148">
    <w:name w:val="BCE42267F68F49DFBE3A391F1C2BC9148"/>
    <w:rsid w:val="00157E6D"/>
    <w:pPr>
      <w:widowControl w:val="0"/>
    </w:pPr>
  </w:style>
  <w:style w:type="paragraph" w:customStyle="1" w:styleId="640355C3C64B42039A9757672BFCCCB210">
    <w:name w:val="640355C3C64B42039A9757672BFCCCB210"/>
    <w:rsid w:val="00157E6D"/>
    <w:pPr>
      <w:widowControl w:val="0"/>
    </w:pPr>
  </w:style>
  <w:style w:type="paragraph" w:customStyle="1" w:styleId="32910F20D5DC41B1A129A500D03A30F210">
    <w:name w:val="32910F20D5DC41B1A129A500D03A30F210"/>
    <w:rsid w:val="00157E6D"/>
    <w:pPr>
      <w:widowControl w:val="0"/>
    </w:pPr>
  </w:style>
  <w:style w:type="paragraph" w:customStyle="1" w:styleId="AADE4BB08B414586B4037391AC580FB110">
    <w:name w:val="AADE4BB08B414586B4037391AC580FB110"/>
    <w:rsid w:val="00157E6D"/>
    <w:pPr>
      <w:widowControl w:val="0"/>
    </w:pPr>
  </w:style>
  <w:style w:type="paragraph" w:customStyle="1" w:styleId="BF2BC88E9DB0471EBF47A3F78D114B279">
    <w:name w:val="BF2BC88E9DB0471EBF47A3F78D114B279"/>
    <w:rsid w:val="00157E6D"/>
    <w:pPr>
      <w:widowControl w:val="0"/>
    </w:pPr>
  </w:style>
  <w:style w:type="paragraph" w:customStyle="1" w:styleId="BB1FA9332C6147BD807174426C4C3B9F9">
    <w:name w:val="BB1FA9332C6147BD807174426C4C3B9F9"/>
    <w:rsid w:val="00157E6D"/>
    <w:pPr>
      <w:widowControl w:val="0"/>
    </w:pPr>
  </w:style>
  <w:style w:type="paragraph" w:customStyle="1" w:styleId="1DFA6CD04B124FE0AAA5BAA0141313AB19">
    <w:name w:val="1DFA6CD04B124FE0AAA5BAA0141313AB19"/>
    <w:rsid w:val="00157E6D"/>
    <w:pPr>
      <w:widowControl w:val="0"/>
    </w:pPr>
  </w:style>
  <w:style w:type="paragraph" w:customStyle="1" w:styleId="6981ED78EADC426595577D88ADB4E39E12">
    <w:name w:val="6981ED78EADC426595577D88ADB4E39E12"/>
    <w:rsid w:val="00157E6D"/>
    <w:pPr>
      <w:widowControl w:val="0"/>
    </w:pPr>
  </w:style>
  <w:style w:type="paragraph" w:customStyle="1" w:styleId="3FD12127C5BE462E8C037656E09870E18">
    <w:name w:val="3FD12127C5BE462E8C037656E09870E18"/>
    <w:rsid w:val="00157E6D"/>
    <w:pPr>
      <w:widowControl w:val="0"/>
    </w:pPr>
  </w:style>
  <w:style w:type="paragraph" w:customStyle="1" w:styleId="8B92DAB083144807AB5EBADB7D8BC1C330">
    <w:name w:val="8B92DAB083144807AB5EBADB7D8BC1C330"/>
    <w:rsid w:val="00157E6D"/>
    <w:pPr>
      <w:widowControl w:val="0"/>
    </w:pPr>
  </w:style>
  <w:style w:type="paragraph" w:customStyle="1" w:styleId="5C864894EBEF408BA1CDBA9C7758140524">
    <w:name w:val="5C864894EBEF408BA1CDBA9C7758140524"/>
    <w:rsid w:val="00157E6D"/>
    <w:pPr>
      <w:widowControl w:val="0"/>
    </w:pPr>
  </w:style>
  <w:style w:type="paragraph" w:customStyle="1" w:styleId="BF370F558004447BA038A5F7EBD738BA29">
    <w:name w:val="BF370F558004447BA038A5F7EBD738BA29"/>
    <w:rsid w:val="00157E6D"/>
    <w:pPr>
      <w:widowControl w:val="0"/>
    </w:pPr>
  </w:style>
  <w:style w:type="paragraph" w:customStyle="1" w:styleId="27CD4E0912014754B3794E812FCBD6C630">
    <w:name w:val="27CD4E0912014754B3794E812FCBD6C630"/>
    <w:rsid w:val="00157E6D"/>
    <w:pPr>
      <w:widowControl w:val="0"/>
    </w:pPr>
  </w:style>
  <w:style w:type="paragraph" w:customStyle="1" w:styleId="04C73FE995794A67AD27053BEE311C6329">
    <w:name w:val="04C73FE995794A67AD27053BEE311C6329"/>
    <w:rsid w:val="00157E6D"/>
    <w:pPr>
      <w:widowControl w:val="0"/>
    </w:pPr>
  </w:style>
  <w:style w:type="paragraph" w:customStyle="1" w:styleId="9EA6F9C8C3534303AA9C57FD5815E0BC30">
    <w:name w:val="9EA6F9C8C3534303AA9C57FD5815E0BC30"/>
    <w:rsid w:val="00157E6D"/>
    <w:pPr>
      <w:widowControl w:val="0"/>
    </w:pPr>
  </w:style>
  <w:style w:type="paragraph" w:customStyle="1" w:styleId="4D0032E80C2E48BF8563E77F3613FF5929">
    <w:name w:val="4D0032E80C2E48BF8563E77F3613FF5929"/>
    <w:rsid w:val="00157E6D"/>
    <w:pPr>
      <w:widowControl w:val="0"/>
    </w:pPr>
  </w:style>
  <w:style w:type="paragraph" w:customStyle="1" w:styleId="284E6643020C49149DA4976EA108381B30">
    <w:name w:val="284E6643020C49149DA4976EA108381B30"/>
    <w:rsid w:val="00157E6D"/>
    <w:pPr>
      <w:widowControl w:val="0"/>
    </w:pPr>
  </w:style>
  <w:style w:type="paragraph" w:customStyle="1" w:styleId="BEFB238671A243B38D26EE7C5558395629">
    <w:name w:val="BEFB238671A243B38D26EE7C5558395629"/>
    <w:rsid w:val="00157E6D"/>
    <w:pPr>
      <w:widowControl w:val="0"/>
    </w:pPr>
  </w:style>
  <w:style w:type="paragraph" w:customStyle="1" w:styleId="3C21A4B671F54B6880838B129BBF870029">
    <w:name w:val="3C21A4B671F54B6880838B129BBF870029"/>
    <w:rsid w:val="00157E6D"/>
    <w:pPr>
      <w:widowControl w:val="0"/>
    </w:pPr>
  </w:style>
  <w:style w:type="paragraph" w:customStyle="1" w:styleId="23DE3C1128CA4B4EA98F3FDE6E41F8AA30">
    <w:name w:val="23DE3C1128CA4B4EA98F3FDE6E41F8AA30"/>
    <w:rsid w:val="00157E6D"/>
    <w:pPr>
      <w:widowControl w:val="0"/>
    </w:pPr>
  </w:style>
  <w:style w:type="paragraph" w:customStyle="1" w:styleId="6D72D7850CB44D599EA8ED55D4A37A9B30">
    <w:name w:val="6D72D7850CB44D599EA8ED55D4A37A9B30"/>
    <w:rsid w:val="00157E6D"/>
    <w:pPr>
      <w:widowControl w:val="0"/>
    </w:pPr>
  </w:style>
  <w:style w:type="paragraph" w:customStyle="1" w:styleId="FE66EA8131214EA0AE495E5AD8CA2A8413">
    <w:name w:val="FE66EA8131214EA0AE495E5AD8CA2A8413"/>
    <w:rsid w:val="00157E6D"/>
    <w:pPr>
      <w:widowControl w:val="0"/>
    </w:pPr>
  </w:style>
  <w:style w:type="paragraph" w:customStyle="1" w:styleId="9028BE3141334F4BA501C65F6E7C1BCB13">
    <w:name w:val="9028BE3141334F4BA501C65F6E7C1BCB13"/>
    <w:rsid w:val="00157E6D"/>
    <w:pPr>
      <w:widowControl w:val="0"/>
    </w:pPr>
  </w:style>
  <w:style w:type="paragraph" w:customStyle="1" w:styleId="C355C54644C84FDF869A2419FB30255013">
    <w:name w:val="C355C54644C84FDF869A2419FB30255013"/>
    <w:rsid w:val="00157E6D"/>
    <w:pPr>
      <w:widowControl w:val="0"/>
    </w:pPr>
  </w:style>
  <w:style w:type="paragraph" w:customStyle="1" w:styleId="5C1F1C6105B9431684D9963D9E3BC4C713">
    <w:name w:val="5C1F1C6105B9431684D9963D9E3BC4C713"/>
    <w:rsid w:val="00157E6D"/>
    <w:pPr>
      <w:widowControl w:val="0"/>
    </w:pPr>
  </w:style>
  <w:style w:type="paragraph" w:customStyle="1" w:styleId="58BC326B3AC6446DB669A58E7A0038E814">
    <w:name w:val="58BC326B3AC6446DB669A58E7A0038E814"/>
    <w:rsid w:val="00157E6D"/>
    <w:pPr>
      <w:widowControl w:val="0"/>
    </w:pPr>
  </w:style>
  <w:style w:type="paragraph" w:customStyle="1" w:styleId="C87E908FACB443F2AE89D0427B3B4AD813">
    <w:name w:val="C87E908FACB443F2AE89D0427B3B4AD813"/>
    <w:rsid w:val="00157E6D"/>
    <w:pPr>
      <w:widowControl w:val="0"/>
    </w:pPr>
  </w:style>
  <w:style w:type="paragraph" w:customStyle="1" w:styleId="1703FB3AF336433DB230C36E11E74A8413">
    <w:name w:val="1703FB3AF336433DB230C36E11E74A8413"/>
    <w:rsid w:val="00157E6D"/>
    <w:pPr>
      <w:widowControl w:val="0"/>
    </w:pPr>
  </w:style>
  <w:style w:type="paragraph" w:customStyle="1" w:styleId="5EC536BB66944C2296082C33EA2DB4D529">
    <w:name w:val="5EC536BB66944C2296082C33EA2DB4D529"/>
    <w:rsid w:val="00157E6D"/>
    <w:pPr>
      <w:widowControl w:val="0"/>
    </w:pPr>
  </w:style>
  <w:style w:type="paragraph" w:customStyle="1" w:styleId="52CD8FD5ED354AC5BCDB57DAD49AA0CB28">
    <w:name w:val="52CD8FD5ED354AC5BCDB57DAD49AA0CB28"/>
    <w:rsid w:val="00157E6D"/>
    <w:pPr>
      <w:widowControl w:val="0"/>
    </w:pPr>
  </w:style>
  <w:style w:type="paragraph" w:customStyle="1" w:styleId="A3520ECF1CB744F391D4F123BF3A329528">
    <w:name w:val="A3520ECF1CB744F391D4F123BF3A329528"/>
    <w:rsid w:val="00157E6D"/>
    <w:pPr>
      <w:widowControl w:val="0"/>
    </w:pPr>
  </w:style>
  <w:style w:type="paragraph" w:customStyle="1" w:styleId="55AA97121A8F472683E137E137AE14D227">
    <w:name w:val="55AA97121A8F472683E137E137AE14D227"/>
    <w:rsid w:val="00157E6D"/>
    <w:pPr>
      <w:widowControl w:val="0"/>
    </w:pPr>
  </w:style>
  <w:style w:type="paragraph" w:customStyle="1" w:styleId="D233DEE908AF4F3FB5DFC934974D090C27">
    <w:name w:val="D233DEE908AF4F3FB5DFC934974D090C27"/>
    <w:rsid w:val="00157E6D"/>
    <w:pPr>
      <w:widowControl w:val="0"/>
    </w:pPr>
  </w:style>
  <w:style w:type="paragraph" w:customStyle="1" w:styleId="A5B3C21748CF41B281F2DF8BCF75F52C26">
    <w:name w:val="A5B3C21748CF41B281F2DF8BCF75F52C26"/>
    <w:rsid w:val="00157E6D"/>
    <w:pPr>
      <w:widowControl w:val="0"/>
    </w:pPr>
  </w:style>
  <w:style w:type="paragraph" w:customStyle="1" w:styleId="C0A8CEA22BE54C4F861AA8D3BCDC728B26">
    <w:name w:val="C0A8CEA22BE54C4F861AA8D3BCDC728B26"/>
    <w:rsid w:val="00157E6D"/>
    <w:pPr>
      <w:widowControl w:val="0"/>
    </w:pPr>
  </w:style>
  <w:style w:type="paragraph" w:customStyle="1" w:styleId="5B9D4EE579EC4293A1A905E5B6393A1E26">
    <w:name w:val="5B9D4EE579EC4293A1A905E5B6393A1E26"/>
    <w:rsid w:val="00157E6D"/>
    <w:pPr>
      <w:widowControl w:val="0"/>
    </w:pPr>
  </w:style>
  <w:style w:type="paragraph" w:customStyle="1" w:styleId="805669BDE08E441D899AD8960E6AAB3626">
    <w:name w:val="805669BDE08E441D899AD8960E6AAB3626"/>
    <w:rsid w:val="00157E6D"/>
    <w:pPr>
      <w:widowControl w:val="0"/>
    </w:pPr>
  </w:style>
  <w:style w:type="paragraph" w:customStyle="1" w:styleId="C6229238E77849818DCBD7501E6F692026">
    <w:name w:val="C6229238E77849818DCBD7501E6F692026"/>
    <w:rsid w:val="00157E6D"/>
    <w:pPr>
      <w:widowControl w:val="0"/>
    </w:pPr>
  </w:style>
  <w:style w:type="paragraph" w:customStyle="1" w:styleId="79E3F9B953C54F1C8A394C030730105226">
    <w:name w:val="79E3F9B953C54F1C8A394C030730105226"/>
    <w:rsid w:val="00157E6D"/>
    <w:pPr>
      <w:widowControl w:val="0"/>
    </w:pPr>
  </w:style>
  <w:style w:type="paragraph" w:customStyle="1" w:styleId="73E9AC7202E34273ABFA57462F4AB97F26">
    <w:name w:val="73E9AC7202E34273ABFA57462F4AB97F26"/>
    <w:rsid w:val="00157E6D"/>
    <w:pPr>
      <w:widowControl w:val="0"/>
    </w:pPr>
  </w:style>
  <w:style w:type="paragraph" w:customStyle="1" w:styleId="89C73D7F95EC4F8A8D0BB0B253069DAB26">
    <w:name w:val="89C73D7F95EC4F8A8D0BB0B253069DAB26"/>
    <w:rsid w:val="00157E6D"/>
    <w:pPr>
      <w:widowControl w:val="0"/>
    </w:pPr>
  </w:style>
  <w:style w:type="paragraph" w:customStyle="1" w:styleId="FEF94B82A4A04D51B2E53E95D4E378DC10">
    <w:name w:val="FEF94B82A4A04D51B2E53E95D4E378DC10"/>
    <w:rsid w:val="00157E6D"/>
    <w:pPr>
      <w:widowControl w:val="0"/>
    </w:pPr>
  </w:style>
  <w:style w:type="paragraph" w:customStyle="1" w:styleId="20ED54F9F6094356AEF91A403A32D66810">
    <w:name w:val="20ED54F9F6094356AEF91A403A32D66810"/>
    <w:rsid w:val="00157E6D"/>
    <w:pPr>
      <w:widowControl w:val="0"/>
    </w:pPr>
  </w:style>
  <w:style w:type="paragraph" w:customStyle="1" w:styleId="6D0059DA912842A9AABC8A64081B3AC210">
    <w:name w:val="6D0059DA912842A9AABC8A64081B3AC210"/>
    <w:rsid w:val="00157E6D"/>
    <w:pPr>
      <w:widowControl w:val="0"/>
    </w:pPr>
  </w:style>
  <w:style w:type="paragraph" w:customStyle="1" w:styleId="BCE42267F68F49DFBE3A391F1C2BC9149">
    <w:name w:val="BCE42267F68F49DFBE3A391F1C2BC9149"/>
    <w:rsid w:val="00157E6D"/>
    <w:pPr>
      <w:widowControl w:val="0"/>
    </w:pPr>
  </w:style>
  <w:style w:type="paragraph" w:customStyle="1" w:styleId="640355C3C64B42039A9757672BFCCCB211">
    <w:name w:val="640355C3C64B42039A9757672BFCCCB211"/>
    <w:rsid w:val="00157E6D"/>
    <w:pPr>
      <w:widowControl w:val="0"/>
    </w:pPr>
  </w:style>
  <w:style w:type="paragraph" w:customStyle="1" w:styleId="32910F20D5DC41B1A129A500D03A30F211">
    <w:name w:val="32910F20D5DC41B1A129A500D03A30F211"/>
    <w:rsid w:val="00157E6D"/>
    <w:pPr>
      <w:widowControl w:val="0"/>
    </w:pPr>
  </w:style>
  <w:style w:type="paragraph" w:customStyle="1" w:styleId="AADE4BB08B414586B4037391AC580FB111">
    <w:name w:val="AADE4BB08B414586B4037391AC580FB111"/>
    <w:rsid w:val="00157E6D"/>
    <w:pPr>
      <w:widowControl w:val="0"/>
    </w:pPr>
  </w:style>
  <w:style w:type="paragraph" w:customStyle="1" w:styleId="BF2BC88E9DB0471EBF47A3F78D114B2710">
    <w:name w:val="BF2BC88E9DB0471EBF47A3F78D114B2710"/>
    <w:rsid w:val="00157E6D"/>
    <w:pPr>
      <w:widowControl w:val="0"/>
    </w:pPr>
  </w:style>
  <w:style w:type="paragraph" w:customStyle="1" w:styleId="BB1FA9332C6147BD807174426C4C3B9F10">
    <w:name w:val="BB1FA9332C6147BD807174426C4C3B9F10"/>
    <w:rsid w:val="00157E6D"/>
    <w:pPr>
      <w:widowControl w:val="0"/>
    </w:pPr>
  </w:style>
  <w:style w:type="paragraph" w:customStyle="1" w:styleId="1DFA6CD04B124FE0AAA5BAA0141313AB20">
    <w:name w:val="1DFA6CD04B124FE0AAA5BAA0141313AB20"/>
    <w:rsid w:val="00157E6D"/>
    <w:pPr>
      <w:widowControl w:val="0"/>
    </w:pPr>
  </w:style>
  <w:style w:type="paragraph" w:customStyle="1" w:styleId="6981ED78EADC426595577D88ADB4E39E13">
    <w:name w:val="6981ED78EADC426595577D88ADB4E39E13"/>
    <w:rsid w:val="00157E6D"/>
    <w:pPr>
      <w:widowControl w:val="0"/>
    </w:pPr>
  </w:style>
  <w:style w:type="paragraph" w:customStyle="1" w:styleId="3FD12127C5BE462E8C037656E09870E19">
    <w:name w:val="3FD12127C5BE462E8C037656E09870E19"/>
    <w:rsid w:val="00157E6D"/>
    <w:pPr>
      <w:widowControl w:val="0"/>
    </w:pPr>
  </w:style>
  <w:style w:type="paragraph" w:customStyle="1" w:styleId="8B92DAB083144807AB5EBADB7D8BC1C331">
    <w:name w:val="8B92DAB083144807AB5EBADB7D8BC1C331"/>
    <w:rsid w:val="00157E6D"/>
    <w:pPr>
      <w:widowControl w:val="0"/>
    </w:pPr>
  </w:style>
  <w:style w:type="paragraph" w:customStyle="1" w:styleId="5C864894EBEF408BA1CDBA9C7758140525">
    <w:name w:val="5C864894EBEF408BA1CDBA9C7758140525"/>
    <w:rsid w:val="00157E6D"/>
    <w:pPr>
      <w:widowControl w:val="0"/>
    </w:pPr>
  </w:style>
  <w:style w:type="paragraph" w:customStyle="1" w:styleId="BF370F558004447BA038A5F7EBD738BA30">
    <w:name w:val="BF370F558004447BA038A5F7EBD738BA30"/>
    <w:rsid w:val="00157E6D"/>
    <w:pPr>
      <w:widowControl w:val="0"/>
    </w:pPr>
  </w:style>
  <w:style w:type="paragraph" w:customStyle="1" w:styleId="27CD4E0912014754B3794E812FCBD6C631">
    <w:name w:val="27CD4E0912014754B3794E812FCBD6C631"/>
    <w:rsid w:val="00157E6D"/>
    <w:pPr>
      <w:widowControl w:val="0"/>
    </w:pPr>
  </w:style>
  <w:style w:type="paragraph" w:customStyle="1" w:styleId="04C73FE995794A67AD27053BEE311C6330">
    <w:name w:val="04C73FE995794A67AD27053BEE311C6330"/>
    <w:rsid w:val="00157E6D"/>
    <w:pPr>
      <w:widowControl w:val="0"/>
    </w:pPr>
  </w:style>
  <w:style w:type="paragraph" w:customStyle="1" w:styleId="9EA6F9C8C3534303AA9C57FD5815E0BC31">
    <w:name w:val="9EA6F9C8C3534303AA9C57FD5815E0BC31"/>
    <w:rsid w:val="00157E6D"/>
    <w:pPr>
      <w:widowControl w:val="0"/>
    </w:pPr>
  </w:style>
  <w:style w:type="paragraph" w:customStyle="1" w:styleId="4D0032E80C2E48BF8563E77F3613FF5930">
    <w:name w:val="4D0032E80C2E48BF8563E77F3613FF5930"/>
    <w:rsid w:val="00157E6D"/>
    <w:pPr>
      <w:widowControl w:val="0"/>
    </w:pPr>
  </w:style>
  <w:style w:type="paragraph" w:customStyle="1" w:styleId="284E6643020C49149DA4976EA108381B31">
    <w:name w:val="284E6643020C49149DA4976EA108381B31"/>
    <w:rsid w:val="00157E6D"/>
    <w:pPr>
      <w:widowControl w:val="0"/>
    </w:pPr>
  </w:style>
  <w:style w:type="paragraph" w:customStyle="1" w:styleId="BEFB238671A243B38D26EE7C5558395630">
    <w:name w:val="BEFB238671A243B38D26EE7C5558395630"/>
    <w:rsid w:val="00157E6D"/>
    <w:pPr>
      <w:widowControl w:val="0"/>
    </w:pPr>
  </w:style>
  <w:style w:type="paragraph" w:customStyle="1" w:styleId="3C21A4B671F54B6880838B129BBF870030">
    <w:name w:val="3C21A4B671F54B6880838B129BBF870030"/>
    <w:rsid w:val="00157E6D"/>
    <w:pPr>
      <w:widowControl w:val="0"/>
    </w:pPr>
  </w:style>
  <w:style w:type="paragraph" w:customStyle="1" w:styleId="23DE3C1128CA4B4EA98F3FDE6E41F8AA31">
    <w:name w:val="23DE3C1128CA4B4EA98F3FDE6E41F8AA31"/>
    <w:rsid w:val="00157E6D"/>
    <w:pPr>
      <w:widowControl w:val="0"/>
    </w:pPr>
  </w:style>
  <w:style w:type="paragraph" w:customStyle="1" w:styleId="6D72D7850CB44D599EA8ED55D4A37A9B31">
    <w:name w:val="6D72D7850CB44D599EA8ED55D4A37A9B31"/>
    <w:rsid w:val="00157E6D"/>
    <w:pPr>
      <w:widowControl w:val="0"/>
    </w:pPr>
  </w:style>
  <w:style w:type="paragraph" w:customStyle="1" w:styleId="FE66EA8131214EA0AE495E5AD8CA2A8414">
    <w:name w:val="FE66EA8131214EA0AE495E5AD8CA2A8414"/>
    <w:rsid w:val="00157E6D"/>
    <w:pPr>
      <w:widowControl w:val="0"/>
    </w:pPr>
  </w:style>
  <w:style w:type="paragraph" w:customStyle="1" w:styleId="9028BE3141334F4BA501C65F6E7C1BCB14">
    <w:name w:val="9028BE3141334F4BA501C65F6E7C1BCB14"/>
    <w:rsid w:val="00157E6D"/>
    <w:pPr>
      <w:widowControl w:val="0"/>
    </w:pPr>
  </w:style>
  <w:style w:type="paragraph" w:customStyle="1" w:styleId="C355C54644C84FDF869A2419FB30255014">
    <w:name w:val="C355C54644C84FDF869A2419FB30255014"/>
    <w:rsid w:val="00157E6D"/>
    <w:pPr>
      <w:widowControl w:val="0"/>
    </w:pPr>
  </w:style>
  <w:style w:type="paragraph" w:customStyle="1" w:styleId="5C1F1C6105B9431684D9963D9E3BC4C714">
    <w:name w:val="5C1F1C6105B9431684D9963D9E3BC4C714"/>
    <w:rsid w:val="00157E6D"/>
    <w:pPr>
      <w:widowControl w:val="0"/>
    </w:pPr>
  </w:style>
  <w:style w:type="paragraph" w:customStyle="1" w:styleId="58BC326B3AC6446DB669A58E7A0038E815">
    <w:name w:val="58BC326B3AC6446DB669A58E7A0038E815"/>
    <w:rsid w:val="00157E6D"/>
    <w:pPr>
      <w:widowControl w:val="0"/>
    </w:pPr>
  </w:style>
  <w:style w:type="paragraph" w:customStyle="1" w:styleId="C87E908FACB443F2AE89D0427B3B4AD814">
    <w:name w:val="C87E908FACB443F2AE89D0427B3B4AD814"/>
    <w:rsid w:val="00157E6D"/>
    <w:pPr>
      <w:widowControl w:val="0"/>
    </w:pPr>
  </w:style>
  <w:style w:type="paragraph" w:customStyle="1" w:styleId="1703FB3AF336433DB230C36E11E74A8414">
    <w:name w:val="1703FB3AF336433DB230C36E11E74A8414"/>
    <w:rsid w:val="00157E6D"/>
    <w:pPr>
      <w:widowControl w:val="0"/>
    </w:pPr>
  </w:style>
  <w:style w:type="paragraph" w:customStyle="1" w:styleId="5EC536BB66944C2296082C33EA2DB4D530">
    <w:name w:val="5EC536BB66944C2296082C33EA2DB4D530"/>
    <w:rsid w:val="00157E6D"/>
    <w:pPr>
      <w:widowControl w:val="0"/>
    </w:pPr>
  </w:style>
  <w:style w:type="paragraph" w:customStyle="1" w:styleId="52CD8FD5ED354AC5BCDB57DAD49AA0CB29">
    <w:name w:val="52CD8FD5ED354AC5BCDB57DAD49AA0CB29"/>
    <w:rsid w:val="00157E6D"/>
    <w:pPr>
      <w:widowControl w:val="0"/>
    </w:pPr>
  </w:style>
  <w:style w:type="paragraph" w:customStyle="1" w:styleId="A3520ECF1CB744F391D4F123BF3A329529">
    <w:name w:val="A3520ECF1CB744F391D4F123BF3A329529"/>
    <w:rsid w:val="00157E6D"/>
    <w:pPr>
      <w:widowControl w:val="0"/>
    </w:pPr>
  </w:style>
  <w:style w:type="paragraph" w:customStyle="1" w:styleId="55AA97121A8F472683E137E137AE14D228">
    <w:name w:val="55AA97121A8F472683E137E137AE14D228"/>
    <w:rsid w:val="00157E6D"/>
    <w:pPr>
      <w:widowControl w:val="0"/>
    </w:pPr>
  </w:style>
  <w:style w:type="paragraph" w:customStyle="1" w:styleId="D233DEE908AF4F3FB5DFC934974D090C28">
    <w:name w:val="D233DEE908AF4F3FB5DFC934974D090C28"/>
    <w:rsid w:val="00157E6D"/>
    <w:pPr>
      <w:widowControl w:val="0"/>
    </w:pPr>
  </w:style>
  <w:style w:type="paragraph" w:customStyle="1" w:styleId="A5B3C21748CF41B281F2DF8BCF75F52C27">
    <w:name w:val="A5B3C21748CF41B281F2DF8BCF75F52C27"/>
    <w:rsid w:val="00157E6D"/>
    <w:pPr>
      <w:widowControl w:val="0"/>
    </w:pPr>
  </w:style>
  <w:style w:type="paragraph" w:customStyle="1" w:styleId="C0A8CEA22BE54C4F861AA8D3BCDC728B27">
    <w:name w:val="C0A8CEA22BE54C4F861AA8D3BCDC728B27"/>
    <w:rsid w:val="00157E6D"/>
    <w:pPr>
      <w:widowControl w:val="0"/>
    </w:pPr>
  </w:style>
  <w:style w:type="paragraph" w:customStyle="1" w:styleId="5B9D4EE579EC4293A1A905E5B6393A1E27">
    <w:name w:val="5B9D4EE579EC4293A1A905E5B6393A1E27"/>
    <w:rsid w:val="00157E6D"/>
    <w:pPr>
      <w:widowControl w:val="0"/>
    </w:pPr>
  </w:style>
  <w:style w:type="paragraph" w:customStyle="1" w:styleId="805669BDE08E441D899AD8960E6AAB3627">
    <w:name w:val="805669BDE08E441D899AD8960E6AAB3627"/>
    <w:rsid w:val="00157E6D"/>
    <w:pPr>
      <w:widowControl w:val="0"/>
    </w:pPr>
  </w:style>
  <w:style w:type="paragraph" w:customStyle="1" w:styleId="C6229238E77849818DCBD7501E6F692027">
    <w:name w:val="C6229238E77849818DCBD7501E6F692027"/>
    <w:rsid w:val="00157E6D"/>
    <w:pPr>
      <w:widowControl w:val="0"/>
    </w:pPr>
  </w:style>
  <w:style w:type="paragraph" w:customStyle="1" w:styleId="79E3F9B953C54F1C8A394C030730105227">
    <w:name w:val="79E3F9B953C54F1C8A394C030730105227"/>
    <w:rsid w:val="00157E6D"/>
    <w:pPr>
      <w:widowControl w:val="0"/>
    </w:pPr>
  </w:style>
  <w:style w:type="paragraph" w:customStyle="1" w:styleId="73E9AC7202E34273ABFA57462F4AB97F27">
    <w:name w:val="73E9AC7202E34273ABFA57462F4AB97F27"/>
    <w:rsid w:val="00157E6D"/>
    <w:pPr>
      <w:widowControl w:val="0"/>
    </w:pPr>
  </w:style>
  <w:style w:type="paragraph" w:customStyle="1" w:styleId="89C73D7F95EC4F8A8D0BB0B253069DAB27">
    <w:name w:val="89C73D7F95EC4F8A8D0BB0B253069DAB27"/>
    <w:rsid w:val="00157E6D"/>
    <w:pPr>
      <w:widowControl w:val="0"/>
    </w:pPr>
  </w:style>
  <w:style w:type="paragraph" w:customStyle="1" w:styleId="FEF94B82A4A04D51B2E53E95D4E378DC11">
    <w:name w:val="FEF94B82A4A04D51B2E53E95D4E378DC11"/>
    <w:rsid w:val="00157E6D"/>
    <w:pPr>
      <w:widowControl w:val="0"/>
    </w:pPr>
  </w:style>
  <w:style w:type="paragraph" w:customStyle="1" w:styleId="20ED54F9F6094356AEF91A403A32D66811">
    <w:name w:val="20ED54F9F6094356AEF91A403A32D66811"/>
    <w:rsid w:val="00157E6D"/>
    <w:pPr>
      <w:widowControl w:val="0"/>
    </w:pPr>
  </w:style>
  <w:style w:type="paragraph" w:customStyle="1" w:styleId="6D0059DA912842A9AABC8A64081B3AC211">
    <w:name w:val="6D0059DA912842A9AABC8A64081B3AC211"/>
    <w:rsid w:val="00157E6D"/>
    <w:pPr>
      <w:widowControl w:val="0"/>
    </w:pPr>
  </w:style>
  <w:style w:type="paragraph" w:customStyle="1" w:styleId="BCE42267F68F49DFBE3A391F1C2BC91410">
    <w:name w:val="BCE42267F68F49DFBE3A391F1C2BC91410"/>
    <w:rsid w:val="00157E6D"/>
    <w:pPr>
      <w:widowControl w:val="0"/>
    </w:pPr>
  </w:style>
  <w:style w:type="paragraph" w:customStyle="1" w:styleId="640355C3C64B42039A9757672BFCCCB212">
    <w:name w:val="640355C3C64B42039A9757672BFCCCB212"/>
    <w:rsid w:val="00157E6D"/>
    <w:pPr>
      <w:widowControl w:val="0"/>
    </w:pPr>
  </w:style>
  <w:style w:type="paragraph" w:customStyle="1" w:styleId="32910F20D5DC41B1A129A500D03A30F212">
    <w:name w:val="32910F20D5DC41B1A129A500D03A30F212"/>
    <w:rsid w:val="00157E6D"/>
    <w:pPr>
      <w:widowControl w:val="0"/>
    </w:pPr>
  </w:style>
  <w:style w:type="paragraph" w:customStyle="1" w:styleId="AADE4BB08B414586B4037391AC580FB112">
    <w:name w:val="AADE4BB08B414586B4037391AC580FB112"/>
    <w:rsid w:val="00157E6D"/>
    <w:pPr>
      <w:widowControl w:val="0"/>
    </w:pPr>
  </w:style>
  <w:style w:type="paragraph" w:customStyle="1" w:styleId="BF2BC88E9DB0471EBF47A3F78D114B2711">
    <w:name w:val="BF2BC88E9DB0471EBF47A3F78D114B2711"/>
    <w:rsid w:val="00157E6D"/>
    <w:pPr>
      <w:widowControl w:val="0"/>
    </w:pPr>
  </w:style>
  <w:style w:type="paragraph" w:customStyle="1" w:styleId="BB1FA9332C6147BD807174426C4C3B9F11">
    <w:name w:val="BB1FA9332C6147BD807174426C4C3B9F11"/>
    <w:rsid w:val="00157E6D"/>
    <w:pPr>
      <w:widowControl w:val="0"/>
    </w:pPr>
  </w:style>
  <w:style w:type="paragraph" w:customStyle="1" w:styleId="1DFA6CD04B124FE0AAA5BAA0141313AB21">
    <w:name w:val="1DFA6CD04B124FE0AAA5BAA0141313AB21"/>
    <w:rsid w:val="00157E6D"/>
    <w:pPr>
      <w:widowControl w:val="0"/>
    </w:pPr>
  </w:style>
  <w:style w:type="paragraph" w:customStyle="1" w:styleId="6981ED78EADC426595577D88ADB4E39E14">
    <w:name w:val="6981ED78EADC426595577D88ADB4E39E14"/>
    <w:rsid w:val="00157E6D"/>
    <w:pPr>
      <w:widowControl w:val="0"/>
    </w:pPr>
  </w:style>
  <w:style w:type="paragraph" w:customStyle="1" w:styleId="3FD12127C5BE462E8C037656E09870E110">
    <w:name w:val="3FD12127C5BE462E8C037656E09870E110"/>
    <w:rsid w:val="00157E6D"/>
    <w:pPr>
      <w:widowControl w:val="0"/>
    </w:pPr>
  </w:style>
  <w:style w:type="paragraph" w:customStyle="1" w:styleId="8B92DAB083144807AB5EBADB7D8BC1C332">
    <w:name w:val="8B92DAB083144807AB5EBADB7D8BC1C332"/>
    <w:rsid w:val="00157E6D"/>
    <w:pPr>
      <w:widowControl w:val="0"/>
    </w:pPr>
  </w:style>
  <w:style w:type="paragraph" w:customStyle="1" w:styleId="5C864894EBEF408BA1CDBA9C7758140526">
    <w:name w:val="5C864894EBEF408BA1CDBA9C7758140526"/>
    <w:rsid w:val="00157E6D"/>
    <w:pPr>
      <w:widowControl w:val="0"/>
    </w:pPr>
  </w:style>
  <w:style w:type="paragraph" w:customStyle="1" w:styleId="BF370F558004447BA038A5F7EBD738BA31">
    <w:name w:val="BF370F558004447BA038A5F7EBD738BA31"/>
    <w:rsid w:val="00157E6D"/>
    <w:pPr>
      <w:widowControl w:val="0"/>
    </w:pPr>
  </w:style>
  <w:style w:type="paragraph" w:customStyle="1" w:styleId="27CD4E0912014754B3794E812FCBD6C632">
    <w:name w:val="27CD4E0912014754B3794E812FCBD6C632"/>
    <w:rsid w:val="00157E6D"/>
    <w:pPr>
      <w:widowControl w:val="0"/>
    </w:pPr>
  </w:style>
  <w:style w:type="paragraph" w:customStyle="1" w:styleId="04C73FE995794A67AD27053BEE311C6331">
    <w:name w:val="04C73FE995794A67AD27053BEE311C6331"/>
    <w:rsid w:val="00157E6D"/>
    <w:pPr>
      <w:widowControl w:val="0"/>
    </w:pPr>
  </w:style>
  <w:style w:type="paragraph" w:customStyle="1" w:styleId="9EA6F9C8C3534303AA9C57FD5815E0BC32">
    <w:name w:val="9EA6F9C8C3534303AA9C57FD5815E0BC32"/>
    <w:rsid w:val="00157E6D"/>
    <w:pPr>
      <w:widowControl w:val="0"/>
    </w:pPr>
  </w:style>
  <w:style w:type="paragraph" w:customStyle="1" w:styleId="4D0032E80C2E48BF8563E77F3613FF5931">
    <w:name w:val="4D0032E80C2E48BF8563E77F3613FF5931"/>
    <w:rsid w:val="00157E6D"/>
    <w:pPr>
      <w:widowControl w:val="0"/>
    </w:pPr>
  </w:style>
  <w:style w:type="paragraph" w:customStyle="1" w:styleId="284E6643020C49149DA4976EA108381B32">
    <w:name w:val="284E6643020C49149DA4976EA108381B32"/>
    <w:rsid w:val="00157E6D"/>
    <w:pPr>
      <w:widowControl w:val="0"/>
    </w:pPr>
  </w:style>
  <w:style w:type="paragraph" w:customStyle="1" w:styleId="BEFB238671A243B38D26EE7C5558395631">
    <w:name w:val="BEFB238671A243B38D26EE7C5558395631"/>
    <w:rsid w:val="00157E6D"/>
    <w:pPr>
      <w:widowControl w:val="0"/>
    </w:pPr>
  </w:style>
  <w:style w:type="paragraph" w:customStyle="1" w:styleId="3C21A4B671F54B6880838B129BBF870031">
    <w:name w:val="3C21A4B671F54B6880838B129BBF870031"/>
    <w:rsid w:val="00157E6D"/>
    <w:pPr>
      <w:widowControl w:val="0"/>
    </w:pPr>
  </w:style>
  <w:style w:type="paragraph" w:customStyle="1" w:styleId="23DE3C1128CA4B4EA98F3FDE6E41F8AA32">
    <w:name w:val="23DE3C1128CA4B4EA98F3FDE6E41F8AA32"/>
    <w:rsid w:val="00157E6D"/>
    <w:pPr>
      <w:widowControl w:val="0"/>
    </w:pPr>
  </w:style>
  <w:style w:type="paragraph" w:customStyle="1" w:styleId="6D72D7850CB44D599EA8ED55D4A37A9B32">
    <w:name w:val="6D72D7850CB44D599EA8ED55D4A37A9B32"/>
    <w:rsid w:val="00157E6D"/>
    <w:pPr>
      <w:widowControl w:val="0"/>
    </w:pPr>
  </w:style>
  <w:style w:type="paragraph" w:customStyle="1" w:styleId="FE66EA8131214EA0AE495E5AD8CA2A8415">
    <w:name w:val="FE66EA8131214EA0AE495E5AD8CA2A8415"/>
    <w:rsid w:val="00157E6D"/>
    <w:pPr>
      <w:widowControl w:val="0"/>
    </w:pPr>
  </w:style>
  <w:style w:type="paragraph" w:customStyle="1" w:styleId="9028BE3141334F4BA501C65F6E7C1BCB15">
    <w:name w:val="9028BE3141334F4BA501C65F6E7C1BCB15"/>
    <w:rsid w:val="00157E6D"/>
    <w:pPr>
      <w:widowControl w:val="0"/>
    </w:pPr>
  </w:style>
  <w:style w:type="paragraph" w:customStyle="1" w:styleId="C355C54644C84FDF869A2419FB30255015">
    <w:name w:val="C355C54644C84FDF869A2419FB30255015"/>
    <w:rsid w:val="00157E6D"/>
    <w:pPr>
      <w:widowControl w:val="0"/>
    </w:pPr>
  </w:style>
  <w:style w:type="paragraph" w:customStyle="1" w:styleId="5C1F1C6105B9431684D9963D9E3BC4C715">
    <w:name w:val="5C1F1C6105B9431684D9963D9E3BC4C715"/>
    <w:rsid w:val="00157E6D"/>
    <w:pPr>
      <w:widowControl w:val="0"/>
    </w:pPr>
  </w:style>
  <w:style w:type="paragraph" w:customStyle="1" w:styleId="58BC326B3AC6446DB669A58E7A0038E816">
    <w:name w:val="58BC326B3AC6446DB669A58E7A0038E816"/>
    <w:rsid w:val="00157E6D"/>
    <w:pPr>
      <w:widowControl w:val="0"/>
    </w:pPr>
  </w:style>
  <w:style w:type="paragraph" w:customStyle="1" w:styleId="C87E908FACB443F2AE89D0427B3B4AD815">
    <w:name w:val="C87E908FACB443F2AE89D0427B3B4AD815"/>
    <w:rsid w:val="00157E6D"/>
    <w:pPr>
      <w:widowControl w:val="0"/>
    </w:pPr>
  </w:style>
  <w:style w:type="paragraph" w:customStyle="1" w:styleId="1703FB3AF336433DB230C36E11E74A8415">
    <w:name w:val="1703FB3AF336433DB230C36E11E74A8415"/>
    <w:rsid w:val="00157E6D"/>
    <w:pPr>
      <w:widowControl w:val="0"/>
    </w:pPr>
  </w:style>
  <w:style w:type="paragraph" w:customStyle="1" w:styleId="5EC536BB66944C2296082C33EA2DB4D531">
    <w:name w:val="5EC536BB66944C2296082C33EA2DB4D531"/>
    <w:rsid w:val="00157E6D"/>
    <w:pPr>
      <w:widowControl w:val="0"/>
    </w:pPr>
  </w:style>
  <w:style w:type="paragraph" w:customStyle="1" w:styleId="52CD8FD5ED354AC5BCDB57DAD49AA0CB30">
    <w:name w:val="52CD8FD5ED354AC5BCDB57DAD49AA0CB30"/>
    <w:rsid w:val="00157E6D"/>
    <w:pPr>
      <w:widowControl w:val="0"/>
    </w:pPr>
  </w:style>
  <w:style w:type="paragraph" w:customStyle="1" w:styleId="A3520ECF1CB744F391D4F123BF3A329530">
    <w:name w:val="A3520ECF1CB744F391D4F123BF3A329530"/>
    <w:rsid w:val="00157E6D"/>
    <w:pPr>
      <w:widowControl w:val="0"/>
    </w:pPr>
  </w:style>
  <w:style w:type="paragraph" w:customStyle="1" w:styleId="55AA97121A8F472683E137E137AE14D229">
    <w:name w:val="55AA97121A8F472683E137E137AE14D229"/>
    <w:rsid w:val="00157E6D"/>
    <w:pPr>
      <w:widowControl w:val="0"/>
    </w:pPr>
  </w:style>
  <w:style w:type="paragraph" w:customStyle="1" w:styleId="D233DEE908AF4F3FB5DFC934974D090C29">
    <w:name w:val="D233DEE908AF4F3FB5DFC934974D090C29"/>
    <w:rsid w:val="00157E6D"/>
    <w:pPr>
      <w:widowControl w:val="0"/>
    </w:pPr>
  </w:style>
  <w:style w:type="paragraph" w:customStyle="1" w:styleId="A5B3C21748CF41B281F2DF8BCF75F52C28">
    <w:name w:val="A5B3C21748CF41B281F2DF8BCF75F52C28"/>
    <w:rsid w:val="00157E6D"/>
    <w:pPr>
      <w:widowControl w:val="0"/>
    </w:pPr>
  </w:style>
  <w:style w:type="paragraph" w:customStyle="1" w:styleId="C0A8CEA22BE54C4F861AA8D3BCDC728B28">
    <w:name w:val="C0A8CEA22BE54C4F861AA8D3BCDC728B28"/>
    <w:rsid w:val="00157E6D"/>
    <w:pPr>
      <w:widowControl w:val="0"/>
    </w:pPr>
  </w:style>
  <w:style w:type="paragraph" w:customStyle="1" w:styleId="5B9D4EE579EC4293A1A905E5B6393A1E28">
    <w:name w:val="5B9D4EE579EC4293A1A905E5B6393A1E28"/>
    <w:rsid w:val="00157E6D"/>
    <w:pPr>
      <w:widowControl w:val="0"/>
    </w:pPr>
  </w:style>
  <w:style w:type="paragraph" w:customStyle="1" w:styleId="805669BDE08E441D899AD8960E6AAB3628">
    <w:name w:val="805669BDE08E441D899AD8960E6AAB3628"/>
    <w:rsid w:val="00157E6D"/>
    <w:pPr>
      <w:widowControl w:val="0"/>
    </w:pPr>
  </w:style>
  <w:style w:type="paragraph" w:customStyle="1" w:styleId="C6229238E77849818DCBD7501E6F692028">
    <w:name w:val="C6229238E77849818DCBD7501E6F692028"/>
    <w:rsid w:val="00157E6D"/>
    <w:pPr>
      <w:widowControl w:val="0"/>
    </w:pPr>
  </w:style>
  <w:style w:type="paragraph" w:customStyle="1" w:styleId="79E3F9B953C54F1C8A394C030730105228">
    <w:name w:val="79E3F9B953C54F1C8A394C030730105228"/>
    <w:rsid w:val="00157E6D"/>
    <w:pPr>
      <w:widowControl w:val="0"/>
    </w:pPr>
  </w:style>
  <w:style w:type="paragraph" w:customStyle="1" w:styleId="73E9AC7202E34273ABFA57462F4AB97F28">
    <w:name w:val="73E9AC7202E34273ABFA57462F4AB97F28"/>
    <w:rsid w:val="00157E6D"/>
    <w:pPr>
      <w:widowControl w:val="0"/>
    </w:pPr>
  </w:style>
  <w:style w:type="paragraph" w:customStyle="1" w:styleId="89C73D7F95EC4F8A8D0BB0B253069DAB28">
    <w:name w:val="89C73D7F95EC4F8A8D0BB0B253069DAB28"/>
    <w:rsid w:val="00157E6D"/>
    <w:pPr>
      <w:widowControl w:val="0"/>
    </w:pPr>
  </w:style>
  <w:style w:type="paragraph" w:customStyle="1" w:styleId="FEF94B82A4A04D51B2E53E95D4E378DC12">
    <w:name w:val="FEF94B82A4A04D51B2E53E95D4E378DC12"/>
    <w:rsid w:val="00157E6D"/>
    <w:pPr>
      <w:widowControl w:val="0"/>
    </w:pPr>
  </w:style>
  <w:style w:type="paragraph" w:customStyle="1" w:styleId="20ED54F9F6094356AEF91A403A32D66812">
    <w:name w:val="20ED54F9F6094356AEF91A403A32D66812"/>
    <w:rsid w:val="00157E6D"/>
    <w:pPr>
      <w:widowControl w:val="0"/>
    </w:pPr>
  </w:style>
  <w:style w:type="paragraph" w:customStyle="1" w:styleId="6D0059DA912842A9AABC8A64081B3AC212">
    <w:name w:val="6D0059DA912842A9AABC8A64081B3AC212"/>
    <w:rsid w:val="00157E6D"/>
    <w:pPr>
      <w:widowControl w:val="0"/>
    </w:pPr>
  </w:style>
  <w:style w:type="paragraph" w:customStyle="1" w:styleId="BCE42267F68F49DFBE3A391F1C2BC91411">
    <w:name w:val="BCE42267F68F49DFBE3A391F1C2BC91411"/>
    <w:rsid w:val="00157E6D"/>
    <w:pPr>
      <w:widowControl w:val="0"/>
    </w:pPr>
  </w:style>
  <w:style w:type="paragraph" w:customStyle="1" w:styleId="640355C3C64B42039A9757672BFCCCB213">
    <w:name w:val="640355C3C64B42039A9757672BFCCCB213"/>
    <w:rsid w:val="00157E6D"/>
    <w:pPr>
      <w:widowControl w:val="0"/>
    </w:pPr>
  </w:style>
  <w:style w:type="paragraph" w:customStyle="1" w:styleId="32910F20D5DC41B1A129A500D03A30F213">
    <w:name w:val="32910F20D5DC41B1A129A500D03A30F213"/>
    <w:rsid w:val="00157E6D"/>
    <w:pPr>
      <w:widowControl w:val="0"/>
    </w:pPr>
  </w:style>
  <w:style w:type="paragraph" w:customStyle="1" w:styleId="AADE4BB08B414586B4037391AC580FB113">
    <w:name w:val="AADE4BB08B414586B4037391AC580FB113"/>
    <w:rsid w:val="00157E6D"/>
    <w:pPr>
      <w:widowControl w:val="0"/>
    </w:pPr>
  </w:style>
  <w:style w:type="paragraph" w:customStyle="1" w:styleId="BF2BC88E9DB0471EBF47A3F78D114B2712">
    <w:name w:val="BF2BC88E9DB0471EBF47A3F78D114B2712"/>
    <w:rsid w:val="00157E6D"/>
    <w:pPr>
      <w:widowControl w:val="0"/>
    </w:pPr>
  </w:style>
  <w:style w:type="paragraph" w:customStyle="1" w:styleId="BB1FA9332C6147BD807174426C4C3B9F12">
    <w:name w:val="BB1FA9332C6147BD807174426C4C3B9F12"/>
    <w:rsid w:val="00157E6D"/>
    <w:pPr>
      <w:widowControl w:val="0"/>
    </w:pPr>
  </w:style>
  <w:style w:type="paragraph" w:customStyle="1" w:styleId="1DFA6CD04B124FE0AAA5BAA0141313AB22">
    <w:name w:val="1DFA6CD04B124FE0AAA5BAA0141313AB22"/>
    <w:rsid w:val="00157E6D"/>
    <w:pPr>
      <w:widowControl w:val="0"/>
    </w:pPr>
  </w:style>
  <w:style w:type="paragraph" w:customStyle="1" w:styleId="6981ED78EADC426595577D88ADB4E39E15">
    <w:name w:val="6981ED78EADC426595577D88ADB4E39E15"/>
    <w:rsid w:val="00157E6D"/>
    <w:pPr>
      <w:widowControl w:val="0"/>
    </w:pPr>
  </w:style>
  <w:style w:type="paragraph" w:customStyle="1" w:styleId="3FD12127C5BE462E8C037656E09870E111">
    <w:name w:val="3FD12127C5BE462E8C037656E09870E111"/>
    <w:rsid w:val="00157E6D"/>
    <w:pPr>
      <w:widowControl w:val="0"/>
    </w:pPr>
  </w:style>
  <w:style w:type="paragraph" w:customStyle="1" w:styleId="8B92DAB083144807AB5EBADB7D8BC1C333">
    <w:name w:val="8B92DAB083144807AB5EBADB7D8BC1C333"/>
    <w:rsid w:val="00157E6D"/>
    <w:pPr>
      <w:widowControl w:val="0"/>
    </w:pPr>
  </w:style>
  <w:style w:type="paragraph" w:customStyle="1" w:styleId="5C864894EBEF408BA1CDBA9C7758140527">
    <w:name w:val="5C864894EBEF408BA1CDBA9C7758140527"/>
    <w:rsid w:val="00157E6D"/>
    <w:pPr>
      <w:widowControl w:val="0"/>
    </w:pPr>
  </w:style>
  <w:style w:type="paragraph" w:customStyle="1" w:styleId="BF370F558004447BA038A5F7EBD738BA32">
    <w:name w:val="BF370F558004447BA038A5F7EBD738BA32"/>
    <w:rsid w:val="00157E6D"/>
    <w:pPr>
      <w:widowControl w:val="0"/>
    </w:pPr>
  </w:style>
  <w:style w:type="paragraph" w:customStyle="1" w:styleId="27CD4E0912014754B3794E812FCBD6C633">
    <w:name w:val="27CD4E0912014754B3794E812FCBD6C633"/>
    <w:rsid w:val="00157E6D"/>
    <w:pPr>
      <w:widowControl w:val="0"/>
    </w:pPr>
  </w:style>
  <w:style w:type="paragraph" w:customStyle="1" w:styleId="04C73FE995794A67AD27053BEE311C6332">
    <w:name w:val="04C73FE995794A67AD27053BEE311C6332"/>
    <w:rsid w:val="00157E6D"/>
    <w:pPr>
      <w:widowControl w:val="0"/>
    </w:pPr>
  </w:style>
  <w:style w:type="paragraph" w:customStyle="1" w:styleId="9EA6F9C8C3534303AA9C57FD5815E0BC33">
    <w:name w:val="9EA6F9C8C3534303AA9C57FD5815E0BC33"/>
    <w:rsid w:val="00157E6D"/>
    <w:pPr>
      <w:widowControl w:val="0"/>
    </w:pPr>
  </w:style>
  <w:style w:type="paragraph" w:customStyle="1" w:styleId="4D0032E80C2E48BF8563E77F3613FF5932">
    <w:name w:val="4D0032E80C2E48BF8563E77F3613FF5932"/>
    <w:rsid w:val="00157E6D"/>
    <w:pPr>
      <w:widowControl w:val="0"/>
    </w:pPr>
  </w:style>
  <w:style w:type="paragraph" w:customStyle="1" w:styleId="284E6643020C49149DA4976EA108381B33">
    <w:name w:val="284E6643020C49149DA4976EA108381B33"/>
    <w:rsid w:val="00157E6D"/>
    <w:pPr>
      <w:widowControl w:val="0"/>
    </w:pPr>
  </w:style>
  <w:style w:type="paragraph" w:customStyle="1" w:styleId="BEFB238671A243B38D26EE7C5558395632">
    <w:name w:val="BEFB238671A243B38D26EE7C5558395632"/>
    <w:rsid w:val="00157E6D"/>
    <w:pPr>
      <w:widowControl w:val="0"/>
    </w:pPr>
  </w:style>
  <w:style w:type="paragraph" w:customStyle="1" w:styleId="3C21A4B671F54B6880838B129BBF870032">
    <w:name w:val="3C21A4B671F54B6880838B129BBF870032"/>
    <w:rsid w:val="00157E6D"/>
    <w:pPr>
      <w:widowControl w:val="0"/>
    </w:pPr>
  </w:style>
  <w:style w:type="paragraph" w:customStyle="1" w:styleId="23DE3C1128CA4B4EA98F3FDE6E41F8AA33">
    <w:name w:val="23DE3C1128CA4B4EA98F3FDE6E41F8AA33"/>
    <w:rsid w:val="00157E6D"/>
    <w:pPr>
      <w:widowControl w:val="0"/>
    </w:pPr>
  </w:style>
  <w:style w:type="paragraph" w:customStyle="1" w:styleId="6D72D7850CB44D599EA8ED55D4A37A9B33">
    <w:name w:val="6D72D7850CB44D599EA8ED55D4A37A9B33"/>
    <w:rsid w:val="00157E6D"/>
    <w:pPr>
      <w:widowControl w:val="0"/>
    </w:pPr>
  </w:style>
  <w:style w:type="paragraph" w:customStyle="1" w:styleId="FE66EA8131214EA0AE495E5AD8CA2A8416">
    <w:name w:val="FE66EA8131214EA0AE495E5AD8CA2A8416"/>
    <w:rsid w:val="00157E6D"/>
    <w:pPr>
      <w:widowControl w:val="0"/>
    </w:pPr>
  </w:style>
  <w:style w:type="paragraph" w:customStyle="1" w:styleId="9028BE3141334F4BA501C65F6E7C1BCB16">
    <w:name w:val="9028BE3141334F4BA501C65F6E7C1BCB16"/>
    <w:rsid w:val="00157E6D"/>
    <w:pPr>
      <w:widowControl w:val="0"/>
    </w:pPr>
  </w:style>
  <w:style w:type="paragraph" w:customStyle="1" w:styleId="C355C54644C84FDF869A2419FB30255016">
    <w:name w:val="C355C54644C84FDF869A2419FB30255016"/>
    <w:rsid w:val="00157E6D"/>
    <w:pPr>
      <w:widowControl w:val="0"/>
    </w:pPr>
  </w:style>
  <w:style w:type="paragraph" w:customStyle="1" w:styleId="5C1F1C6105B9431684D9963D9E3BC4C716">
    <w:name w:val="5C1F1C6105B9431684D9963D9E3BC4C716"/>
    <w:rsid w:val="00157E6D"/>
    <w:pPr>
      <w:widowControl w:val="0"/>
    </w:pPr>
  </w:style>
  <w:style w:type="paragraph" w:customStyle="1" w:styleId="58BC326B3AC6446DB669A58E7A0038E817">
    <w:name w:val="58BC326B3AC6446DB669A58E7A0038E817"/>
    <w:rsid w:val="00157E6D"/>
    <w:pPr>
      <w:widowControl w:val="0"/>
    </w:pPr>
  </w:style>
  <w:style w:type="paragraph" w:customStyle="1" w:styleId="C87E908FACB443F2AE89D0427B3B4AD816">
    <w:name w:val="C87E908FACB443F2AE89D0427B3B4AD816"/>
    <w:rsid w:val="00157E6D"/>
    <w:pPr>
      <w:widowControl w:val="0"/>
    </w:pPr>
  </w:style>
  <w:style w:type="paragraph" w:customStyle="1" w:styleId="1703FB3AF336433DB230C36E11E74A8416">
    <w:name w:val="1703FB3AF336433DB230C36E11E74A8416"/>
    <w:rsid w:val="00157E6D"/>
    <w:pPr>
      <w:widowControl w:val="0"/>
    </w:pPr>
  </w:style>
  <w:style w:type="paragraph" w:customStyle="1" w:styleId="5EC536BB66944C2296082C33EA2DB4D532">
    <w:name w:val="5EC536BB66944C2296082C33EA2DB4D532"/>
    <w:rsid w:val="00157E6D"/>
    <w:pPr>
      <w:widowControl w:val="0"/>
    </w:pPr>
  </w:style>
  <w:style w:type="paragraph" w:customStyle="1" w:styleId="52CD8FD5ED354AC5BCDB57DAD49AA0CB31">
    <w:name w:val="52CD8FD5ED354AC5BCDB57DAD49AA0CB31"/>
    <w:rsid w:val="00157E6D"/>
    <w:pPr>
      <w:widowControl w:val="0"/>
    </w:pPr>
  </w:style>
  <w:style w:type="paragraph" w:customStyle="1" w:styleId="A3520ECF1CB744F391D4F123BF3A329531">
    <w:name w:val="A3520ECF1CB744F391D4F123BF3A329531"/>
    <w:rsid w:val="00157E6D"/>
    <w:pPr>
      <w:widowControl w:val="0"/>
    </w:pPr>
  </w:style>
  <w:style w:type="paragraph" w:customStyle="1" w:styleId="55AA97121A8F472683E137E137AE14D230">
    <w:name w:val="55AA97121A8F472683E137E137AE14D230"/>
    <w:rsid w:val="00157E6D"/>
    <w:pPr>
      <w:widowControl w:val="0"/>
    </w:pPr>
  </w:style>
  <w:style w:type="paragraph" w:customStyle="1" w:styleId="D233DEE908AF4F3FB5DFC934974D090C30">
    <w:name w:val="D233DEE908AF4F3FB5DFC934974D090C30"/>
    <w:rsid w:val="00157E6D"/>
    <w:pPr>
      <w:widowControl w:val="0"/>
    </w:pPr>
  </w:style>
  <w:style w:type="paragraph" w:customStyle="1" w:styleId="A5B3C21748CF41B281F2DF8BCF75F52C29">
    <w:name w:val="A5B3C21748CF41B281F2DF8BCF75F52C29"/>
    <w:rsid w:val="00157E6D"/>
    <w:pPr>
      <w:widowControl w:val="0"/>
    </w:pPr>
  </w:style>
  <w:style w:type="paragraph" w:customStyle="1" w:styleId="C0A8CEA22BE54C4F861AA8D3BCDC728B29">
    <w:name w:val="C0A8CEA22BE54C4F861AA8D3BCDC728B29"/>
    <w:rsid w:val="00157E6D"/>
    <w:pPr>
      <w:widowControl w:val="0"/>
    </w:pPr>
  </w:style>
  <w:style w:type="paragraph" w:customStyle="1" w:styleId="5B9D4EE579EC4293A1A905E5B6393A1E29">
    <w:name w:val="5B9D4EE579EC4293A1A905E5B6393A1E29"/>
    <w:rsid w:val="00157E6D"/>
    <w:pPr>
      <w:widowControl w:val="0"/>
    </w:pPr>
  </w:style>
  <w:style w:type="paragraph" w:customStyle="1" w:styleId="805669BDE08E441D899AD8960E6AAB3629">
    <w:name w:val="805669BDE08E441D899AD8960E6AAB3629"/>
    <w:rsid w:val="00157E6D"/>
    <w:pPr>
      <w:widowControl w:val="0"/>
    </w:pPr>
  </w:style>
  <w:style w:type="paragraph" w:customStyle="1" w:styleId="C6229238E77849818DCBD7501E6F692029">
    <w:name w:val="C6229238E77849818DCBD7501E6F692029"/>
    <w:rsid w:val="00157E6D"/>
    <w:pPr>
      <w:widowControl w:val="0"/>
    </w:pPr>
  </w:style>
  <w:style w:type="paragraph" w:customStyle="1" w:styleId="79E3F9B953C54F1C8A394C030730105229">
    <w:name w:val="79E3F9B953C54F1C8A394C030730105229"/>
    <w:rsid w:val="00157E6D"/>
    <w:pPr>
      <w:widowControl w:val="0"/>
    </w:pPr>
  </w:style>
  <w:style w:type="paragraph" w:customStyle="1" w:styleId="73E9AC7202E34273ABFA57462F4AB97F29">
    <w:name w:val="73E9AC7202E34273ABFA57462F4AB97F29"/>
    <w:rsid w:val="00157E6D"/>
    <w:pPr>
      <w:widowControl w:val="0"/>
    </w:pPr>
  </w:style>
  <w:style w:type="paragraph" w:customStyle="1" w:styleId="89C73D7F95EC4F8A8D0BB0B253069DAB29">
    <w:name w:val="89C73D7F95EC4F8A8D0BB0B253069DAB29"/>
    <w:rsid w:val="00157E6D"/>
    <w:pPr>
      <w:widowControl w:val="0"/>
    </w:pPr>
  </w:style>
  <w:style w:type="paragraph" w:customStyle="1" w:styleId="FEF94B82A4A04D51B2E53E95D4E378DC13">
    <w:name w:val="FEF94B82A4A04D51B2E53E95D4E378DC13"/>
    <w:rsid w:val="00157E6D"/>
    <w:pPr>
      <w:widowControl w:val="0"/>
    </w:pPr>
  </w:style>
  <w:style w:type="paragraph" w:customStyle="1" w:styleId="20ED54F9F6094356AEF91A403A32D66813">
    <w:name w:val="20ED54F9F6094356AEF91A403A32D66813"/>
    <w:rsid w:val="00157E6D"/>
    <w:pPr>
      <w:widowControl w:val="0"/>
    </w:pPr>
  </w:style>
  <w:style w:type="paragraph" w:customStyle="1" w:styleId="6D0059DA912842A9AABC8A64081B3AC213">
    <w:name w:val="6D0059DA912842A9AABC8A64081B3AC213"/>
    <w:rsid w:val="00157E6D"/>
    <w:pPr>
      <w:widowControl w:val="0"/>
    </w:pPr>
  </w:style>
  <w:style w:type="paragraph" w:customStyle="1" w:styleId="BCE42267F68F49DFBE3A391F1C2BC91412">
    <w:name w:val="BCE42267F68F49DFBE3A391F1C2BC91412"/>
    <w:rsid w:val="00157E6D"/>
    <w:pPr>
      <w:widowControl w:val="0"/>
    </w:pPr>
  </w:style>
  <w:style w:type="paragraph" w:customStyle="1" w:styleId="640355C3C64B42039A9757672BFCCCB214">
    <w:name w:val="640355C3C64B42039A9757672BFCCCB214"/>
    <w:rsid w:val="00157E6D"/>
    <w:pPr>
      <w:widowControl w:val="0"/>
    </w:pPr>
  </w:style>
  <w:style w:type="paragraph" w:customStyle="1" w:styleId="32910F20D5DC41B1A129A500D03A30F214">
    <w:name w:val="32910F20D5DC41B1A129A500D03A30F214"/>
    <w:rsid w:val="00157E6D"/>
    <w:pPr>
      <w:widowControl w:val="0"/>
    </w:pPr>
  </w:style>
  <w:style w:type="paragraph" w:customStyle="1" w:styleId="AADE4BB08B414586B4037391AC580FB114">
    <w:name w:val="AADE4BB08B414586B4037391AC580FB114"/>
    <w:rsid w:val="00157E6D"/>
    <w:pPr>
      <w:widowControl w:val="0"/>
    </w:pPr>
  </w:style>
  <w:style w:type="paragraph" w:customStyle="1" w:styleId="BF2BC88E9DB0471EBF47A3F78D114B2713">
    <w:name w:val="BF2BC88E9DB0471EBF47A3F78D114B2713"/>
    <w:rsid w:val="00157E6D"/>
    <w:pPr>
      <w:widowControl w:val="0"/>
    </w:pPr>
  </w:style>
  <w:style w:type="paragraph" w:customStyle="1" w:styleId="BB1FA9332C6147BD807174426C4C3B9F13">
    <w:name w:val="BB1FA9332C6147BD807174426C4C3B9F13"/>
    <w:rsid w:val="00157E6D"/>
    <w:pPr>
      <w:widowControl w:val="0"/>
    </w:pPr>
  </w:style>
  <w:style w:type="paragraph" w:customStyle="1" w:styleId="1DFA6CD04B124FE0AAA5BAA0141313AB23">
    <w:name w:val="1DFA6CD04B124FE0AAA5BAA0141313AB23"/>
    <w:rsid w:val="00157E6D"/>
    <w:pPr>
      <w:widowControl w:val="0"/>
    </w:pPr>
  </w:style>
  <w:style w:type="paragraph" w:customStyle="1" w:styleId="6981ED78EADC426595577D88ADB4E39E16">
    <w:name w:val="6981ED78EADC426595577D88ADB4E39E16"/>
    <w:rsid w:val="00157E6D"/>
    <w:pPr>
      <w:widowControl w:val="0"/>
    </w:pPr>
  </w:style>
  <w:style w:type="paragraph" w:customStyle="1" w:styleId="3FD12127C5BE462E8C037656E09870E112">
    <w:name w:val="3FD12127C5BE462E8C037656E09870E112"/>
    <w:rsid w:val="00157E6D"/>
    <w:pPr>
      <w:widowControl w:val="0"/>
    </w:pPr>
  </w:style>
  <w:style w:type="paragraph" w:customStyle="1" w:styleId="8B92DAB083144807AB5EBADB7D8BC1C334">
    <w:name w:val="8B92DAB083144807AB5EBADB7D8BC1C334"/>
    <w:rsid w:val="00157E6D"/>
    <w:pPr>
      <w:widowControl w:val="0"/>
    </w:pPr>
  </w:style>
  <w:style w:type="paragraph" w:customStyle="1" w:styleId="5C864894EBEF408BA1CDBA9C7758140528">
    <w:name w:val="5C864894EBEF408BA1CDBA9C7758140528"/>
    <w:rsid w:val="00157E6D"/>
    <w:pPr>
      <w:widowControl w:val="0"/>
    </w:pPr>
  </w:style>
  <w:style w:type="paragraph" w:customStyle="1" w:styleId="BF370F558004447BA038A5F7EBD738BA33">
    <w:name w:val="BF370F558004447BA038A5F7EBD738BA33"/>
    <w:rsid w:val="00157E6D"/>
    <w:pPr>
      <w:widowControl w:val="0"/>
    </w:pPr>
  </w:style>
  <w:style w:type="paragraph" w:customStyle="1" w:styleId="27CD4E0912014754B3794E812FCBD6C634">
    <w:name w:val="27CD4E0912014754B3794E812FCBD6C634"/>
    <w:rsid w:val="00157E6D"/>
    <w:pPr>
      <w:widowControl w:val="0"/>
    </w:pPr>
  </w:style>
  <w:style w:type="paragraph" w:customStyle="1" w:styleId="04C73FE995794A67AD27053BEE311C6333">
    <w:name w:val="04C73FE995794A67AD27053BEE311C6333"/>
    <w:rsid w:val="00157E6D"/>
    <w:pPr>
      <w:widowControl w:val="0"/>
    </w:pPr>
  </w:style>
  <w:style w:type="paragraph" w:customStyle="1" w:styleId="9EA6F9C8C3534303AA9C57FD5815E0BC34">
    <w:name w:val="9EA6F9C8C3534303AA9C57FD5815E0BC34"/>
    <w:rsid w:val="00157E6D"/>
    <w:pPr>
      <w:widowControl w:val="0"/>
    </w:pPr>
  </w:style>
  <w:style w:type="paragraph" w:customStyle="1" w:styleId="4D0032E80C2E48BF8563E77F3613FF5933">
    <w:name w:val="4D0032E80C2E48BF8563E77F3613FF5933"/>
    <w:rsid w:val="00157E6D"/>
    <w:pPr>
      <w:widowControl w:val="0"/>
    </w:pPr>
  </w:style>
  <w:style w:type="paragraph" w:customStyle="1" w:styleId="284E6643020C49149DA4976EA108381B34">
    <w:name w:val="284E6643020C49149DA4976EA108381B34"/>
    <w:rsid w:val="00157E6D"/>
    <w:pPr>
      <w:widowControl w:val="0"/>
    </w:pPr>
  </w:style>
  <w:style w:type="paragraph" w:customStyle="1" w:styleId="BEFB238671A243B38D26EE7C5558395633">
    <w:name w:val="BEFB238671A243B38D26EE7C5558395633"/>
    <w:rsid w:val="00157E6D"/>
    <w:pPr>
      <w:widowControl w:val="0"/>
    </w:pPr>
  </w:style>
  <w:style w:type="paragraph" w:customStyle="1" w:styleId="3C21A4B671F54B6880838B129BBF870033">
    <w:name w:val="3C21A4B671F54B6880838B129BBF870033"/>
    <w:rsid w:val="00157E6D"/>
    <w:pPr>
      <w:widowControl w:val="0"/>
    </w:pPr>
  </w:style>
  <w:style w:type="paragraph" w:customStyle="1" w:styleId="23DE3C1128CA4B4EA98F3FDE6E41F8AA34">
    <w:name w:val="23DE3C1128CA4B4EA98F3FDE6E41F8AA34"/>
    <w:rsid w:val="00157E6D"/>
    <w:pPr>
      <w:widowControl w:val="0"/>
    </w:pPr>
  </w:style>
  <w:style w:type="paragraph" w:customStyle="1" w:styleId="6D72D7850CB44D599EA8ED55D4A37A9B34">
    <w:name w:val="6D72D7850CB44D599EA8ED55D4A37A9B34"/>
    <w:rsid w:val="00157E6D"/>
    <w:pPr>
      <w:widowControl w:val="0"/>
    </w:pPr>
  </w:style>
  <w:style w:type="paragraph" w:customStyle="1" w:styleId="FE66EA8131214EA0AE495E5AD8CA2A8417">
    <w:name w:val="FE66EA8131214EA0AE495E5AD8CA2A8417"/>
    <w:rsid w:val="00157E6D"/>
    <w:pPr>
      <w:widowControl w:val="0"/>
    </w:pPr>
  </w:style>
  <w:style w:type="paragraph" w:customStyle="1" w:styleId="9028BE3141334F4BA501C65F6E7C1BCB17">
    <w:name w:val="9028BE3141334F4BA501C65F6E7C1BCB17"/>
    <w:rsid w:val="00157E6D"/>
    <w:pPr>
      <w:widowControl w:val="0"/>
    </w:pPr>
  </w:style>
  <w:style w:type="paragraph" w:customStyle="1" w:styleId="C355C54644C84FDF869A2419FB30255017">
    <w:name w:val="C355C54644C84FDF869A2419FB30255017"/>
    <w:rsid w:val="00157E6D"/>
    <w:pPr>
      <w:widowControl w:val="0"/>
    </w:pPr>
  </w:style>
  <w:style w:type="paragraph" w:customStyle="1" w:styleId="5C1F1C6105B9431684D9963D9E3BC4C717">
    <w:name w:val="5C1F1C6105B9431684D9963D9E3BC4C717"/>
    <w:rsid w:val="00157E6D"/>
    <w:pPr>
      <w:widowControl w:val="0"/>
    </w:pPr>
  </w:style>
  <w:style w:type="paragraph" w:customStyle="1" w:styleId="58BC326B3AC6446DB669A58E7A0038E818">
    <w:name w:val="58BC326B3AC6446DB669A58E7A0038E818"/>
    <w:rsid w:val="00157E6D"/>
    <w:pPr>
      <w:widowControl w:val="0"/>
    </w:pPr>
  </w:style>
  <w:style w:type="paragraph" w:customStyle="1" w:styleId="C87E908FACB443F2AE89D0427B3B4AD817">
    <w:name w:val="C87E908FACB443F2AE89D0427B3B4AD817"/>
    <w:rsid w:val="00157E6D"/>
    <w:pPr>
      <w:widowControl w:val="0"/>
    </w:pPr>
  </w:style>
  <w:style w:type="paragraph" w:customStyle="1" w:styleId="1703FB3AF336433DB230C36E11E74A8417">
    <w:name w:val="1703FB3AF336433DB230C36E11E74A8417"/>
    <w:rsid w:val="00157E6D"/>
    <w:pPr>
      <w:widowControl w:val="0"/>
    </w:pPr>
  </w:style>
  <w:style w:type="paragraph" w:customStyle="1" w:styleId="5EC536BB66944C2296082C33EA2DB4D533">
    <w:name w:val="5EC536BB66944C2296082C33EA2DB4D533"/>
    <w:rsid w:val="00157E6D"/>
    <w:pPr>
      <w:widowControl w:val="0"/>
    </w:pPr>
  </w:style>
  <w:style w:type="paragraph" w:customStyle="1" w:styleId="52CD8FD5ED354AC5BCDB57DAD49AA0CB32">
    <w:name w:val="52CD8FD5ED354AC5BCDB57DAD49AA0CB32"/>
    <w:rsid w:val="00157E6D"/>
    <w:pPr>
      <w:widowControl w:val="0"/>
    </w:pPr>
  </w:style>
  <w:style w:type="paragraph" w:customStyle="1" w:styleId="A3520ECF1CB744F391D4F123BF3A329532">
    <w:name w:val="A3520ECF1CB744F391D4F123BF3A329532"/>
    <w:rsid w:val="00157E6D"/>
    <w:pPr>
      <w:widowControl w:val="0"/>
    </w:pPr>
  </w:style>
  <w:style w:type="paragraph" w:customStyle="1" w:styleId="55AA97121A8F472683E137E137AE14D231">
    <w:name w:val="55AA97121A8F472683E137E137AE14D231"/>
    <w:rsid w:val="00157E6D"/>
    <w:pPr>
      <w:widowControl w:val="0"/>
    </w:pPr>
  </w:style>
  <w:style w:type="paragraph" w:customStyle="1" w:styleId="D233DEE908AF4F3FB5DFC934974D090C31">
    <w:name w:val="D233DEE908AF4F3FB5DFC934974D090C31"/>
    <w:rsid w:val="00157E6D"/>
    <w:pPr>
      <w:widowControl w:val="0"/>
    </w:pPr>
  </w:style>
  <w:style w:type="paragraph" w:customStyle="1" w:styleId="A5B3C21748CF41B281F2DF8BCF75F52C30">
    <w:name w:val="A5B3C21748CF41B281F2DF8BCF75F52C30"/>
    <w:rsid w:val="00157E6D"/>
    <w:pPr>
      <w:widowControl w:val="0"/>
    </w:pPr>
  </w:style>
  <w:style w:type="paragraph" w:customStyle="1" w:styleId="C0A8CEA22BE54C4F861AA8D3BCDC728B30">
    <w:name w:val="C0A8CEA22BE54C4F861AA8D3BCDC728B30"/>
    <w:rsid w:val="00157E6D"/>
    <w:pPr>
      <w:widowControl w:val="0"/>
    </w:pPr>
  </w:style>
  <w:style w:type="paragraph" w:customStyle="1" w:styleId="5B9D4EE579EC4293A1A905E5B6393A1E30">
    <w:name w:val="5B9D4EE579EC4293A1A905E5B6393A1E30"/>
    <w:rsid w:val="00157E6D"/>
    <w:pPr>
      <w:widowControl w:val="0"/>
    </w:pPr>
  </w:style>
  <w:style w:type="paragraph" w:customStyle="1" w:styleId="805669BDE08E441D899AD8960E6AAB3630">
    <w:name w:val="805669BDE08E441D899AD8960E6AAB3630"/>
    <w:rsid w:val="00157E6D"/>
    <w:pPr>
      <w:widowControl w:val="0"/>
    </w:pPr>
  </w:style>
  <w:style w:type="paragraph" w:customStyle="1" w:styleId="C6229238E77849818DCBD7501E6F692030">
    <w:name w:val="C6229238E77849818DCBD7501E6F692030"/>
    <w:rsid w:val="00157E6D"/>
    <w:pPr>
      <w:widowControl w:val="0"/>
    </w:pPr>
  </w:style>
  <w:style w:type="paragraph" w:customStyle="1" w:styleId="79E3F9B953C54F1C8A394C030730105230">
    <w:name w:val="79E3F9B953C54F1C8A394C030730105230"/>
    <w:rsid w:val="00157E6D"/>
    <w:pPr>
      <w:widowControl w:val="0"/>
    </w:pPr>
  </w:style>
  <w:style w:type="paragraph" w:customStyle="1" w:styleId="73E9AC7202E34273ABFA57462F4AB97F30">
    <w:name w:val="73E9AC7202E34273ABFA57462F4AB97F30"/>
    <w:rsid w:val="00157E6D"/>
    <w:pPr>
      <w:widowControl w:val="0"/>
    </w:pPr>
  </w:style>
  <w:style w:type="paragraph" w:customStyle="1" w:styleId="89C73D7F95EC4F8A8D0BB0B253069DAB30">
    <w:name w:val="89C73D7F95EC4F8A8D0BB0B253069DAB30"/>
    <w:rsid w:val="00157E6D"/>
    <w:pPr>
      <w:widowControl w:val="0"/>
    </w:pPr>
  </w:style>
  <w:style w:type="paragraph" w:customStyle="1" w:styleId="FEF94B82A4A04D51B2E53E95D4E378DC14">
    <w:name w:val="FEF94B82A4A04D51B2E53E95D4E378DC14"/>
    <w:rsid w:val="00157E6D"/>
    <w:pPr>
      <w:widowControl w:val="0"/>
    </w:pPr>
  </w:style>
  <w:style w:type="paragraph" w:customStyle="1" w:styleId="20ED54F9F6094356AEF91A403A32D66814">
    <w:name w:val="20ED54F9F6094356AEF91A403A32D66814"/>
    <w:rsid w:val="00157E6D"/>
    <w:pPr>
      <w:widowControl w:val="0"/>
    </w:pPr>
  </w:style>
  <w:style w:type="paragraph" w:customStyle="1" w:styleId="6D0059DA912842A9AABC8A64081B3AC214">
    <w:name w:val="6D0059DA912842A9AABC8A64081B3AC214"/>
    <w:rsid w:val="00157E6D"/>
    <w:pPr>
      <w:widowControl w:val="0"/>
    </w:pPr>
  </w:style>
  <w:style w:type="paragraph" w:customStyle="1" w:styleId="BCE42267F68F49DFBE3A391F1C2BC91413">
    <w:name w:val="BCE42267F68F49DFBE3A391F1C2BC91413"/>
    <w:rsid w:val="00157E6D"/>
    <w:pPr>
      <w:widowControl w:val="0"/>
    </w:pPr>
  </w:style>
  <w:style w:type="paragraph" w:customStyle="1" w:styleId="640355C3C64B42039A9757672BFCCCB215">
    <w:name w:val="640355C3C64B42039A9757672BFCCCB215"/>
    <w:rsid w:val="00157E6D"/>
    <w:pPr>
      <w:widowControl w:val="0"/>
    </w:pPr>
  </w:style>
  <w:style w:type="paragraph" w:customStyle="1" w:styleId="32910F20D5DC41B1A129A500D03A30F215">
    <w:name w:val="32910F20D5DC41B1A129A500D03A30F215"/>
    <w:rsid w:val="00157E6D"/>
    <w:pPr>
      <w:widowControl w:val="0"/>
    </w:pPr>
  </w:style>
  <w:style w:type="paragraph" w:customStyle="1" w:styleId="AADE4BB08B414586B4037391AC580FB115">
    <w:name w:val="AADE4BB08B414586B4037391AC580FB115"/>
    <w:rsid w:val="00157E6D"/>
    <w:pPr>
      <w:widowControl w:val="0"/>
    </w:pPr>
  </w:style>
  <w:style w:type="paragraph" w:customStyle="1" w:styleId="BF2BC88E9DB0471EBF47A3F78D114B2714">
    <w:name w:val="BF2BC88E9DB0471EBF47A3F78D114B2714"/>
    <w:rsid w:val="00157E6D"/>
    <w:pPr>
      <w:widowControl w:val="0"/>
    </w:pPr>
  </w:style>
  <w:style w:type="paragraph" w:customStyle="1" w:styleId="BB1FA9332C6147BD807174426C4C3B9F14">
    <w:name w:val="BB1FA9332C6147BD807174426C4C3B9F14"/>
    <w:rsid w:val="00157E6D"/>
    <w:pPr>
      <w:widowControl w:val="0"/>
    </w:pPr>
  </w:style>
  <w:style w:type="paragraph" w:customStyle="1" w:styleId="1DFA6CD04B124FE0AAA5BAA0141313AB24">
    <w:name w:val="1DFA6CD04B124FE0AAA5BAA0141313AB24"/>
    <w:rsid w:val="00157E6D"/>
    <w:pPr>
      <w:widowControl w:val="0"/>
    </w:pPr>
  </w:style>
  <w:style w:type="paragraph" w:customStyle="1" w:styleId="6981ED78EADC426595577D88ADB4E39E17">
    <w:name w:val="6981ED78EADC426595577D88ADB4E39E17"/>
    <w:rsid w:val="00157E6D"/>
    <w:pPr>
      <w:widowControl w:val="0"/>
    </w:pPr>
  </w:style>
  <w:style w:type="paragraph" w:customStyle="1" w:styleId="3FD12127C5BE462E8C037656E09870E113">
    <w:name w:val="3FD12127C5BE462E8C037656E09870E113"/>
    <w:rsid w:val="00157E6D"/>
    <w:pPr>
      <w:widowControl w:val="0"/>
    </w:pPr>
  </w:style>
  <w:style w:type="paragraph" w:customStyle="1" w:styleId="8B92DAB083144807AB5EBADB7D8BC1C335">
    <w:name w:val="8B92DAB083144807AB5EBADB7D8BC1C335"/>
    <w:rsid w:val="00157E6D"/>
    <w:pPr>
      <w:widowControl w:val="0"/>
    </w:pPr>
  </w:style>
  <w:style w:type="paragraph" w:customStyle="1" w:styleId="5C864894EBEF408BA1CDBA9C7758140529">
    <w:name w:val="5C864894EBEF408BA1CDBA9C7758140529"/>
    <w:rsid w:val="00157E6D"/>
    <w:pPr>
      <w:widowControl w:val="0"/>
    </w:pPr>
  </w:style>
  <w:style w:type="paragraph" w:customStyle="1" w:styleId="BF370F558004447BA038A5F7EBD738BA34">
    <w:name w:val="BF370F558004447BA038A5F7EBD738BA34"/>
    <w:rsid w:val="00157E6D"/>
    <w:pPr>
      <w:widowControl w:val="0"/>
    </w:pPr>
  </w:style>
  <w:style w:type="paragraph" w:customStyle="1" w:styleId="27CD4E0912014754B3794E812FCBD6C635">
    <w:name w:val="27CD4E0912014754B3794E812FCBD6C635"/>
    <w:rsid w:val="00157E6D"/>
    <w:pPr>
      <w:widowControl w:val="0"/>
    </w:pPr>
  </w:style>
  <w:style w:type="paragraph" w:customStyle="1" w:styleId="04C73FE995794A67AD27053BEE311C6334">
    <w:name w:val="04C73FE995794A67AD27053BEE311C6334"/>
    <w:rsid w:val="00157E6D"/>
    <w:pPr>
      <w:widowControl w:val="0"/>
    </w:pPr>
  </w:style>
  <w:style w:type="paragraph" w:customStyle="1" w:styleId="9EA6F9C8C3534303AA9C57FD5815E0BC35">
    <w:name w:val="9EA6F9C8C3534303AA9C57FD5815E0BC35"/>
    <w:rsid w:val="00157E6D"/>
    <w:pPr>
      <w:widowControl w:val="0"/>
    </w:pPr>
  </w:style>
  <w:style w:type="paragraph" w:customStyle="1" w:styleId="4D0032E80C2E48BF8563E77F3613FF5934">
    <w:name w:val="4D0032E80C2E48BF8563E77F3613FF5934"/>
    <w:rsid w:val="00157E6D"/>
    <w:pPr>
      <w:widowControl w:val="0"/>
    </w:pPr>
  </w:style>
  <w:style w:type="paragraph" w:customStyle="1" w:styleId="284E6643020C49149DA4976EA108381B35">
    <w:name w:val="284E6643020C49149DA4976EA108381B35"/>
    <w:rsid w:val="00157E6D"/>
    <w:pPr>
      <w:widowControl w:val="0"/>
    </w:pPr>
  </w:style>
  <w:style w:type="paragraph" w:customStyle="1" w:styleId="BEFB238671A243B38D26EE7C5558395634">
    <w:name w:val="BEFB238671A243B38D26EE7C5558395634"/>
    <w:rsid w:val="00157E6D"/>
    <w:pPr>
      <w:widowControl w:val="0"/>
    </w:pPr>
  </w:style>
  <w:style w:type="paragraph" w:customStyle="1" w:styleId="3C21A4B671F54B6880838B129BBF870034">
    <w:name w:val="3C21A4B671F54B6880838B129BBF870034"/>
    <w:rsid w:val="00157E6D"/>
    <w:pPr>
      <w:widowControl w:val="0"/>
    </w:pPr>
  </w:style>
  <w:style w:type="paragraph" w:customStyle="1" w:styleId="23DE3C1128CA4B4EA98F3FDE6E41F8AA35">
    <w:name w:val="23DE3C1128CA4B4EA98F3FDE6E41F8AA35"/>
    <w:rsid w:val="00157E6D"/>
    <w:pPr>
      <w:widowControl w:val="0"/>
    </w:pPr>
  </w:style>
  <w:style w:type="paragraph" w:customStyle="1" w:styleId="6D72D7850CB44D599EA8ED55D4A37A9B35">
    <w:name w:val="6D72D7850CB44D599EA8ED55D4A37A9B35"/>
    <w:rsid w:val="00157E6D"/>
    <w:pPr>
      <w:widowControl w:val="0"/>
    </w:pPr>
  </w:style>
  <w:style w:type="paragraph" w:customStyle="1" w:styleId="FE66EA8131214EA0AE495E5AD8CA2A8418">
    <w:name w:val="FE66EA8131214EA0AE495E5AD8CA2A8418"/>
    <w:rsid w:val="00157E6D"/>
    <w:pPr>
      <w:widowControl w:val="0"/>
    </w:pPr>
  </w:style>
  <w:style w:type="paragraph" w:customStyle="1" w:styleId="9028BE3141334F4BA501C65F6E7C1BCB18">
    <w:name w:val="9028BE3141334F4BA501C65F6E7C1BCB18"/>
    <w:rsid w:val="00157E6D"/>
    <w:pPr>
      <w:widowControl w:val="0"/>
    </w:pPr>
  </w:style>
  <w:style w:type="paragraph" w:customStyle="1" w:styleId="C355C54644C84FDF869A2419FB30255018">
    <w:name w:val="C355C54644C84FDF869A2419FB30255018"/>
    <w:rsid w:val="00157E6D"/>
    <w:pPr>
      <w:widowControl w:val="0"/>
    </w:pPr>
  </w:style>
  <w:style w:type="paragraph" w:customStyle="1" w:styleId="5C1F1C6105B9431684D9963D9E3BC4C718">
    <w:name w:val="5C1F1C6105B9431684D9963D9E3BC4C718"/>
    <w:rsid w:val="00157E6D"/>
    <w:pPr>
      <w:widowControl w:val="0"/>
    </w:pPr>
  </w:style>
  <w:style w:type="paragraph" w:customStyle="1" w:styleId="C87E908FACB443F2AE89D0427B3B4AD818">
    <w:name w:val="C87E908FACB443F2AE89D0427B3B4AD818"/>
    <w:rsid w:val="00157E6D"/>
    <w:pPr>
      <w:widowControl w:val="0"/>
    </w:pPr>
  </w:style>
  <w:style w:type="paragraph" w:customStyle="1" w:styleId="1703FB3AF336433DB230C36E11E74A8418">
    <w:name w:val="1703FB3AF336433DB230C36E11E74A8418"/>
    <w:rsid w:val="00157E6D"/>
    <w:pPr>
      <w:widowControl w:val="0"/>
    </w:pPr>
  </w:style>
  <w:style w:type="paragraph" w:customStyle="1" w:styleId="5EC536BB66944C2296082C33EA2DB4D534">
    <w:name w:val="5EC536BB66944C2296082C33EA2DB4D534"/>
    <w:rsid w:val="00157E6D"/>
    <w:pPr>
      <w:widowControl w:val="0"/>
    </w:pPr>
  </w:style>
  <w:style w:type="paragraph" w:customStyle="1" w:styleId="52CD8FD5ED354AC5BCDB57DAD49AA0CB33">
    <w:name w:val="52CD8FD5ED354AC5BCDB57DAD49AA0CB33"/>
    <w:rsid w:val="00157E6D"/>
    <w:pPr>
      <w:widowControl w:val="0"/>
    </w:pPr>
  </w:style>
  <w:style w:type="paragraph" w:customStyle="1" w:styleId="A3520ECF1CB744F391D4F123BF3A329533">
    <w:name w:val="A3520ECF1CB744F391D4F123BF3A329533"/>
    <w:rsid w:val="00157E6D"/>
    <w:pPr>
      <w:widowControl w:val="0"/>
    </w:pPr>
  </w:style>
  <w:style w:type="paragraph" w:customStyle="1" w:styleId="55AA97121A8F472683E137E137AE14D232">
    <w:name w:val="55AA97121A8F472683E137E137AE14D232"/>
    <w:rsid w:val="00157E6D"/>
    <w:pPr>
      <w:widowControl w:val="0"/>
    </w:pPr>
  </w:style>
  <w:style w:type="paragraph" w:customStyle="1" w:styleId="D233DEE908AF4F3FB5DFC934974D090C32">
    <w:name w:val="D233DEE908AF4F3FB5DFC934974D090C32"/>
    <w:rsid w:val="00157E6D"/>
    <w:pPr>
      <w:widowControl w:val="0"/>
    </w:pPr>
  </w:style>
  <w:style w:type="paragraph" w:customStyle="1" w:styleId="A5B3C21748CF41B281F2DF8BCF75F52C31">
    <w:name w:val="A5B3C21748CF41B281F2DF8BCF75F52C31"/>
    <w:rsid w:val="00157E6D"/>
    <w:pPr>
      <w:widowControl w:val="0"/>
    </w:pPr>
  </w:style>
  <w:style w:type="paragraph" w:customStyle="1" w:styleId="C0A8CEA22BE54C4F861AA8D3BCDC728B31">
    <w:name w:val="C0A8CEA22BE54C4F861AA8D3BCDC728B31"/>
    <w:rsid w:val="00157E6D"/>
    <w:pPr>
      <w:widowControl w:val="0"/>
    </w:pPr>
  </w:style>
  <w:style w:type="paragraph" w:customStyle="1" w:styleId="5B9D4EE579EC4293A1A905E5B6393A1E31">
    <w:name w:val="5B9D4EE579EC4293A1A905E5B6393A1E31"/>
    <w:rsid w:val="00157E6D"/>
    <w:pPr>
      <w:widowControl w:val="0"/>
    </w:pPr>
  </w:style>
  <w:style w:type="paragraph" w:customStyle="1" w:styleId="805669BDE08E441D899AD8960E6AAB3631">
    <w:name w:val="805669BDE08E441D899AD8960E6AAB3631"/>
    <w:rsid w:val="00157E6D"/>
    <w:pPr>
      <w:widowControl w:val="0"/>
    </w:pPr>
  </w:style>
  <w:style w:type="paragraph" w:customStyle="1" w:styleId="C6229238E77849818DCBD7501E6F692031">
    <w:name w:val="C6229238E77849818DCBD7501E6F692031"/>
    <w:rsid w:val="00157E6D"/>
    <w:pPr>
      <w:widowControl w:val="0"/>
    </w:pPr>
  </w:style>
  <w:style w:type="paragraph" w:customStyle="1" w:styleId="79E3F9B953C54F1C8A394C030730105231">
    <w:name w:val="79E3F9B953C54F1C8A394C030730105231"/>
    <w:rsid w:val="00157E6D"/>
    <w:pPr>
      <w:widowControl w:val="0"/>
    </w:pPr>
  </w:style>
  <w:style w:type="paragraph" w:customStyle="1" w:styleId="73E9AC7202E34273ABFA57462F4AB97F31">
    <w:name w:val="73E9AC7202E34273ABFA57462F4AB97F31"/>
    <w:rsid w:val="00157E6D"/>
    <w:pPr>
      <w:widowControl w:val="0"/>
    </w:pPr>
  </w:style>
  <w:style w:type="paragraph" w:customStyle="1" w:styleId="89C73D7F95EC4F8A8D0BB0B253069DAB31">
    <w:name w:val="89C73D7F95EC4F8A8D0BB0B253069DAB31"/>
    <w:rsid w:val="00157E6D"/>
    <w:pPr>
      <w:widowControl w:val="0"/>
    </w:pPr>
  </w:style>
  <w:style w:type="paragraph" w:customStyle="1" w:styleId="FEF94B82A4A04D51B2E53E95D4E378DC15">
    <w:name w:val="FEF94B82A4A04D51B2E53E95D4E378DC15"/>
    <w:rsid w:val="00157E6D"/>
    <w:pPr>
      <w:widowControl w:val="0"/>
    </w:pPr>
  </w:style>
  <w:style w:type="paragraph" w:customStyle="1" w:styleId="20ED54F9F6094356AEF91A403A32D66815">
    <w:name w:val="20ED54F9F6094356AEF91A403A32D66815"/>
    <w:rsid w:val="00157E6D"/>
    <w:pPr>
      <w:widowControl w:val="0"/>
    </w:pPr>
  </w:style>
  <w:style w:type="paragraph" w:customStyle="1" w:styleId="6D0059DA912842A9AABC8A64081B3AC215">
    <w:name w:val="6D0059DA912842A9AABC8A64081B3AC215"/>
    <w:rsid w:val="00157E6D"/>
    <w:pPr>
      <w:widowControl w:val="0"/>
    </w:pPr>
  </w:style>
  <w:style w:type="paragraph" w:customStyle="1" w:styleId="BCE42267F68F49DFBE3A391F1C2BC91414">
    <w:name w:val="BCE42267F68F49DFBE3A391F1C2BC91414"/>
    <w:rsid w:val="00157E6D"/>
    <w:pPr>
      <w:widowControl w:val="0"/>
    </w:pPr>
  </w:style>
  <w:style w:type="paragraph" w:customStyle="1" w:styleId="640355C3C64B42039A9757672BFCCCB216">
    <w:name w:val="640355C3C64B42039A9757672BFCCCB216"/>
    <w:rsid w:val="00157E6D"/>
    <w:pPr>
      <w:widowControl w:val="0"/>
    </w:pPr>
  </w:style>
  <w:style w:type="paragraph" w:customStyle="1" w:styleId="32910F20D5DC41B1A129A500D03A30F216">
    <w:name w:val="32910F20D5DC41B1A129A500D03A30F216"/>
    <w:rsid w:val="00157E6D"/>
    <w:pPr>
      <w:widowControl w:val="0"/>
    </w:pPr>
  </w:style>
  <w:style w:type="paragraph" w:customStyle="1" w:styleId="AADE4BB08B414586B4037391AC580FB116">
    <w:name w:val="AADE4BB08B414586B4037391AC580FB116"/>
    <w:rsid w:val="00157E6D"/>
    <w:pPr>
      <w:widowControl w:val="0"/>
    </w:pPr>
  </w:style>
  <w:style w:type="paragraph" w:customStyle="1" w:styleId="BF2BC88E9DB0471EBF47A3F78D114B2715">
    <w:name w:val="BF2BC88E9DB0471EBF47A3F78D114B2715"/>
    <w:rsid w:val="00157E6D"/>
    <w:pPr>
      <w:widowControl w:val="0"/>
    </w:pPr>
  </w:style>
  <w:style w:type="paragraph" w:customStyle="1" w:styleId="BB1FA9332C6147BD807174426C4C3B9F15">
    <w:name w:val="BB1FA9332C6147BD807174426C4C3B9F15"/>
    <w:rsid w:val="00157E6D"/>
    <w:pPr>
      <w:widowControl w:val="0"/>
    </w:pPr>
  </w:style>
  <w:style w:type="paragraph" w:customStyle="1" w:styleId="1DFA6CD04B124FE0AAA5BAA0141313AB25">
    <w:name w:val="1DFA6CD04B124FE0AAA5BAA0141313AB25"/>
    <w:rsid w:val="00157E6D"/>
    <w:pPr>
      <w:widowControl w:val="0"/>
    </w:pPr>
  </w:style>
  <w:style w:type="paragraph" w:customStyle="1" w:styleId="6981ED78EADC426595577D88ADB4E39E18">
    <w:name w:val="6981ED78EADC426595577D88ADB4E39E18"/>
    <w:rsid w:val="00157E6D"/>
    <w:pPr>
      <w:widowControl w:val="0"/>
    </w:pPr>
  </w:style>
  <w:style w:type="paragraph" w:customStyle="1" w:styleId="3FD12127C5BE462E8C037656E09870E114">
    <w:name w:val="3FD12127C5BE462E8C037656E09870E114"/>
    <w:rsid w:val="00157E6D"/>
    <w:pPr>
      <w:widowControl w:val="0"/>
    </w:pPr>
  </w:style>
  <w:style w:type="paragraph" w:customStyle="1" w:styleId="8B92DAB083144807AB5EBADB7D8BC1C336">
    <w:name w:val="8B92DAB083144807AB5EBADB7D8BC1C336"/>
    <w:rsid w:val="00157E6D"/>
    <w:pPr>
      <w:widowControl w:val="0"/>
    </w:pPr>
  </w:style>
  <w:style w:type="paragraph" w:customStyle="1" w:styleId="5C864894EBEF408BA1CDBA9C7758140530">
    <w:name w:val="5C864894EBEF408BA1CDBA9C7758140530"/>
    <w:rsid w:val="00157E6D"/>
    <w:pPr>
      <w:widowControl w:val="0"/>
    </w:pPr>
  </w:style>
  <w:style w:type="paragraph" w:customStyle="1" w:styleId="BF370F558004447BA038A5F7EBD738BA35">
    <w:name w:val="BF370F558004447BA038A5F7EBD738BA35"/>
    <w:rsid w:val="00157E6D"/>
    <w:pPr>
      <w:widowControl w:val="0"/>
    </w:pPr>
  </w:style>
  <w:style w:type="paragraph" w:customStyle="1" w:styleId="27CD4E0912014754B3794E812FCBD6C636">
    <w:name w:val="27CD4E0912014754B3794E812FCBD6C636"/>
    <w:rsid w:val="00157E6D"/>
    <w:pPr>
      <w:widowControl w:val="0"/>
    </w:pPr>
  </w:style>
  <w:style w:type="paragraph" w:customStyle="1" w:styleId="04C73FE995794A67AD27053BEE311C6335">
    <w:name w:val="04C73FE995794A67AD27053BEE311C6335"/>
    <w:rsid w:val="00157E6D"/>
    <w:pPr>
      <w:widowControl w:val="0"/>
    </w:pPr>
  </w:style>
  <w:style w:type="paragraph" w:customStyle="1" w:styleId="9EA6F9C8C3534303AA9C57FD5815E0BC36">
    <w:name w:val="9EA6F9C8C3534303AA9C57FD5815E0BC36"/>
    <w:rsid w:val="00157E6D"/>
    <w:pPr>
      <w:widowControl w:val="0"/>
    </w:pPr>
  </w:style>
  <w:style w:type="paragraph" w:customStyle="1" w:styleId="4D0032E80C2E48BF8563E77F3613FF5935">
    <w:name w:val="4D0032E80C2E48BF8563E77F3613FF5935"/>
    <w:rsid w:val="00157E6D"/>
    <w:pPr>
      <w:widowControl w:val="0"/>
    </w:pPr>
  </w:style>
  <w:style w:type="paragraph" w:customStyle="1" w:styleId="284E6643020C49149DA4976EA108381B36">
    <w:name w:val="284E6643020C49149DA4976EA108381B36"/>
    <w:rsid w:val="00157E6D"/>
    <w:pPr>
      <w:widowControl w:val="0"/>
    </w:pPr>
  </w:style>
  <w:style w:type="paragraph" w:customStyle="1" w:styleId="BEFB238671A243B38D26EE7C5558395635">
    <w:name w:val="BEFB238671A243B38D26EE7C5558395635"/>
    <w:rsid w:val="00157E6D"/>
    <w:pPr>
      <w:widowControl w:val="0"/>
    </w:pPr>
  </w:style>
  <w:style w:type="paragraph" w:customStyle="1" w:styleId="3C21A4B671F54B6880838B129BBF870035">
    <w:name w:val="3C21A4B671F54B6880838B129BBF870035"/>
    <w:rsid w:val="00157E6D"/>
    <w:pPr>
      <w:widowControl w:val="0"/>
    </w:pPr>
  </w:style>
  <w:style w:type="paragraph" w:customStyle="1" w:styleId="23DE3C1128CA4B4EA98F3FDE6E41F8AA36">
    <w:name w:val="23DE3C1128CA4B4EA98F3FDE6E41F8AA36"/>
    <w:rsid w:val="00157E6D"/>
    <w:pPr>
      <w:widowControl w:val="0"/>
    </w:pPr>
  </w:style>
  <w:style w:type="paragraph" w:customStyle="1" w:styleId="6D72D7850CB44D599EA8ED55D4A37A9B36">
    <w:name w:val="6D72D7850CB44D599EA8ED55D4A37A9B36"/>
    <w:rsid w:val="00157E6D"/>
    <w:pPr>
      <w:widowControl w:val="0"/>
    </w:pPr>
  </w:style>
  <w:style w:type="paragraph" w:customStyle="1" w:styleId="FE66EA8131214EA0AE495E5AD8CA2A8419">
    <w:name w:val="FE66EA8131214EA0AE495E5AD8CA2A8419"/>
    <w:rsid w:val="00157E6D"/>
    <w:pPr>
      <w:widowControl w:val="0"/>
    </w:pPr>
  </w:style>
  <w:style w:type="paragraph" w:customStyle="1" w:styleId="9028BE3141334F4BA501C65F6E7C1BCB19">
    <w:name w:val="9028BE3141334F4BA501C65F6E7C1BCB19"/>
    <w:rsid w:val="00157E6D"/>
    <w:pPr>
      <w:widowControl w:val="0"/>
    </w:pPr>
  </w:style>
  <w:style w:type="paragraph" w:customStyle="1" w:styleId="C355C54644C84FDF869A2419FB30255019">
    <w:name w:val="C355C54644C84FDF869A2419FB30255019"/>
    <w:rsid w:val="00157E6D"/>
    <w:pPr>
      <w:widowControl w:val="0"/>
    </w:pPr>
  </w:style>
  <w:style w:type="paragraph" w:customStyle="1" w:styleId="5C1F1C6105B9431684D9963D9E3BC4C719">
    <w:name w:val="5C1F1C6105B9431684D9963D9E3BC4C719"/>
    <w:rsid w:val="00157E6D"/>
    <w:pPr>
      <w:widowControl w:val="0"/>
    </w:pPr>
  </w:style>
  <w:style w:type="paragraph" w:customStyle="1" w:styleId="C87E908FACB443F2AE89D0427B3B4AD819">
    <w:name w:val="C87E908FACB443F2AE89D0427B3B4AD819"/>
    <w:rsid w:val="00157E6D"/>
    <w:pPr>
      <w:widowControl w:val="0"/>
    </w:pPr>
  </w:style>
  <w:style w:type="paragraph" w:customStyle="1" w:styleId="1703FB3AF336433DB230C36E11E74A8419">
    <w:name w:val="1703FB3AF336433DB230C36E11E74A8419"/>
    <w:rsid w:val="00157E6D"/>
    <w:pPr>
      <w:widowControl w:val="0"/>
    </w:pPr>
  </w:style>
  <w:style w:type="paragraph" w:customStyle="1" w:styleId="5EC536BB66944C2296082C33EA2DB4D535">
    <w:name w:val="5EC536BB66944C2296082C33EA2DB4D535"/>
    <w:rsid w:val="00157E6D"/>
    <w:pPr>
      <w:widowControl w:val="0"/>
    </w:pPr>
  </w:style>
  <w:style w:type="paragraph" w:customStyle="1" w:styleId="52CD8FD5ED354AC5BCDB57DAD49AA0CB34">
    <w:name w:val="52CD8FD5ED354AC5BCDB57DAD49AA0CB34"/>
    <w:rsid w:val="00157E6D"/>
    <w:pPr>
      <w:widowControl w:val="0"/>
    </w:pPr>
  </w:style>
  <w:style w:type="paragraph" w:customStyle="1" w:styleId="A3520ECF1CB744F391D4F123BF3A329534">
    <w:name w:val="A3520ECF1CB744F391D4F123BF3A329534"/>
    <w:rsid w:val="00157E6D"/>
    <w:pPr>
      <w:widowControl w:val="0"/>
    </w:pPr>
  </w:style>
  <w:style w:type="paragraph" w:customStyle="1" w:styleId="55AA97121A8F472683E137E137AE14D233">
    <w:name w:val="55AA97121A8F472683E137E137AE14D233"/>
    <w:rsid w:val="00157E6D"/>
    <w:pPr>
      <w:widowControl w:val="0"/>
    </w:pPr>
  </w:style>
  <w:style w:type="paragraph" w:customStyle="1" w:styleId="D233DEE908AF4F3FB5DFC934974D090C33">
    <w:name w:val="D233DEE908AF4F3FB5DFC934974D090C33"/>
    <w:rsid w:val="00157E6D"/>
    <w:pPr>
      <w:widowControl w:val="0"/>
    </w:pPr>
  </w:style>
  <w:style w:type="paragraph" w:customStyle="1" w:styleId="A5B3C21748CF41B281F2DF8BCF75F52C32">
    <w:name w:val="A5B3C21748CF41B281F2DF8BCF75F52C32"/>
    <w:rsid w:val="00157E6D"/>
    <w:pPr>
      <w:widowControl w:val="0"/>
    </w:pPr>
  </w:style>
  <w:style w:type="paragraph" w:customStyle="1" w:styleId="C0A8CEA22BE54C4F861AA8D3BCDC728B32">
    <w:name w:val="C0A8CEA22BE54C4F861AA8D3BCDC728B32"/>
    <w:rsid w:val="00157E6D"/>
    <w:pPr>
      <w:widowControl w:val="0"/>
    </w:pPr>
  </w:style>
  <w:style w:type="paragraph" w:customStyle="1" w:styleId="5B9D4EE579EC4293A1A905E5B6393A1E32">
    <w:name w:val="5B9D4EE579EC4293A1A905E5B6393A1E32"/>
    <w:rsid w:val="00157E6D"/>
    <w:pPr>
      <w:widowControl w:val="0"/>
    </w:pPr>
  </w:style>
  <w:style w:type="paragraph" w:customStyle="1" w:styleId="805669BDE08E441D899AD8960E6AAB3632">
    <w:name w:val="805669BDE08E441D899AD8960E6AAB3632"/>
    <w:rsid w:val="00157E6D"/>
    <w:pPr>
      <w:widowControl w:val="0"/>
    </w:pPr>
  </w:style>
  <w:style w:type="paragraph" w:customStyle="1" w:styleId="C6229238E77849818DCBD7501E6F692032">
    <w:name w:val="C6229238E77849818DCBD7501E6F692032"/>
    <w:rsid w:val="00157E6D"/>
    <w:pPr>
      <w:widowControl w:val="0"/>
    </w:pPr>
  </w:style>
  <w:style w:type="paragraph" w:customStyle="1" w:styleId="79E3F9B953C54F1C8A394C030730105232">
    <w:name w:val="79E3F9B953C54F1C8A394C030730105232"/>
    <w:rsid w:val="00157E6D"/>
    <w:pPr>
      <w:widowControl w:val="0"/>
    </w:pPr>
  </w:style>
  <w:style w:type="paragraph" w:customStyle="1" w:styleId="73E9AC7202E34273ABFA57462F4AB97F32">
    <w:name w:val="73E9AC7202E34273ABFA57462F4AB97F32"/>
    <w:rsid w:val="00157E6D"/>
    <w:pPr>
      <w:widowControl w:val="0"/>
    </w:pPr>
  </w:style>
  <w:style w:type="paragraph" w:customStyle="1" w:styleId="89C73D7F95EC4F8A8D0BB0B253069DAB32">
    <w:name w:val="89C73D7F95EC4F8A8D0BB0B253069DAB32"/>
    <w:rsid w:val="00157E6D"/>
    <w:pPr>
      <w:widowControl w:val="0"/>
    </w:pPr>
  </w:style>
  <w:style w:type="paragraph" w:customStyle="1" w:styleId="FEF94B82A4A04D51B2E53E95D4E378DC16">
    <w:name w:val="FEF94B82A4A04D51B2E53E95D4E378DC16"/>
    <w:rsid w:val="00157E6D"/>
    <w:pPr>
      <w:widowControl w:val="0"/>
    </w:pPr>
  </w:style>
  <w:style w:type="paragraph" w:customStyle="1" w:styleId="20ED54F9F6094356AEF91A403A32D66816">
    <w:name w:val="20ED54F9F6094356AEF91A403A32D66816"/>
    <w:rsid w:val="00157E6D"/>
    <w:pPr>
      <w:widowControl w:val="0"/>
    </w:pPr>
  </w:style>
  <w:style w:type="paragraph" w:customStyle="1" w:styleId="6D0059DA912842A9AABC8A64081B3AC216">
    <w:name w:val="6D0059DA912842A9AABC8A64081B3AC216"/>
    <w:rsid w:val="00157E6D"/>
    <w:pPr>
      <w:widowControl w:val="0"/>
    </w:pPr>
  </w:style>
  <w:style w:type="paragraph" w:customStyle="1" w:styleId="BCE42267F68F49DFBE3A391F1C2BC91415">
    <w:name w:val="BCE42267F68F49DFBE3A391F1C2BC91415"/>
    <w:rsid w:val="00157E6D"/>
    <w:pPr>
      <w:widowControl w:val="0"/>
    </w:pPr>
  </w:style>
  <w:style w:type="paragraph" w:customStyle="1" w:styleId="640355C3C64B42039A9757672BFCCCB217">
    <w:name w:val="640355C3C64B42039A9757672BFCCCB217"/>
    <w:rsid w:val="00157E6D"/>
    <w:pPr>
      <w:widowControl w:val="0"/>
    </w:pPr>
  </w:style>
  <w:style w:type="paragraph" w:customStyle="1" w:styleId="32910F20D5DC41B1A129A500D03A30F217">
    <w:name w:val="32910F20D5DC41B1A129A500D03A30F217"/>
    <w:rsid w:val="00157E6D"/>
    <w:pPr>
      <w:widowControl w:val="0"/>
    </w:pPr>
  </w:style>
  <w:style w:type="paragraph" w:customStyle="1" w:styleId="AADE4BB08B414586B4037391AC580FB117">
    <w:name w:val="AADE4BB08B414586B4037391AC580FB117"/>
    <w:rsid w:val="00157E6D"/>
    <w:pPr>
      <w:widowControl w:val="0"/>
    </w:pPr>
  </w:style>
  <w:style w:type="paragraph" w:customStyle="1" w:styleId="BF2BC88E9DB0471EBF47A3F78D114B2716">
    <w:name w:val="BF2BC88E9DB0471EBF47A3F78D114B2716"/>
    <w:rsid w:val="00157E6D"/>
    <w:pPr>
      <w:widowControl w:val="0"/>
    </w:pPr>
  </w:style>
  <w:style w:type="paragraph" w:customStyle="1" w:styleId="BB1FA9332C6147BD807174426C4C3B9F16">
    <w:name w:val="BB1FA9332C6147BD807174426C4C3B9F16"/>
    <w:rsid w:val="00157E6D"/>
    <w:pPr>
      <w:widowControl w:val="0"/>
    </w:pPr>
  </w:style>
  <w:style w:type="paragraph" w:customStyle="1" w:styleId="1DFA6CD04B124FE0AAA5BAA0141313AB26">
    <w:name w:val="1DFA6CD04B124FE0AAA5BAA0141313AB26"/>
    <w:rsid w:val="00157E6D"/>
    <w:pPr>
      <w:widowControl w:val="0"/>
    </w:pPr>
  </w:style>
  <w:style w:type="paragraph" w:customStyle="1" w:styleId="6981ED78EADC426595577D88ADB4E39E19">
    <w:name w:val="6981ED78EADC426595577D88ADB4E39E19"/>
    <w:rsid w:val="00157E6D"/>
    <w:pPr>
      <w:widowControl w:val="0"/>
    </w:pPr>
  </w:style>
  <w:style w:type="paragraph" w:customStyle="1" w:styleId="3FD12127C5BE462E8C037656E09870E115">
    <w:name w:val="3FD12127C5BE462E8C037656E09870E115"/>
    <w:rsid w:val="00157E6D"/>
    <w:pPr>
      <w:widowControl w:val="0"/>
    </w:pPr>
  </w:style>
  <w:style w:type="paragraph" w:customStyle="1" w:styleId="8B92DAB083144807AB5EBADB7D8BC1C337">
    <w:name w:val="8B92DAB083144807AB5EBADB7D8BC1C337"/>
    <w:rsid w:val="00157E6D"/>
    <w:pPr>
      <w:widowControl w:val="0"/>
    </w:pPr>
  </w:style>
  <w:style w:type="paragraph" w:customStyle="1" w:styleId="5C864894EBEF408BA1CDBA9C7758140531">
    <w:name w:val="5C864894EBEF408BA1CDBA9C7758140531"/>
    <w:rsid w:val="00157E6D"/>
    <w:pPr>
      <w:widowControl w:val="0"/>
    </w:pPr>
  </w:style>
  <w:style w:type="paragraph" w:customStyle="1" w:styleId="BF370F558004447BA038A5F7EBD738BA36">
    <w:name w:val="BF370F558004447BA038A5F7EBD738BA36"/>
    <w:rsid w:val="00157E6D"/>
    <w:pPr>
      <w:widowControl w:val="0"/>
    </w:pPr>
  </w:style>
  <w:style w:type="paragraph" w:customStyle="1" w:styleId="27CD4E0912014754B3794E812FCBD6C637">
    <w:name w:val="27CD4E0912014754B3794E812FCBD6C637"/>
    <w:rsid w:val="00157E6D"/>
    <w:pPr>
      <w:widowControl w:val="0"/>
    </w:pPr>
  </w:style>
  <w:style w:type="paragraph" w:customStyle="1" w:styleId="04C73FE995794A67AD27053BEE311C6336">
    <w:name w:val="04C73FE995794A67AD27053BEE311C6336"/>
    <w:rsid w:val="00157E6D"/>
    <w:pPr>
      <w:widowControl w:val="0"/>
    </w:pPr>
  </w:style>
  <w:style w:type="paragraph" w:customStyle="1" w:styleId="9EA6F9C8C3534303AA9C57FD5815E0BC37">
    <w:name w:val="9EA6F9C8C3534303AA9C57FD5815E0BC37"/>
    <w:rsid w:val="00157E6D"/>
    <w:pPr>
      <w:widowControl w:val="0"/>
    </w:pPr>
  </w:style>
  <w:style w:type="paragraph" w:customStyle="1" w:styleId="4D0032E80C2E48BF8563E77F3613FF5936">
    <w:name w:val="4D0032E80C2E48BF8563E77F3613FF5936"/>
    <w:rsid w:val="00157E6D"/>
    <w:pPr>
      <w:widowControl w:val="0"/>
    </w:pPr>
  </w:style>
  <w:style w:type="paragraph" w:customStyle="1" w:styleId="284E6643020C49149DA4976EA108381B37">
    <w:name w:val="284E6643020C49149DA4976EA108381B37"/>
    <w:rsid w:val="00157E6D"/>
    <w:pPr>
      <w:widowControl w:val="0"/>
    </w:pPr>
  </w:style>
  <w:style w:type="paragraph" w:customStyle="1" w:styleId="BEFB238671A243B38D26EE7C5558395636">
    <w:name w:val="BEFB238671A243B38D26EE7C5558395636"/>
    <w:rsid w:val="00157E6D"/>
    <w:pPr>
      <w:widowControl w:val="0"/>
    </w:pPr>
  </w:style>
  <w:style w:type="paragraph" w:customStyle="1" w:styleId="3C21A4B671F54B6880838B129BBF870036">
    <w:name w:val="3C21A4B671F54B6880838B129BBF870036"/>
    <w:rsid w:val="00157E6D"/>
    <w:pPr>
      <w:widowControl w:val="0"/>
    </w:pPr>
  </w:style>
  <w:style w:type="paragraph" w:customStyle="1" w:styleId="23DE3C1128CA4B4EA98F3FDE6E41F8AA37">
    <w:name w:val="23DE3C1128CA4B4EA98F3FDE6E41F8AA37"/>
    <w:rsid w:val="00157E6D"/>
    <w:pPr>
      <w:widowControl w:val="0"/>
    </w:pPr>
  </w:style>
  <w:style w:type="paragraph" w:customStyle="1" w:styleId="6D72D7850CB44D599EA8ED55D4A37A9B37">
    <w:name w:val="6D72D7850CB44D599EA8ED55D4A37A9B37"/>
    <w:rsid w:val="00157E6D"/>
    <w:pPr>
      <w:widowControl w:val="0"/>
    </w:pPr>
  </w:style>
  <w:style w:type="paragraph" w:customStyle="1" w:styleId="FE66EA8131214EA0AE495E5AD8CA2A8420">
    <w:name w:val="FE66EA8131214EA0AE495E5AD8CA2A8420"/>
    <w:rsid w:val="00157E6D"/>
    <w:pPr>
      <w:widowControl w:val="0"/>
    </w:pPr>
  </w:style>
  <w:style w:type="paragraph" w:customStyle="1" w:styleId="9028BE3141334F4BA501C65F6E7C1BCB20">
    <w:name w:val="9028BE3141334F4BA501C65F6E7C1BCB20"/>
    <w:rsid w:val="00157E6D"/>
    <w:pPr>
      <w:widowControl w:val="0"/>
    </w:pPr>
  </w:style>
  <w:style w:type="paragraph" w:customStyle="1" w:styleId="C355C54644C84FDF869A2419FB30255020">
    <w:name w:val="C355C54644C84FDF869A2419FB30255020"/>
    <w:rsid w:val="00157E6D"/>
    <w:pPr>
      <w:widowControl w:val="0"/>
    </w:pPr>
  </w:style>
  <w:style w:type="paragraph" w:customStyle="1" w:styleId="5C1F1C6105B9431684D9963D9E3BC4C720">
    <w:name w:val="5C1F1C6105B9431684D9963D9E3BC4C720"/>
    <w:rsid w:val="00157E6D"/>
    <w:pPr>
      <w:widowControl w:val="0"/>
    </w:pPr>
  </w:style>
  <w:style w:type="paragraph" w:customStyle="1" w:styleId="C87E908FACB443F2AE89D0427B3B4AD820">
    <w:name w:val="C87E908FACB443F2AE89D0427B3B4AD820"/>
    <w:rsid w:val="00157E6D"/>
    <w:pPr>
      <w:widowControl w:val="0"/>
    </w:pPr>
  </w:style>
  <w:style w:type="paragraph" w:customStyle="1" w:styleId="1703FB3AF336433DB230C36E11E74A8420">
    <w:name w:val="1703FB3AF336433DB230C36E11E74A8420"/>
    <w:rsid w:val="00157E6D"/>
    <w:pPr>
      <w:widowControl w:val="0"/>
    </w:pPr>
  </w:style>
  <w:style w:type="paragraph" w:customStyle="1" w:styleId="5EC536BB66944C2296082C33EA2DB4D536">
    <w:name w:val="5EC536BB66944C2296082C33EA2DB4D536"/>
    <w:rsid w:val="00157E6D"/>
    <w:pPr>
      <w:widowControl w:val="0"/>
    </w:pPr>
  </w:style>
  <w:style w:type="paragraph" w:customStyle="1" w:styleId="52CD8FD5ED354AC5BCDB57DAD49AA0CB35">
    <w:name w:val="52CD8FD5ED354AC5BCDB57DAD49AA0CB35"/>
    <w:rsid w:val="00157E6D"/>
    <w:pPr>
      <w:widowControl w:val="0"/>
    </w:pPr>
  </w:style>
  <w:style w:type="paragraph" w:customStyle="1" w:styleId="A3520ECF1CB744F391D4F123BF3A329535">
    <w:name w:val="A3520ECF1CB744F391D4F123BF3A329535"/>
    <w:rsid w:val="00157E6D"/>
    <w:pPr>
      <w:widowControl w:val="0"/>
    </w:pPr>
  </w:style>
  <w:style w:type="paragraph" w:customStyle="1" w:styleId="55AA97121A8F472683E137E137AE14D234">
    <w:name w:val="55AA97121A8F472683E137E137AE14D234"/>
    <w:rsid w:val="00157E6D"/>
    <w:pPr>
      <w:widowControl w:val="0"/>
    </w:pPr>
  </w:style>
  <w:style w:type="paragraph" w:customStyle="1" w:styleId="D233DEE908AF4F3FB5DFC934974D090C34">
    <w:name w:val="D233DEE908AF4F3FB5DFC934974D090C34"/>
    <w:rsid w:val="00157E6D"/>
    <w:pPr>
      <w:widowControl w:val="0"/>
    </w:pPr>
  </w:style>
  <w:style w:type="paragraph" w:customStyle="1" w:styleId="A5B3C21748CF41B281F2DF8BCF75F52C33">
    <w:name w:val="A5B3C21748CF41B281F2DF8BCF75F52C33"/>
    <w:rsid w:val="00157E6D"/>
    <w:pPr>
      <w:widowControl w:val="0"/>
    </w:pPr>
  </w:style>
  <w:style w:type="paragraph" w:customStyle="1" w:styleId="C0A8CEA22BE54C4F861AA8D3BCDC728B33">
    <w:name w:val="C0A8CEA22BE54C4F861AA8D3BCDC728B33"/>
    <w:rsid w:val="00157E6D"/>
    <w:pPr>
      <w:widowControl w:val="0"/>
    </w:pPr>
  </w:style>
  <w:style w:type="paragraph" w:customStyle="1" w:styleId="5B9D4EE579EC4293A1A905E5B6393A1E33">
    <w:name w:val="5B9D4EE579EC4293A1A905E5B6393A1E33"/>
    <w:rsid w:val="00157E6D"/>
    <w:pPr>
      <w:widowControl w:val="0"/>
    </w:pPr>
  </w:style>
  <w:style w:type="paragraph" w:customStyle="1" w:styleId="805669BDE08E441D899AD8960E6AAB3633">
    <w:name w:val="805669BDE08E441D899AD8960E6AAB3633"/>
    <w:rsid w:val="00157E6D"/>
    <w:pPr>
      <w:widowControl w:val="0"/>
    </w:pPr>
  </w:style>
  <w:style w:type="paragraph" w:customStyle="1" w:styleId="C6229238E77849818DCBD7501E6F692033">
    <w:name w:val="C6229238E77849818DCBD7501E6F692033"/>
    <w:rsid w:val="00157E6D"/>
    <w:pPr>
      <w:widowControl w:val="0"/>
    </w:pPr>
  </w:style>
  <w:style w:type="paragraph" w:customStyle="1" w:styleId="79E3F9B953C54F1C8A394C030730105233">
    <w:name w:val="79E3F9B953C54F1C8A394C030730105233"/>
    <w:rsid w:val="00157E6D"/>
    <w:pPr>
      <w:widowControl w:val="0"/>
    </w:pPr>
  </w:style>
  <w:style w:type="paragraph" w:customStyle="1" w:styleId="73E9AC7202E34273ABFA57462F4AB97F33">
    <w:name w:val="73E9AC7202E34273ABFA57462F4AB97F33"/>
    <w:rsid w:val="00157E6D"/>
    <w:pPr>
      <w:widowControl w:val="0"/>
    </w:pPr>
  </w:style>
  <w:style w:type="paragraph" w:customStyle="1" w:styleId="89C73D7F95EC4F8A8D0BB0B253069DAB33">
    <w:name w:val="89C73D7F95EC4F8A8D0BB0B253069DAB33"/>
    <w:rsid w:val="00157E6D"/>
    <w:pPr>
      <w:widowControl w:val="0"/>
    </w:pPr>
  </w:style>
  <w:style w:type="paragraph" w:customStyle="1" w:styleId="FEF94B82A4A04D51B2E53E95D4E378DC17">
    <w:name w:val="FEF94B82A4A04D51B2E53E95D4E378DC17"/>
    <w:rsid w:val="00157E6D"/>
    <w:pPr>
      <w:widowControl w:val="0"/>
    </w:pPr>
  </w:style>
  <w:style w:type="paragraph" w:customStyle="1" w:styleId="20ED54F9F6094356AEF91A403A32D66817">
    <w:name w:val="20ED54F9F6094356AEF91A403A32D66817"/>
    <w:rsid w:val="00157E6D"/>
    <w:pPr>
      <w:widowControl w:val="0"/>
    </w:pPr>
  </w:style>
  <w:style w:type="paragraph" w:customStyle="1" w:styleId="6D0059DA912842A9AABC8A64081B3AC217">
    <w:name w:val="6D0059DA912842A9AABC8A64081B3AC217"/>
    <w:rsid w:val="00157E6D"/>
    <w:pPr>
      <w:widowControl w:val="0"/>
    </w:pPr>
  </w:style>
  <w:style w:type="paragraph" w:customStyle="1" w:styleId="BCE42267F68F49DFBE3A391F1C2BC91416">
    <w:name w:val="BCE42267F68F49DFBE3A391F1C2BC91416"/>
    <w:rsid w:val="00157E6D"/>
    <w:pPr>
      <w:widowControl w:val="0"/>
    </w:pPr>
  </w:style>
  <w:style w:type="paragraph" w:customStyle="1" w:styleId="640355C3C64B42039A9757672BFCCCB218">
    <w:name w:val="640355C3C64B42039A9757672BFCCCB218"/>
    <w:rsid w:val="00157E6D"/>
    <w:pPr>
      <w:widowControl w:val="0"/>
    </w:pPr>
  </w:style>
  <w:style w:type="paragraph" w:customStyle="1" w:styleId="32910F20D5DC41B1A129A500D03A30F218">
    <w:name w:val="32910F20D5DC41B1A129A500D03A30F218"/>
    <w:rsid w:val="00157E6D"/>
    <w:pPr>
      <w:widowControl w:val="0"/>
    </w:pPr>
  </w:style>
  <w:style w:type="paragraph" w:customStyle="1" w:styleId="AADE4BB08B414586B4037391AC580FB118">
    <w:name w:val="AADE4BB08B414586B4037391AC580FB118"/>
    <w:rsid w:val="00157E6D"/>
    <w:pPr>
      <w:widowControl w:val="0"/>
    </w:pPr>
  </w:style>
  <w:style w:type="paragraph" w:customStyle="1" w:styleId="BF2BC88E9DB0471EBF47A3F78D114B2717">
    <w:name w:val="BF2BC88E9DB0471EBF47A3F78D114B2717"/>
    <w:rsid w:val="00157E6D"/>
    <w:pPr>
      <w:widowControl w:val="0"/>
    </w:pPr>
  </w:style>
  <w:style w:type="paragraph" w:customStyle="1" w:styleId="BB1FA9332C6147BD807174426C4C3B9F17">
    <w:name w:val="BB1FA9332C6147BD807174426C4C3B9F17"/>
    <w:rsid w:val="00157E6D"/>
    <w:pPr>
      <w:widowControl w:val="0"/>
    </w:pPr>
  </w:style>
  <w:style w:type="paragraph" w:customStyle="1" w:styleId="1DFA6CD04B124FE0AAA5BAA0141313AB27">
    <w:name w:val="1DFA6CD04B124FE0AAA5BAA0141313AB27"/>
    <w:rsid w:val="00157E6D"/>
    <w:pPr>
      <w:widowControl w:val="0"/>
    </w:pPr>
  </w:style>
  <w:style w:type="paragraph" w:customStyle="1" w:styleId="6981ED78EADC426595577D88ADB4E39E20">
    <w:name w:val="6981ED78EADC426595577D88ADB4E39E20"/>
    <w:rsid w:val="00157E6D"/>
    <w:pPr>
      <w:widowControl w:val="0"/>
    </w:pPr>
  </w:style>
  <w:style w:type="paragraph" w:customStyle="1" w:styleId="3FD12127C5BE462E8C037656E09870E116">
    <w:name w:val="3FD12127C5BE462E8C037656E09870E116"/>
    <w:rsid w:val="00157E6D"/>
    <w:pPr>
      <w:widowControl w:val="0"/>
    </w:pPr>
  </w:style>
  <w:style w:type="paragraph" w:customStyle="1" w:styleId="8B92DAB083144807AB5EBADB7D8BC1C338">
    <w:name w:val="8B92DAB083144807AB5EBADB7D8BC1C338"/>
    <w:rsid w:val="00157E6D"/>
    <w:pPr>
      <w:widowControl w:val="0"/>
    </w:pPr>
  </w:style>
  <w:style w:type="paragraph" w:customStyle="1" w:styleId="5C864894EBEF408BA1CDBA9C7758140532">
    <w:name w:val="5C864894EBEF408BA1CDBA9C7758140532"/>
    <w:rsid w:val="00157E6D"/>
    <w:pPr>
      <w:widowControl w:val="0"/>
    </w:pPr>
  </w:style>
  <w:style w:type="paragraph" w:customStyle="1" w:styleId="BF370F558004447BA038A5F7EBD738BA37">
    <w:name w:val="BF370F558004447BA038A5F7EBD738BA37"/>
    <w:rsid w:val="00157E6D"/>
    <w:pPr>
      <w:widowControl w:val="0"/>
    </w:pPr>
  </w:style>
  <w:style w:type="paragraph" w:customStyle="1" w:styleId="27CD4E0912014754B3794E812FCBD6C638">
    <w:name w:val="27CD4E0912014754B3794E812FCBD6C638"/>
    <w:rsid w:val="00157E6D"/>
    <w:pPr>
      <w:widowControl w:val="0"/>
    </w:pPr>
  </w:style>
  <w:style w:type="paragraph" w:customStyle="1" w:styleId="04C73FE995794A67AD27053BEE311C6337">
    <w:name w:val="04C73FE995794A67AD27053BEE311C6337"/>
    <w:rsid w:val="00157E6D"/>
    <w:pPr>
      <w:widowControl w:val="0"/>
    </w:pPr>
  </w:style>
  <w:style w:type="paragraph" w:customStyle="1" w:styleId="9EA6F9C8C3534303AA9C57FD5815E0BC38">
    <w:name w:val="9EA6F9C8C3534303AA9C57FD5815E0BC38"/>
    <w:rsid w:val="00157E6D"/>
    <w:pPr>
      <w:widowControl w:val="0"/>
    </w:pPr>
  </w:style>
  <w:style w:type="paragraph" w:customStyle="1" w:styleId="4D0032E80C2E48BF8563E77F3613FF5937">
    <w:name w:val="4D0032E80C2E48BF8563E77F3613FF5937"/>
    <w:rsid w:val="00157E6D"/>
    <w:pPr>
      <w:widowControl w:val="0"/>
    </w:pPr>
  </w:style>
  <w:style w:type="paragraph" w:customStyle="1" w:styleId="284E6643020C49149DA4976EA108381B38">
    <w:name w:val="284E6643020C49149DA4976EA108381B38"/>
    <w:rsid w:val="00157E6D"/>
    <w:pPr>
      <w:widowControl w:val="0"/>
    </w:pPr>
  </w:style>
  <w:style w:type="paragraph" w:customStyle="1" w:styleId="BEFB238671A243B38D26EE7C5558395637">
    <w:name w:val="BEFB238671A243B38D26EE7C5558395637"/>
    <w:rsid w:val="00157E6D"/>
    <w:pPr>
      <w:widowControl w:val="0"/>
    </w:pPr>
  </w:style>
  <w:style w:type="paragraph" w:customStyle="1" w:styleId="3C21A4B671F54B6880838B129BBF870037">
    <w:name w:val="3C21A4B671F54B6880838B129BBF870037"/>
    <w:rsid w:val="00157E6D"/>
    <w:pPr>
      <w:widowControl w:val="0"/>
    </w:pPr>
  </w:style>
  <w:style w:type="paragraph" w:customStyle="1" w:styleId="23DE3C1128CA4B4EA98F3FDE6E41F8AA38">
    <w:name w:val="23DE3C1128CA4B4EA98F3FDE6E41F8AA38"/>
    <w:rsid w:val="00157E6D"/>
    <w:pPr>
      <w:widowControl w:val="0"/>
    </w:pPr>
  </w:style>
  <w:style w:type="paragraph" w:customStyle="1" w:styleId="6D72D7850CB44D599EA8ED55D4A37A9B38">
    <w:name w:val="6D72D7850CB44D599EA8ED55D4A37A9B38"/>
    <w:rsid w:val="00157E6D"/>
    <w:pPr>
      <w:widowControl w:val="0"/>
    </w:pPr>
  </w:style>
  <w:style w:type="paragraph" w:customStyle="1" w:styleId="FE66EA8131214EA0AE495E5AD8CA2A8421">
    <w:name w:val="FE66EA8131214EA0AE495E5AD8CA2A8421"/>
    <w:rsid w:val="00157E6D"/>
    <w:pPr>
      <w:widowControl w:val="0"/>
    </w:pPr>
  </w:style>
  <w:style w:type="paragraph" w:customStyle="1" w:styleId="9028BE3141334F4BA501C65F6E7C1BCB21">
    <w:name w:val="9028BE3141334F4BA501C65F6E7C1BCB21"/>
    <w:rsid w:val="00157E6D"/>
    <w:pPr>
      <w:widowControl w:val="0"/>
    </w:pPr>
  </w:style>
  <w:style w:type="paragraph" w:customStyle="1" w:styleId="C355C54644C84FDF869A2419FB30255021">
    <w:name w:val="C355C54644C84FDF869A2419FB30255021"/>
    <w:rsid w:val="00157E6D"/>
    <w:pPr>
      <w:widowControl w:val="0"/>
    </w:pPr>
  </w:style>
  <w:style w:type="paragraph" w:customStyle="1" w:styleId="5C1F1C6105B9431684D9963D9E3BC4C721">
    <w:name w:val="5C1F1C6105B9431684D9963D9E3BC4C721"/>
    <w:rsid w:val="00157E6D"/>
    <w:pPr>
      <w:widowControl w:val="0"/>
    </w:pPr>
  </w:style>
  <w:style w:type="paragraph" w:customStyle="1" w:styleId="C87E908FACB443F2AE89D0427B3B4AD821">
    <w:name w:val="C87E908FACB443F2AE89D0427B3B4AD821"/>
    <w:rsid w:val="00157E6D"/>
    <w:pPr>
      <w:widowControl w:val="0"/>
    </w:pPr>
  </w:style>
  <w:style w:type="paragraph" w:customStyle="1" w:styleId="1703FB3AF336433DB230C36E11E74A8421">
    <w:name w:val="1703FB3AF336433DB230C36E11E74A8421"/>
    <w:rsid w:val="00157E6D"/>
    <w:pPr>
      <w:widowControl w:val="0"/>
    </w:pPr>
  </w:style>
  <w:style w:type="paragraph" w:customStyle="1" w:styleId="5EC536BB66944C2296082C33EA2DB4D537">
    <w:name w:val="5EC536BB66944C2296082C33EA2DB4D537"/>
    <w:rsid w:val="00157E6D"/>
    <w:pPr>
      <w:widowControl w:val="0"/>
    </w:pPr>
  </w:style>
  <w:style w:type="paragraph" w:customStyle="1" w:styleId="52CD8FD5ED354AC5BCDB57DAD49AA0CB36">
    <w:name w:val="52CD8FD5ED354AC5BCDB57DAD49AA0CB36"/>
    <w:rsid w:val="00157E6D"/>
    <w:pPr>
      <w:widowControl w:val="0"/>
    </w:pPr>
  </w:style>
  <w:style w:type="paragraph" w:customStyle="1" w:styleId="A3520ECF1CB744F391D4F123BF3A329536">
    <w:name w:val="A3520ECF1CB744F391D4F123BF3A329536"/>
    <w:rsid w:val="00157E6D"/>
    <w:pPr>
      <w:widowControl w:val="0"/>
    </w:pPr>
  </w:style>
  <w:style w:type="paragraph" w:customStyle="1" w:styleId="55AA97121A8F472683E137E137AE14D235">
    <w:name w:val="55AA97121A8F472683E137E137AE14D235"/>
    <w:rsid w:val="00157E6D"/>
    <w:pPr>
      <w:widowControl w:val="0"/>
    </w:pPr>
  </w:style>
  <w:style w:type="paragraph" w:customStyle="1" w:styleId="D233DEE908AF4F3FB5DFC934974D090C35">
    <w:name w:val="D233DEE908AF4F3FB5DFC934974D090C35"/>
    <w:rsid w:val="00157E6D"/>
    <w:pPr>
      <w:widowControl w:val="0"/>
    </w:pPr>
  </w:style>
  <w:style w:type="paragraph" w:customStyle="1" w:styleId="A5B3C21748CF41B281F2DF8BCF75F52C34">
    <w:name w:val="A5B3C21748CF41B281F2DF8BCF75F52C34"/>
    <w:rsid w:val="00157E6D"/>
    <w:pPr>
      <w:widowControl w:val="0"/>
    </w:pPr>
  </w:style>
  <w:style w:type="paragraph" w:customStyle="1" w:styleId="C0A8CEA22BE54C4F861AA8D3BCDC728B34">
    <w:name w:val="C0A8CEA22BE54C4F861AA8D3BCDC728B34"/>
    <w:rsid w:val="00157E6D"/>
    <w:pPr>
      <w:widowControl w:val="0"/>
    </w:pPr>
  </w:style>
  <w:style w:type="paragraph" w:customStyle="1" w:styleId="5B9D4EE579EC4293A1A905E5B6393A1E34">
    <w:name w:val="5B9D4EE579EC4293A1A905E5B6393A1E34"/>
    <w:rsid w:val="00157E6D"/>
    <w:pPr>
      <w:widowControl w:val="0"/>
    </w:pPr>
  </w:style>
  <w:style w:type="paragraph" w:customStyle="1" w:styleId="1DFA6CD04B124FE0AAA5BAA0141313AB28">
    <w:name w:val="1DFA6CD04B124FE0AAA5BAA0141313AB28"/>
    <w:rsid w:val="00157E6D"/>
    <w:pPr>
      <w:widowControl w:val="0"/>
    </w:pPr>
  </w:style>
  <w:style w:type="paragraph" w:customStyle="1" w:styleId="6981ED78EADC426595577D88ADB4E39E21">
    <w:name w:val="6981ED78EADC426595577D88ADB4E39E21"/>
    <w:rsid w:val="00157E6D"/>
    <w:pPr>
      <w:widowControl w:val="0"/>
    </w:pPr>
  </w:style>
  <w:style w:type="paragraph" w:customStyle="1" w:styleId="3FD12127C5BE462E8C037656E09870E117">
    <w:name w:val="3FD12127C5BE462E8C037656E09870E117"/>
    <w:rsid w:val="00157E6D"/>
    <w:pPr>
      <w:widowControl w:val="0"/>
    </w:pPr>
  </w:style>
  <w:style w:type="paragraph" w:customStyle="1" w:styleId="8B92DAB083144807AB5EBADB7D8BC1C339">
    <w:name w:val="8B92DAB083144807AB5EBADB7D8BC1C339"/>
    <w:rsid w:val="00157E6D"/>
    <w:pPr>
      <w:widowControl w:val="0"/>
    </w:pPr>
  </w:style>
  <w:style w:type="paragraph" w:customStyle="1" w:styleId="5C864894EBEF408BA1CDBA9C7758140533">
    <w:name w:val="5C864894EBEF408BA1CDBA9C7758140533"/>
    <w:rsid w:val="00157E6D"/>
    <w:pPr>
      <w:widowControl w:val="0"/>
    </w:pPr>
  </w:style>
  <w:style w:type="paragraph" w:customStyle="1" w:styleId="BF370F558004447BA038A5F7EBD738BA38">
    <w:name w:val="BF370F558004447BA038A5F7EBD738BA38"/>
    <w:rsid w:val="00157E6D"/>
    <w:pPr>
      <w:widowControl w:val="0"/>
    </w:pPr>
  </w:style>
  <w:style w:type="paragraph" w:customStyle="1" w:styleId="27CD4E0912014754B3794E812FCBD6C639">
    <w:name w:val="27CD4E0912014754B3794E812FCBD6C639"/>
    <w:rsid w:val="00157E6D"/>
    <w:pPr>
      <w:widowControl w:val="0"/>
    </w:pPr>
  </w:style>
  <w:style w:type="paragraph" w:customStyle="1" w:styleId="04C73FE995794A67AD27053BEE311C6338">
    <w:name w:val="04C73FE995794A67AD27053BEE311C6338"/>
    <w:rsid w:val="00157E6D"/>
    <w:pPr>
      <w:widowControl w:val="0"/>
    </w:pPr>
  </w:style>
  <w:style w:type="paragraph" w:customStyle="1" w:styleId="9EA6F9C8C3534303AA9C57FD5815E0BC39">
    <w:name w:val="9EA6F9C8C3534303AA9C57FD5815E0BC39"/>
    <w:rsid w:val="00157E6D"/>
    <w:pPr>
      <w:widowControl w:val="0"/>
    </w:pPr>
  </w:style>
  <w:style w:type="paragraph" w:customStyle="1" w:styleId="4D0032E80C2E48BF8563E77F3613FF5938">
    <w:name w:val="4D0032E80C2E48BF8563E77F3613FF5938"/>
    <w:rsid w:val="00157E6D"/>
    <w:pPr>
      <w:widowControl w:val="0"/>
    </w:pPr>
  </w:style>
  <w:style w:type="paragraph" w:customStyle="1" w:styleId="284E6643020C49149DA4976EA108381B39">
    <w:name w:val="284E6643020C49149DA4976EA108381B39"/>
    <w:rsid w:val="00157E6D"/>
    <w:pPr>
      <w:widowControl w:val="0"/>
    </w:pPr>
  </w:style>
  <w:style w:type="paragraph" w:customStyle="1" w:styleId="BEFB238671A243B38D26EE7C5558395638">
    <w:name w:val="BEFB238671A243B38D26EE7C5558395638"/>
    <w:rsid w:val="00157E6D"/>
    <w:pPr>
      <w:widowControl w:val="0"/>
    </w:pPr>
  </w:style>
  <w:style w:type="paragraph" w:customStyle="1" w:styleId="3C21A4B671F54B6880838B129BBF870038">
    <w:name w:val="3C21A4B671F54B6880838B129BBF870038"/>
    <w:rsid w:val="00157E6D"/>
    <w:pPr>
      <w:widowControl w:val="0"/>
    </w:pPr>
  </w:style>
  <w:style w:type="paragraph" w:customStyle="1" w:styleId="23DE3C1128CA4B4EA98F3FDE6E41F8AA39">
    <w:name w:val="23DE3C1128CA4B4EA98F3FDE6E41F8AA39"/>
    <w:rsid w:val="00157E6D"/>
    <w:pPr>
      <w:widowControl w:val="0"/>
    </w:pPr>
  </w:style>
  <w:style w:type="paragraph" w:customStyle="1" w:styleId="6D72D7850CB44D599EA8ED55D4A37A9B39">
    <w:name w:val="6D72D7850CB44D599EA8ED55D4A37A9B39"/>
    <w:rsid w:val="00157E6D"/>
    <w:pPr>
      <w:widowControl w:val="0"/>
    </w:pPr>
  </w:style>
  <w:style w:type="paragraph" w:customStyle="1" w:styleId="FE66EA8131214EA0AE495E5AD8CA2A8422">
    <w:name w:val="FE66EA8131214EA0AE495E5AD8CA2A8422"/>
    <w:rsid w:val="00157E6D"/>
    <w:pPr>
      <w:widowControl w:val="0"/>
    </w:pPr>
  </w:style>
  <w:style w:type="paragraph" w:customStyle="1" w:styleId="9028BE3141334F4BA501C65F6E7C1BCB22">
    <w:name w:val="9028BE3141334F4BA501C65F6E7C1BCB22"/>
    <w:rsid w:val="00157E6D"/>
    <w:pPr>
      <w:widowControl w:val="0"/>
    </w:pPr>
  </w:style>
  <w:style w:type="paragraph" w:customStyle="1" w:styleId="C355C54644C84FDF869A2419FB30255022">
    <w:name w:val="C355C54644C84FDF869A2419FB30255022"/>
    <w:rsid w:val="00157E6D"/>
    <w:pPr>
      <w:widowControl w:val="0"/>
    </w:pPr>
  </w:style>
  <w:style w:type="paragraph" w:customStyle="1" w:styleId="5C1F1C6105B9431684D9963D9E3BC4C722">
    <w:name w:val="5C1F1C6105B9431684D9963D9E3BC4C722"/>
    <w:rsid w:val="00157E6D"/>
    <w:pPr>
      <w:widowControl w:val="0"/>
    </w:pPr>
  </w:style>
  <w:style w:type="paragraph" w:customStyle="1" w:styleId="C87E908FACB443F2AE89D0427B3B4AD822">
    <w:name w:val="C87E908FACB443F2AE89D0427B3B4AD822"/>
    <w:rsid w:val="00157E6D"/>
    <w:pPr>
      <w:widowControl w:val="0"/>
    </w:pPr>
  </w:style>
  <w:style w:type="paragraph" w:customStyle="1" w:styleId="1703FB3AF336433DB230C36E11E74A8422">
    <w:name w:val="1703FB3AF336433DB230C36E11E74A8422"/>
    <w:rsid w:val="00157E6D"/>
    <w:pPr>
      <w:widowControl w:val="0"/>
    </w:pPr>
  </w:style>
  <w:style w:type="paragraph" w:customStyle="1" w:styleId="5EC536BB66944C2296082C33EA2DB4D538">
    <w:name w:val="5EC536BB66944C2296082C33EA2DB4D538"/>
    <w:rsid w:val="00157E6D"/>
    <w:pPr>
      <w:widowControl w:val="0"/>
    </w:pPr>
  </w:style>
  <w:style w:type="paragraph" w:customStyle="1" w:styleId="52CD8FD5ED354AC5BCDB57DAD49AA0CB37">
    <w:name w:val="52CD8FD5ED354AC5BCDB57DAD49AA0CB37"/>
    <w:rsid w:val="00157E6D"/>
    <w:pPr>
      <w:widowControl w:val="0"/>
    </w:pPr>
  </w:style>
  <w:style w:type="paragraph" w:customStyle="1" w:styleId="A3520ECF1CB744F391D4F123BF3A329537">
    <w:name w:val="A3520ECF1CB744F391D4F123BF3A329537"/>
    <w:rsid w:val="00157E6D"/>
    <w:pPr>
      <w:widowControl w:val="0"/>
    </w:pPr>
  </w:style>
  <w:style w:type="paragraph" w:customStyle="1" w:styleId="55AA97121A8F472683E137E137AE14D236">
    <w:name w:val="55AA97121A8F472683E137E137AE14D236"/>
    <w:rsid w:val="00157E6D"/>
    <w:pPr>
      <w:widowControl w:val="0"/>
    </w:pPr>
  </w:style>
  <w:style w:type="paragraph" w:customStyle="1" w:styleId="D233DEE908AF4F3FB5DFC934974D090C36">
    <w:name w:val="D233DEE908AF4F3FB5DFC934974D090C36"/>
    <w:rsid w:val="00157E6D"/>
    <w:pPr>
      <w:widowControl w:val="0"/>
    </w:pPr>
  </w:style>
  <w:style w:type="paragraph" w:customStyle="1" w:styleId="A5B3C21748CF41B281F2DF8BCF75F52C35">
    <w:name w:val="A5B3C21748CF41B281F2DF8BCF75F52C35"/>
    <w:rsid w:val="00157E6D"/>
    <w:pPr>
      <w:widowControl w:val="0"/>
    </w:pPr>
  </w:style>
  <w:style w:type="paragraph" w:customStyle="1" w:styleId="C0A8CEA22BE54C4F861AA8D3BCDC728B35">
    <w:name w:val="C0A8CEA22BE54C4F861AA8D3BCDC728B35"/>
    <w:rsid w:val="00157E6D"/>
    <w:pPr>
      <w:widowControl w:val="0"/>
    </w:pPr>
  </w:style>
  <w:style w:type="paragraph" w:customStyle="1" w:styleId="5B9D4EE579EC4293A1A905E5B6393A1E35">
    <w:name w:val="5B9D4EE579EC4293A1A905E5B6393A1E35"/>
    <w:rsid w:val="00157E6D"/>
    <w:pPr>
      <w:widowControl w:val="0"/>
    </w:pPr>
  </w:style>
  <w:style w:type="paragraph" w:customStyle="1" w:styleId="1DFA6CD04B124FE0AAA5BAA0141313AB29">
    <w:name w:val="1DFA6CD04B124FE0AAA5BAA0141313AB29"/>
    <w:rsid w:val="00157E6D"/>
    <w:pPr>
      <w:widowControl w:val="0"/>
    </w:pPr>
  </w:style>
  <w:style w:type="paragraph" w:customStyle="1" w:styleId="6981ED78EADC426595577D88ADB4E39E22">
    <w:name w:val="6981ED78EADC426595577D88ADB4E39E22"/>
    <w:rsid w:val="00157E6D"/>
    <w:pPr>
      <w:widowControl w:val="0"/>
    </w:pPr>
  </w:style>
  <w:style w:type="paragraph" w:customStyle="1" w:styleId="3FD12127C5BE462E8C037656E09870E118">
    <w:name w:val="3FD12127C5BE462E8C037656E09870E118"/>
    <w:rsid w:val="00157E6D"/>
    <w:pPr>
      <w:widowControl w:val="0"/>
    </w:pPr>
  </w:style>
  <w:style w:type="paragraph" w:customStyle="1" w:styleId="8B92DAB083144807AB5EBADB7D8BC1C340">
    <w:name w:val="8B92DAB083144807AB5EBADB7D8BC1C340"/>
    <w:rsid w:val="00157E6D"/>
    <w:pPr>
      <w:widowControl w:val="0"/>
    </w:pPr>
  </w:style>
  <w:style w:type="paragraph" w:customStyle="1" w:styleId="5C864894EBEF408BA1CDBA9C7758140534">
    <w:name w:val="5C864894EBEF408BA1CDBA9C7758140534"/>
    <w:rsid w:val="00157E6D"/>
    <w:pPr>
      <w:widowControl w:val="0"/>
    </w:pPr>
  </w:style>
  <w:style w:type="paragraph" w:customStyle="1" w:styleId="BF370F558004447BA038A5F7EBD738BA39">
    <w:name w:val="BF370F558004447BA038A5F7EBD738BA39"/>
    <w:rsid w:val="00157E6D"/>
    <w:pPr>
      <w:widowControl w:val="0"/>
    </w:pPr>
  </w:style>
  <w:style w:type="paragraph" w:customStyle="1" w:styleId="27CD4E0912014754B3794E812FCBD6C640">
    <w:name w:val="27CD4E0912014754B3794E812FCBD6C640"/>
    <w:rsid w:val="00157E6D"/>
    <w:pPr>
      <w:widowControl w:val="0"/>
    </w:pPr>
  </w:style>
  <w:style w:type="paragraph" w:customStyle="1" w:styleId="04C73FE995794A67AD27053BEE311C6339">
    <w:name w:val="04C73FE995794A67AD27053BEE311C6339"/>
    <w:rsid w:val="00157E6D"/>
    <w:pPr>
      <w:widowControl w:val="0"/>
    </w:pPr>
  </w:style>
  <w:style w:type="paragraph" w:customStyle="1" w:styleId="9EA6F9C8C3534303AA9C57FD5815E0BC40">
    <w:name w:val="9EA6F9C8C3534303AA9C57FD5815E0BC40"/>
    <w:rsid w:val="00157E6D"/>
    <w:pPr>
      <w:widowControl w:val="0"/>
    </w:pPr>
  </w:style>
  <w:style w:type="paragraph" w:customStyle="1" w:styleId="4D0032E80C2E48BF8563E77F3613FF5939">
    <w:name w:val="4D0032E80C2E48BF8563E77F3613FF5939"/>
    <w:rsid w:val="00157E6D"/>
    <w:pPr>
      <w:widowControl w:val="0"/>
    </w:pPr>
  </w:style>
  <w:style w:type="paragraph" w:customStyle="1" w:styleId="284E6643020C49149DA4976EA108381B40">
    <w:name w:val="284E6643020C49149DA4976EA108381B40"/>
    <w:rsid w:val="00157E6D"/>
    <w:pPr>
      <w:widowControl w:val="0"/>
    </w:pPr>
  </w:style>
  <w:style w:type="paragraph" w:customStyle="1" w:styleId="BEFB238671A243B38D26EE7C5558395639">
    <w:name w:val="BEFB238671A243B38D26EE7C5558395639"/>
    <w:rsid w:val="00157E6D"/>
    <w:pPr>
      <w:widowControl w:val="0"/>
    </w:pPr>
  </w:style>
  <w:style w:type="paragraph" w:customStyle="1" w:styleId="3C21A4B671F54B6880838B129BBF870039">
    <w:name w:val="3C21A4B671F54B6880838B129BBF870039"/>
    <w:rsid w:val="00157E6D"/>
    <w:pPr>
      <w:widowControl w:val="0"/>
    </w:pPr>
  </w:style>
  <w:style w:type="paragraph" w:customStyle="1" w:styleId="23DE3C1128CA4B4EA98F3FDE6E41F8AA40">
    <w:name w:val="23DE3C1128CA4B4EA98F3FDE6E41F8AA40"/>
    <w:rsid w:val="00157E6D"/>
    <w:pPr>
      <w:widowControl w:val="0"/>
    </w:pPr>
  </w:style>
  <w:style w:type="paragraph" w:customStyle="1" w:styleId="6D72D7850CB44D599EA8ED55D4A37A9B40">
    <w:name w:val="6D72D7850CB44D599EA8ED55D4A37A9B40"/>
    <w:rsid w:val="00157E6D"/>
    <w:pPr>
      <w:widowControl w:val="0"/>
    </w:pPr>
  </w:style>
  <w:style w:type="paragraph" w:customStyle="1" w:styleId="FE66EA8131214EA0AE495E5AD8CA2A8423">
    <w:name w:val="FE66EA8131214EA0AE495E5AD8CA2A8423"/>
    <w:rsid w:val="00157E6D"/>
    <w:pPr>
      <w:widowControl w:val="0"/>
    </w:pPr>
  </w:style>
  <w:style w:type="paragraph" w:customStyle="1" w:styleId="9028BE3141334F4BA501C65F6E7C1BCB23">
    <w:name w:val="9028BE3141334F4BA501C65F6E7C1BCB23"/>
    <w:rsid w:val="00157E6D"/>
    <w:pPr>
      <w:widowControl w:val="0"/>
    </w:pPr>
  </w:style>
  <w:style w:type="paragraph" w:customStyle="1" w:styleId="C355C54644C84FDF869A2419FB30255023">
    <w:name w:val="C355C54644C84FDF869A2419FB30255023"/>
    <w:rsid w:val="00157E6D"/>
    <w:pPr>
      <w:widowControl w:val="0"/>
    </w:pPr>
  </w:style>
  <w:style w:type="paragraph" w:customStyle="1" w:styleId="5C1F1C6105B9431684D9963D9E3BC4C723">
    <w:name w:val="5C1F1C6105B9431684D9963D9E3BC4C723"/>
    <w:rsid w:val="00157E6D"/>
    <w:pPr>
      <w:widowControl w:val="0"/>
    </w:pPr>
  </w:style>
  <w:style w:type="paragraph" w:customStyle="1" w:styleId="C87E908FACB443F2AE89D0427B3B4AD823">
    <w:name w:val="C87E908FACB443F2AE89D0427B3B4AD823"/>
    <w:rsid w:val="00157E6D"/>
    <w:pPr>
      <w:widowControl w:val="0"/>
    </w:pPr>
  </w:style>
  <w:style w:type="paragraph" w:customStyle="1" w:styleId="1703FB3AF336433DB230C36E11E74A8423">
    <w:name w:val="1703FB3AF336433DB230C36E11E74A8423"/>
    <w:rsid w:val="00157E6D"/>
    <w:pPr>
      <w:widowControl w:val="0"/>
    </w:pPr>
  </w:style>
  <w:style w:type="paragraph" w:customStyle="1" w:styleId="5EC536BB66944C2296082C33EA2DB4D539">
    <w:name w:val="5EC536BB66944C2296082C33EA2DB4D539"/>
    <w:rsid w:val="00157E6D"/>
    <w:pPr>
      <w:widowControl w:val="0"/>
    </w:pPr>
  </w:style>
  <w:style w:type="paragraph" w:customStyle="1" w:styleId="52CD8FD5ED354AC5BCDB57DAD49AA0CB38">
    <w:name w:val="52CD8FD5ED354AC5BCDB57DAD49AA0CB38"/>
    <w:rsid w:val="00157E6D"/>
    <w:pPr>
      <w:widowControl w:val="0"/>
    </w:pPr>
  </w:style>
  <w:style w:type="paragraph" w:customStyle="1" w:styleId="A3520ECF1CB744F391D4F123BF3A329538">
    <w:name w:val="A3520ECF1CB744F391D4F123BF3A329538"/>
    <w:rsid w:val="00157E6D"/>
    <w:pPr>
      <w:widowControl w:val="0"/>
    </w:pPr>
  </w:style>
  <w:style w:type="paragraph" w:customStyle="1" w:styleId="55AA97121A8F472683E137E137AE14D237">
    <w:name w:val="55AA97121A8F472683E137E137AE14D237"/>
    <w:rsid w:val="00157E6D"/>
    <w:pPr>
      <w:widowControl w:val="0"/>
    </w:pPr>
  </w:style>
  <w:style w:type="paragraph" w:customStyle="1" w:styleId="D233DEE908AF4F3FB5DFC934974D090C37">
    <w:name w:val="D233DEE908AF4F3FB5DFC934974D090C37"/>
    <w:rsid w:val="00157E6D"/>
    <w:pPr>
      <w:widowControl w:val="0"/>
    </w:pPr>
  </w:style>
  <w:style w:type="paragraph" w:customStyle="1" w:styleId="A5B3C21748CF41B281F2DF8BCF75F52C36">
    <w:name w:val="A5B3C21748CF41B281F2DF8BCF75F52C36"/>
    <w:rsid w:val="00157E6D"/>
    <w:pPr>
      <w:widowControl w:val="0"/>
    </w:pPr>
  </w:style>
  <w:style w:type="paragraph" w:customStyle="1" w:styleId="C0A8CEA22BE54C4F861AA8D3BCDC728B36">
    <w:name w:val="C0A8CEA22BE54C4F861AA8D3BCDC728B36"/>
    <w:rsid w:val="00157E6D"/>
    <w:pPr>
      <w:widowControl w:val="0"/>
    </w:pPr>
  </w:style>
  <w:style w:type="paragraph" w:customStyle="1" w:styleId="5B9D4EE579EC4293A1A905E5B6393A1E36">
    <w:name w:val="5B9D4EE579EC4293A1A905E5B6393A1E36"/>
    <w:rsid w:val="00157E6D"/>
    <w:pPr>
      <w:widowControl w:val="0"/>
    </w:pPr>
  </w:style>
  <w:style w:type="paragraph" w:customStyle="1" w:styleId="805669BDE08E441D899AD8960E6AAB3634">
    <w:name w:val="805669BDE08E441D899AD8960E6AAB3634"/>
    <w:rsid w:val="00157E6D"/>
    <w:pPr>
      <w:widowControl w:val="0"/>
    </w:pPr>
  </w:style>
  <w:style w:type="paragraph" w:customStyle="1" w:styleId="C6229238E77849818DCBD7501E6F692034">
    <w:name w:val="C6229238E77849818DCBD7501E6F692034"/>
    <w:rsid w:val="00157E6D"/>
    <w:pPr>
      <w:widowControl w:val="0"/>
    </w:pPr>
  </w:style>
  <w:style w:type="paragraph" w:customStyle="1" w:styleId="79E3F9B953C54F1C8A394C030730105234">
    <w:name w:val="79E3F9B953C54F1C8A394C030730105234"/>
    <w:rsid w:val="00157E6D"/>
    <w:pPr>
      <w:widowControl w:val="0"/>
    </w:pPr>
  </w:style>
  <w:style w:type="paragraph" w:customStyle="1" w:styleId="73E9AC7202E34273ABFA57462F4AB97F34">
    <w:name w:val="73E9AC7202E34273ABFA57462F4AB97F34"/>
    <w:rsid w:val="00157E6D"/>
    <w:pPr>
      <w:widowControl w:val="0"/>
    </w:pPr>
  </w:style>
  <w:style w:type="paragraph" w:customStyle="1" w:styleId="89C73D7F95EC4F8A8D0BB0B253069DAB34">
    <w:name w:val="89C73D7F95EC4F8A8D0BB0B253069DAB34"/>
    <w:rsid w:val="00157E6D"/>
    <w:pPr>
      <w:widowControl w:val="0"/>
    </w:pPr>
  </w:style>
  <w:style w:type="paragraph" w:customStyle="1" w:styleId="FEF94B82A4A04D51B2E53E95D4E378DC18">
    <w:name w:val="FEF94B82A4A04D51B2E53E95D4E378DC18"/>
    <w:rsid w:val="00157E6D"/>
    <w:pPr>
      <w:widowControl w:val="0"/>
    </w:pPr>
  </w:style>
  <w:style w:type="paragraph" w:customStyle="1" w:styleId="20ED54F9F6094356AEF91A403A32D66818">
    <w:name w:val="20ED54F9F6094356AEF91A403A32D66818"/>
    <w:rsid w:val="00157E6D"/>
    <w:pPr>
      <w:widowControl w:val="0"/>
    </w:pPr>
  </w:style>
  <w:style w:type="paragraph" w:customStyle="1" w:styleId="6D0059DA912842A9AABC8A64081B3AC218">
    <w:name w:val="6D0059DA912842A9AABC8A64081B3AC218"/>
    <w:rsid w:val="00157E6D"/>
    <w:pPr>
      <w:widowControl w:val="0"/>
    </w:pPr>
  </w:style>
  <w:style w:type="paragraph" w:customStyle="1" w:styleId="BCE42267F68F49DFBE3A391F1C2BC91417">
    <w:name w:val="BCE42267F68F49DFBE3A391F1C2BC91417"/>
    <w:rsid w:val="00157E6D"/>
    <w:pPr>
      <w:widowControl w:val="0"/>
    </w:pPr>
  </w:style>
  <w:style w:type="paragraph" w:customStyle="1" w:styleId="640355C3C64B42039A9757672BFCCCB219">
    <w:name w:val="640355C3C64B42039A9757672BFCCCB219"/>
    <w:rsid w:val="00157E6D"/>
    <w:pPr>
      <w:widowControl w:val="0"/>
    </w:pPr>
  </w:style>
  <w:style w:type="paragraph" w:customStyle="1" w:styleId="32910F20D5DC41B1A129A500D03A30F219">
    <w:name w:val="32910F20D5DC41B1A129A500D03A30F219"/>
    <w:rsid w:val="00157E6D"/>
    <w:pPr>
      <w:widowControl w:val="0"/>
    </w:pPr>
  </w:style>
  <w:style w:type="paragraph" w:customStyle="1" w:styleId="AADE4BB08B414586B4037391AC580FB119">
    <w:name w:val="AADE4BB08B414586B4037391AC580FB119"/>
    <w:rsid w:val="00157E6D"/>
    <w:pPr>
      <w:widowControl w:val="0"/>
    </w:pPr>
  </w:style>
  <w:style w:type="paragraph" w:customStyle="1" w:styleId="BF2BC88E9DB0471EBF47A3F78D114B2718">
    <w:name w:val="BF2BC88E9DB0471EBF47A3F78D114B2718"/>
    <w:rsid w:val="00157E6D"/>
    <w:pPr>
      <w:widowControl w:val="0"/>
    </w:pPr>
  </w:style>
  <w:style w:type="paragraph" w:customStyle="1" w:styleId="BB1FA9332C6147BD807174426C4C3B9F18">
    <w:name w:val="BB1FA9332C6147BD807174426C4C3B9F18"/>
    <w:rsid w:val="00157E6D"/>
    <w:pPr>
      <w:widowControl w:val="0"/>
    </w:pPr>
  </w:style>
  <w:style w:type="paragraph" w:customStyle="1" w:styleId="1DFA6CD04B124FE0AAA5BAA0141313AB30">
    <w:name w:val="1DFA6CD04B124FE0AAA5BAA0141313AB30"/>
    <w:rsid w:val="00157E6D"/>
    <w:pPr>
      <w:widowControl w:val="0"/>
    </w:pPr>
  </w:style>
  <w:style w:type="paragraph" w:customStyle="1" w:styleId="6981ED78EADC426595577D88ADB4E39E23">
    <w:name w:val="6981ED78EADC426595577D88ADB4E39E23"/>
    <w:rsid w:val="00157E6D"/>
    <w:pPr>
      <w:widowControl w:val="0"/>
    </w:pPr>
  </w:style>
  <w:style w:type="paragraph" w:customStyle="1" w:styleId="3FD12127C5BE462E8C037656E09870E119">
    <w:name w:val="3FD12127C5BE462E8C037656E09870E119"/>
    <w:rsid w:val="00157E6D"/>
    <w:pPr>
      <w:widowControl w:val="0"/>
    </w:pPr>
  </w:style>
  <w:style w:type="paragraph" w:customStyle="1" w:styleId="8B92DAB083144807AB5EBADB7D8BC1C341">
    <w:name w:val="8B92DAB083144807AB5EBADB7D8BC1C341"/>
    <w:rsid w:val="00157E6D"/>
    <w:pPr>
      <w:widowControl w:val="0"/>
    </w:pPr>
  </w:style>
  <w:style w:type="paragraph" w:customStyle="1" w:styleId="5C864894EBEF408BA1CDBA9C7758140535">
    <w:name w:val="5C864894EBEF408BA1CDBA9C7758140535"/>
    <w:rsid w:val="00157E6D"/>
    <w:pPr>
      <w:widowControl w:val="0"/>
    </w:pPr>
  </w:style>
  <w:style w:type="paragraph" w:customStyle="1" w:styleId="BF370F558004447BA038A5F7EBD738BA40">
    <w:name w:val="BF370F558004447BA038A5F7EBD738BA40"/>
    <w:rsid w:val="00157E6D"/>
    <w:pPr>
      <w:widowControl w:val="0"/>
    </w:pPr>
  </w:style>
  <w:style w:type="paragraph" w:customStyle="1" w:styleId="27CD4E0912014754B3794E812FCBD6C641">
    <w:name w:val="27CD4E0912014754B3794E812FCBD6C641"/>
    <w:rsid w:val="00157E6D"/>
    <w:pPr>
      <w:widowControl w:val="0"/>
    </w:pPr>
  </w:style>
  <w:style w:type="paragraph" w:customStyle="1" w:styleId="04C73FE995794A67AD27053BEE311C6340">
    <w:name w:val="04C73FE995794A67AD27053BEE311C6340"/>
    <w:rsid w:val="00157E6D"/>
    <w:pPr>
      <w:widowControl w:val="0"/>
    </w:pPr>
  </w:style>
  <w:style w:type="paragraph" w:customStyle="1" w:styleId="9EA6F9C8C3534303AA9C57FD5815E0BC41">
    <w:name w:val="9EA6F9C8C3534303AA9C57FD5815E0BC41"/>
    <w:rsid w:val="00157E6D"/>
    <w:pPr>
      <w:widowControl w:val="0"/>
    </w:pPr>
  </w:style>
  <w:style w:type="paragraph" w:customStyle="1" w:styleId="4D0032E80C2E48BF8563E77F3613FF5940">
    <w:name w:val="4D0032E80C2E48BF8563E77F3613FF5940"/>
    <w:rsid w:val="00157E6D"/>
    <w:pPr>
      <w:widowControl w:val="0"/>
    </w:pPr>
  </w:style>
  <w:style w:type="paragraph" w:customStyle="1" w:styleId="284E6643020C49149DA4976EA108381B41">
    <w:name w:val="284E6643020C49149DA4976EA108381B41"/>
    <w:rsid w:val="00157E6D"/>
    <w:pPr>
      <w:widowControl w:val="0"/>
    </w:pPr>
  </w:style>
  <w:style w:type="paragraph" w:customStyle="1" w:styleId="BEFB238671A243B38D26EE7C5558395640">
    <w:name w:val="BEFB238671A243B38D26EE7C5558395640"/>
    <w:rsid w:val="00157E6D"/>
    <w:pPr>
      <w:widowControl w:val="0"/>
    </w:pPr>
  </w:style>
  <w:style w:type="paragraph" w:customStyle="1" w:styleId="3C21A4B671F54B6880838B129BBF870040">
    <w:name w:val="3C21A4B671F54B6880838B129BBF870040"/>
    <w:rsid w:val="00157E6D"/>
    <w:pPr>
      <w:widowControl w:val="0"/>
    </w:pPr>
  </w:style>
  <w:style w:type="paragraph" w:customStyle="1" w:styleId="23DE3C1128CA4B4EA98F3FDE6E41F8AA41">
    <w:name w:val="23DE3C1128CA4B4EA98F3FDE6E41F8AA41"/>
    <w:rsid w:val="00157E6D"/>
    <w:pPr>
      <w:widowControl w:val="0"/>
    </w:pPr>
  </w:style>
  <w:style w:type="paragraph" w:customStyle="1" w:styleId="6D72D7850CB44D599EA8ED55D4A37A9B41">
    <w:name w:val="6D72D7850CB44D599EA8ED55D4A37A9B41"/>
    <w:rsid w:val="00157E6D"/>
    <w:pPr>
      <w:widowControl w:val="0"/>
    </w:pPr>
  </w:style>
  <w:style w:type="paragraph" w:customStyle="1" w:styleId="FE66EA8131214EA0AE495E5AD8CA2A8424">
    <w:name w:val="FE66EA8131214EA0AE495E5AD8CA2A8424"/>
    <w:rsid w:val="00157E6D"/>
    <w:pPr>
      <w:widowControl w:val="0"/>
    </w:pPr>
  </w:style>
  <w:style w:type="paragraph" w:customStyle="1" w:styleId="9028BE3141334F4BA501C65F6E7C1BCB24">
    <w:name w:val="9028BE3141334F4BA501C65F6E7C1BCB24"/>
    <w:rsid w:val="00157E6D"/>
    <w:pPr>
      <w:widowControl w:val="0"/>
    </w:pPr>
  </w:style>
  <w:style w:type="paragraph" w:customStyle="1" w:styleId="C355C54644C84FDF869A2419FB30255024">
    <w:name w:val="C355C54644C84FDF869A2419FB30255024"/>
    <w:rsid w:val="00157E6D"/>
    <w:pPr>
      <w:widowControl w:val="0"/>
    </w:pPr>
  </w:style>
  <w:style w:type="paragraph" w:customStyle="1" w:styleId="5C1F1C6105B9431684D9963D9E3BC4C724">
    <w:name w:val="5C1F1C6105B9431684D9963D9E3BC4C724"/>
    <w:rsid w:val="00157E6D"/>
    <w:pPr>
      <w:widowControl w:val="0"/>
    </w:pPr>
  </w:style>
  <w:style w:type="paragraph" w:customStyle="1" w:styleId="C87E908FACB443F2AE89D0427B3B4AD824">
    <w:name w:val="C87E908FACB443F2AE89D0427B3B4AD824"/>
    <w:rsid w:val="00157E6D"/>
    <w:pPr>
      <w:widowControl w:val="0"/>
    </w:pPr>
  </w:style>
  <w:style w:type="paragraph" w:customStyle="1" w:styleId="1703FB3AF336433DB230C36E11E74A8424">
    <w:name w:val="1703FB3AF336433DB230C36E11E74A8424"/>
    <w:rsid w:val="00157E6D"/>
    <w:pPr>
      <w:widowControl w:val="0"/>
    </w:pPr>
  </w:style>
  <w:style w:type="paragraph" w:customStyle="1" w:styleId="5EC536BB66944C2296082C33EA2DB4D540">
    <w:name w:val="5EC536BB66944C2296082C33EA2DB4D540"/>
    <w:rsid w:val="00157E6D"/>
    <w:pPr>
      <w:widowControl w:val="0"/>
    </w:pPr>
  </w:style>
  <w:style w:type="paragraph" w:customStyle="1" w:styleId="52CD8FD5ED354AC5BCDB57DAD49AA0CB39">
    <w:name w:val="52CD8FD5ED354AC5BCDB57DAD49AA0CB39"/>
    <w:rsid w:val="00157E6D"/>
    <w:pPr>
      <w:widowControl w:val="0"/>
    </w:pPr>
  </w:style>
  <w:style w:type="paragraph" w:customStyle="1" w:styleId="A3520ECF1CB744F391D4F123BF3A329539">
    <w:name w:val="A3520ECF1CB744F391D4F123BF3A329539"/>
    <w:rsid w:val="00157E6D"/>
    <w:pPr>
      <w:widowControl w:val="0"/>
    </w:pPr>
  </w:style>
  <w:style w:type="paragraph" w:customStyle="1" w:styleId="55AA97121A8F472683E137E137AE14D238">
    <w:name w:val="55AA97121A8F472683E137E137AE14D238"/>
    <w:rsid w:val="00157E6D"/>
    <w:pPr>
      <w:widowControl w:val="0"/>
    </w:pPr>
  </w:style>
  <w:style w:type="paragraph" w:customStyle="1" w:styleId="D233DEE908AF4F3FB5DFC934974D090C38">
    <w:name w:val="D233DEE908AF4F3FB5DFC934974D090C38"/>
    <w:rsid w:val="00157E6D"/>
    <w:pPr>
      <w:widowControl w:val="0"/>
    </w:pPr>
  </w:style>
  <w:style w:type="paragraph" w:customStyle="1" w:styleId="A5B3C21748CF41B281F2DF8BCF75F52C37">
    <w:name w:val="A5B3C21748CF41B281F2DF8BCF75F52C37"/>
    <w:rsid w:val="00157E6D"/>
    <w:pPr>
      <w:widowControl w:val="0"/>
    </w:pPr>
  </w:style>
  <w:style w:type="paragraph" w:customStyle="1" w:styleId="C0A8CEA22BE54C4F861AA8D3BCDC728B37">
    <w:name w:val="C0A8CEA22BE54C4F861AA8D3BCDC728B37"/>
    <w:rsid w:val="00157E6D"/>
    <w:pPr>
      <w:widowControl w:val="0"/>
    </w:pPr>
  </w:style>
  <w:style w:type="paragraph" w:customStyle="1" w:styleId="5B9D4EE579EC4293A1A905E5B6393A1E37">
    <w:name w:val="5B9D4EE579EC4293A1A905E5B6393A1E37"/>
    <w:rsid w:val="00157E6D"/>
    <w:pPr>
      <w:widowControl w:val="0"/>
    </w:pPr>
  </w:style>
  <w:style w:type="paragraph" w:customStyle="1" w:styleId="79E3F9B953C54F1C8A394C030730105235">
    <w:name w:val="79E3F9B953C54F1C8A394C030730105235"/>
    <w:rsid w:val="00157E6D"/>
    <w:pPr>
      <w:widowControl w:val="0"/>
    </w:pPr>
  </w:style>
  <w:style w:type="paragraph" w:customStyle="1" w:styleId="73E9AC7202E34273ABFA57462F4AB97F35">
    <w:name w:val="73E9AC7202E34273ABFA57462F4AB97F35"/>
    <w:rsid w:val="00157E6D"/>
    <w:pPr>
      <w:widowControl w:val="0"/>
    </w:pPr>
  </w:style>
  <w:style w:type="paragraph" w:customStyle="1" w:styleId="89C73D7F95EC4F8A8D0BB0B253069DAB35">
    <w:name w:val="89C73D7F95EC4F8A8D0BB0B253069DAB35"/>
    <w:rsid w:val="00157E6D"/>
    <w:pPr>
      <w:widowControl w:val="0"/>
    </w:pPr>
  </w:style>
  <w:style w:type="paragraph" w:customStyle="1" w:styleId="FEF94B82A4A04D51B2E53E95D4E378DC19">
    <w:name w:val="FEF94B82A4A04D51B2E53E95D4E378DC19"/>
    <w:rsid w:val="00157E6D"/>
    <w:pPr>
      <w:widowControl w:val="0"/>
    </w:pPr>
  </w:style>
  <w:style w:type="paragraph" w:customStyle="1" w:styleId="20ED54F9F6094356AEF91A403A32D66819">
    <w:name w:val="20ED54F9F6094356AEF91A403A32D66819"/>
    <w:rsid w:val="00157E6D"/>
    <w:pPr>
      <w:widowControl w:val="0"/>
    </w:pPr>
  </w:style>
  <w:style w:type="paragraph" w:customStyle="1" w:styleId="6D0059DA912842A9AABC8A64081B3AC219">
    <w:name w:val="6D0059DA912842A9AABC8A64081B3AC219"/>
    <w:rsid w:val="00157E6D"/>
    <w:pPr>
      <w:widowControl w:val="0"/>
    </w:pPr>
  </w:style>
  <w:style w:type="paragraph" w:customStyle="1" w:styleId="BCE42267F68F49DFBE3A391F1C2BC91418">
    <w:name w:val="BCE42267F68F49DFBE3A391F1C2BC91418"/>
    <w:rsid w:val="00157E6D"/>
    <w:pPr>
      <w:widowControl w:val="0"/>
    </w:pPr>
  </w:style>
  <w:style w:type="paragraph" w:customStyle="1" w:styleId="640355C3C64B42039A9757672BFCCCB220">
    <w:name w:val="640355C3C64B42039A9757672BFCCCB220"/>
    <w:rsid w:val="00157E6D"/>
    <w:pPr>
      <w:widowControl w:val="0"/>
    </w:pPr>
  </w:style>
  <w:style w:type="paragraph" w:customStyle="1" w:styleId="32910F20D5DC41B1A129A500D03A30F220">
    <w:name w:val="32910F20D5DC41B1A129A500D03A30F220"/>
    <w:rsid w:val="00157E6D"/>
    <w:pPr>
      <w:widowControl w:val="0"/>
    </w:pPr>
  </w:style>
  <w:style w:type="paragraph" w:customStyle="1" w:styleId="AADE4BB08B414586B4037391AC580FB120">
    <w:name w:val="AADE4BB08B414586B4037391AC580FB120"/>
    <w:rsid w:val="00157E6D"/>
    <w:pPr>
      <w:widowControl w:val="0"/>
    </w:pPr>
  </w:style>
  <w:style w:type="paragraph" w:customStyle="1" w:styleId="BF2BC88E9DB0471EBF47A3F78D114B2719">
    <w:name w:val="BF2BC88E9DB0471EBF47A3F78D114B2719"/>
    <w:rsid w:val="00157E6D"/>
    <w:pPr>
      <w:widowControl w:val="0"/>
    </w:pPr>
  </w:style>
  <w:style w:type="paragraph" w:customStyle="1" w:styleId="BB1FA9332C6147BD807174426C4C3B9F19">
    <w:name w:val="BB1FA9332C6147BD807174426C4C3B9F19"/>
    <w:rsid w:val="00157E6D"/>
    <w:pPr>
      <w:widowControl w:val="0"/>
    </w:pPr>
  </w:style>
  <w:style w:type="paragraph" w:customStyle="1" w:styleId="1DFA6CD04B124FE0AAA5BAA0141313AB31">
    <w:name w:val="1DFA6CD04B124FE0AAA5BAA0141313AB31"/>
    <w:rsid w:val="00157E6D"/>
    <w:pPr>
      <w:widowControl w:val="0"/>
    </w:pPr>
  </w:style>
  <w:style w:type="paragraph" w:customStyle="1" w:styleId="6981ED78EADC426595577D88ADB4E39E24">
    <w:name w:val="6981ED78EADC426595577D88ADB4E39E24"/>
    <w:rsid w:val="00157E6D"/>
    <w:pPr>
      <w:widowControl w:val="0"/>
    </w:pPr>
  </w:style>
  <w:style w:type="paragraph" w:customStyle="1" w:styleId="3FD12127C5BE462E8C037656E09870E120">
    <w:name w:val="3FD12127C5BE462E8C037656E09870E120"/>
    <w:rsid w:val="00157E6D"/>
    <w:pPr>
      <w:widowControl w:val="0"/>
    </w:pPr>
  </w:style>
  <w:style w:type="paragraph" w:customStyle="1" w:styleId="8B92DAB083144807AB5EBADB7D8BC1C342">
    <w:name w:val="8B92DAB083144807AB5EBADB7D8BC1C342"/>
    <w:rsid w:val="00157E6D"/>
    <w:pPr>
      <w:widowControl w:val="0"/>
    </w:pPr>
  </w:style>
  <w:style w:type="paragraph" w:customStyle="1" w:styleId="5C864894EBEF408BA1CDBA9C7758140536">
    <w:name w:val="5C864894EBEF408BA1CDBA9C7758140536"/>
    <w:rsid w:val="00157E6D"/>
    <w:pPr>
      <w:widowControl w:val="0"/>
    </w:pPr>
  </w:style>
  <w:style w:type="paragraph" w:customStyle="1" w:styleId="BF370F558004447BA038A5F7EBD738BA41">
    <w:name w:val="BF370F558004447BA038A5F7EBD738BA41"/>
    <w:rsid w:val="00157E6D"/>
    <w:pPr>
      <w:widowControl w:val="0"/>
    </w:pPr>
  </w:style>
  <w:style w:type="paragraph" w:customStyle="1" w:styleId="27CD4E0912014754B3794E812FCBD6C642">
    <w:name w:val="27CD4E0912014754B3794E812FCBD6C642"/>
    <w:rsid w:val="00157E6D"/>
    <w:pPr>
      <w:widowControl w:val="0"/>
    </w:pPr>
  </w:style>
  <w:style w:type="paragraph" w:customStyle="1" w:styleId="04C73FE995794A67AD27053BEE311C6341">
    <w:name w:val="04C73FE995794A67AD27053BEE311C6341"/>
    <w:rsid w:val="00157E6D"/>
    <w:pPr>
      <w:widowControl w:val="0"/>
    </w:pPr>
  </w:style>
  <w:style w:type="paragraph" w:customStyle="1" w:styleId="9EA6F9C8C3534303AA9C57FD5815E0BC42">
    <w:name w:val="9EA6F9C8C3534303AA9C57FD5815E0BC42"/>
    <w:rsid w:val="00157E6D"/>
    <w:pPr>
      <w:widowControl w:val="0"/>
    </w:pPr>
  </w:style>
  <w:style w:type="paragraph" w:customStyle="1" w:styleId="4D0032E80C2E48BF8563E77F3613FF5941">
    <w:name w:val="4D0032E80C2E48BF8563E77F3613FF5941"/>
    <w:rsid w:val="00157E6D"/>
    <w:pPr>
      <w:widowControl w:val="0"/>
    </w:pPr>
  </w:style>
  <w:style w:type="paragraph" w:customStyle="1" w:styleId="284E6643020C49149DA4976EA108381B42">
    <w:name w:val="284E6643020C49149DA4976EA108381B42"/>
    <w:rsid w:val="00157E6D"/>
    <w:pPr>
      <w:widowControl w:val="0"/>
    </w:pPr>
  </w:style>
  <w:style w:type="paragraph" w:customStyle="1" w:styleId="BEFB238671A243B38D26EE7C5558395641">
    <w:name w:val="BEFB238671A243B38D26EE7C5558395641"/>
    <w:rsid w:val="00157E6D"/>
    <w:pPr>
      <w:widowControl w:val="0"/>
    </w:pPr>
  </w:style>
  <w:style w:type="paragraph" w:customStyle="1" w:styleId="3C21A4B671F54B6880838B129BBF870041">
    <w:name w:val="3C21A4B671F54B6880838B129BBF870041"/>
    <w:rsid w:val="00157E6D"/>
    <w:pPr>
      <w:widowControl w:val="0"/>
    </w:pPr>
  </w:style>
  <w:style w:type="paragraph" w:customStyle="1" w:styleId="23DE3C1128CA4B4EA98F3FDE6E41F8AA42">
    <w:name w:val="23DE3C1128CA4B4EA98F3FDE6E41F8AA42"/>
    <w:rsid w:val="00157E6D"/>
    <w:pPr>
      <w:widowControl w:val="0"/>
    </w:pPr>
  </w:style>
  <w:style w:type="paragraph" w:customStyle="1" w:styleId="6D72D7850CB44D599EA8ED55D4A37A9B42">
    <w:name w:val="6D72D7850CB44D599EA8ED55D4A37A9B42"/>
    <w:rsid w:val="00157E6D"/>
    <w:pPr>
      <w:widowControl w:val="0"/>
    </w:pPr>
  </w:style>
  <w:style w:type="paragraph" w:customStyle="1" w:styleId="FE66EA8131214EA0AE495E5AD8CA2A8425">
    <w:name w:val="FE66EA8131214EA0AE495E5AD8CA2A8425"/>
    <w:rsid w:val="00157E6D"/>
    <w:pPr>
      <w:widowControl w:val="0"/>
    </w:pPr>
  </w:style>
  <w:style w:type="paragraph" w:customStyle="1" w:styleId="9028BE3141334F4BA501C65F6E7C1BCB25">
    <w:name w:val="9028BE3141334F4BA501C65F6E7C1BCB25"/>
    <w:rsid w:val="00157E6D"/>
    <w:pPr>
      <w:widowControl w:val="0"/>
    </w:pPr>
  </w:style>
  <w:style w:type="paragraph" w:customStyle="1" w:styleId="C355C54644C84FDF869A2419FB30255025">
    <w:name w:val="C355C54644C84FDF869A2419FB30255025"/>
    <w:rsid w:val="00157E6D"/>
    <w:pPr>
      <w:widowControl w:val="0"/>
    </w:pPr>
  </w:style>
  <w:style w:type="paragraph" w:customStyle="1" w:styleId="5C1F1C6105B9431684D9963D9E3BC4C725">
    <w:name w:val="5C1F1C6105B9431684D9963D9E3BC4C725"/>
    <w:rsid w:val="00157E6D"/>
    <w:pPr>
      <w:widowControl w:val="0"/>
    </w:pPr>
  </w:style>
  <w:style w:type="paragraph" w:customStyle="1" w:styleId="C87E908FACB443F2AE89D0427B3B4AD825">
    <w:name w:val="C87E908FACB443F2AE89D0427B3B4AD825"/>
    <w:rsid w:val="00157E6D"/>
    <w:pPr>
      <w:widowControl w:val="0"/>
    </w:pPr>
  </w:style>
  <w:style w:type="paragraph" w:customStyle="1" w:styleId="1703FB3AF336433DB230C36E11E74A8425">
    <w:name w:val="1703FB3AF336433DB230C36E11E74A8425"/>
    <w:rsid w:val="00157E6D"/>
    <w:pPr>
      <w:widowControl w:val="0"/>
    </w:pPr>
  </w:style>
  <w:style w:type="paragraph" w:customStyle="1" w:styleId="5EC536BB66944C2296082C33EA2DB4D541">
    <w:name w:val="5EC536BB66944C2296082C33EA2DB4D541"/>
    <w:rsid w:val="00157E6D"/>
    <w:pPr>
      <w:widowControl w:val="0"/>
    </w:pPr>
  </w:style>
  <w:style w:type="paragraph" w:customStyle="1" w:styleId="52CD8FD5ED354AC5BCDB57DAD49AA0CB40">
    <w:name w:val="52CD8FD5ED354AC5BCDB57DAD49AA0CB40"/>
    <w:rsid w:val="00157E6D"/>
    <w:pPr>
      <w:widowControl w:val="0"/>
    </w:pPr>
  </w:style>
  <w:style w:type="paragraph" w:customStyle="1" w:styleId="A3520ECF1CB744F391D4F123BF3A329540">
    <w:name w:val="A3520ECF1CB744F391D4F123BF3A329540"/>
    <w:rsid w:val="00157E6D"/>
    <w:pPr>
      <w:widowControl w:val="0"/>
    </w:pPr>
  </w:style>
  <w:style w:type="paragraph" w:customStyle="1" w:styleId="55AA97121A8F472683E137E137AE14D239">
    <w:name w:val="55AA97121A8F472683E137E137AE14D239"/>
    <w:rsid w:val="00157E6D"/>
    <w:pPr>
      <w:widowControl w:val="0"/>
    </w:pPr>
  </w:style>
  <w:style w:type="paragraph" w:customStyle="1" w:styleId="D233DEE908AF4F3FB5DFC934974D090C39">
    <w:name w:val="D233DEE908AF4F3FB5DFC934974D090C39"/>
    <w:rsid w:val="00157E6D"/>
    <w:pPr>
      <w:widowControl w:val="0"/>
    </w:pPr>
  </w:style>
  <w:style w:type="paragraph" w:customStyle="1" w:styleId="A5B3C21748CF41B281F2DF8BCF75F52C38">
    <w:name w:val="A5B3C21748CF41B281F2DF8BCF75F52C38"/>
    <w:rsid w:val="00157E6D"/>
    <w:pPr>
      <w:widowControl w:val="0"/>
    </w:pPr>
  </w:style>
  <w:style w:type="paragraph" w:customStyle="1" w:styleId="C0A8CEA22BE54C4F861AA8D3BCDC728B38">
    <w:name w:val="C0A8CEA22BE54C4F861AA8D3BCDC728B38"/>
    <w:rsid w:val="00157E6D"/>
    <w:pPr>
      <w:widowControl w:val="0"/>
    </w:pPr>
  </w:style>
  <w:style w:type="paragraph" w:customStyle="1" w:styleId="5B9D4EE579EC4293A1A905E5B6393A1E38">
    <w:name w:val="5B9D4EE579EC4293A1A905E5B6393A1E38"/>
    <w:rsid w:val="00157E6D"/>
    <w:pPr>
      <w:widowControl w:val="0"/>
    </w:pPr>
  </w:style>
  <w:style w:type="paragraph" w:customStyle="1" w:styleId="79E3F9B953C54F1C8A394C030730105236">
    <w:name w:val="79E3F9B953C54F1C8A394C030730105236"/>
    <w:rsid w:val="00157E6D"/>
    <w:pPr>
      <w:widowControl w:val="0"/>
    </w:pPr>
  </w:style>
  <w:style w:type="paragraph" w:customStyle="1" w:styleId="73E9AC7202E34273ABFA57462F4AB97F36">
    <w:name w:val="73E9AC7202E34273ABFA57462F4AB97F36"/>
    <w:rsid w:val="00157E6D"/>
    <w:pPr>
      <w:widowControl w:val="0"/>
    </w:pPr>
  </w:style>
  <w:style w:type="paragraph" w:customStyle="1" w:styleId="89C73D7F95EC4F8A8D0BB0B253069DAB36">
    <w:name w:val="89C73D7F95EC4F8A8D0BB0B253069DAB36"/>
    <w:rsid w:val="00157E6D"/>
    <w:pPr>
      <w:widowControl w:val="0"/>
    </w:pPr>
  </w:style>
  <w:style w:type="paragraph" w:customStyle="1" w:styleId="FEF94B82A4A04D51B2E53E95D4E378DC20">
    <w:name w:val="FEF94B82A4A04D51B2E53E95D4E378DC20"/>
    <w:rsid w:val="00157E6D"/>
    <w:pPr>
      <w:widowControl w:val="0"/>
    </w:pPr>
  </w:style>
  <w:style w:type="paragraph" w:customStyle="1" w:styleId="20ED54F9F6094356AEF91A403A32D66820">
    <w:name w:val="20ED54F9F6094356AEF91A403A32D66820"/>
    <w:rsid w:val="00157E6D"/>
    <w:pPr>
      <w:widowControl w:val="0"/>
    </w:pPr>
  </w:style>
  <w:style w:type="paragraph" w:customStyle="1" w:styleId="6D0059DA912842A9AABC8A64081B3AC220">
    <w:name w:val="6D0059DA912842A9AABC8A64081B3AC220"/>
    <w:rsid w:val="00157E6D"/>
    <w:pPr>
      <w:widowControl w:val="0"/>
    </w:pPr>
  </w:style>
  <w:style w:type="paragraph" w:customStyle="1" w:styleId="BCE42267F68F49DFBE3A391F1C2BC91419">
    <w:name w:val="BCE42267F68F49DFBE3A391F1C2BC91419"/>
    <w:rsid w:val="00157E6D"/>
    <w:pPr>
      <w:widowControl w:val="0"/>
    </w:pPr>
  </w:style>
  <w:style w:type="paragraph" w:customStyle="1" w:styleId="640355C3C64B42039A9757672BFCCCB221">
    <w:name w:val="640355C3C64B42039A9757672BFCCCB221"/>
    <w:rsid w:val="00157E6D"/>
    <w:pPr>
      <w:widowControl w:val="0"/>
    </w:pPr>
  </w:style>
  <w:style w:type="paragraph" w:customStyle="1" w:styleId="32910F20D5DC41B1A129A500D03A30F221">
    <w:name w:val="32910F20D5DC41B1A129A500D03A30F221"/>
    <w:rsid w:val="00157E6D"/>
    <w:pPr>
      <w:widowControl w:val="0"/>
    </w:pPr>
  </w:style>
  <w:style w:type="paragraph" w:customStyle="1" w:styleId="AADE4BB08B414586B4037391AC580FB121">
    <w:name w:val="AADE4BB08B414586B4037391AC580FB121"/>
    <w:rsid w:val="00157E6D"/>
    <w:pPr>
      <w:widowControl w:val="0"/>
    </w:pPr>
  </w:style>
  <w:style w:type="paragraph" w:customStyle="1" w:styleId="BF2BC88E9DB0471EBF47A3F78D114B2720">
    <w:name w:val="BF2BC88E9DB0471EBF47A3F78D114B2720"/>
    <w:rsid w:val="00157E6D"/>
    <w:pPr>
      <w:widowControl w:val="0"/>
    </w:pPr>
  </w:style>
  <w:style w:type="paragraph" w:customStyle="1" w:styleId="BB1FA9332C6147BD807174426C4C3B9F20">
    <w:name w:val="BB1FA9332C6147BD807174426C4C3B9F20"/>
    <w:rsid w:val="00157E6D"/>
    <w:pPr>
      <w:widowControl w:val="0"/>
    </w:pPr>
  </w:style>
  <w:style w:type="paragraph" w:customStyle="1" w:styleId="1DFA6CD04B124FE0AAA5BAA0141313AB32">
    <w:name w:val="1DFA6CD04B124FE0AAA5BAA0141313AB32"/>
    <w:rsid w:val="00157E6D"/>
    <w:pPr>
      <w:widowControl w:val="0"/>
    </w:pPr>
  </w:style>
  <w:style w:type="paragraph" w:customStyle="1" w:styleId="6981ED78EADC426595577D88ADB4E39E25">
    <w:name w:val="6981ED78EADC426595577D88ADB4E39E25"/>
    <w:rsid w:val="00157E6D"/>
    <w:pPr>
      <w:widowControl w:val="0"/>
    </w:pPr>
  </w:style>
  <w:style w:type="paragraph" w:customStyle="1" w:styleId="3FD12127C5BE462E8C037656E09870E121">
    <w:name w:val="3FD12127C5BE462E8C037656E09870E121"/>
    <w:rsid w:val="00157E6D"/>
    <w:pPr>
      <w:widowControl w:val="0"/>
    </w:pPr>
  </w:style>
  <w:style w:type="paragraph" w:customStyle="1" w:styleId="8B92DAB083144807AB5EBADB7D8BC1C343">
    <w:name w:val="8B92DAB083144807AB5EBADB7D8BC1C343"/>
    <w:rsid w:val="00157E6D"/>
    <w:pPr>
      <w:widowControl w:val="0"/>
    </w:pPr>
  </w:style>
  <w:style w:type="paragraph" w:customStyle="1" w:styleId="5C864894EBEF408BA1CDBA9C7758140537">
    <w:name w:val="5C864894EBEF408BA1CDBA9C7758140537"/>
    <w:rsid w:val="00157E6D"/>
    <w:pPr>
      <w:widowControl w:val="0"/>
    </w:pPr>
  </w:style>
  <w:style w:type="paragraph" w:customStyle="1" w:styleId="BF370F558004447BA038A5F7EBD738BA42">
    <w:name w:val="BF370F558004447BA038A5F7EBD738BA42"/>
    <w:rsid w:val="00157E6D"/>
    <w:pPr>
      <w:widowControl w:val="0"/>
    </w:pPr>
  </w:style>
  <w:style w:type="paragraph" w:customStyle="1" w:styleId="27CD4E0912014754B3794E812FCBD6C643">
    <w:name w:val="27CD4E0912014754B3794E812FCBD6C643"/>
    <w:rsid w:val="00157E6D"/>
    <w:pPr>
      <w:widowControl w:val="0"/>
    </w:pPr>
  </w:style>
  <w:style w:type="paragraph" w:customStyle="1" w:styleId="04C73FE995794A67AD27053BEE311C6342">
    <w:name w:val="04C73FE995794A67AD27053BEE311C6342"/>
    <w:rsid w:val="00157E6D"/>
    <w:pPr>
      <w:widowControl w:val="0"/>
    </w:pPr>
  </w:style>
  <w:style w:type="paragraph" w:customStyle="1" w:styleId="9EA6F9C8C3534303AA9C57FD5815E0BC43">
    <w:name w:val="9EA6F9C8C3534303AA9C57FD5815E0BC43"/>
    <w:rsid w:val="00157E6D"/>
    <w:pPr>
      <w:widowControl w:val="0"/>
    </w:pPr>
  </w:style>
  <w:style w:type="paragraph" w:customStyle="1" w:styleId="4D0032E80C2E48BF8563E77F3613FF5942">
    <w:name w:val="4D0032E80C2E48BF8563E77F3613FF5942"/>
    <w:rsid w:val="00157E6D"/>
    <w:pPr>
      <w:widowControl w:val="0"/>
    </w:pPr>
  </w:style>
  <w:style w:type="paragraph" w:customStyle="1" w:styleId="284E6643020C49149DA4976EA108381B43">
    <w:name w:val="284E6643020C49149DA4976EA108381B43"/>
    <w:rsid w:val="00157E6D"/>
    <w:pPr>
      <w:widowControl w:val="0"/>
    </w:pPr>
  </w:style>
  <w:style w:type="paragraph" w:customStyle="1" w:styleId="BEFB238671A243B38D26EE7C5558395642">
    <w:name w:val="BEFB238671A243B38D26EE7C5558395642"/>
    <w:rsid w:val="00157E6D"/>
    <w:pPr>
      <w:widowControl w:val="0"/>
    </w:pPr>
  </w:style>
  <w:style w:type="paragraph" w:customStyle="1" w:styleId="3C21A4B671F54B6880838B129BBF870042">
    <w:name w:val="3C21A4B671F54B6880838B129BBF870042"/>
    <w:rsid w:val="00157E6D"/>
    <w:pPr>
      <w:widowControl w:val="0"/>
    </w:pPr>
  </w:style>
  <w:style w:type="paragraph" w:customStyle="1" w:styleId="23DE3C1128CA4B4EA98F3FDE6E41F8AA43">
    <w:name w:val="23DE3C1128CA4B4EA98F3FDE6E41F8AA43"/>
    <w:rsid w:val="00157E6D"/>
    <w:pPr>
      <w:widowControl w:val="0"/>
    </w:pPr>
  </w:style>
  <w:style w:type="paragraph" w:customStyle="1" w:styleId="6D72D7850CB44D599EA8ED55D4A37A9B43">
    <w:name w:val="6D72D7850CB44D599EA8ED55D4A37A9B43"/>
    <w:rsid w:val="00157E6D"/>
    <w:pPr>
      <w:widowControl w:val="0"/>
    </w:pPr>
  </w:style>
  <w:style w:type="paragraph" w:customStyle="1" w:styleId="FE66EA8131214EA0AE495E5AD8CA2A8426">
    <w:name w:val="FE66EA8131214EA0AE495E5AD8CA2A8426"/>
    <w:rsid w:val="00157E6D"/>
    <w:pPr>
      <w:widowControl w:val="0"/>
    </w:pPr>
  </w:style>
  <w:style w:type="paragraph" w:customStyle="1" w:styleId="9028BE3141334F4BA501C65F6E7C1BCB26">
    <w:name w:val="9028BE3141334F4BA501C65F6E7C1BCB26"/>
    <w:rsid w:val="00157E6D"/>
    <w:pPr>
      <w:widowControl w:val="0"/>
    </w:pPr>
  </w:style>
  <w:style w:type="paragraph" w:customStyle="1" w:styleId="C355C54644C84FDF869A2419FB30255026">
    <w:name w:val="C355C54644C84FDF869A2419FB30255026"/>
    <w:rsid w:val="00157E6D"/>
    <w:pPr>
      <w:widowControl w:val="0"/>
    </w:pPr>
  </w:style>
  <w:style w:type="paragraph" w:customStyle="1" w:styleId="5C1F1C6105B9431684D9963D9E3BC4C726">
    <w:name w:val="5C1F1C6105B9431684D9963D9E3BC4C726"/>
    <w:rsid w:val="00157E6D"/>
    <w:pPr>
      <w:widowControl w:val="0"/>
    </w:pPr>
  </w:style>
  <w:style w:type="paragraph" w:customStyle="1" w:styleId="C87E908FACB443F2AE89D0427B3B4AD826">
    <w:name w:val="C87E908FACB443F2AE89D0427B3B4AD826"/>
    <w:rsid w:val="00157E6D"/>
    <w:pPr>
      <w:widowControl w:val="0"/>
    </w:pPr>
  </w:style>
  <w:style w:type="paragraph" w:customStyle="1" w:styleId="1703FB3AF336433DB230C36E11E74A8426">
    <w:name w:val="1703FB3AF336433DB230C36E11E74A8426"/>
    <w:rsid w:val="00157E6D"/>
    <w:pPr>
      <w:widowControl w:val="0"/>
    </w:pPr>
  </w:style>
  <w:style w:type="paragraph" w:customStyle="1" w:styleId="5EC536BB66944C2296082C33EA2DB4D542">
    <w:name w:val="5EC536BB66944C2296082C33EA2DB4D542"/>
    <w:rsid w:val="00157E6D"/>
    <w:pPr>
      <w:widowControl w:val="0"/>
    </w:pPr>
  </w:style>
  <w:style w:type="paragraph" w:customStyle="1" w:styleId="52CD8FD5ED354AC5BCDB57DAD49AA0CB41">
    <w:name w:val="52CD8FD5ED354AC5BCDB57DAD49AA0CB41"/>
    <w:rsid w:val="00157E6D"/>
    <w:pPr>
      <w:widowControl w:val="0"/>
    </w:pPr>
  </w:style>
  <w:style w:type="paragraph" w:customStyle="1" w:styleId="A3520ECF1CB744F391D4F123BF3A329541">
    <w:name w:val="A3520ECF1CB744F391D4F123BF3A329541"/>
    <w:rsid w:val="00157E6D"/>
    <w:pPr>
      <w:widowControl w:val="0"/>
    </w:pPr>
  </w:style>
  <w:style w:type="paragraph" w:customStyle="1" w:styleId="55AA97121A8F472683E137E137AE14D240">
    <w:name w:val="55AA97121A8F472683E137E137AE14D240"/>
    <w:rsid w:val="00157E6D"/>
    <w:pPr>
      <w:widowControl w:val="0"/>
    </w:pPr>
  </w:style>
  <w:style w:type="paragraph" w:customStyle="1" w:styleId="D233DEE908AF4F3FB5DFC934974D090C40">
    <w:name w:val="D233DEE908AF4F3FB5DFC934974D090C40"/>
    <w:rsid w:val="00157E6D"/>
    <w:pPr>
      <w:widowControl w:val="0"/>
    </w:pPr>
  </w:style>
  <w:style w:type="paragraph" w:customStyle="1" w:styleId="A5B3C21748CF41B281F2DF8BCF75F52C39">
    <w:name w:val="A5B3C21748CF41B281F2DF8BCF75F52C39"/>
    <w:rsid w:val="00157E6D"/>
    <w:pPr>
      <w:widowControl w:val="0"/>
    </w:pPr>
  </w:style>
  <w:style w:type="paragraph" w:customStyle="1" w:styleId="C0A8CEA22BE54C4F861AA8D3BCDC728B39">
    <w:name w:val="C0A8CEA22BE54C4F861AA8D3BCDC728B39"/>
    <w:rsid w:val="00157E6D"/>
    <w:pPr>
      <w:widowControl w:val="0"/>
    </w:pPr>
  </w:style>
  <w:style w:type="paragraph" w:customStyle="1" w:styleId="5B9D4EE579EC4293A1A905E5B6393A1E39">
    <w:name w:val="5B9D4EE579EC4293A1A905E5B6393A1E39"/>
    <w:rsid w:val="00157E6D"/>
    <w:pPr>
      <w:widowControl w:val="0"/>
    </w:pPr>
  </w:style>
  <w:style w:type="paragraph" w:customStyle="1" w:styleId="79E3F9B953C54F1C8A394C030730105237">
    <w:name w:val="79E3F9B953C54F1C8A394C030730105237"/>
    <w:rsid w:val="00157E6D"/>
    <w:pPr>
      <w:widowControl w:val="0"/>
    </w:pPr>
  </w:style>
  <w:style w:type="paragraph" w:customStyle="1" w:styleId="73E9AC7202E34273ABFA57462F4AB97F37">
    <w:name w:val="73E9AC7202E34273ABFA57462F4AB97F37"/>
    <w:rsid w:val="00157E6D"/>
    <w:pPr>
      <w:widowControl w:val="0"/>
    </w:pPr>
  </w:style>
  <w:style w:type="paragraph" w:customStyle="1" w:styleId="89C73D7F95EC4F8A8D0BB0B253069DAB37">
    <w:name w:val="89C73D7F95EC4F8A8D0BB0B253069DAB37"/>
    <w:rsid w:val="00157E6D"/>
    <w:pPr>
      <w:widowControl w:val="0"/>
    </w:pPr>
  </w:style>
  <w:style w:type="paragraph" w:customStyle="1" w:styleId="FEF94B82A4A04D51B2E53E95D4E378DC21">
    <w:name w:val="FEF94B82A4A04D51B2E53E95D4E378DC21"/>
    <w:rsid w:val="00157E6D"/>
    <w:pPr>
      <w:widowControl w:val="0"/>
    </w:pPr>
  </w:style>
  <w:style w:type="paragraph" w:customStyle="1" w:styleId="20ED54F9F6094356AEF91A403A32D66821">
    <w:name w:val="20ED54F9F6094356AEF91A403A32D66821"/>
    <w:rsid w:val="00157E6D"/>
    <w:pPr>
      <w:widowControl w:val="0"/>
    </w:pPr>
  </w:style>
  <w:style w:type="paragraph" w:customStyle="1" w:styleId="6D0059DA912842A9AABC8A64081B3AC221">
    <w:name w:val="6D0059DA912842A9AABC8A64081B3AC221"/>
    <w:rsid w:val="00157E6D"/>
    <w:pPr>
      <w:widowControl w:val="0"/>
    </w:pPr>
  </w:style>
  <w:style w:type="paragraph" w:customStyle="1" w:styleId="BCE42267F68F49DFBE3A391F1C2BC91420">
    <w:name w:val="BCE42267F68F49DFBE3A391F1C2BC91420"/>
    <w:rsid w:val="00157E6D"/>
    <w:pPr>
      <w:widowControl w:val="0"/>
    </w:pPr>
  </w:style>
  <w:style w:type="paragraph" w:customStyle="1" w:styleId="640355C3C64B42039A9757672BFCCCB222">
    <w:name w:val="640355C3C64B42039A9757672BFCCCB222"/>
    <w:rsid w:val="00157E6D"/>
    <w:pPr>
      <w:widowControl w:val="0"/>
    </w:pPr>
  </w:style>
  <w:style w:type="paragraph" w:customStyle="1" w:styleId="32910F20D5DC41B1A129A500D03A30F222">
    <w:name w:val="32910F20D5DC41B1A129A500D03A30F222"/>
    <w:rsid w:val="00157E6D"/>
    <w:pPr>
      <w:widowControl w:val="0"/>
    </w:pPr>
  </w:style>
  <w:style w:type="paragraph" w:customStyle="1" w:styleId="AADE4BB08B414586B4037391AC580FB122">
    <w:name w:val="AADE4BB08B414586B4037391AC580FB122"/>
    <w:rsid w:val="00157E6D"/>
    <w:pPr>
      <w:widowControl w:val="0"/>
    </w:pPr>
  </w:style>
  <w:style w:type="paragraph" w:customStyle="1" w:styleId="BF2BC88E9DB0471EBF47A3F78D114B2721">
    <w:name w:val="BF2BC88E9DB0471EBF47A3F78D114B2721"/>
    <w:rsid w:val="00157E6D"/>
    <w:pPr>
      <w:widowControl w:val="0"/>
    </w:pPr>
  </w:style>
  <w:style w:type="paragraph" w:customStyle="1" w:styleId="BB1FA9332C6147BD807174426C4C3B9F21">
    <w:name w:val="BB1FA9332C6147BD807174426C4C3B9F21"/>
    <w:rsid w:val="00157E6D"/>
    <w:pPr>
      <w:widowControl w:val="0"/>
    </w:pPr>
  </w:style>
  <w:style w:type="paragraph" w:customStyle="1" w:styleId="1DFA6CD04B124FE0AAA5BAA0141313AB33">
    <w:name w:val="1DFA6CD04B124FE0AAA5BAA0141313AB33"/>
    <w:rsid w:val="00157E6D"/>
    <w:pPr>
      <w:widowControl w:val="0"/>
    </w:pPr>
  </w:style>
  <w:style w:type="paragraph" w:customStyle="1" w:styleId="6981ED78EADC426595577D88ADB4E39E26">
    <w:name w:val="6981ED78EADC426595577D88ADB4E39E26"/>
    <w:rsid w:val="00157E6D"/>
    <w:pPr>
      <w:widowControl w:val="0"/>
    </w:pPr>
  </w:style>
  <w:style w:type="paragraph" w:customStyle="1" w:styleId="3FD12127C5BE462E8C037656E09870E122">
    <w:name w:val="3FD12127C5BE462E8C037656E09870E122"/>
    <w:rsid w:val="00157E6D"/>
    <w:pPr>
      <w:widowControl w:val="0"/>
    </w:pPr>
  </w:style>
  <w:style w:type="paragraph" w:customStyle="1" w:styleId="8B92DAB083144807AB5EBADB7D8BC1C344">
    <w:name w:val="8B92DAB083144807AB5EBADB7D8BC1C344"/>
    <w:rsid w:val="00157E6D"/>
    <w:pPr>
      <w:widowControl w:val="0"/>
    </w:pPr>
  </w:style>
  <w:style w:type="paragraph" w:customStyle="1" w:styleId="5C864894EBEF408BA1CDBA9C7758140538">
    <w:name w:val="5C864894EBEF408BA1CDBA9C7758140538"/>
    <w:rsid w:val="00157E6D"/>
    <w:pPr>
      <w:widowControl w:val="0"/>
    </w:pPr>
  </w:style>
  <w:style w:type="paragraph" w:customStyle="1" w:styleId="BF370F558004447BA038A5F7EBD738BA43">
    <w:name w:val="BF370F558004447BA038A5F7EBD738BA43"/>
    <w:rsid w:val="00157E6D"/>
    <w:pPr>
      <w:widowControl w:val="0"/>
    </w:pPr>
  </w:style>
  <w:style w:type="paragraph" w:customStyle="1" w:styleId="27CD4E0912014754B3794E812FCBD6C644">
    <w:name w:val="27CD4E0912014754B3794E812FCBD6C644"/>
    <w:rsid w:val="00157E6D"/>
    <w:pPr>
      <w:widowControl w:val="0"/>
    </w:pPr>
  </w:style>
  <w:style w:type="paragraph" w:customStyle="1" w:styleId="04C73FE995794A67AD27053BEE311C6343">
    <w:name w:val="04C73FE995794A67AD27053BEE311C6343"/>
    <w:rsid w:val="00157E6D"/>
    <w:pPr>
      <w:widowControl w:val="0"/>
    </w:pPr>
  </w:style>
  <w:style w:type="paragraph" w:customStyle="1" w:styleId="9EA6F9C8C3534303AA9C57FD5815E0BC44">
    <w:name w:val="9EA6F9C8C3534303AA9C57FD5815E0BC44"/>
    <w:rsid w:val="00157E6D"/>
    <w:pPr>
      <w:widowControl w:val="0"/>
    </w:pPr>
  </w:style>
  <w:style w:type="paragraph" w:customStyle="1" w:styleId="4D0032E80C2E48BF8563E77F3613FF5943">
    <w:name w:val="4D0032E80C2E48BF8563E77F3613FF5943"/>
    <w:rsid w:val="00157E6D"/>
    <w:pPr>
      <w:widowControl w:val="0"/>
    </w:pPr>
  </w:style>
  <w:style w:type="paragraph" w:customStyle="1" w:styleId="284E6643020C49149DA4976EA108381B44">
    <w:name w:val="284E6643020C49149DA4976EA108381B44"/>
    <w:rsid w:val="00157E6D"/>
    <w:pPr>
      <w:widowControl w:val="0"/>
    </w:pPr>
  </w:style>
  <w:style w:type="paragraph" w:customStyle="1" w:styleId="BEFB238671A243B38D26EE7C5558395643">
    <w:name w:val="BEFB238671A243B38D26EE7C5558395643"/>
    <w:rsid w:val="00157E6D"/>
    <w:pPr>
      <w:widowControl w:val="0"/>
    </w:pPr>
  </w:style>
  <w:style w:type="paragraph" w:customStyle="1" w:styleId="3C21A4B671F54B6880838B129BBF870043">
    <w:name w:val="3C21A4B671F54B6880838B129BBF870043"/>
    <w:rsid w:val="00157E6D"/>
    <w:pPr>
      <w:widowControl w:val="0"/>
    </w:pPr>
  </w:style>
  <w:style w:type="paragraph" w:customStyle="1" w:styleId="23DE3C1128CA4B4EA98F3FDE6E41F8AA44">
    <w:name w:val="23DE3C1128CA4B4EA98F3FDE6E41F8AA44"/>
    <w:rsid w:val="00157E6D"/>
    <w:pPr>
      <w:widowControl w:val="0"/>
    </w:pPr>
  </w:style>
  <w:style w:type="paragraph" w:customStyle="1" w:styleId="6D72D7850CB44D599EA8ED55D4A37A9B44">
    <w:name w:val="6D72D7850CB44D599EA8ED55D4A37A9B44"/>
    <w:rsid w:val="00157E6D"/>
    <w:pPr>
      <w:widowControl w:val="0"/>
    </w:pPr>
  </w:style>
  <w:style w:type="paragraph" w:customStyle="1" w:styleId="FE66EA8131214EA0AE495E5AD8CA2A8427">
    <w:name w:val="FE66EA8131214EA0AE495E5AD8CA2A8427"/>
    <w:rsid w:val="00157E6D"/>
    <w:pPr>
      <w:widowControl w:val="0"/>
    </w:pPr>
  </w:style>
  <w:style w:type="paragraph" w:customStyle="1" w:styleId="9028BE3141334F4BA501C65F6E7C1BCB27">
    <w:name w:val="9028BE3141334F4BA501C65F6E7C1BCB27"/>
    <w:rsid w:val="00157E6D"/>
    <w:pPr>
      <w:widowControl w:val="0"/>
    </w:pPr>
  </w:style>
  <w:style w:type="paragraph" w:customStyle="1" w:styleId="C355C54644C84FDF869A2419FB30255027">
    <w:name w:val="C355C54644C84FDF869A2419FB30255027"/>
    <w:rsid w:val="00157E6D"/>
    <w:pPr>
      <w:widowControl w:val="0"/>
    </w:pPr>
  </w:style>
  <w:style w:type="paragraph" w:customStyle="1" w:styleId="5C1F1C6105B9431684D9963D9E3BC4C727">
    <w:name w:val="5C1F1C6105B9431684D9963D9E3BC4C727"/>
    <w:rsid w:val="00157E6D"/>
    <w:pPr>
      <w:widowControl w:val="0"/>
    </w:pPr>
  </w:style>
  <w:style w:type="paragraph" w:customStyle="1" w:styleId="C87E908FACB443F2AE89D0427B3B4AD827">
    <w:name w:val="C87E908FACB443F2AE89D0427B3B4AD827"/>
    <w:rsid w:val="00157E6D"/>
    <w:pPr>
      <w:widowControl w:val="0"/>
    </w:pPr>
  </w:style>
  <w:style w:type="paragraph" w:customStyle="1" w:styleId="1703FB3AF336433DB230C36E11E74A8427">
    <w:name w:val="1703FB3AF336433DB230C36E11E74A8427"/>
    <w:rsid w:val="00157E6D"/>
    <w:pPr>
      <w:widowControl w:val="0"/>
    </w:pPr>
  </w:style>
  <w:style w:type="paragraph" w:customStyle="1" w:styleId="5EC536BB66944C2296082C33EA2DB4D543">
    <w:name w:val="5EC536BB66944C2296082C33EA2DB4D543"/>
    <w:rsid w:val="00157E6D"/>
    <w:pPr>
      <w:widowControl w:val="0"/>
    </w:pPr>
  </w:style>
  <w:style w:type="paragraph" w:customStyle="1" w:styleId="52CD8FD5ED354AC5BCDB57DAD49AA0CB42">
    <w:name w:val="52CD8FD5ED354AC5BCDB57DAD49AA0CB42"/>
    <w:rsid w:val="00157E6D"/>
    <w:pPr>
      <w:widowControl w:val="0"/>
    </w:pPr>
  </w:style>
  <w:style w:type="paragraph" w:customStyle="1" w:styleId="A3520ECF1CB744F391D4F123BF3A329542">
    <w:name w:val="A3520ECF1CB744F391D4F123BF3A329542"/>
    <w:rsid w:val="00157E6D"/>
    <w:pPr>
      <w:widowControl w:val="0"/>
    </w:pPr>
  </w:style>
  <w:style w:type="paragraph" w:customStyle="1" w:styleId="55AA97121A8F472683E137E137AE14D241">
    <w:name w:val="55AA97121A8F472683E137E137AE14D241"/>
    <w:rsid w:val="00157E6D"/>
    <w:pPr>
      <w:widowControl w:val="0"/>
    </w:pPr>
  </w:style>
  <w:style w:type="paragraph" w:customStyle="1" w:styleId="D233DEE908AF4F3FB5DFC934974D090C41">
    <w:name w:val="D233DEE908AF4F3FB5DFC934974D090C41"/>
    <w:rsid w:val="00157E6D"/>
    <w:pPr>
      <w:widowControl w:val="0"/>
    </w:pPr>
  </w:style>
  <w:style w:type="paragraph" w:customStyle="1" w:styleId="A5B3C21748CF41B281F2DF8BCF75F52C40">
    <w:name w:val="A5B3C21748CF41B281F2DF8BCF75F52C40"/>
    <w:rsid w:val="00157E6D"/>
    <w:pPr>
      <w:widowControl w:val="0"/>
    </w:pPr>
  </w:style>
  <w:style w:type="paragraph" w:customStyle="1" w:styleId="C0A8CEA22BE54C4F861AA8D3BCDC728B40">
    <w:name w:val="C0A8CEA22BE54C4F861AA8D3BCDC728B40"/>
    <w:rsid w:val="00157E6D"/>
    <w:pPr>
      <w:widowControl w:val="0"/>
    </w:pPr>
  </w:style>
  <w:style w:type="paragraph" w:customStyle="1" w:styleId="5B9D4EE579EC4293A1A905E5B6393A1E40">
    <w:name w:val="5B9D4EE579EC4293A1A905E5B6393A1E40"/>
    <w:rsid w:val="00157E6D"/>
    <w:pPr>
      <w:widowControl w:val="0"/>
    </w:pPr>
  </w:style>
  <w:style w:type="paragraph" w:customStyle="1" w:styleId="79E3F9B953C54F1C8A394C030730105238">
    <w:name w:val="79E3F9B953C54F1C8A394C030730105238"/>
    <w:rsid w:val="00157E6D"/>
    <w:pPr>
      <w:widowControl w:val="0"/>
    </w:pPr>
  </w:style>
  <w:style w:type="paragraph" w:customStyle="1" w:styleId="73E9AC7202E34273ABFA57462F4AB97F38">
    <w:name w:val="73E9AC7202E34273ABFA57462F4AB97F38"/>
    <w:rsid w:val="00157E6D"/>
    <w:pPr>
      <w:widowControl w:val="0"/>
    </w:pPr>
  </w:style>
  <w:style w:type="paragraph" w:customStyle="1" w:styleId="89C73D7F95EC4F8A8D0BB0B253069DAB38">
    <w:name w:val="89C73D7F95EC4F8A8D0BB0B253069DAB38"/>
    <w:rsid w:val="00157E6D"/>
    <w:pPr>
      <w:widowControl w:val="0"/>
    </w:pPr>
  </w:style>
  <w:style w:type="paragraph" w:customStyle="1" w:styleId="FEF94B82A4A04D51B2E53E95D4E378DC22">
    <w:name w:val="FEF94B82A4A04D51B2E53E95D4E378DC22"/>
    <w:rsid w:val="00157E6D"/>
    <w:pPr>
      <w:widowControl w:val="0"/>
    </w:pPr>
  </w:style>
  <w:style w:type="paragraph" w:customStyle="1" w:styleId="20ED54F9F6094356AEF91A403A32D66822">
    <w:name w:val="20ED54F9F6094356AEF91A403A32D66822"/>
    <w:rsid w:val="00157E6D"/>
    <w:pPr>
      <w:widowControl w:val="0"/>
    </w:pPr>
  </w:style>
  <w:style w:type="paragraph" w:customStyle="1" w:styleId="6D0059DA912842A9AABC8A64081B3AC222">
    <w:name w:val="6D0059DA912842A9AABC8A64081B3AC222"/>
    <w:rsid w:val="00157E6D"/>
    <w:pPr>
      <w:widowControl w:val="0"/>
    </w:pPr>
  </w:style>
  <w:style w:type="paragraph" w:customStyle="1" w:styleId="BCE42267F68F49DFBE3A391F1C2BC91421">
    <w:name w:val="BCE42267F68F49DFBE3A391F1C2BC91421"/>
    <w:rsid w:val="00157E6D"/>
    <w:pPr>
      <w:widowControl w:val="0"/>
    </w:pPr>
  </w:style>
  <w:style w:type="paragraph" w:customStyle="1" w:styleId="640355C3C64B42039A9757672BFCCCB223">
    <w:name w:val="640355C3C64B42039A9757672BFCCCB223"/>
    <w:rsid w:val="00157E6D"/>
    <w:pPr>
      <w:widowControl w:val="0"/>
    </w:pPr>
  </w:style>
  <w:style w:type="paragraph" w:customStyle="1" w:styleId="32910F20D5DC41B1A129A500D03A30F223">
    <w:name w:val="32910F20D5DC41B1A129A500D03A30F223"/>
    <w:rsid w:val="00157E6D"/>
    <w:pPr>
      <w:widowControl w:val="0"/>
    </w:pPr>
  </w:style>
  <w:style w:type="paragraph" w:customStyle="1" w:styleId="AADE4BB08B414586B4037391AC580FB123">
    <w:name w:val="AADE4BB08B414586B4037391AC580FB123"/>
    <w:rsid w:val="00157E6D"/>
    <w:pPr>
      <w:widowControl w:val="0"/>
    </w:pPr>
  </w:style>
  <w:style w:type="paragraph" w:customStyle="1" w:styleId="BF2BC88E9DB0471EBF47A3F78D114B2722">
    <w:name w:val="BF2BC88E9DB0471EBF47A3F78D114B2722"/>
    <w:rsid w:val="00157E6D"/>
    <w:pPr>
      <w:widowControl w:val="0"/>
    </w:pPr>
  </w:style>
  <w:style w:type="paragraph" w:customStyle="1" w:styleId="BB1FA9332C6147BD807174426C4C3B9F22">
    <w:name w:val="BB1FA9332C6147BD807174426C4C3B9F22"/>
    <w:rsid w:val="00157E6D"/>
    <w:pPr>
      <w:widowControl w:val="0"/>
    </w:pPr>
  </w:style>
  <w:style w:type="paragraph" w:customStyle="1" w:styleId="1DFA6CD04B124FE0AAA5BAA0141313AB34">
    <w:name w:val="1DFA6CD04B124FE0AAA5BAA0141313AB34"/>
    <w:rsid w:val="00157E6D"/>
    <w:pPr>
      <w:widowControl w:val="0"/>
    </w:pPr>
  </w:style>
  <w:style w:type="paragraph" w:customStyle="1" w:styleId="6981ED78EADC426595577D88ADB4E39E27">
    <w:name w:val="6981ED78EADC426595577D88ADB4E39E27"/>
    <w:rsid w:val="00157E6D"/>
    <w:pPr>
      <w:widowControl w:val="0"/>
    </w:pPr>
  </w:style>
  <w:style w:type="paragraph" w:customStyle="1" w:styleId="3FD12127C5BE462E8C037656E09870E123">
    <w:name w:val="3FD12127C5BE462E8C037656E09870E123"/>
    <w:rsid w:val="00157E6D"/>
    <w:pPr>
      <w:widowControl w:val="0"/>
    </w:pPr>
  </w:style>
  <w:style w:type="paragraph" w:customStyle="1" w:styleId="8B92DAB083144807AB5EBADB7D8BC1C345">
    <w:name w:val="8B92DAB083144807AB5EBADB7D8BC1C345"/>
    <w:rsid w:val="00157E6D"/>
    <w:pPr>
      <w:widowControl w:val="0"/>
    </w:pPr>
  </w:style>
  <w:style w:type="paragraph" w:customStyle="1" w:styleId="5C864894EBEF408BA1CDBA9C7758140539">
    <w:name w:val="5C864894EBEF408BA1CDBA9C7758140539"/>
    <w:rsid w:val="00157E6D"/>
    <w:pPr>
      <w:widowControl w:val="0"/>
    </w:pPr>
  </w:style>
  <w:style w:type="paragraph" w:customStyle="1" w:styleId="BF370F558004447BA038A5F7EBD738BA44">
    <w:name w:val="BF370F558004447BA038A5F7EBD738BA44"/>
    <w:rsid w:val="00157E6D"/>
    <w:pPr>
      <w:widowControl w:val="0"/>
    </w:pPr>
  </w:style>
  <w:style w:type="paragraph" w:customStyle="1" w:styleId="27CD4E0912014754B3794E812FCBD6C645">
    <w:name w:val="27CD4E0912014754B3794E812FCBD6C645"/>
    <w:rsid w:val="00157E6D"/>
    <w:pPr>
      <w:widowControl w:val="0"/>
    </w:pPr>
  </w:style>
  <w:style w:type="paragraph" w:customStyle="1" w:styleId="04C73FE995794A67AD27053BEE311C6344">
    <w:name w:val="04C73FE995794A67AD27053BEE311C6344"/>
    <w:rsid w:val="00157E6D"/>
    <w:pPr>
      <w:widowControl w:val="0"/>
    </w:pPr>
  </w:style>
  <w:style w:type="paragraph" w:customStyle="1" w:styleId="9EA6F9C8C3534303AA9C57FD5815E0BC45">
    <w:name w:val="9EA6F9C8C3534303AA9C57FD5815E0BC45"/>
    <w:rsid w:val="00157E6D"/>
    <w:pPr>
      <w:widowControl w:val="0"/>
    </w:pPr>
  </w:style>
  <w:style w:type="paragraph" w:customStyle="1" w:styleId="4D0032E80C2E48BF8563E77F3613FF5944">
    <w:name w:val="4D0032E80C2E48BF8563E77F3613FF5944"/>
    <w:rsid w:val="00157E6D"/>
    <w:pPr>
      <w:widowControl w:val="0"/>
    </w:pPr>
  </w:style>
  <w:style w:type="paragraph" w:customStyle="1" w:styleId="284E6643020C49149DA4976EA108381B45">
    <w:name w:val="284E6643020C49149DA4976EA108381B45"/>
    <w:rsid w:val="00157E6D"/>
    <w:pPr>
      <w:widowControl w:val="0"/>
    </w:pPr>
  </w:style>
  <w:style w:type="paragraph" w:customStyle="1" w:styleId="BEFB238671A243B38D26EE7C5558395644">
    <w:name w:val="BEFB238671A243B38D26EE7C5558395644"/>
    <w:rsid w:val="00157E6D"/>
    <w:pPr>
      <w:widowControl w:val="0"/>
    </w:pPr>
  </w:style>
  <w:style w:type="paragraph" w:customStyle="1" w:styleId="3C21A4B671F54B6880838B129BBF870044">
    <w:name w:val="3C21A4B671F54B6880838B129BBF870044"/>
    <w:rsid w:val="00157E6D"/>
    <w:pPr>
      <w:widowControl w:val="0"/>
    </w:pPr>
  </w:style>
  <w:style w:type="paragraph" w:customStyle="1" w:styleId="23DE3C1128CA4B4EA98F3FDE6E41F8AA45">
    <w:name w:val="23DE3C1128CA4B4EA98F3FDE6E41F8AA45"/>
    <w:rsid w:val="00157E6D"/>
    <w:pPr>
      <w:widowControl w:val="0"/>
    </w:pPr>
  </w:style>
  <w:style w:type="paragraph" w:customStyle="1" w:styleId="6D72D7850CB44D599EA8ED55D4A37A9B45">
    <w:name w:val="6D72D7850CB44D599EA8ED55D4A37A9B45"/>
    <w:rsid w:val="00157E6D"/>
    <w:pPr>
      <w:widowControl w:val="0"/>
    </w:pPr>
  </w:style>
  <w:style w:type="paragraph" w:customStyle="1" w:styleId="FE66EA8131214EA0AE495E5AD8CA2A8428">
    <w:name w:val="FE66EA8131214EA0AE495E5AD8CA2A8428"/>
    <w:rsid w:val="00157E6D"/>
    <w:pPr>
      <w:widowControl w:val="0"/>
    </w:pPr>
  </w:style>
  <w:style w:type="paragraph" w:customStyle="1" w:styleId="9028BE3141334F4BA501C65F6E7C1BCB28">
    <w:name w:val="9028BE3141334F4BA501C65F6E7C1BCB28"/>
    <w:rsid w:val="00157E6D"/>
    <w:pPr>
      <w:widowControl w:val="0"/>
    </w:pPr>
  </w:style>
  <w:style w:type="paragraph" w:customStyle="1" w:styleId="C355C54644C84FDF869A2419FB30255028">
    <w:name w:val="C355C54644C84FDF869A2419FB30255028"/>
    <w:rsid w:val="00157E6D"/>
    <w:pPr>
      <w:widowControl w:val="0"/>
    </w:pPr>
  </w:style>
  <w:style w:type="paragraph" w:customStyle="1" w:styleId="5C1F1C6105B9431684D9963D9E3BC4C728">
    <w:name w:val="5C1F1C6105B9431684D9963D9E3BC4C728"/>
    <w:rsid w:val="00157E6D"/>
    <w:pPr>
      <w:widowControl w:val="0"/>
    </w:pPr>
  </w:style>
  <w:style w:type="paragraph" w:customStyle="1" w:styleId="C87E908FACB443F2AE89D0427B3B4AD828">
    <w:name w:val="C87E908FACB443F2AE89D0427B3B4AD828"/>
    <w:rsid w:val="00157E6D"/>
    <w:pPr>
      <w:widowControl w:val="0"/>
    </w:pPr>
  </w:style>
  <w:style w:type="paragraph" w:customStyle="1" w:styleId="1703FB3AF336433DB230C36E11E74A8428">
    <w:name w:val="1703FB3AF336433DB230C36E11E74A8428"/>
    <w:rsid w:val="00157E6D"/>
    <w:pPr>
      <w:widowControl w:val="0"/>
    </w:pPr>
  </w:style>
  <w:style w:type="paragraph" w:customStyle="1" w:styleId="5EC536BB66944C2296082C33EA2DB4D544">
    <w:name w:val="5EC536BB66944C2296082C33EA2DB4D544"/>
    <w:rsid w:val="00157E6D"/>
    <w:pPr>
      <w:widowControl w:val="0"/>
    </w:pPr>
  </w:style>
  <w:style w:type="paragraph" w:customStyle="1" w:styleId="52CD8FD5ED354AC5BCDB57DAD49AA0CB43">
    <w:name w:val="52CD8FD5ED354AC5BCDB57DAD49AA0CB43"/>
    <w:rsid w:val="00157E6D"/>
    <w:pPr>
      <w:widowControl w:val="0"/>
    </w:pPr>
  </w:style>
  <w:style w:type="paragraph" w:customStyle="1" w:styleId="A3520ECF1CB744F391D4F123BF3A329543">
    <w:name w:val="A3520ECF1CB744F391D4F123BF3A329543"/>
    <w:rsid w:val="00157E6D"/>
    <w:pPr>
      <w:widowControl w:val="0"/>
    </w:pPr>
  </w:style>
  <w:style w:type="paragraph" w:customStyle="1" w:styleId="55AA97121A8F472683E137E137AE14D242">
    <w:name w:val="55AA97121A8F472683E137E137AE14D242"/>
    <w:rsid w:val="00157E6D"/>
    <w:pPr>
      <w:widowControl w:val="0"/>
    </w:pPr>
  </w:style>
  <w:style w:type="paragraph" w:customStyle="1" w:styleId="D233DEE908AF4F3FB5DFC934974D090C42">
    <w:name w:val="D233DEE908AF4F3FB5DFC934974D090C42"/>
    <w:rsid w:val="00157E6D"/>
    <w:pPr>
      <w:widowControl w:val="0"/>
    </w:pPr>
  </w:style>
  <w:style w:type="paragraph" w:customStyle="1" w:styleId="A5B3C21748CF41B281F2DF8BCF75F52C41">
    <w:name w:val="A5B3C21748CF41B281F2DF8BCF75F52C41"/>
    <w:rsid w:val="00157E6D"/>
    <w:pPr>
      <w:widowControl w:val="0"/>
    </w:pPr>
  </w:style>
  <w:style w:type="paragraph" w:customStyle="1" w:styleId="C0A8CEA22BE54C4F861AA8D3BCDC728B41">
    <w:name w:val="C0A8CEA22BE54C4F861AA8D3BCDC728B41"/>
    <w:rsid w:val="00157E6D"/>
    <w:pPr>
      <w:widowControl w:val="0"/>
    </w:pPr>
  </w:style>
  <w:style w:type="paragraph" w:customStyle="1" w:styleId="5B9D4EE579EC4293A1A905E5B6393A1E41">
    <w:name w:val="5B9D4EE579EC4293A1A905E5B6393A1E41"/>
    <w:rsid w:val="00157E6D"/>
    <w:pPr>
      <w:widowControl w:val="0"/>
    </w:pPr>
  </w:style>
  <w:style w:type="paragraph" w:customStyle="1" w:styleId="805669BDE08E441D899AD8960E6AAB3635">
    <w:name w:val="805669BDE08E441D899AD8960E6AAB3635"/>
    <w:rsid w:val="00157E6D"/>
    <w:pPr>
      <w:widowControl w:val="0"/>
    </w:pPr>
  </w:style>
  <w:style w:type="paragraph" w:customStyle="1" w:styleId="79E3F9B953C54F1C8A394C030730105239">
    <w:name w:val="79E3F9B953C54F1C8A394C030730105239"/>
    <w:rsid w:val="00157E6D"/>
    <w:pPr>
      <w:widowControl w:val="0"/>
    </w:pPr>
  </w:style>
  <w:style w:type="paragraph" w:customStyle="1" w:styleId="73E9AC7202E34273ABFA57462F4AB97F39">
    <w:name w:val="73E9AC7202E34273ABFA57462F4AB97F39"/>
    <w:rsid w:val="00157E6D"/>
    <w:pPr>
      <w:widowControl w:val="0"/>
    </w:pPr>
  </w:style>
  <w:style w:type="paragraph" w:customStyle="1" w:styleId="89C73D7F95EC4F8A8D0BB0B253069DAB39">
    <w:name w:val="89C73D7F95EC4F8A8D0BB0B253069DAB39"/>
    <w:rsid w:val="00157E6D"/>
    <w:pPr>
      <w:widowControl w:val="0"/>
    </w:pPr>
  </w:style>
  <w:style w:type="paragraph" w:customStyle="1" w:styleId="FEF94B82A4A04D51B2E53E95D4E378DC23">
    <w:name w:val="FEF94B82A4A04D51B2E53E95D4E378DC23"/>
    <w:rsid w:val="00157E6D"/>
    <w:pPr>
      <w:widowControl w:val="0"/>
    </w:pPr>
  </w:style>
  <w:style w:type="paragraph" w:customStyle="1" w:styleId="20ED54F9F6094356AEF91A403A32D66823">
    <w:name w:val="20ED54F9F6094356AEF91A403A32D66823"/>
    <w:rsid w:val="00157E6D"/>
    <w:pPr>
      <w:widowControl w:val="0"/>
    </w:pPr>
  </w:style>
  <w:style w:type="paragraph" w:customStyle="1" w:styleId="6D0059DA912842A9AABC8A64081B3AC223">
    <w:name w:val="6D0059DA912842A9AABC8A64081B3AC223"/>
    <w:rsid w:val="00157E6D"/>
    <w:pPr>
      <w:widowControl w:val="0"/>
    </w:pPr>
  </w:style>
  <w:style w:type="paragraph" w:customStyle="1" w:styleId="BCE42267F68F49DFBE3A391F1C2BC91422">
    <w:name w:val="BCE42267F68F49DFBE3A391F1C2BC91422"/>
    <w:rsid w:val="00157E6D"/>
    <w:pPr>
      <w:widowControl w:val="0"/>
    </w:pPr>
  </w:style>
  <w:style w:type="paragraph" w:customStyle="1" w:styleId="640355C3C64B42039A9757672BFCCCB224">
    <w:name w:val="640355C3C64B42039A9757672BFCCCB224"/>
    <w:rsid w:val="00157E6D"/>
    <w:pPr>
      <w:widowControl w:val="0"/>
    </w:pPr>
  </w:style>
  <w:style w:type="paragraph" w:customStyle="1" w:styleId="32910F20D5DC41B1A129A500D03A30F224">
    <w:name w:val="32910F20D5DC41B1A129A500D03A30F224"/>
    <w:rsid w:val="00157E6D"/>
    <w:pPr>
      <w:widowControl w:val="0"/>
    </w:pPr>
  </w:style>
  <w:style w:type="paragraph" w:customStyle="1" w:styleId="AADE4BB08B414586B4037391AC580FB124">
    <w:name w:val="AADE4BB08B414586B4037391AC580FB124"/>
    <w:rsid w:val="00157E6D"/>
    <w:pPr>
      <w:widowControl w:val="0"/>
    </w:pPr>
  </w:style>
  <w:style w:type="paragraph" w:customStyle="1" w:styleId="BF2BC88E9DB0471EBF47A3F78D114B2723">
    <w:name w:val="BF2BC88E9DB0471EBF47A3F78D114B2723"/>
    <w:rsid w:val="00157E6D"/>
    <w:pPr>
      <w:widowControl w:val="0"/>
    </w:pPr>
  </w:style>
  <w:style w:type="paragraph" w:customStyle="1" w:styleId="BB1FA9332C6147BD807174426C4C3B9F23">
    <w:name w:val="BB1FA9332C6147BD807174426C4C3B9F23"/>
    <w:rsid w:val="00157E6D"/>
    <w:pPr>
      <w:widowControl w:val="0"/>
    </w:pPr>
  </w:style>
  <w:style w:type="paragraph" w:customStyle="1" w:styleId="1DFA6CD04B124FE0AAA5BAA0141313AB35">
    <w:name w:val="1DFA6CD04B124FE0AAA5BAA0141313AB35"/>
    <w:rsid w:val="00520F1C"/>
    <w:pPr>
      <w:widowControl w:val="0"/>
    </w:pPr>
  </w:style>
  <w:style w:type="paragraph" w:customStyle="1" w:styleId="6981ED78EADC426595577D88ADB4E39E28">
    <w:name w:val="6981ED78EADC426595577D88ADB4E39E28"/>
    <w:rsid w:val="00520F1C"/>
    <w:pPr>
      <w:widowControl w:val="0"/>
    </w:pPr>
  </w:style>
  <w:style w:type="paragraph" w:customStyle="1" w:styleId="3FD12127C5BE462E8C037656E09870E124">
    <w:name w:val="3FD12127C5BE462E8C037656E09870E124"/>
    <w:rsid w:val="00520F1C"/>
    <w:pPr>
      <w:widowControl w:val="0"/>
    </w:pPr>
  </w:style>
  <w:style w:type="paragraph" w:customStyle="1" w:styleId="8B92DAB083144807AB5EBADB7D8BC1C346">
    <w:name w:val="8B92DAB083144807AB5EBADB7D8BC1C346"/>
    <w:rsid w:val="00520F1C"/>
    <w:pPr>
      <w:widowControl w:val="0"/>
    </w:pPr>
  </w:style>
  <w:style w:type="paragraph" w:customStyle="1" w:styleId="5C864894EBEF408BA1CDBA9C7758140540">
    <w:name w:val="5C864894EBEF408BA1CDBA9C7758140540"/>
    <w:rsid w:val="00520F1C"/>
    <w:pPr>
      <w:widowControl w:val="0"/>
    </w:pPr>
  </w:style>
  <w:style w:type="paragraph" w:customStyle="1" w:styleId="BF370F558004447BA038A5F7EBD738BA45">
    <w:name w:val="BF370F558004447BA038A5F7EBD738BA45"/>
    <w:rsid w:val="00520F1C"/>
    <w:pPr>
      <w:widowControl w:val="0"/>
    </w:pPr>
  </w:style>
  <w:style w:type="paragraph" w:customStyle="1" w:styleId="27CD4E0912014754B3794E812FCBD6C646">
    <w:name w:val="27CD4E0912014754B3794E812FCBD6C646"/>
    <w:rsid w:val="00520F1C"/>
    <w:pPr>
      <w:widowControl w:val="0"/>
    </w:pPr>
  </w:style>
  <w:style w:type="paragraph" w:customStyle="1" w:styleId="04C73FE995794A67AD27053BEE311C6345">
    <w:name w:val="04C73FE995794A67AD27053BEE311C6345"/>
    <w:rsid w:val="00520F1C"/>
    <w:pPr>
      <w:widowControl w:val="0"/>
    </w:pPr>
  </w:style>
  <w:style w:type="paragraph" w:customStyle="1" w:styleId="9EA6F9C8C3534303AA9C57FD5815E0BC46">
    <w:name w:val="9EA6F9C8C3534303AA9C57FD5815E0BC46"/>
    <w:rsid w:val="00520F1C"/>
    <w:pPr>
      <w:widowControl w:val="0"/>
    </w:pPr>
  </w:style>
  <w:style w:type="paragraph" w:customStyle="1" w:styleId="4D0032E80C2E48BF8563E77F3613FF5945">
    <w:name w:val="4D0032E80C2E48BF8563E77F3613FF5945"/>
    <w:rsid w:val="00520F1C"/>
    <w:pPr>
      <w:widowControl w:val="0"/>
    </w:pPr>
  </w:style>
  <w:style w:type="paragraph" w:customStyle="1" w:styleId="284E6643020C49149DA4976EA108381B46">
    <w:name w:val="284E6643020C49149DA4976EA108381B46"/>
    <w:rsid w:val="00520F1C"/>
    <w:pPr>
      <w:widowControl w:val="0"/>
    </w:pPr>
  </w:style>
  <w:style w:type="paragraph" w:customStyle="1" w:styleId="BEFB238671A243B38D26EE7C5558395645">
    <w:name w:val="BEFB238671A243B38D26EE7C5558395645"/>
    <w:rsid w:val="00520F1C"/>
    <w:pPr>
      <w:widowControl w:val="0"/>
    </w:pPr>
  </w:style>
  <w:style w:type="paragraph" w:customStyle="1" w:styleId="3C21A4B671F54B6880838B129BBF870045">
    <w:name w:val="3C21A4B671F54B6880838B129BBF870045"/>
    <w:rsid w:val="00520F1C"/>
    <w:pPr>
      <w:widowControl w:val="0"/>
    </w:pPr>
  </w:style>
  <w:style w:type="paragraph" w:customStyle="1" w:styleId="23DE3C1128CA4B4EA98F3FDE6E41F8AA46">
    <w:name w:val="23DE3C1128CA4B4EA98F3FDE6E41F8AA46"/>
    <w:rsid w:val="00520F1C"/>
    <w:pPr>
      <w:widowControl w:val="0"/>
    </w:pPr>
  </w:style>
  <w:style w:type="paragraph" w:customStyle="1" w:styleId="6D72D7850CB44D599EA8ED55D4A37A9B46">
    <w:name w:val="6D72D7850CB44D599EA8ED55D4A37A9B46"/>
    <w:rsid w:val="00520F1C"/>
    <w:pPr>
      <w:widowControl w:val="0"/>
    </w:pPr>
  </w:style>
  <w:style w:type="paragraph" w:customStyle="1" w:styleId="FE66EA8131214EA0AE495E5AD8CA2A8429">
    <w:name w:val="FE66EA8131214EA0AE495E5AD8CA2A8429"/>
    <w:rsid w:val="00520F1C"/>
    <w:pPr>
      <w:widowControl w:val="0"/>
    </w:pPr>
  </w:style>
  <w:style w:type="paragraph" w:customStyle="1" w:styleId="9028BE3141334F4BA501C65F6E7C1BCB29">
    <w:name w:val="9028BE3141334F4BA501C65F6E7C1BCB29"/>
    <w:rsid w:val="00520F1C"/>
    <w:pPr>
      <w:widowControl w:val="0"/>
    </w:pPr>
  </w:style>
  <w:style w:type="paragraph" w:customStyle="1" w:styleId="C355C54644C84FDF869A2419FB30255029">
    <w:name w:val="C355C54644C84FDF869A2419FB30255029"/>
    <w:rsid w:val="00520F1C"/>
    <w:pPr>
      <w:widowControl w:val="0"/>
    </w:pPr>
  </w:style>
  <w:style w:type="paragraph" w:customStyle="1" w:styleId="5C1F1C6105B9431684D9963D9E3BC4C729">
    <w:name w:val="5C1F1C6105B9431684D9963D9E3BC4C729"/>
    <w:rsid w:val="00520F1C"/>
    <w:pPr>
      <w:widowControl w:val="0"/>
    </w:pPr>
  </w:style>
  <w:style w:type="paragraph" w:customStyle="1" w:styleId="C87E908FACB443F2AE89D0427B3B4AD829">
    <w:name w:val="C87E908FACB443F2AE89D0427B3B4AD829"/>
    <w:rsid w:val="00520F1C"/>
    <w:pPr>
      <w:widowControl w:val="0"/>
    </w:pPr>
  </w:style>
  <w:style w:type="paragraph" w:customStyle="1" w:styleId="1703FB3AF336433DB230C36E11E74A8429">
    <w:name w:val="1703FB3AF336433DB230C36E11E74A8429"/>
    <w:rsid w:val="00520F1C"/>
    <w:pPr>
      <w:widowControl w:val="0"/>
    </w:pPr>
  </w:style>
  <w:style w:type="paragraph" w:customStyle="1" w:styleId="5EC536BB66944C2296082C33EA2DB4D545">
    <w:name w:val="5EC536BB66944C2296082C33EA2DB4D545"/>
    <w:rsid w:val="00520F1C"/>
    <w:pPr>
      <w:widowControl w:val="0"/>
    </w:pPr>
  </w:style>
  <w:style w:type="paragraph" w:customStyle="1" w:styleId="52CD8FD5ED354AC5BCDB57DAD49AA0CB44">
    <w:name w:val="52CD8FD5ED354AC5BCDB57DAD49AA0CB44"/>
    <w:rsid w:val="00520F1C"/>
    <w:pPr>
      <w:widowControl w:val="0"/>
    </w:pPr>
  </w:style>
  <w:style w:type="paragraph" w:customStyle="1" w:styleId="A3520ECF1CB744F391D4F123BF3A329544">
    <w:name w:val="A3520ECF1CB744F391D4F123BF3A329544"/>
    <w:rsid w:val="00520F1C"/>
    <w:pPr>
      <w:widowControl w:val="0"/>
    </w:pPr>
  </w:style>
  <w:style w:type="paragraph" w:customStyle="1" w:styleId="55AA97121A8F472683E137E137AE14D243">
    <w:name w:val="55AA97121A8F472683E137E137AE14D243"/>
    <w:rsid w:val="00520F1C"/>
    <w:pPr>
      <w:widowControl w:val="0"/>
    </w:pPr>
  </w:style>
  <w:style w:type="paragraph" w:customStyle="1" w:styleId="D233DEE908AF4F3FB5DFC934974D090C43">
    <w:name w:val="D233DEE908AF4F3FB5DFC934974D090C43"/>
    <w:rsid w:val="00520F1C"/>
    <w:pPr>
      <w:widowControl w:val="0"/>
    </w:pPr>
  </w:style>
  <w:style w:type="paragraph" w:customStyle="1" w:styleId="A5B3C21748CF41B281F2DF8BCF75F52C42">
    <w:name w:val="A5B3C21748CF41B281F2DF8BCF75F52C42"/>
    <w:rsid w:val="00520F1C"/>
    <w:pPr>
      <w:widowControl w:val="0"/>
    </w:pPr>
  </w:style>
  <w:style w:type="paragraph" w:customStyle="1" w:styleId="C0A8CEA22BE54C4F861AA8D3BCDC728B42">
    <w:name w:val="C0A8CEA22BE54C4F861AA8D3BCDC728B42"/>
    <w:rsid w:val="00520F1C"/>
    <w:pPr>
      <w:widowControl w:val="0"/>
    </w:pPr>
  </w:style>
  <w:style w:type="paragraph" w:customStyle="1" w:styleId="5B9D4EE579EC4293A1A905E5B6393A1E42">
    <w:name w:val="5B9D4EE579EC4293A1A905E5B6393A1E42"/>
    <w:rsid w:val="00520F1C"/>
    <w:pPr>
      <w:widowControl w:val="0"/>
    </w:pPr>
  </w:style>
  <w:style w:type="paragraph" w:customStyle="1" w:styleId="805669BDE08E441D899AD8960E6AAB3636">
    <w:name w:val="805669BDE08E441D899AD8960E6AAB3636"/>
    <w:rsid w:val="00520F1C"/>
    <w:pPr>
      <w:widowControl w:val="0"/>
    </w:pPr>
  </w:style>
  <w:style w:type="paragraph" w:customStyle="1" w:styleId="79E3F9B953C54F1C8A394C030730105240">
    <w:name w:val="79E3F9B953C54F1C8A394C030730105240"/>
    <w:rsid w:val="00520F1C"/>
    <w:pPr>
      <w:widowControl w:val="0"/>
    </w:pPr>
  </w:style>
  <w:style w:type="paragraph" w:customStyle="1" w:styleId="73E9AC7202E34273ABFA57462F4AB97F40">
    <w:name w:val="73E9AC7202E34273ABFA57462F4AB97F40"/>
    <w:rsid w:val="00520F1C"/>
    <w:pPr>
      <w:widowControl w:val="0"/>
    </w:pPr>
  </w:style>
  <w:style w:type="paragraph" w:customStyle="1" w:styleId="89C73D7F95EC4F8A8D0BB0B253069DAB40">
    <w:name w:val="89C73D7F95EC4F8A8D0BB0B253069DAB40"/>
    <w:rsid w:val="00520F1C"/>
    <w:pPr>
      <w:widowControl w:val="0"/>
    </w:pPr>
  </w:style>
  <w:style w:type="paragraph" w:customStyle="1" w:styleId="FEF94B82A4A04D51B2E53E95D4E378DC24">
    <w:name w:val="FEF94B82A4A04D51B2E53E95D4E378DC24"/>
    <w:rsid w:val="00520F1C"/>
    <w:pPr>
      <w:widowControl w:val="0"/>
    </w:pPr>
  </w:style>
  <w:style w:type="paragraph" w:customStyle="1" w:styleId="20ED54F9F6094356AEF91A403A32D66824">
    <w:name w:val="20ED54F9F6094356AEF91A403A32D66824"/>
    <w:rsid w:val="00520F1C"/>
    <w:pPr>
      <w:widowControl w:val="0"/>
    </w:pPr>
  </w:style>
  <w:style w:type="paragraph" w:customStyle="1" w:styleId="6D0059DA912842A9AABC8A64081B3AC224">
    <w:name w:val="6D0059DA912842A9AABC8A64081B3AC224"/>
    <w:rsid w:val="00520F1C"/>
    <w:pPr>
      <w:widowControl w:val="0"/>
    </w:pPr>
  </w:style>
  <w:style w:type="paragraph" w:customStyle="1" w:styleId="BCE42267F68F49DFBE3A391F1C2BC91423">
    <w:name w:val="BCE42267F68F49DFBE3A391F1C2BC91423"/>
    <w:rsid w:val="00520F1C"/>
    <w:pPr>
      <w:widowControl w:val="0"/>
    </w:pPr>
  </w:style>
  <w:style w:type="paragraph" w:customStyle="1" w:styleId="640355C3C64B42039A9757672BFCCCB225">
    <w:name w:val="640355C3C64B42039A9757672BFCCCB225"/>
    <w:rsid w:val="00520F1C"/>
    <w:pPr>
      <w:widowControl w:val="0"/>
    </w:pPr>
  </w:style>
  <w:style w:type="paragraph" w:customStyle="1" w:styleId="32910F20D5DC41B1A129A500D03A30F225">
    <w:name w:val="32910F20D5DC41B1A129A500D03A30F225"/>
    <w:rsid w:val="00520F1C"/>
    <w:pPr>
      <w:widowControl w:val="0"/>
    </w:pPr>
  </w:style>
  <w:style w:type="paragraph" w:customStyle="1" w:styleId="AADE4BB08B414586B4037391AC580FB125">
    <w:name w:val="AADE4BB08B414586B4037391AC580FB125"/>
    <w:rsid w:val="00520F1C"/>
    <w:pPr>
      <w:widowControl w:val="0"/>
    </w:pPr>
  </w:style>
  <w:style w:type="paragraph" w:customStyle="1" w:styleId="BF2BC88E9DB0471EBF47A3F78D114B2724">
    <w:name w:val="BF2BC88E9DB0471EBF47A3F78D114B2724"/>
    <w:rsid w:val="00520F1C"/>
    <w:pPr>
      <w:widowControl w:val="0"/>
    </w:pPr>
  </w:style>
  <w:style w:type="paragraph" w:customStyle="1" w:styleId="BB1FA9332C6147BD807174426C4C3B9F24">
    <w:name w:val="BB1FA9332C6147BD807174426C4C3B9F24"/>
    <w:rsid w:val="00520F1C"/>
    <w:pPr>
      <w:widowControl w:val="0"/>
    </w:pPr>
  </w:style>
  <w:style w:type="paragraph" w:customStyle="1" w:styleId="FDD2DF9406BD47B88B0524865465E139">
    <w:name w:val="FDD2DF9406BD47B88B0524865465E139"/>
    <w:rsid w:val="00520F1C"/>
    <w:pPr>
      <w:widowControl w:val="0"/>
    </w:pPr>
  </w:style>
  <w:style w:type="paragraph" w:customStyle="1" w:styleId="1DFA6CD04B124FE0AAA5BAA0141313AB36">
    <w:name w:val="1DFA6CD04B124FE0AAA5BAA0141313AB36"/>
    <w:rsid w:val="00520F1C"/>
    <w:pPr>
      <w:widowControl w:val="0"/>
    </w:pPr>
  </w:style>
  <w:style w:type="paragraph" w:customStyle="1" w:styleId="6981ED78EADC426595577D88ADB4E39E29">
    <w:name w:val="6981ED78EADC426595577D88ADB4E39E29"/>
    <w:rsid w:val="00520F1C"/>
    <w:pPr>
      <w:widowControl w:val="0"/>
    </w:pPr>
  </w:style>
  <w:style w:type="paragraph" w:customStyle="1" w:styleId="3FD12127C5BE462E8C037656E09870E125">
    <w:name w:val="3FD12127C5BE462E8C037656E09870E125"/>
    <w:rsid w:val="00520F1C"/>
    <w:pPr>
      <w:widowControl w:val="0"/>
    </w:pPr>
  </w:style>
  <w:style w:type="paragraph" w:customStyle="1" w:styleId="8B92DAB083144807AB5EBADB7D8BC1C347">
    <w:name w:val="8B92DAB083144807AB5EBADB7D8BC1C347"/>
    <w:rsid w:val="00520F1C"/>
    <w:pPr>
      <w:widowControl w:val="0"/>
    </w:pPr>
  </w:style>
  <w:style w:type="paragraph" w:customStyle="1" w:styleId="5C864894EBEF408BA1CDBA9C7758140541">
    <w:name w:val="5C864894EBEF408BA1CDBA9C7758140541"/>
    <w:rsid w:val="00520F1C"/>
    <w:pPr>
      <w:widowControl w:val="0"/>
    </w:pPr>
  </w:style>
  <w:style w:type="paragraph" w:customStyle="1" w:styleId="BF370F558004447BA038A5F7EBD738BA46">
    <w:name w:val="BF370F558004447BA038A5F7EBD738BA46"/>
    <w:rsid w:val="00520F1C"/>
    <w:pPr>
      <w:widowControl w:val="0"/>
    </w:pPr>
  </w:style>
  <w:style w:type="paragraph" w:customStyle="1" w:styleId="27CD4E0912014754B3794E812FCBD6C647">
    <w:name w:val="27CD4E0912014754B3794E812FCBD6C647"/>
    <w:rsid w:val="00520F1C"/>
    <w:pPr>
      <w:widowControl w:val="0"/>
    </w:pPr>
  </w:style>
  <w:style w:type="paragraph" w:customStyle="1" w:styleId="04C73FE995794A67AD27053BEE311C6346">
    <w:name w:val="04C73FE995794A67AD27053BEE311C6346"/>
    <w:rsid w:val="00520F1C"/>
    <w:pPr>
      <w:widowControl w:val="0"/>
    </w:pPr>
  </w:style>
  <w:style w:type="paragraph" w:customStyle="1" w:styleId="9EA6F9C8C3534303AA9C57FD5815E0BC47">
    <w:name w:val="9EA6F9C8C3534303AA9C57FD5815E0BC47"/>
    <w:rsid w:val="00520F1C"/>
    <w:pPr>
      <w:widowControl w:val="0"/>
    </w:pPr>
  </w:style>
  <w:style w:type="paragraph" w:customStyle="1" w:styleId="4D0032E80C2E48BF8563E77F3613FF5946">
    <w:name w:val="4D0032E80C2E48BF8563E77F3613FF5946"/>
    <w:rsid w:val="00520F1C"/>
    <w:pPr>
      <w:widowControl w:val="0"/>
    </w:pPr>
  </w:style>
  <w:style w:type="paragraph" w:customStyle="1" w:styleId="284E6643020C49149DA4976EA108381B47">
    <w:name w:val="284E6643020C49149DA4976EA108381B47"/>
    <w:rsid w:val="00520F1C"/>
    <w:pPr>
      <w:widowControl w:val="0"/>
    </w:pPr>
  </w:style>
  <w:style w:type="paragraph" w:customStyle="1" w:styleId="BEFB238671A243B38D26EE7C5558395646">
    <w:name w:val="BEFB238671A243B38D26EE7C5558395646"/>
    <w:rsid w:val="00520F1C"/>
    <w:pPr>
      <w:widowControl w:val="0"/>
    </w:pPr>
  </w:style>
  <w:style w:type="paragraph" w:customStyle="1" w:styleId="3C21A4B671F54B6880838B129BBF870046">
    <w:name w:val="3C21A4B671F54B6880838B129BBF870046"/>
    <w:rsid w:val="00520F1C"/>
    <w:pPr>
      <w:widowControl w:val="0"/>
    </w:pPr>
  </w:style>
  <w:style w:type="paragraph" w:customStyle="1" w:styleId="23DE3C1128CA4B4EA98F3FDE6E41F8AA47">
    <w:name w:val="23DE3C1128CA4B4EA98F3FDE6E41F8AA47"/>
    <w:rsid w:val="00520F1C"/>
    <w:pPr>
      <w:widowControl w:val="0"/>
    </w:pPr>
  </w:style>
  <w:style w:type="paragraph" w:customStyle="1" w:styleId="6D72D7850CB44D599EA8ED55D4A37A9B47">
    <w:name w:val="6D72D7850CB44D599EA8ED55D4A37A9B47"/>
    <w:rsid w:val="00520F1C"/>
    <w:pPr>
      <w:widowControl w:val="0"/>
    </w:pPr>
  </w:style>
  <w:style w:type="paragraph" w:customStyle="1" w:styleId="FE66EA8131214EA0AE495E5AD8CA2A8430">
    <w:name w:val="FE66EA8131214EA0AE495E5AD8CA2A8430"/>
    <w:rsid w:val="00520F1C"/>
    <w:pPr>
      <w:widowControl w:val="0"/>
    </w:pPr>
  </w:style>
  <w:style w:type="paragraph" w:customStyle="1" w:styleId="9028BE3141334F4BA501C65F6E7C1BCB30">
    <w:name w:val="9028BE3141334F4BA501C65F6E7C1BCB30"/>
    <w:rsid w:val="00520F1C"/>
    <w:pPr>
      <w:widowControl w:val="0"/>
    </w:pPr>
  </w:style>
  <w:style w:type="paragraph" w:customStyle="1" w:styleId="C355C54644C84FDF869A2419FB30255030">
    <w:name w:val="C355C54644C84FDF869A2419FB30255030"/>
    <w:rsid w:val="00520F1C"/>
    <w:pPr>
      <w:widowControl w:val="0"/>
    </w:pPr>
  </w:style>
  <w:style w:type="paragraph" w:customStyle="1" w:styleId="5C1F1C6105B9431684D9963D9E3BC4C730">
    <w:name w:val="5C1F1C6105B9431684D9963D9E3BC4C730"/>
    <w:rsid w:val="00520F1C"/>
    <w:pPr>
      <w:widowControl w:val="0"/>
    </w:pPr>
  </w:style>
  <w:style w:type="paragraph" w:customStyle="1" w:styleId="C87E908FACB443F2AE89D0427B3B4AD830">
    <w:name w:val="C87E908FACB443F2AE89D0427B3B4AD830"/>
    <w:rsid w:val="00520F1C"/>
    <w:pPr>
      <w:widowControl w:val="0"/>
    </w:pPr>
  </w:style>
  <w:style w:type="paragraph" w:customStyle="1" w:styleId="1703FB3AF336433DB230C36E11E74A8430">
    <w:name w:val="1703FB3AF336433DB230C36E11E74A8430"/>
    <w:rsid w:val="00520F1C"/>
    <w:pPr>
      <w:widowControl w:val="0"/>
    </w:pPr>
  </w:style>
  <w:style w:type="paragraph" w:customStyle="1" w:styleId="5EC536BB66944C2296082C33EA2DB4D546">
    <w:name w:val="5EC536BB66944C2296082C33EA2DB4D546"/>
    <w:rsid w:val="00520F1C"/>
    <w:pPr>
      <w:widowControl w:val="0"/>
    </w:pPr>
  </w:style>
  <w:style w:type="paragraph" w:customStyle="1" w:styleId="52CD8FD5ED354AC5BCDB57DAD49AA0CB45">
    <w:name w:val="52CD8FD5ED354AC5BCDB57DAD49AA0CB45"/>
    <w:rsid w:val="00520F1C"/>
    <w:pPr>
      <w:widowControl w:val="0"/>
    </w:pPr>
  </w:style>
  <w:style w:type="paragraph" w:customStyle="1" w:styleId="A3520ECF1CB744F391D4F123BF3A329545">
    <w:name w:val="A3520ECF1CB744F391D4F123BF3A329545"/>
    <w:rsid w:val="00520F1C"/>
    <w:pPr>
      <w:widowControl w:val="0"/>
    </w:pPr>
  </w:style>
  <w:style w:type="paragraph" w:customStyle="1" w:styleId="55AA97121A8F472683E137E137AE14D244">
    <w:name w:val="55AA97121A8F472683E137E137AE14D244"/>
    <w:rsid w:val="00520F1C"/>
    <w:pPr>
      <w:widowControl w:val="0"/>
    </w:pPr>
  </w:style>
  <w:style w:type="paragraph" w:customStyle="1" w:styleId="D233DEE908AF4F3FB5DFC934974D090C44">
    <w:name w:val="D233DEE908AF4F3FB5DFC934974D090C44"/>
    <w:rsid w:val="00520F1C"/>
    <w:pPr>
      <w:widowControl w:val="0"/>
    </w:pPr>
  </w:style>
  <w:style w:type="paragraph" w:customStyle="1" w:styleId="A5B3C21748CF41B281F2DF8BCF75F52C43">
    <w:name w:val="A5B3C21748CF41B281F2DF8BCF75F52C43"/>
    <w:rsid w:val="00520F1C"/>
    <w:pPr>
      <w:widowControl w:val="0"/>
    </w:pPr>
  </w:style>
  <w:style w:type="paragraph" w:customStyle="1" w:styleId="C0A8CEA22BE54C4F861AA8D3BCDC728B43">
    <w:name w:val="C0A8CEA22BE54C4F861AA8D3BCDC728B43"/>
    <w:rsid w:val="00520F1C"/>
    <w:pPr>
      <w:widowControl w:val="0"/>
    </w:pPr>
  </w:style>
  <w:style w:type="paragraph" w:customStyle="1" w:styleId="5B9D4EE579EC4293A1A905E5B6393A1E43">
    <w:name w:val="5B9D4EE579EC4293A1A905E5B6393A1E43"/>
    <w:rsid w:val="00520F1C"/>
    <w:pPr>
      <w:widowControl w:val="0"/>
    </w:pPr>
  </w:style>
  <w:style w:type="paragraph" w:customStyle="1" w:styleId="805669BDE08E441D899AD8960E6AAB3637">
    <w:name w:val="805669BDE08E441D899AD8960E6AAB3637"/>
    <w:rsid w:val="00520F1C"/>
    <w:pPr>
      <w:widowControl w:val="0"/>
    </w:pPr>
  </w:style>
  <w:style w:type="paragraph" w:customStyle="1" w:styleId="79E3F9B953C54F1C8A394C030730105241">
    <w:name w:val="79E3F9B953C54F1C8A394C030730105241"/>
    <w:rsid w:val="00520F1C"/>
    <w:pPr>
      <w:widowControl w:val="0"/>
    </w:pPr>
  </w:style>
  <w:style w:type="paragraph" w:customStyle="1" w:styleId="73E9AC7202E34273ABFA57462F4AB97F41">
    <w:name w:val="73E9AC7202E34273ABFA57462F4AB97F41"/>
    <w:rsid w:val="00520F1C"/>
    <w:pPr>
      <w:widowControl w:val="0"/>
    </w:pPr>
  </w:style>
  <w:style w:type="paragraph" w:customStyle="1" w:styleId="89C73D7F95EC4F8A8D0BB0B253069DAB41">
    <w:name w:val="89C73D7F95EC4F8A8D0BB0B253069DAB41"/>
    <w:rsid w:val="00520F1C"/>
    <w:pPr>
      <w:widowControl w:val="0"/>
    </w:pPr>
  </w:style>
  <w:style w:type="paragraph" w:customStyle="1" w:styleId="FEF94B82A4A04D51B2E53E95D4E378DC25">
    <w:name w:val="FEF94B82A4A04D51B2E53E95D4E378DC25"/>
    <w:rsid w:val="00520F1C"/>
    <w:pPr>
      <w:widowControl w:val="0"/>
    </w:pPr>
  </w:style>
  <w:style w:type="paragraph" w:customStyle="1" w:styleId="20ED54F9F6094356AEF91A403A32D66825">
    <w:name w:val="20ED54F9F6094356AEF91A403A32D66825"/>
    <w:rsid w:val="00520F1C"/>
    <w:pPr>
      <w:widowControl w:val="0"/>
    </w:pPr>
  </w:style>
  <w:style w:type="paragraph" w:customStyle="1" w:styleId="6D0059DA912842A9AABC8A64081B3AC225">
    <w:name w:val="6D0059DA912842A9AABC8A64081B3AC225"/>
    <w:rsid w:val="00520F1C"/>
    <w:pPr>
      <w:widowControl w:val="0"/>
    </w:pPr>
  </w:style>
  <w:style w:type="paragraph" w:customStyle="1" w:styleId="BCE42267F68F49DFBE3A391F1C2BC91424">
    <w:name w:val="BCE42267F68F49DFBE3A391F1C2BC91424"/>
    <w:rsid w:val="00520F1C"/>
    <w:pPr>
      <w:widowControl w:val="0"/>
    </w:pPr>
  </w:style>
  <w:style w:type="paragraph" w:customStyle="1" w:styleId="640355C3C64B42039A9757672BFCCCB226">
    <w:name w:val="640355C3C64B42039A9757672BFCCCB226"/>
    <w:rsid w:val="00520F1C"/>
    <w:pPr>
      <w:widowControl w:val="0"/>
    </w:pPr>
  </w:style>
  <w:style w:type="paragraph" w:customStyle="1" w:styleId="32910F20D5DC41B1A129A500D03A30F226">
    <w:name w:val="32910F20D5DC41B1A129A500D03A30F226"/>
    <w:rsid w:val="00520F1C"/>
    <w:pPr>
      <w:widowControl w:val="0"/>
    </w:pPr>
  </w:style>
  <w:style w:type="paragraph" w:customStyle="1" w:styleId="AADE4BB08B414586B4037391AC580FB126">
    <w:name w:val="AADE4BB08B414586B4037391AC580FB126"/>
    <w:rsid w:val="00520F1C"/>
    <w:pPr>
      <w:widowControl w:val="0"/>
    </w:pPr>
  </w:style>
  <w:style w:type="paragraph" w:customStyle="1" w:styleId="BF2BC88E9DB0471EBF47A3F78D114B2725">
    <w:name w:val="BF2BC88E9DB0471EBF47A3F78D114B2725"/>
    <w:rsid w:val="00520F1C"/>
    <w:pPr>
      <w:widowControl w:val="0"/>
    </w:pPr>
  </w:style>
  <w:style w:type="paragraph" w:customStyle="1" w:styleId="BB1FA9332C6147BD807174426C4C3B9F25">
    <w:name w:val="BB1FA9332C6147BD807174426C4C3B9F25"/>
    <w:rsid w:val="00520F1C"/>
    <w:pPr>
      <w:widowControl w:val="0"/>
    </w:pPr>
  </w:style>
  <w:style w:type="paragraph" w:customStyle="1" w:styleId="1DFA6CD04B124FE0AAA5BAA0141313AB37">
    <w:name w:val="1DFA6CD04B124FE0AAA5BAA0141313AB37"/>
    <w:rsid w:val="00520F1C"/>
    <w:pPr>
      <w:widowControl w:val="0"/>
    </w:pPr>
  </w:style>
  <w:style w:type="paragraph" w:customStyle="1" w:styleId="6981ED78EADC426595577D88ADB4E39E30">
    <w:name w:val="6981ED78EADC426595577D88ADB4E39E30"/>
    <w:rsid w:val="00520F1C"/>
    <w:pPr>
      <w:widowControl w:val="0"/>
    </w:pPr>
  </w:style>
  <w:style w:type="paragraph" w:customStyle="1" w:styleId="3FD12127C5BE462E8C037656E09870E126">
    <w:name w:val="3FD12127C5BE462E8C037656E09870E126"/>
    <w:rsid w:val="00520F1C"/>
    <w:pPr>
      <w:widowControl w:val="0"/>
    </w:pPr>
  </w:style>
  <w:style w:type="paragraph" w:customStyle="1" w:styleId="8B92DAB083144807AB5EBADB7D8BC1C348">
    <w:name w:val="8B92DAB083144807AB5EBADB7D8BC1C348"/>
    <w:rsid w:val="00520F1C"/>
    <w:pPr>
      <w:widowControl w:val="0"/>
    </w:pPr>
  </w:style>
  <w:style w:type="paragraph" w:customStyle="1" w:styleId="5C864894EBEF408BA1CDBA9C7758140542">
    <w:name w:val="5C864894EBEF408BA1CDBA9C7758140542"/>
    <w:rsid w:val="00520F1C"/>
    <w:pPr>
      <w:widowControl w:val="0"/>
    </w:pPr>
  </w:style>
  <w:style w:type="paragraph" w:customStyle="1" w:styleId="BF370F558004447BA038A5F7EBD738BA47">
    <w:name w:val="BF370F558004447BA038A5F7EBD738BA47"/>
    <w:rsid w:val="00520F1C"/>
    <w:pPr>
      <w:widowControl w:val="0"/>
    </w:pPr>
  </w:style>
  <w:style w:type="paragraph" w:customStyle="1" w:styleId="27CD4E0912014754B3794E812FCBD6C648">
    <w:name w:val="27CD4E0912014754B3794E812FCBD6C648"/>
    <w:rsid w:val="00520F1C"/>
    <w:pPr>
      <w:widowControl w:val="0"/>
    </w:pPr>
  </w:style>
  <w:style w:type="paragraph" w:customStyle="1" w:styleId="04C73FE995794A67AD27053BEE311C6347">
    <w:name w:val="04C73FE995794A67AD27053BEE311C6347"/>
    <w:rsid w:val="00520F1C"/>
    <w:pPr>
      <w:widowControl w:val="0"/>
    </w:pPr>
  </w:style>
  <w:style w:type="paragraph" w:customStyle="1" w:styleId="9EA6F9C8C3534303AA9C57FD5815E0BC48">
    <w:name w:val="9EA6F9C8C3534303AA9C57FD5815E0BC48"/>
    <w:rsid w:val="00520F1C"/>
    <w:pPr>
      <w:widowControl w:val="0"/>
    </w:pPr>
  </w:style>
  <w:style w:type="paragraph" w:customStyle="1" w:styleId="4D0032E80C2E48BF8563E77F3613FF5947">
    <w:name w:val="4D0032E80C2E48BF8563E77F3613FF5947"/>
    <w:rsid w:val="00520F1C"/>
    <w:pPr>
      <w:widowControl w:val="0"/>
    </w:pPr>
  </w:style>
  <w:style w:type="paragraph" w:customStyle="1" w:styleId="284E6643020C49149DA4976EA108381B48">
    <w:name w:val="284E6643020C49149DA4976EA108381B48"/>
    <w:rsid w:val="00520F1C"/>
    <w:pPr>
      <w:widowControl w:val="0"/>
    </w:pPr>
  </w:style>
  <w:style w:type="paragraph" w:customStyle="1" w:styleId="BEFB238671A243B38D26EE7C5558395647">
    <w:name w:val="BEFB238671A243B38D26EE7C5558395647"/>
    <w:rsid w:val="00520F1C"/>
    <w:pPr>
      <w:widowControl w:val="0"/>
    </w:pPr>
  </w:style>
  <w:style w:type="paragraph" w:customStyle="1" w:styleId="3C21A4B671F54B6880838B129BBF870047">
    <w:name w:val="3C21A4B671F54B6880838B129BBF870047"/>
    <w:rsid w:val="00520F1C"/>
    <w:pPr>
      <w:widowControl w:val="0"/>
    </w:pPr>
  </w:style>
  <w:style w:type="paragraph" w:customStyle="1" w:styleId="23DE3C1128CA4B4EA98F3FDE6E41F8AA48">
    <w:name w:val="23DE3C1128CA4B4EA98F3FDE6E41F8AA48"/>
    <w:rsid w:val="00520F1C"/>
    <w:pPr>
      <w:widowControl w:val="0"/>
    </w:pPr>
  </w:style>
  <w:style w:type="paragraph" w:customStyle="1" w:styleId="6D72D7850CB44D599EA8ED55D4A37A9B48">
    <w:name w:val="6D72D7850CB44D599EA8ED55D4A37A9B48"/>
    <w:rsid w:val="00520F1C"/>
    <w:pPr>
      <w:widowControl w:val="0"/>
    </w:pPr>
  </w:style>
  <w:style w:type="paragraph" w:customStyle="1" w:styleId="FE66EA8131214EA0AE495E5AD8CA2A8431">
    <w:name w:val="FE66EA8131214EA0AE495E5AD8CA2A8431"/>
    <w:rsid w:val="00520F1C"/>
    <w:pPr>
      <w:widowControl w:val="0"/>
    </w:pPr>
  </w:style>
  <w:style w:type="paragraph" w:customStyle="1" w:styleId="9028BE3141334F4BA501C65F6E7C1BCB31">
    <w:name w:val="9028BE3141334F4BA501C65F6E7C1BCB31"/>
    <w:rsid w:val="00520F1C"/>
    <w:pPr>
      <w:widowControl w:val="0"/>
    </w:pPr>
  </w:style>
  <w:style w:type="paragraph" w:customStyle="1" w:styleId="C355C54644C84FDF869A2419FB30255031">
    <w:name w:val="C355C54644C84FDF869A2419FB30255031"/>
    <w:rsid w:val="00520F1C"/>
    <w:pPr>
      <w:widowControl w:val="0"/>
    </w:pPr>
  </w:style>
  <w:style w:type="paragraph" w:customStyle="1" w:styleId="5C1F1C6105B9431684D9963D9E3BC4C731">
    <w:name w:val="5C1F1C6105B9431684D9963D9E3BC4C731"/>
    <w:rsid w:val="00520F1C"/>
    <w:pPr>
      <w:widowControl w:val="0"/>
    </w:pPr>
  </w:style>
  <w:style w:type="paragraph" w:customStyle="1" w:styleId="C87E908FACB443F2AE89D0427B3B4AD831">
    <w:name w:val="C87E908FACB443F2AE89D0427B3B4AD831"/>
    <w:rsid w:val="00520F1C"/>
    <w:pPr>
      <w:widowControl w:val="0"/>
    </w:pPr>
  </w:style>
  <w:style w:type="paragraph" w:customStyle="1" w:styleId="1703FB3AF336433DB230C36E11E74A8431">
    <w:name w:val="1703FB3AF336433DB230C36E11E74A8431"/>
    <w:rsid w:val="00520F1C"/>
    <w:pPr>
      <w:widowControl w:val="0"/>
    </w:pPr>
  </w:style>
  <w:style w:type="paragraph" w:customStyle="1" w:styleId="5EC536BB66944C2296082C33EA2DB4D547">
    <w:name w:val="5EC536BB66944C2296082C33EA2DB4D547"/>
    <w:rsid w:val="00520F1C"/>
    <w:pPr>
      <w:widowControl w:val="0"/>
    </w:pPr>
  </w:style>
  <w:style w:type="paragraph" w:customStyle="1" w:styleId="52CD8FD5ED354AC5BCDB57DAD49AA0CB46">
    <w:name w:val="52CD8FD5ED354AC5BCDB57DAD49AA0CB46"/>
    <w:rsid w:val="00520F1C"/>
    <w:pPr>
      <w:widowControl w:val="0"/>
    </w:pPr>
  </w:style>
  <w:style w:type="paragraph" w:customStyle="1" w:styleId="A3520ECF1CB744F391D4F123BF3A329546">
    <w:name w:val="A3520ECF1CB744F391D4F123BF3A329546"/>
    <w:rsid w:val="00520F1C"/>
    <w:pPr>
      <w:widowControl w:val="0"/>
    </w:pPr>
  </w:style>
  <w:style w:type="paragraph" w:customStyle="1" w:styleId="55AA97121A8F472683E137E137AE14D245">
    <w:name w:val="55AA97121A8F472683E137E137AE14D245"/>
    <w:rsid w:val="00520F1C"/>
    <w:pPr>
      <w:widowControl w:val="0"/>
    </w:pPr>
  </w:style>
  <w:style w:type="paragraph" w:customStyle="1" w:styleId="D233DEE908AF4F3FB5DFC934974D090C45">
    <w:name w:val="D233DEE908AF4F3FB5DFC934974D090C45"/>
    <w:rsid w:val="00520F1C"/>
    <w:pPr>
      <w:widowControl w:val="0"/>
    </w:pPr>
  </w:style>
  <w:style w:type="paragraph" w:customStyle="1" w:styleId="A5B3C21748CF41B281F2DF8BCF75F52C44">
    <w:name w:val="A5B3C21748CF41B281F2DF8BCF75F52C44"/>
    <w:rsid w:val="00520F1C"/>
    <w:pPr>
      <w:widowControl w:val="0"/>
    </w:pPr>
  </w:style>
  <w:style w:type="paragraph" w:customStyle="1" w:styleId="C0A8CEA22BE54C4F861AA8D3BCDC728B44">
    <w:name w:val="C0A8CEA22BE54C4F861AA8D3BCDC728B44"/>
    <w:rsid w:val="00520F1C"/>
    <w:pPr>
      <w:widowControl w:val="0"/>
    </w:pPr>
  </w:style>
  <w:style w:type="paragraph" w:customStyle="1" w:styleId="5B9D4EE579EC4293A1A905E5B6393A1E44">
    <w:name w:val="5B9D4EE579EC4293A1A905E5B6393A1E44"/>
    <w:rsid w:val="00520F1C"/>
    <w:pPr>
      <w:widowControl w:val="0"/>
    </w:pPr>
  </w:style>
  <w:style w:type="paragraph" w:customStyle="1" w:styleId="805669BDE08E441D899AD8960E6AAB3638">
    <w:name w:val="805669BDE08E441D899AD8960E6AAB3638"/>
    <w:rsid w:val="00520F1C"/>
    <w:pPr>
      <w:widowControl w:val="0"/>
    </w:pPr>
  </w:style>
  <w:style w:type="paragraph" w:customStyle="1" w:styleId="79E3F9B953C54F1C8A394C030730105242">
    <w:name w:val="79E3F9B953C54F1C8A394C030730105242"/>
    <w:rsid w:val="00520F1C"/>
    <w:pPr>
      <w:widowControl w:val="0"/>
    </w:pPr>
  </w:style>
  <w:style w:type="paragraph" w:customStyle="1" w:styleId="73E9AC7202E34273ABFA57462F4AB97F42">
    <w:name w:val="73E9AC7202E34273ABFA57462F4AB97F42"/>
    <w:rsid w:val="00520F1C"/>
    <w:pPr>
      <w:widowControl w:val="0"/>
    </w:pPr>
  </w:style>
  <w:style w:type="paragraph" w:customStyle="1" w:styleId="89C73D7F95EC4F8A8D0BB0B253069DAB42">
    <w:name w:val="89C73D7F95EC4F8A8D0BB0B253069DAB42"/>
    <w:rsid w:val="00520F1C"/>
    <w:pPr>
      <w:widowControl w:val="0"/>
    </w:pPr>
  </w:style>
  <w:style w:type="paragraph" w:customStyle="1" w:styleId="FEF94B82A4A04D51B2E53E95D4E378DC26">
    <w:name w:val="FEF94B82A4A04D51B2E53E95D4E378DC26"/>
    <w:rsid w:val="00520F1C"/>
    <w:pPr>
      <w:widowControl w:val="0"/>
    </w:pPr>
  </w:style>
  <w:style w:type="paragraph" w:customStyle="1" w:styleId="20ED54F9F6094356AEF91A403A32D66826">
    <w:name w:val="20ED54F9F6094356AEF91A403A32D66826"/>
    <w:rsid w:val="00520F1C"/>
    <w:pPr>
      <w:widowControl w:val="0"/>
    </w:pPr>
  </w:style>
  <w:style w:type="paragraph" w:customStyle="1" w:styleId="6D0059DA912842A9AABC8A64081B3AC226">
    <w:name w:val="6D0059DA912842A9AABC8A64081B3AC226"/>
    <w:rsid w:val="00520F1C"/>
    <w:pPr>
      <w:widowControl w:val="0"/>
    </w:pPr>
  </w:style>
  <w:style w:type="paragraph" w:customStyle="1" w:styleId="BCE42267F68F49DFBE3A391F1C2BC91425">
    <w:name w:val="BCE42267F68F49DFBE3A391F1C2BC91425"/>
    <w:rsid w:val="00520F1C"/>
    <w:pPr>
      <w:widowControl w:val="0"/>
    </w:pPr>
  </w:style>
  <w:style w:type="paragraph" w:customStyle="1" w:styleId="640355C3C64B42039A9757672BFCCCB227">
    <w:name w:val="640355C3C64B42039A9757672BFCCCB227"/>
    <w:rsid w:val="00520F1C"/>
    <w:pPr>
      <w:widowControl w:val="0"/>
    </w:pPr>
  </w:style>
  <w:style w:type="paragraph" w:customStyle="1" w:styleId="32910F20D5DC41B1A129A500D03A30F227">
    <w:name w:val="32910F20D5DC41B1A129A500D03A30F227"/>
    <w:rsid w:val="00520F1C"/>
    <w:pPr>
      <w:widowControl w:val="0"/>
    </w:pPr>
  </w:style>
  <w:style w:type="paragraph" w:customStyle="1" w:styleId="AADE4BB08B414586B4037391AC580FB127">
    <w:name w:val="AADE4BB08B414586B4037391AC580FB127"/>
    <w:rsid w:val="00520F1C"/>
    <w:pPr>
      <w:widowControl w:val="0"/>
    </w:pPr>
  </w:style>
  <w:style w:type="paragraph" w:customStyle="1" w:styleId="BF2BC88E9DB0471EBF47A3F78D114B2726">
    <w:name w:val="BF2BC88E9DB0471EBF47A3F78D114B2726"/>
    <w:rsid w:val="00520F1C"/>
    <w:pPr>
      <w:widowControl w:val="0"/>
    </w:pPr>
  </w:style>
  <w:style w:type="paragraph" w:customStyle="1" w:styleId="BB1FA9332C6147BD807174426C4C3B9F26">
    <w:name w:val="BB1FA9332C6147BD807174426C4C3B9F26"/>
    <w:rsid w:val="00520F1C"/>
    <w:pPr>
      <w:widowControl w:val="0"/>
    </w:pPr>
  </w:style>
  <w:style w:type="paragraph" w:customStyle="1" w:styleId="1DFA6CD04B124FE0AAA5BAA0141313AB38">
    <w:name w:val="1DFA6CD04B124FE0AAA5BAA0141313AB38"/>
    <w:rsid w:val="00520F1C"/>
    <w:pPr>
      <w:widowControl w:val="0"/>
    </w:pPr>
  </w:style>
  <w:style w:type="paragraph" w:customStyle="1" w:styleId="6981ED78EADC426595577D88ADB4E39E31">
    <w:name w:val="6981ED78EADC426595577D88ADB4E39E31"/>
    <w:rsid w:val="00520F1C"/>
    <w:pPr>
      <w:widowControl w:val="0"/>
    </w:pPr>
  </w:style>
  <w:style w:type="paragraph" w:customStyle="1" w:styleId="3FD12127C5BE462E8C037656E09870E127">
    <w:name w:val="3FD12127C5BE462E8C037656E09870E127"/>
    <w:rsid w:val="00520F1C"/>
    <w:pPr>
      <w:widowControl w:val="0"/>
    </w:pPr>
  </w:style>
  <w:style w:type="paragraph" w:customStyle="1" w:styleId="8B92DAB083144807AB5EBADB7D8BC1C349">
    <w:name w:val="8B92DAB083144807AB5EBADB7D8BC1C349"/>
    <w:rsid w:val="00520F1C"/>
    <w:pPr>
      <w:widowControl w:val="0"/>
    </w:pPr>
  </w:style>
  <w:style w:type="paragraph" w:customStyle="1" w:styleId="5C864894EBEF408BA1CDBA9C7758140543">
    <w:name w:val="5C864894EBEF408BA1CDBA9C7758140543"/>
    <w:rsid w:val="00520F1C"/>
    <w:pPr>
      <w:widowControl w:val="0"/>
    </w:pPr>
  </w:style>
  <w:style w:type="paragraph" w:customStyle="1" w:styleId="BF370F558004447BA038A5F7EBD738BA48">
    <w:name w:val="BF370F558004447BA038A5F7EBD738BA48"/>
    <w:rsid w:val="00520F1C"/>
    <w:pPr>
      <w:widowControl w:val="0"/>
    </w:pPr>
  </w:style>
  <w:style w:type="paragraph" w:customStyle="1" w:styleId="27CD4E0912014754B3794E812FCBD6C649">
    <w:name w:val="27CD4E0912014754B3794E812FCBD6C649"/>
    <w:rsid w:val="00520F1C"/>
    <w:pPr>
      <w:widowControl w:val="0"/>
    </w:pPr>
  </w:style>
  <w:style w:type="paragraph" w:customStyle="1" w:styleId="04C73FE995794A67AD27053BEE311C6348">
    <w:name w:val="04C73FE995794A67AD27053BEE311C6348"/>
    <w:rsid w:val="00520F1C"/>
    <w:pPr>
      <w:widowControl w:val="0"/>
    </w:pPr>
  </w:style>
  <w:style w:type="paragraph" w:customStyle="1" w:styleId="9EA6F9C8C3534303AA9C57FD5815E0BC49">
    <w:name w:val="9EA6F9C8C3534303AA9C57FD5815E0BC49"/>
    <w:rsid w:val="00520F1C"/>
    <w:pPr>
      <w:widowControl w:val="0"/>
    </w:pPr>
  </w:style>
  <w:style w:type="paragraph" w:customStyle="1" w:styleId="4D0032E80C2E48BF8563E77F3613FF5948">
    <w:name w:val="4D0032E80C2E48BF8563E77F3613FF5948"/>
    <w:rsid w:val="00520F1C"/>
    <w:pPr>
      <w:widowControl w:val="0"/>
    </w:pPr>
  </w:style>
  <w:style w:type="paragraph" w:customStyle="1" w:styleId="284E6643020C49149DA4976EA108381B49">
    <w:name w:val="284E6643020C49149DA4976EA108381B49"/>
    <w:rsid w:val="00520F1C"/>
    <w:pPr>
      <w:widowControl w:val="0"/>
    </w:pPr>
  </w:style>
  <w:style w:type="paragraph" w:customStyle="1" w:styleId="BEFB238671A243B38D26EE7C5558395648">
    <w:name w:val="BEFB238671A243B38D26EE7C5558395648"/>
    <w:rsid w:val="00520F1C"/>
    <w:pPr>
      <w:widowControl w:val="0"/>
    </w:pPr>
  </w:style>
  <w:style w:type="paragraph" w:customStyle="1" w:styleId="3C21A4B671F54B6880838B129BBF870048">
    <w:name w:val="3C21A4B671F54B6880838B129BBF870048"/>
    <w:rsid w:val="00520F1C"/>
    <w:pPr>
      <w:widowControl w:val="0"/>
    </w:pPr>
  </w:style>
  <w:style w:type="paragraph" w:customStyle="1" w:styleId="23DE3C1128CA4B4EA98F3FDE6E41F8AA49">
    <w:name w:val="23DE3C1128CA4B4EA98F3FDE6E41F8AA49"/>
    <w:rsid w:val="00520F1C"/>
    <w:pPr>
      <w:widowControl w:val="0"/>
    </w:pPr>
  </w:style>
  <w:style w:type="paragraph" w:customStyle="1" w:styleId="6D72D7850CB44D599EA8ED55D4A37A9B49">
    <w:name w:val="6D72D7850CB44D599EA8ED55D4A37A9B49"/>
    <w:rsid w:val="00520F1C"/>
    <w:pPr>
      <w:widowControl w:val="0"/>
    </w:pPr>
  </w:style>
  <w:style w:type="paragraph" w:customStyle="1" w:styleId="FE66EA8131214EA0AE495E5AD8CA2A8432">
    <w:name w:val="FE66EA8131214EA0AE495E5AD8CA2A8432"/>
    <w:rsid w:val="00520F1C"/>
    <w:pPr>
      <w:widowControl w:val="0"/>
    </w:pPr>
  </w:style>
  <w:style w:type="paragraph" w:customStyle="1" w:styleId="9028BE3141334F4BA501C65F6E7C1BCB32">
    <w:name w:val="9028BE3141334F4BA501C65F6E7C1BCB32"/>
    <w:rsid w:val="00520F1C"/>
    <w:pPr>
      <w:widowControl w:val="0"/>
    </w:pPr>
  </w:style>
  <w:style w:type="paragraph" w:customStyle="1" w:styleId="C355C54644C84FDF869A2419FB30255032">
    <w:name w:val="C355C54644C84FDF869A2419FB30255032"/>
    <w:rsid w:val="00520F1C"/>
    <w:pPr>
      <w:widowControl w:val="0"/>
    </w:pPr>
  </w:style>
  <w:style w:type="paragraph" w:customStyle="1" w:styleId="5C1F1C6105B9431684D9963D9E3BC4C732">
    <w:name w:val="5C1F1C6105B9431684D9963D9E3BC4C732"/>
    <w:rsid w:val="00520F1C"/>
    <w:pPr>
      <w:widowControl w:val="0"/>
    </w:pPr>
  </w:style>
  <w:style w:type="paragraph" w:customStyle="1" w:styleId="C87E908FACB443F2AE89D0427B3B4AD832">
    <w:name w:val="C87E908FACB443F2AE89D0427B3B4AD832"/>
    <w:rsid w:val="00520F1C"/>
    <w:pPr>
      <w:widowControl w:val="0"/>
    </w:pPr>
  </w:style>
  <w:style w:type="paragraph" w:customStyle="1" w:styleId="1703FB3AF336433DB230C36E11E74A8432">
    <w:name w:val="1703FB3AF336433DB230C36E11E74A8432"/>
    <w:rsid w:val="00520F1C"/>
    <w:pPr>
      <w:widowControl w:val="0"/>
    </w:pPr>
  </w:style>
  <w:style w:type="paragraph" w:customStyle="1" w:styleId="5EC536BB66944C2296082C33EA2DB4D548">
    <w:name w:val="5EC536BB66944C2296082C33EA2DB4D548"/>
    <w:rsid w:val="00520F1C"/>
    <w:pPr>
      <w:widowControl w:val="0"/>
    </w:pPr>
  </w:style>
  <w:style w:type="paragraph" w:customStyle="1" w:styleId="52CD8FD5ED354AC5BCDB57DAD49AA0CB47">
    <w:name w:val="52CD8FD5ED354AC5BCDB57DAD49AA0CB47"/>
    <w:rsid w:val="00520F1C"/>
    <w:pPr>
      <w:widowControl w:val="0"/>
    </w:pPr>
  </w:style>
  <w:style w:type="paragraph" w:customStyle="1" w:styleId="A3520ECF1CB744F391D4F123BF3A329547">
    <w:name w:val="A3520ECF1CB744F391D4F123BF3A329547"/>
    <w:rsid w:val="00520F1C"/>
    <w:pPr>
      <w:widowControl w:val="0"/>
    </w:pPr>
  </w:style>
  <w:style w:type="paragraph" w:customStyle="1" w:styleId="55AA97121A8F472683E137E137AE14D246">
    <w:name w:val="55AA97121A8F472683E137E137AE14D246"/>
    <w:rsid w:val="00520F1C"/>
    <w:pPr>
      <w:widowControl w:val="0"/>
    </w:pPr>
  </w:style>
  <w:style w:type="paragraph" w:customStyle="1" w:styleId="D233DEE908AF4F3FB5DFC934974D090C46">
    <w:name w:val="D233DEE908AF4F3FB5DFC934974D090C46"/>
    <w:rsid w:val="00520F1C"/>
    <w:pPr>
      <w:widowControl w:val="0"/>
    </w:pPr>
  </w:style>
  <w:style w:type="paragraph" w:customStyle="1" w:styleId="A5B3C21748CF41B281F2DF8BCF75F52C45">
    <w:name w:val="A5B3C21748CF41B281F2DF8BCF75F52C45"/>
    <w:rsid w:val="00520F1C"/>
    <w:pPr>
      <w:widowControl w:val="0"/>
    </w:pPr>
  </w:style>
  <w:style w:type="paragraph" w:customStyle="1" w:styleId="C0A8CEA22BE54C4F861AA8D3BCDC728B45">
    <w:name w:val="C0A8CEA22BE54C4F861AA8D3BCDC728B45"/>
    <w:rsid w:val="00520F1C"/>
    <w:pPr>
      <w:widowControl w:val="0"/>
    </w:pPr>
  </w:style>
  <w:style w:type="paragraph" w:customStyle="1" w:styleId="5B9D4EE579EC4293A1A905E5B6393A1E45">
    <w:name w:val="5B9D4EE579EC4293A1A905E5B6393A1E45"/>
    <w:rsid w:val="00520F1C"/>
    <w:pPr>
      <w:widowControl w:val="0"/>
    </w:pPr>
  </w:style>
  <w:style w:type="paragraph" w:customStyle="1" w:styleId="805669BDE08E441D899AD8960E6AAB3639">
    <w:name w:val="805669BDE08E441D899AD8960E6AAB3639"/>
    <w:rsid w:val="00520F1C"/>
    <w:pPr>
      <w:widowControl w:val="0"/>
    </w:pPr>
  </w:style>
  <w:style w:type="paragraph" w:customStyle="1" w:styleId="79E3F9B953C54F1C8A394C030730105243">
    <w:name w:val="79E3F9B953C54F1C8A394C030730105243"/>
    <w:rsid w:val="00520F1C"/>
    <w:pPr>
      <w:widowControl w:val="0"/>
    </w:pPr>
  </w:style>
  <w:style w:type="paragraph" w:customStyle="1" w:styleId="73E9AC7202E34273ABFA57462F4AB97F43">
    <w:name w:val="73E9AC7202E34273ABFA57462F4AB97F43"/>
    <w:rsid w:val="00520F1C"/>
    <w:pPr>
      <w:widowControl w:val="0"/>
    </w:pPr>
  </w:style>
  <w:style w:type="paragraph" w:customStyle="1" w:styleId="89C73D7F95EC4F8A8D0BB0B253069DAB43">
    <w:name w:val="89C73D7F95EC4F8A8D0BB0B253069DAB43"/>
    <w:rsid w:val="00520F1C"/>
    <w:pPr>
      <w:widowControl w:val="0"/>
    </w:pPr>
  </w:style>
  <w:style w:type="paragraph" w:customStyle="1" w:styleId="FEF94B82A4A04D51B2E53E95D4E378DC27">
    <w:name w:val="FEF94B82A4A04D51B2E53E95D4E378DC27"/>
    <w:rsid w:val="00520F1C"/>
    <w:pPr>
      <w:widowControl w:val="0"/>
    </w:pPr>
  </w:style>
  <w:style w:type="paragraph" w:customStyle="1" w:styleId="20ED54F9F6094356AEF91A403A32D66827">
    <w:name w:val="20ED54F9F6094356AEF91A403A32D66827"/>
    <w:rsid w:val="00520F1C"/>
    <w:pPr>
      <w:widowControl w:val="0"/>
    </w:pPr>
  </w:style>
  <w:style w:type="paragraph" w:customStyle="1" w:styleId="6D0059DA912842A9AABC8A64081B3AC227">
    <w:name w:val="6D0059DA912842A9AABC8A64081B3AC227"/>
    <w:rsid w:val="00520F1C"/>
    <w:pPr>
      <w:widowControl w:val="0"/>
    </w:pPr>
  </w:style>
  <w:style w:type="paragraph" w:customStyle="1" w:styleId="BCE42267F68F49DFBE3A391F1C2BC91426">
    <w:name w:val="BCE42267F68F49DFBE3A391F1C2BC91426"/>
    <w:rsid w:val="00520F1C"/>
    <w:pPr>
      <w:widowControl w:val="0"/>
    </w:pPr>
  </w:style>
  <w:style w:type="paragraph" w:customStyle="1" w:styleId="640355C3C64B42039A9757672BFCCCB228">
    <w:name w:val="640355C3C64B42039A9757672BFCCCB228"/>
    <w:rsid w:val="00520F1C"/>
    <w:pPr>
      <w:widowControl w:val="0"/>
    </w:pPr>
  </w:style>
  <w:style w:type="paragraph" w:customStyle="1" w:styleId="32910F20D5DC41B1A129A500D03A30F228">
    <w:name w:val="32910F20D5DC41B1A129A500D03A30F228"/>
    <w:rsid w:val="00520F1C"/>
    <w:pPr>
      <w:widowControl w:val="0"/>
    </w:pPr>
  </w:style>
  <w:style w:type="paragraph" w:customStyle="1" w:styleId="AADE4BB08B414586B4037391AC580FB128">
    <w:name w:val="AADE4BB08B414586B4037391AC580FB128"/>
    <w:rsid w:val="00520F1C"/>
    <w:pPr>
      <w:widowControl w:val="0"/>
    </w:pPr>
  </w:style>
  <w:style w:type="paragraph" w:customStyle="1" w:styleId="BF2BC88E9DB0471EBF47A3F78D114B2727">
    <w:name w:val="BF2BC88E9DB0471EBF47A3F78D114B2727"/>
    <w:rsid w:val="00520F1C"/>
    <w:pPr>
      <w:widowControl w:val="0"/>
    </w:pPr>
  </w:style>
  <w:style w:type="paragraph" w:customStyle="1" w:styleId="BB1FA9332C6147BD807174426C4C3B9F27">
    <w:name w:val="BB1FA9332C6147BD807174426C4C3B9F27"/>
    <w:rsid w:val="00520F1C"/>
    <w:pPr>
      <w:widowControl w:val="0"/>
    </w:pPr>
  </w:style>
  <w:style w:type="paragraph" w:customStyle="1" w:styleId="1DFA6CD04B124FE0AAA5BAA0141313AB39">
    <w:name w:val="1DFA6CD04B124FE0AAA5BAA0141313AB39"/>
    <w:rsid w:val="00520F1C"/>
    <w:pPr>
      <w:widowControl w:val="0"/>
    </w:pPr>
  </w:style>
  <w:style w:type="paragraph" w:customStyle="1" w:styleId="6981ED78EADC426595577D88ADB4E39E32">
    <w:name w:val="6981ED78EADC426595577D88ADB4E39E32"/>
    <w:rsid w:val="00520F1C"/>
    <w:pPr>
      <w:widowControl w:val="0"/>
    </w:pPr>
  </w:style>
  <w:style w:type="paragraph" w:customStyle="1" w:styleId="3FD12127C5BE462E8C037656E09870E128">
    <w:name w:val="3FD12127C5BE462E8C037656E09870E128"/>
    <w:rsid w:val="00520F1C"/>
    <w:pPr>
      <w:widowControl w:val="0"/>
    </w:pPr>
  </w:style>
  <w:style w:type="paragraph" w:customStyle="1" w:styleId="8B92DAB083144807AB5EBADB7D8BC1C350">
    <w:name w:val="8B92DAB083144807AB5EBADB7D8BC1C350"/>
    <w:rsid w:val="00520F1C"/>
    <w:pPr>
      <w:widowControl w:val="0"/>
    </w:pPr>
  </w:style>
  <w:style w:type="paragraph" w:customStyle="1" w:styleId="5C864894EBEF408BA1CDBA9C7758140544">
    <w:name w:val="5C864894EBEF408BA1CDBA9C7758140544"/>
    <w:rsid w:val="00520F1C"/>
    <w:pPr>
      <w:widowControl w:val="0"/>
    </w:pPr>
  </w:style>
  <w:style w:type="paragraph" w:customStyle="1" w:styleId="BF370F558004447BA038A5F7EBD738BA49">
    <w:name w:val="BF370F558004447BA038A5F7EBD738BA49"/>
    <w:rsid w:val="00520F1C"/>
    <w:pPr>
      <w:widowControl w:val="0"/>
    </w:pPr>
  </w:style>
  <w:style w:type="paragraph" w:customStyle="1" w:styleId="27CD4E0912014754B3794E812FCBD6C650">
    <w:name w:val="27CD4E0912014754B3794E812FCBD6C650"/>
    <w:rsid w:val="00520F1C"/>
    <w:pPr>
      <w:widowControl w:val="0"/>
    </w:pPr>
  </w:style>
  <w:style w:type="paragraph" w:customStyle="1" w:styleId="04C73FE995794A67AD27053BEE311C6349">
    <w:name w:val="04C73FE995794A67AD27053BEE311C6349"/>
    <w:rsid w:val="00520F1C"/>
    <w:pPr>
      <w:widowControl w:val="0"/>
    </w:pPr>
  </w:style>
  <w:style w:type="paragraph" w:customStyle="1" w:styleId="9EA6F9C8C3534303AA9C57FD5815E0BC50">
    <w:name w:val="9EA6F9C8C3534303AA9C57FD5815E0BC50"/>
    <w:rsid w:val="00520F1C"/>
    <w:pPr>
      <w:widowControl w:val="0"/>
    </w:pPr>
  </w:style>
  <w:style w:type="paragraph" w:customStyle="1" w:styleId="4D0032E80C2E48BF8563E77F3613FF5949">
    <w:name w:val="4D0032E80C2E48BF8563E77F3613FF5949"/>
    <w:rsid w:val="00520F1C"/>
    <w:pPr>
      <w:widowControl w:val="0"/>
    </w:pPr>
  </w:style>
  <w:style w:type="paragraph" w:customStyle="1" w:styleId="284E6643020C49149DA4976EA108381B50">
    <w:name w:val="284E6643020C49149DA4976EA108381B50"/>
    <w:rsid w:val="00520F1C"/>
    <w:pPr>
      <w:widowControl w:val="0"/>
    </w:pPr>
  </w:style>
  <w:style w:type="paragraph" w:customStyle="1" w:styleId="BEFB238671A243B38D26EE7C5558395649">
    <w:name w:val="BEFB238671A243B38D26EE7C5558395649"/>
    <w:rsid w:val="00520F1C"/>
    <w:pPr>
      <w:widowControl w:val="0"/>
    </w:pPr>
  </w:style>
  <w:style w:type="paragraph" w:customStyle="1" w:styleId="3C21A4B671F54B6880838B129BBF870049">
    <w:name w:val="3C21A4B671F54B6880838B129BBF870049"/>
    <w:rsid w:val="00520F1C"/>
    <w:pPr>
      <w:widowControl w:val="0"/>
    </w:pPr>
  </w:style>
  <w:style w:type="paragraph" w:customStyle="1" w:styleId="23DE3C1128CA4B4EA98F3FDE6E41F8AA50">
    <w:name w:val="23DE3C1128CA4B4EA98F3FDE6E41F8AA50"/>
    <w:rsid w:val="00520F1C"/>
    <w:pPr>
      <w:widowControl w:val="0"/>
    </w:pPr>
  </w:style>
  <w:style w:type="paragraph" w:customStyle="1" w:styleId="FE66EA8131214EA0AE495E5AD8CA2A8433">
    <w:name w:val="FE66EA8131214EA0AE495E5AD8CA2A8433"/>
    <w:rsid w:val="00520F1C"/>
    <w:pPr>
      <w:widowControl w:val="0"/>
    </w:pPr>
  </w:style>
  <w:style w:type="paragraph" w:customStyle="1" w:styleId="9028BE3141334F4BA501C65F6E7C1BCB33">
    <w:name w:val="9028BE3141334F4BA501C65F6E7C1BCB33"/>
    <w:rsid w:val="00520F1C"/>
    <w:pPr>
      <w:widowControl w:val="0"/>
    </w:pPr>
  </w:style>
  <w:style w:type="paragraph" w:customStyle="1" w:styleId="C355C54644C84FDF869A2419FB30255033">
    <w:name w:val="C355C54644C84FDF869A2419FB30255033"/>
    <w:rsid w:val="00520F1C"/>
    <w:pPr>
      <w:widowControl w:val="0"/>
    </w:pPr>
  </w:style>
  <w:style w:type="paragraph" w:customStyle="1" w:styleId="5C1F1C6105B9431684D9963D9E3BC4C733">
    <w:name w:val="5C1F1C6105B9431684D9963D9E3BC4C733"/>
    <w:rsid w:val="00520F1C"/>
    <w:pPr>
      <w:widowControl w:val="0"/>
    </w:pPr>
  </w:style>
  <w:style w:type="paragraph" w:customStyle="1" w:styleId="C87E908FACB443F2AE89D0427B3B4AD833">
    <w:name w:val="C87E908FACB443F2AE89D0427B3B4AD833"/>
    <w:rsid w:val="00520F1C"/>
    <w:pPr>
      <w:widowControl w:val="0"/>
    </w:pPr>
  </w:style>
  <w:style w:type="paragraph" w:customStyle="1" w:styleId="1703FB3AF336433DB230C36E11E74A8433">
    <w:name w:val="1703FB3AF336433DB230C36E11E74A8433"/>
    <w:rsid w:val="00520F1C"/>
    <w:pPr>
      <w:widowControl w:val="0"/>
    </w:pPr>
  </w:style>
  <w:style w:type="paragraph" w:customStyle="1" w:styleId="5EC536BB66944C2296082C33EA2DB4D549">
    <w:name w:val="5EC536BB66944C2296082C33EA2DB4D549"/>
    <w:rsid w:val="00520F1C"/>
    <w:pPr>
      <w:widowControl w:val="0"/>
    </w:pPr>
  </w:style>
  <w:style w:type="paragraph" w:customStyle="1" w:styleId="52CD8FD5ED354AC5BCDB57DAD49AA0CB48">
    <w:name w:val="52CD8FD5ED354AC5BCDB57DAD49AA0CB48"/>
    <w:rsid w:val="00520F1C"/>
    <w:pPr>
      <w:widowControl w:val="0"/>
    </w:pPr>
  </w:style>
  <w:style w:type="paragraph" w:customStyle="1" w:styleId="A3520ECF1CB744F391D4F123BF3A329548">
    <w:name w:val="A3520ECF1CB744F391D4F123BF3A329548"/>
    <w:rsid w:val="00520F1C"/>
    <w:pPr>
      <w:widowControl w:val="0"/>
    </w:pPr>
  </w:style>
  <w:style w:type="paragraph" w:customStyle="1" w:styleId="55AA97121A8F472683E137E137AE14D247">
    <w:name w:val="55AA97121A8F472683E137E137AE14D247"/>
    <w:rsid w:val="00520F1C"/>
    <w:pPr>
      <w:widowControl w:val="0"/>
    </w:pPr>
  </w:style>
  <w:style w:type="paragraph" w:customStyle="1" w:styleId="D233DEE908AF4F3FB5DFC934974D090C47">
    <w:name w:val="D233DEE908AF4F3FB5DFC934974D090C47"/>
    <w:rsid w:val="00520F1C"/>
    <w:pPr>
      <w:widowControl w:val="0"/>
    </w:pPr>
  </w:style>
  <w:style w:type="paragraph" w:customStyle="1" w:styleId="A5B3C21748CF41B281F2DF8BCF75F52C46">
    <w:name w:val="A5B3C21748CF41B281F2DF8BCF75F52C46"/>
    <w:rsid w:val="00520F1C"/>
    <w:pPr>
      <w:widowControl w:val="0"/>
    </w:pPr>
  </w:style>
  <w:style w:type="paragraph" w:customStyle="1" w:styleId="C0A8CEA22BE54C4F861AA8D3BCDC728B46">
    <w:name w:val="C0A8CEA22BE54C4F861AA8D3BCDC728B46"/>
    <w:rsid w:val="00520F1C"/>
    <w:pPr>
      <w:widowControl w:val="0"/>
    </w:pPr>
  </w:style>
  <w:style w:type="paragraph" w:customStyle="1" w:styleId="5B9D4EE579EC4293A1A905E5B6393A1E46">
    <w:name w:val="5B9D4EE579EC4293A1A905E5B6393A1E46"/>
    <w:rsid w:val="00520F1C"/>
    <w:pPr>
      <w:widowControl w:val="0"/>
    </w:pPr>
  </w:style>
  <w:style w:type="paragraph" w:customStyle="1" w:styleId="805669BDE08E441D899AD8960E6AAB3640">
    <w:name w:val="805669BDE08E441D899AD8960E6AAB3640"/>
    <w:rsid w:val="00520F1C"/>
    <w:pPr>
      <w:widowControl w:val="0"/>
    </w:pPr>
  </w:style>
  <w:style w:type="paragraph" w:customStyle="1" w:styleId="79E3F9B953C54F1C8A394C030730105244">
    <w:name w:val="79E3F9B953C54F1C8A394C030730105244"/>
    <w:rsid w:val="00520F1C"/>
    <w:pPr>
      <w:widowControl w:val="0"/>
    </w:pPr>
  </w:style>
  <w:style w:type="paragraph" w:customStyle="1" w:styleId="73E9AC7202E34273ABFA57462F4AB97F44">
    <w:name w:val="73E9AC7202E34273ABFA57462F4AB97F44"/>
    <w:rsid w:val="00520F1C"/>
    <w:pPr>
      <w:widowControl w:val="0"/>
    </w:pPr>
  </w:style>
  <w:style w:type="paragraph" w:customStyle="1" w:styleId="89C73D7F95EC4F8A8D0BB0B253069DAB44">
    <w:name w:val="89C73D7F95EC4F8A8D0BB0B253069DAB44"/>
    <w:rsid w:val="00520F1C"/>
    <w:pPr>
      <w:widowControl w:val="0"/>
    </w:pPr>
  </w:style>
  <w:style w:type="paragraph" w:customStyle="1" w:styleId="FEF94B82A4A04D51B2E53E95D4E378DC28">
    <w:name w:val="FEF94B82A4A04D51B2E53E95D4E378DC28"/>
    <w:rsid w:val="00520F1C"/>
    <w:pPr>
      <w:widowControl w:val="0"/>
    </w:pPr>
  </w:style>
  <w:style w:type="paragraph" w:customStyle="1" w:styleId="20ED54F9F6094356AEF91A403A32D66828">
    <w:name w:val="20ED54F9F6094356AEF91A403A32D66828"/>
    <w:rsid w:val="00520F1C"/>
    <w:pPr>
      <w:widowControl w:val="0"/>
    </w:pPr>
  </w:style>
  <w:style w:type="paragraph" w:customStyle="1" w:styleId="6D0059DA912842A9AABC8A64081B3AC228">
    <w:name w:val="6D0059DA912842A9AABC8A64081B3AC228"/>
    <w:rsid w:val="00520F1C"/>
    <w:pPr>
      <w:widowControl w:val="0"/>
    </w:pPr>
  </w:style>
  <w:style w:type="paragraph" w:customStyle="1" w:styleId="BCE42267F68F49DFBE3A391F1C2BC91427">
    <w:name w:val="BCE42267F68F49DFBE3A391F1C2BC91427"/>
    <w:rsid w:val="00520F1C"/>
    <w:pPr>
      <w:widowControl w:val="0"/>
    </w:pPr>
  </w:style>
  <w:style w:type="paragraph" w:customStyle="1" w:styleId="640355C3C64B42039A9757672BFCCCB229">
    <w:name w:val="640355C3C64B42039A9757672BFCCCB229"/>
    <w:rsid w:val="00520F1C"/>
    <w:pPr>
      <w:widowControl w:val="0"/>
    </w:pPr>
  </w:style>
  <w:style w:type="paragraph" w:customStyle="1" w:styleId="32910F20D5DC41B1A129A500D03A30F229">
    <w:name w:val="32910F20D5DC41B1A129A500D03A30F229"/>
    <w:rsid w:val="00520F1C"/>
    <w:pPr>
      <w:widowControl w:val="0"/>
    </w:pPr>
  </w:style>
  <w:style w:type="paragraph" w:customStyle="1" w:styleId="AADE4BB08B414586B4037391AC580FB129">
    <w:name w:val="AADE4BB08B414586B4037391AC580FB129"/>
    <w:rsid w:val="00520F1C"/>
    <w:pPr>
      <w:widowControl w:val="0"/>
    </w:pPr>
  </w:style>
  <w:style w:type="paragraph" w:customStyle="1" w:styleId="BF2BC88E9DB0471EBF47A3F78D114B2728">
    <w:name w:val="BF2BC88E9DB0471EBF47A3F78D114B2728"/>
    <w:rsid w:val="00520F1C"/>
    <w:pPr>
      <w:widowControl w:val="0"/>
    </w:pPr>
  </w:style>
  <w:style w:type="paragraph" w:customStyle="1" w:styleId="BB1FA9332C6147BD807174426C4C3B9F28">
    <w:name w:val="BB1FA9332C6147BD807174426C4C3B9F28"/>
    <w:rsid w:val="00520F1C"/>
    <w:pPr>
      <w:widowControl w:val="0"/>
    </w:pPr>
  </w:style>
  <w:style w:type="paragraph" w:customStyle="1" w:styleId="2A991F69DC3541A289FAAFC501E7FC5C">
    <w:name w:val="2A991F69DC3541A289FAAFC501E7FC5C"/>
    <w:rsid w:val="00520F1C"/>
    <w:pPr>
      <w:widowControl w:val="0"/>
    </w:pPr>
  </w:style>
  <w:style w:type="paragraph" w:customStyle="1" w:styleId="9CB3EB33359E41C6A1242CBB553358C6">
    <w:name w:val="9CB3EB33359E41C6A1242CBB553358C6"/>
    <w:rsid w:val="00520F1C"/>
    <w:pPr>
      <w:widowControl w:val="0"/>
    </w:pPr>
  </w:style>
  <w:style w:type="paragraph" w:customStyle="1" w:styleId="1DFA6CD04B124FE0AAA5BAA0141313AB40">
    <w:name w:val="1DFA6CD04B124FE0AAA5BAA0141313AB40"/>
    <w:rsid w:val="00520F1C"/>
    <w:pPr>
      <w:widowControl w:val="0"/>
    </w:pPr>
  </w:style>
  <w:style w:type="paragraph" w:customStyle="1" w:styleId="6981ED78EADC426595577D88ADB4E39E33">
    <w:name w:val="6981ED78EADC426595577D88ADB4E39E33"/>
    <w:rsid w:val="00520F1C"/>
    <w:pPr>
      <w:widowControl w:val="0"/>
    </w:pPr>
  </w:style>
  <w:style w:type="paragraph" w:customStyle="1" w:styleId="3FD12127C5BE462E8C037656E09870E129">
    <w:name w:val="3FD12127C5BE462E8C037656E09870E129"/>
    <w:rsid w:val="00520F1C"/>
    <w:pPr>
      <w:widowControl w:val="0"/>
    </w:pPr>
  </w:style>
  <w:style w:type="paragraph" w:customStyle="1" w:styleId="8B92DAB083144807AB5EBADB7D8BC1C351">
    <w:name w:val="8B92DAB083144807AB5EBADB7D8BC1C351"/>
    <w:rsid w:val="00520F1C"/>
    <w:pPr>
      <w:widowControl w:val="0"/>
    </w:pPr>
  </w:style>
  <w:style w:type="paragraph" w:customStyle="1" w:styleId="5C864894EBEF408BA1CDBA9C7758140545">
    <w:name w:val="5C864894EBEF408BA1CDBA9C7758140545"/>
    <w:rsid w:val="00520F1C"/>
    <w:pPr>
      <w:widowControl w:val="0"/>
    </w:pPr>
  </w:style>
  <w:style w:type="paragraph" w:customStyle="1" w:styleId="BF370F558004447BA038A5F7EBD738BA50">
    <w:name w:val="BF370F558004447BA038A5F7EBD738BA50"/>
    <w:rsid w:val="00520F1C"/>
    <w:pPr>
      <w:widowControl w:val="0"/>
    </w:pPr>
  </w:style>
  <w:style w:type="paragraph" w:customStyle="1" w:styleId="27CD4E0912014754B3794E812FCBD6C651">
    <w:name w:val="27CD4E0912014754B3794E812FCBD6C651"/>
    <w:rsid w:val="00520F1C"/>
    <w:pPr>
      <w:widowControl w:val="0"/>
    </w:pPr>
  </w:style>
  <w:style w:type="paragraph" w:customStyle="1" w:styleId="04C73FE995794A67AD27053BEE311C6350">
    <w:name w:val="04C73FE995794A67AD27053BEE311C6350"/>
    <w:rsid w:val="00520F1C"/>
    <w:pPr>
      <w:widowControl w:val="0"/>
    </w:pPr>
  </w:style>
  <w:style w:type="paragraph" w:customStyle="1" w:styleId="9EA6F9C8C3534303AA9C57FD5815E0BC51">
    <w:name w:val="9EA6F9C8C3534303AA9C57FD5815E0BC51"/>
    <w:rsid w:val="00520F1C"/>
    <w:pPr>
      <w:widowControl w:val="0"/>
    </w:pPr>
  </w:style>
  <w:style w:type="paragraph" w:customStyle="1" w:styleId="4D0032E80C2E48BF8563E77F3613FF5950">
    <w:name w:val="4D0032E80C2E48BF8563E77F3613FF5950"/>
    <w:rsid w:val="00520F1C"/>
    <w:pPr>
      <w:widowControl w:val="0"/>
    </w:pPr>
  </w:style>
  <w:style w:type="paragraph" w:customStyle="1" w:styleId="284E6643020C49149DA4976EA108381B51">
    <w:name w:val="284E6643020C49149DA4976EA108381B51"/>
    <w:rsid w:val="00520F1C"/>
    <w:pPr>
      <w:widowControl w:val="0"/>
    </w:pPr>
  </w:style>
  <w:style w:type="paragraph" w:customStyle="1" w:styleId="BEFB238671A243B38D26EE7C5558395650">
    <w:name w:val="BEFB238671A243B38D26EE7C5558395650"/>
    <w:rsid w:val="00520F1C"/>
    <w:pPr>
      <w:widowControl w:val="0"/>
    </w:pPr>
  </w:style>
  <w:style w:type="paragraph" w:customStyle="1" w:styleId="3C21A4B671F54B6880838B129BBF870050">
    <w:name w:val="3C21A4B671F54B6880838B129BBF870050"/>
    <w:rsid w:val="00520F1C"/>
    <w:pPr>
      <w:widowControl w:val="0"/>
    </w:pPr>
  </w:style>
  <w:style w:type="paragraph" w:customStyle="1" w:styleId="23DE3C1128CA4B4EA98F3FDE6E41F8AA51">
    <w:name w:val="23DE3C1128CA4B4EA98F3FDE6E41F8AA51"/>
    <w:rsid w:val="00520F1C"/>
    <w:pPr>
      <w:widowControl w:val="0"/>
    </w:pPr>
  </w:style>
  <w:style w:type="paragraph" w:customStyle="1" w:styleId="2A991F69DC3541A289FAAFC501E7FC5C1">
    <w:name w:val="2A991F69DC3541A289FAAFC501E7FC5C1"/>
    <w:rsid w:val="00520F1C"/>
    <w:pPr>
      <w:widowControl w:val="0"/>
    </w:pPr>
  </w:style>
  <w:style w:type="paragraph" w:customStyle="1" w:styleId="FE66EA8131214EA0AE495E5AD8CA2A8434">
    <w:name w:val="FE66EA8131214EA0AE495E5AD8CA2A8434"/>
    <w:rsid w:val="00520F1C"/>
    <w:pPr>
      <w:widowControl w:val="0"/>
    </w:pPr>
  </w:style>
  <w:style w:type="paragraph" w:customStyle="1" w:styleId="9028BE3141334F4BA501C65F6E7C1BCB34">
    <w:name w:val="9028BE3141334F4BA501C65F6E7C1BCB34"/>
    <w:rsid w:val="00520F1C"/>
    <w:pPr>
      <w:widowControl w:val="0"/>
    </w:pPr>
  </w:style>
  <w:style w:type="paragraph" w:customStyle="1" w:styleId="C355C54644C84FDF869A2419FB30255034">
    <w:name w:val="C355C54644C84FDF869A2419FB30255034"/>
    <w:rsid w:val="00520F1C"/>
    <w:pPr>
      <w:widowControl w:val="0"/>
    </w:pPr>
  </w:style>
  <w:style w:type="paragraph" w:customStyle="1" w:styleId="5C1F1C6105B9431684D9963D9E3BC4C734">
    <w:name w:val="5C1F1C6105B9431684D9963D9E3BC4C734"/>
    <w:rsid w:val="00520F1C"/>
    <w:pPr>
      <w:widowControl w:val="0"/>
    </w:pPr>
  </w:style>
  <w:style w:type="paragraph" w:customStyle="1" w:styleId="C87E908FACB443F2AE89D0427B3B4AD834">
    <w:name w:val="C87E908FACB443F2AE89D0427B3B4AD834"/>
    <w:rsid w:val="00520F1C"/>
    <w:pPr>
      <w:widowControl w:val="0"/>
    </w:pPr>
  </w:style>
  <w:style w:type="paragraph" w:customStyle="1" w:styleId="1703FB3AF336433DB230C36E11E74A8434">
    <w:name w:val="1703FB3AF336433DB230C36E11E74A8434"/>
    <w:rsid w:val="00520F1C"/>
    <w:pPr>
      <w:widowControl w:val="0"/>
    </w:pPr>
  </w:style>
  <w:style w:type="paragraph" w:customStyle="1" w:styleId="5EC536BB66944C2296082C33EA2DB4D550">
    <w:name w:val="5EC536BB66944C2296082C33EA2DB4D550"/>
    <w:rsid w:val="00520F1C"/>
    <w:pPr>
      <w:widowControl w:val="0"/>
    </w:pPr>
  </w:style>
  <w:style w:type="paragraph" w:customStyle="1" w:styleId="52CD8FD5ED354AC5BCDB57DAD49AA0CB49">
    <w:name w:val="52CD8FD5ED354AC5BCDB57DAD49AA0CB49"/>
    <w:rsid w:val="00520F1C"/>
    <w:pPr>
      <w:widowControl w:val="0"/>
    </w:pPr>
  </w:style>
  <w:style w:type="paragraph" w:customStyle="1" w:styleId="A3520ECF1CB744F391D4F123BF3A329549">
    <w:name w:val="A3520ECF1CB744F391D4F123BF3A329549"/>
    <w:rsid w:val="00520F1C"/>
    <w:pPr>
      <w:widowControl w:val="0"/>
    </w:pPr>
  </w:style>
  <w:style w:type="paragraph" w:customStyle="1" w:styleId="55AA97121A8F472683E137E137AE14D248">
    <w:name w:val="55AA97121A8F472683E137E137AE14D248"/>
    <w:rsid w:val="00520F1C"/>
    <w:pPr>
      <w:widowControl w:val="0"/>
    </w:pPr>
  </w:style>
  <w:style w:type="paragraph" w:customStyle="1" w:styleId="D233DEE908AF4F3FB5DFC934974D090C48">
    <w:name w:val="D233DEE908AF4F3FB5DFC934974D090C48"/>
    <w:rsid w:val="00520F1C"/>
    <w:pPr>
      <w:widowControl w:val="0"/>
    </w:pPr>
  </w:style>
  <w:style w:type="paragraph" w:customStyle="1" w:styleId="A5B3C21748CF41B281F2DF8BCF75F52C47">
    <w:name w:val="A5B3C21748CF41B281F2DF8BCF75F52C47"/>
    <w:rsid w:val="00520F1C"/>
    <w:pPr>
      <w:widowControl w:val="0"/>
    </w:pPr>
  </w:style>
  <w:style w:type="paragraph" w:customStyle="1" w:styleId="C0A8CEA22BE54C4F861AA8D3BCDC728B47">
    <w:name w:val="C0A8CEA22BE54C4F861AA8D3BCDC728B47"/>
    <w:rsid w:val="00520F1C"/>
    <w:pPr>
      <w:widowControl w:val="0"/>
    </w:pPr>
  </w:style>
  <w:style w:type="paragraph" w:customStyle="1" w:styleId="5B9D4EE579EC4293A1A905E5B6393A1E47">
    <w:name w:val="5B9D4EE579EC4293A1A905E5B6393A1E47"/>
    <w:rsid w:val="00520F1C"/>
    <w:pPr>
      <w:widowControl w:val="0"/>
    </w:pPr>
  </w:style>
  <w:style w:type="paragraph" w:customStyle="1" w:styleId="805669BDE08E441D899AD8960E6AAB3641">
    <w:name w:val="805669BDE08E441D899AD8960E6AAB3641"/>
    <w:rsid w:val="00520F1C"/>
    <w:pPr>
      <w:widowControl w:val="0"/>
    </w:pPr>
  </w:style>
  <w:style w:type="paragraph" w:customStyle="1" w:styleId="79E3F9B953C54F1C8A394C030730105245">
    <w:name w:val="79E3F9B953C54F1C8A394C030730105245"/>
    <w:rsid w:val="00520F1C"/>
    <w:pPr>
      <w:widowControl w:val="0"/>
    </w:pPr>
  </w:style>
  <w:style w:type="paragraph" w:customStyle="1" w:styleId="73E9AC7202E34273ABFA57462F4AB97F45">
    <w:name w:val="73E9AC7202E34273ABFA57462F4AB97F45"/>
    <w:rsid w:val="00520F1C"/>
    <w:pPr>
      <w:widowControl w:val="0"/>
    </w:pPr>
  </w:style>
  <w:style w:type="paragraph" w:customStyle="1" w:styleId="89C73D7F95EC4F8A8D0BB0B253069DAB45">
    <w:name w:val="89C73D7F95EC4F8A8D0BB0B253069DAB45"/>
    <w:rsid w:val="00520F1C"/>
    <w:pPr>
      <w:widowControl w:val="0"/>
    </w:pPr>
  </w:style>
  <w:style w:type="paragraph" w:customStyle="1" w:styleId="FEF94B82A4A04D51B2E53E95D4E378DC29">
    <w:name w:val="FEF94B82A4A04D51B2E53E95D4E378DC29"/>
    <w:rsid w:val="00520F1C"/>
    <w:pPr>
      <w:widowControl w:val="0"/>
    </w:pPr>
  </w:style>
  <w:style w:type="paragraph" w:customStyle="1" w:styleId="20ED54F9F6094356AEF91A403A32D66829">
    <w:name w:val="20ED54F9F6094356AEF91A403A32D66829"/>
    <w:rsid w:val="00520F1C"/>
    <w:pPr>
      <w:widowControl w:val="0"/>
    </w:pPr>
  </w:style>
  <w:style w:type="paragraph" w:customStyle="1" w:styleId="6D0059DA912842A9AABC8A64081B3AC229">
    <w:name w:val="6D0059DA912842A9AABC8A64081B3AC229"/>
    <w:rsid w:val="00520F1C"/>
    <w:pPr>
      <w:widowControl w:val="0"/>
    </w:pPr>
  </w:style>
  <w:style w:type="paragraph" w:customStyle="1" w:styleId="BCE42267F68F49DFBE3A391F1C2BC91428">
    <w:name w:val="BCE42267F68F49DFBE3A391F1C2BC91428"/>
    <w:rsid w:val="00520F1C"/>
    <w:pPr>
      <w:widowControl w:val="0"/>
    </w:pPr>
  </w:style>
  <w:style w:type="paragraph" w:customStyle="1" w:styleId="640355C3C64B42039A9757672BFCCCB230">
    <w:name w:val="640355C3C64B42039A9757672BFCCCB230"/>
    <w:rsid w:val="00520F1C"/>
    <w:pPr>
      <w:widowControl w:val="0"/>
    </w:pPr>
  </w:style>
  <w:style w:type="paragraph" w:customStyle="1" w:styleId="32910F20D5DC41B1A129A500D03A30F230">
    <w:name w:val="32910F20D5DC41B1A129A500D03A30F230"/>
    <w:rsid w:val="00520F1C"/>
    <w:pPr>
      <w:widowControl w:val="0"/>
    </w:pPr>
  </w:style>
  <w:style w:type="paragraph" w:customStyle="1" w:styleId="AADE4BB08B414586B4037391AC580FB130">
    <w:name w:val="AADE4BB08B414586B4037391AC580FB130"/>
    <w:rsid w:val="00520F1C"/>
    <w:pPr>
      <w:widowControl w:val="0"/>
    </w:pPr>
  </w:style>
  <w:style w:type="paragraph" w:customStyle="1" w:styleId="BF2BC88E9DB0471EBF47A3F78D114B2729">
    <w:name w:val="BF2BC88E9DB0471EBF47A3F78D114B2729"/>
    <w:rsid w:val="00520F1C"/>
    <w:pPr>
      <w:widowControl w:val="0"/>
    </w:pPr>
  </w:style>
  <w:style w:type="paragraph" w:customStyle="1" w:styleId="BB1FA9332C6147BD807174426C4C3B9F29">
    <w:name w:val="BB1FA9332C6147BD807174426C4C3B9F29"/>
    <w:rsid w:val="00520F1C"/>
    <w:pPr>
      <w:widowControl w:val="0"/>
    </w:pPr>
  </w:style>
  <w:style w:type="paragraph" w:customStyle="1" w:styleId="1184A9A2B7B243839D1923B72D98498A">
    <w:name w:val="1184A9A2B7B243839D1923B72D98498A"/>
    <w:rsid w:val="00520F1C"/>
    <w:pPr>
      <w:widowControl w:val="0"/>
    </w:pPr>
  </w:style>
  <w:style w:type="paragraph" w:customStyle="1" w:styleId="1DFA6CD04B124FE0AAA5BAA0141313AB41">
    <w:name w:val="1DFA6CD04B124FE0AAA5BAA0141313AB41"/>
    <w:rsid w:val="00520F1C"/>
    <w:pPr>
      <w:widowControl w:val="0"/>
    </w:pPr>
  </w:style>
  <w:style w:type="paragraph" w:customStyle="1" w:styleId="6981ED78EADC426595577D88ADB4E39E34">
    <w:name w:val="6981ED78EADC426595577D88ADB4E39E34"/>
    <w:rsid w:val="00520F1C"/>
    <w:pPr>
      <w:widowControl w:val="0"/>
    </w:pPr>
  </w:style>
  <w:style w:type="paragraph" w:customStyle="1" w:styleId="3FD12127C5BE462E8C037656E09870E130">
    <w:name w:val="3FD12127C5BE462E8C037656E09870E130"/>
    <w:rsid w:val="00520F1C"/>
    <w:pPr>
      <w:widowControl w:val="0"/>
    </w:pPr>
  </w:style>
  <w:style w:type="paragraph" w:customStyle="1" w:styleId="8B92DAB083144807AB5EBADB7D8BC1C352">
    <w:name w:val="8B92DAB083144807AB5EBADB7D8BC1C352"/>
    <w:rsid w:val="00520F1C"/>
    <w:pPr>
      <w:widowControl w:val="0"/>
    </w:pPr>
  </w:style>
  <w:style w:type="paragraph" w:customStyle="1" w:styleId="5C864894EBEF408BA1CDBA9C7758140546">
    <w:name w:val="5C864894EBEF408BA1CDBA9C7758140546"/>
    <w:rsid w:val="00520F1C"/>
    <w:pPr>
      <w:widowControl w:val="0"/>
    </w:pPr>
  </w:style>
  <w:style w:type="paragraph" w:customStyle="1" w:styleId="BF370F558004447BA038A5F7EBD738BA51">
    <w:name w:val="BF370F558004447BA038A5F7EBD738BA51"/>
    <w:rsid w:val="00520F1C"/>
    <w:pPr>
      <w:widowControl w:val="0"/>
    </w:pPr>
  </w:style>
  <w:style w:type="paragraph" w:customStyle="1" w:styleId="27CD4E0912014754B3794E812FCBD6C652">
    <w:name w:val="27CD4E0912014754B3794E812FCBD6C652"/>
    <w:rsid w:val="00520F1C"/>
    <w:pPr>
      <w:widowControl w:val="0"/>
    </w:pPr>
  </w:style>
  <w:style w:type="paragraph" w:customStyle="1" w:styleId="04C73FE995794A67AD27053BEE311C6351">
    <w:name w:val="04C73FE995794A67AD27053BEE311C6351"/>
    <w:rsid w:val="00520F1C"/>
    <w:pPr>
      <w:widowControl w:val="0"/>
    </w:pPr>
  </w:style>
  <w:style w:type="paragraph" w:customStyle="1" w:styleId="9EA6F9C8C3534303AA9C57FD5815E0BC52">
    <w:name w:val="9EA6F9C8C3534303AA9C57FD5815E0BC52"/>
    <w:rsid w:val="00520F1C"/>
    <w:pPr>
      <w:widowControl w:val="0"/>
    </w:pPr>
  </w:style>
  <w:style w:type="paragraph" w:customStyle="1" w:styleId="4D0032E80C2E48BF8563E77F3613FF5951">
    <w:name w:val="4D0032E80C2E48BF8563E77F3613FF5951"/>
    <w:rsid w:val="00520F1C"/>
    <w:pPr>
      <w:widowControl w:val="0"/>
    </w:pPr>
  </w:style>
  <w:style w:type="paragraph" w:customStyle="1" w:styleId="284E6643020C49149DA4976EA108381B52">
    <w:name w:val="284E6643020C49149DA4976EA108381B52"/>
    <w:rsid w:val="00520F1C"/>
    <w:pPr>
      <w:widowControl w:val="0"/>
    </w:pPr>
  </w:style>
  <w:style w:type="paragraph" w:customStyle="1" w:styleId="BEFB238671A243B38D26EE7C5558395651">
    <w:name w:val="BEFB238671A243B38D26EE7C5558395651"/>
    <w:rsid w:val="00520F1C"/>
    <w:pPr>
      <w:widowControl w:val="0"/>
    </w:pPr>
  </w:style>
  <w:style w:type="paragraph" w:customStyle="1" w:styleId="3C21A4B671F54B6880838B129BBF870051">
    <w:name w:val="3C21A4B671F54B6880838B129BBF870051"/>
    <w:rsid w:val="00520F1C"/>
    <w:pPr>
      <w:widowControl w:val="0"/>
    </w:pPr>
  </w:style>
  <w:style w:type="paragraph" w:customStyle="1" w:styleId="23DE3C1128CA4B4EA98F3FDE6E41F8AA52">
    <w:name w:val="23DE3C1128CA4B4EA98F3FDE6E41F8AA52"/>
    <w:rsid w:val="00520F1C"/>
    <w:pPr>
      <w:widowControl w:val="0"/>
    </w:pPr>
  </w:style>
  <w:style w:type="paragraph" w:customStyle="1" w:styleId="2A991F69DC3541A289FAAFC501E7FC5C2">
    <w:name w:val="2A991F69DC3541A289FAAFC501E7FC5C2"/>
    <w:rsid w:val="00520F1C"/>
    <w:pPr>
      <w:widowControl w:val="0"/>
    </w:pPr>
  </w:style>
  <w:style w:type="paragraph" w:customStyle="1" w:styleId="FE66EA8131214EA0AE495E5AD8CA2A8435">
    <w:name w:val="FE66EA8131214EA0AE495E5AD8CA2A8435"/>
    <w:rsid w:val="00520F1C"/>
    <w:pPr>
      <w:widowControl w:val="0"/>
    </w:pPr>
  </w:style>
  <w:style w:type="paragraph" w:customStyle="1" w:styleId="9028BE3141334F4BA501C65F6E7C1BCB35">
    <w:name w:val="9028BE3141334F4BA501C65F6E7C1BCB35"/>
    <w:rsid w:val="00520F1C"/>
    <w:pPr>
      <w:widowControl w:val="0"/>
    </w:pPr>
  </w:style>
  <w:style w:type="paragraph" w:customStyle="1" w:styleId="C355C54644C84FDF869A2419FB30255035">
    <w:name w:val="C355C54644C84FDF869A2419FB30255035"/>
    <w:rsid w:val="00520F1C"/>
    <w:pPr>
      <w:widowControl w:val="0"/>
    </w:pPr>
  </w:style>
  <w:style w:type="paragraph" w:customStyle="1" w:styleId="5C1F1C6105B9431684D9963D9E3BC4C735">
    <w:name w:val="5C1F1C6105B9431684D9963D9E3BC4C735"/>
    <w:rsid w:val="00520F1C"/>
    <w:pPr>
      <w:widowControl w:val="0"/>
    </w:pPr>
  </w:style>
  <w:style w:type="paragraph" w:customStyle="1" w:styleId="C87E908FACB443F2AE89D0427B3B4AD835">
    <w:name w:val="C87E908FACB443F2AE89D0427B3B4AD835"/>
    <w:rsid w:val="00520F1C"/>
    <w:pPr>
      <w:widowControl w:val="0"/>
    </w:pPr>
  </w:style>
  <w:style w:type="paragraph" w:customStyle="1" w:styleId="1703FB3AF336433DB230C36E11E74A8435">
    <w:name w:val="1703FB3AF336433DB230C36E11E74A8435"/>
    <w:rsid w:val="00520F1C"/>
    <w:pPr>
      <w:widowControl w:val="0"/>
    </w:pPr>
  </w:style>
  <w:style w:type="paragraph" w:customStyle="1" w:styleId="5EC536BB66944C2296082C33EA2DB4D551">
    <w:name w:val="5EC536BB66944C2296082C33EA2DB4D551"/>
    <w:rsid w:val="00520F1C"/>
    <w:pPr>
      <w:widowControl w:val="0"/>
    </w:pPr>
  </w:style>
  <w:style w:type="paragraph" w:customStyle="1" w:styleId="52CD8FD5ED354AC5BCDB57DAD49AA0CB50">
    <w:name w:val="52CD8FD5ED354AC5BCDB57DAD49AA0CB50"/>
    <w:rsid w:val="00520F1C"/>
    <w:pPr>
      <w:widowControl w:val="0"/>
    </w:pPr>
  </w:style>
  <w:style w:type="paragraph" w:customStyle="1" w:styleId="A3520ECF1CB744F391D4F123BF3A329550">
    <w:name w:val="A3520ECF1CB744F391D4F123BF3A329550"/>
    <w:rsid w:val="00520F1C"/>
    <w:pPr>
      <w:widowControl w:val="0"/>
    </w:pPr>
  </w:style>
  <w:style w:type="paragraph" w:customStyle="1" w:styleId="55AA97121A8F472683E137E137AE14D249">
    <w:name w:val="55AA97121A8F472683E137E137AE14D249"/>
    <w:rsid w:val="00520F1C"/>
    <w:pPr>
      <w:widowControl w:val="0"/>
    </w:pPr>
  </w:style>
  <w:style w:type="paragraph" w:customStyle="1" w:styleId="D233DEE908AF4F3FB5DFC934974D090C49">
    <w:name w:val="D233DEE908AF4F3FB5DFC934974D090C49"/>
    <w:rsid w:val="00520F1C"/>
    <w:pPr>
      <w:widowControl w:val="0"/>
    </w:pPr>
  </w:style>
  <w:style w:type="paragraph" w:customStyle="1" w:styleId="A5B3C21748CF41B281F2DF8BCF75F52C48">
    <w:name w:val="A5B3C21748CF41B281F2DF8BCF75F52C48"/>
    <w:rsid w:val="00520F1C"/>
    <w:pPr>
      <w:widowControl w:val="0"/>
    </w:pPr>
  </w:style>
  <w:style w:type="paragraph" w:customStyle="1" w:styleId="C0A8CEA22BE54C4F861AA8D3BCDC728B48">
    <w:name w:val="C0A8CEA22BE54C4F861AA8D3BCDC728B48"/>
    <w:rsid w:val="00520F1C"/>
    <w:pPr>
      <w:widowControl w:val="0"/>
    </w:pPr>
  </w:style>
  <w:style w:type="paragraph" w:customStyle="1" w:styleId="5B9D4EE579EC4293A1A905E5B6393A1E48">
    <w:name w:val="5B9D4EE579EC4293A1A905E5B6393A1E48"/>
    <w:rsid w:val="00520F1C"/>
    <w:pPr>
      <w:widowControl w:val="0"/>
    </w:pPr>
  </w:style>
  <w:style w:type="paragraph" w:customStyle="1" w:styleId="805669BDE08E441D899AD8960E6AAB3642">
    <w:name w:val="805669BDE08E441D899AD8960E6AAB3642"/>
    <w:rsid w:val="00520F1C"/>
    <w:pPr>
      <w:widowControl w:val="0"/>
    </w:pPr>
  </w:style>
  <w:style w:type="paragraph" w:customStyle="1" w:styleId="79E3F9B953C54F1C8A394C030730105246">
    <w:name w:val="79E3F9B953C54F1C8A394C030730105246"/>
    <w:rsid w:val="00520F1C"/>
    <w:pPr>
      <w:widowControl w:val="0"/>
    </w:pPr>
  </w:style>
  <w:style w:type="paragraph" w:customStyle="1" w:styleId="73E9AC7202E34273ABFA57462F4AB97F46">
    <w:name w:val="73E9AC7202E34273ABFA57462F4AB97F46"/>
    <w:rsid w:val="00520F1C"/>
    <w:pPr>
      <w:widowControl w:val="0"/>
    </w:pPr>
  </w:style>
  <w:style w:type="paragraph" w:customStyle="1" w:styleId="89C73D7F95EC4F8A8D0BB0B253069DAB46">
    <w:name w:val="89C73D7F95EC4F8A8D0BB0B253069DAB46"/>
    <w:rsid w:val="00520F1C"/>
    <w:pPr>
      <w:widowControl w:val="0"/>
    </w:pPr>
  </w:style>
  <w:style w:type="paragraph" w:customStyle="1" w:styleId="FEF94B82A4A04D51B2E53E95D4E378DC30">
    <w:name w:val="FEF94B82A4A04D51B2E53E95D4E378DC30"/>
    <w:rsid w:val="00520F1C"/>
    <w:pPr>
      <w:widowControl w:val="0"/>
    </w:pPr>
  </w:style>
  <w:style w:type="paragraph" w:customStyle="1" w:styleId="20ED54F9F6094356AEF91A403A32D66830">
    <w:name w:val="20ED54F9F6094356AEF91A403A32D66830"/>
    <w:rsid w:val="00520F1C"/>
    <w:pPr>
      <w:widowControl w:val="0"/>
    </w:pPr>
  </w:style>
  <w:style w:type="paragraph" w:customStyle="1" w:styleId="6D0059DA912842A9AABC8A64081B3AC230">
    <w:name w:val="6D0059DA912842A9AABC8A64081B3AC230"/>
    <w:rsid w:val="00520F1C"/>
    <w:pPr>
      <w:widowControl w:val="0"/>
    </w:pPr>
  </w:style>
  <w:style w:type="paragraph" w:customStyle="1" w:styleId="BCE42267F68F49DFBE3A391F1C2BC91429">
    <w:name w:val="BCE42267F68F49DFBE3A391F1C2BC91429"/>
    <w:rsid w:val="00520F1C"/>
    <w:pPr>
      <w:widowControl w:val="0"/>
    </w:pPr>
  </w:style>
  <w:style w:type="paragraph" w:customStyle="1" w:styleId="640355C3C64B42039A9757672BFCCCB231">
    <w:name w:val="640355C3C64B42039A9757672BFCCCB231"/>
    <w:rsid w:val="00520F1C"/>
    <w:pPr>
      <w:widowControl w:val="0"/>
    </w:pPr>
  </w:style>
  <w:style w:type="paragraph" w:customStyle="1" w:styleId="32910F20D5DC41B1A129A500D03A30F231">
    <w:name w:val="32910F20D5DC41B1A129A500D03A30F231"/>
    <w:rsid w:val="00520F1C"/>
    <w:pPr>
      <w:widowControl w:val="0"/>
    </w:pPr>
  </w:style>
  <w:style w:type="paragraph" w:customStyle="1" w:styleId="AADE4BB08B414586B4037391AC580FB131">
    <w:name w:val="AADE4BB08B414586B4037391AC580FB131"/>
    <w:rsid w:val="00520F1C"/>
    <w:pPr>
      <w:widowControl w:val="0"/>
    </w:pPr>
  </w:style>
  <w:style w:type="paragraph" w:customStyle="1" w:styleId="BF2BC88E9DB0471EBF47A3F78D114B2730">
    <w:name w:val="BF2BC88E9DB0471EBF47A3F78D114B2730"/>
    <w:rsid w:val="00520F1C"/>
    <w:pPr>
      <w:widowControl w:val="0"/>
    </w:pPr>
  </w:style>
  <w:style w:type="paragraph" w:customStyle="1" w:styleId="BB1FA9332C6147BD807174426C4C3B9F30">
    <w:name w:val="BB1FA9332C6147BD807174426C4C3B9F30"/>
    <w:rsid w:val="00520F1C"/>
    <w:pPr>
      <w:widowControl w:val="0"/>
    </w:pPr>
  </w:style>
  <w:style w:type="paragraph" w:customStyle="1" w:styleId="3FD12127C5BE462E8C037656E09870E131">
    <w:name w:val="3FD12127C5BE462E8C037656E09870E131"/>
    <w:rsid w:val="00CF75EA"/>
    <w:pPr>
      <w:widowControl w:val="0"/>
    </w:pPr>
  </w:style>
  <w:style w:type="paragraph" w:customStyle="1" w:styleId="8B92DAB083144807AB5EBADB7D8BC1C353">
    <w:name w:val="8B92DAB083144807AB5EBADB7D8BC1C353"/>
    <w:rsid w:val="00CF75EA"/>
    <w:pPr>
      <w:widowControl w:val="0"/>
    </w:pPr>
  </w:style>
  <w:style w:type="paragraph" w:customStyle="1" w:styleId="5C864894EBEF408BA1CDBA9C7758140547">
    <w:name w:val="5C864894EBEF408BA1CDBA9C7758140547"/>
    <w:rsid w:val="00CF75EA"/>
    <w:pPr>
      <w:widowControl w:val="0"/>
    </w:pPr>
  </w:style>
  <w:style w:type="paragraph" w:customStyle="1" w:styleId="3C21A4B671F54B6880838B129BBF870052">
    <w:name w:val="3C21A4B671F54B6880838B129BBF870052"/>
    <w:rsid w:val="00CF75EA"/>
    <w:pPr>
      <w:widowControl w:val="0"/>
    </w:pPr>
  </w:style>
  <w:style w:type="paragraph" w:customStyle="1" w:styleId="23DE3C1128CA4B4EA98F3FDE6E41F8AA53">
    <w:name w:val="23DE3C1128CA4B4EA98F3FDE6E41F8AA53"/>
    <w:rsid w:val="00CF75EA"/>
    <w:pPr>
      <w:widowControl w:val="0"/>
    </w:pPr>
  </w:style>
  <w:style w:type="paragraph" w:customStyle="1" w:styleId="2A991F69DC3541A289FAAFC501E7FC5C3">
    <w:name w:val="2A991F69DC3541A289FAAFC501E7FC5C3"/>
    <w:rsid w:val="00CF75EA"/>
    <w:pPr>
      <w:widowControl w:val="0"/>
    </w:pPr>
  </w:style>
  <w:style w:type="paragraph" w:customStyle="1" w:styleId="5EC536BB66944C2296082C33EA2DB4D552">
    <w:name w:val="5EC536BB66944C2296082C33EA2DB4D552"/>
    <w:rsid w:val="00CF75EA"/>
    <w:pPr>
      <w:widowControl w:val="0"/>
    </w:pPr>
  </w:style>
  <w:style w:type="paragraph" w:customStyle="1" w:styleId="A5B3C21748CF41B281F2DF8BCF75F52C49">
    <w:name w:val="A5B3C21748CF41B281F2DF8BCF75F52C49"/>
    <w:rsid w:val="00CF75EA"/>
    <w:pPr>
      <w:widowControl w:val="0"/>
    </w:pPr>
  </w:style>
  <w:style w:type="paragraph" w:customStyle="1" w:styleId="C0A8CEA22BE54C4F861AA8D3BCDC728B49">
    <w:name w:val="C0A8CEA22BE54C4F861AA8D3BCDC728B49"/>
    <w:rsid w:val="00CF75EA"/>
    <w:pPr>
      <w:widowControl w:val="0"/>
    </w:pPr>
  </w:style>
  <w:style w:type="paragraph" w:customStyle="1" w:styleId="5B9D4EE579EC4293A1A905E5B6393A1E49">
    <w:name w:val="5B9D4EE579EC4293A1A905E5B6393A1E49"/>
    <w:rsid w:val="00CF75EA"/>
    <w:pPr>
      <w:widowControl w:val="0"/>
    </w:pPr>
  </w:style>
  <w:style w:type="paragraph" w:customStyle="1" w:styleId="805669BDE08E441D899AD8960E6AAB3643">
    <w:name w:val="805669BDE08E441D899AD8960E6AAB3643"/>
    <w:rsid w:val="00CF75EA"/>
    <w:pPr>
      <w:widowControl w:val="0"/>
    </w:pPr>
  </w:style>
  <w:style w:type="paragraph" w:customStyle="1" w:styleId="C6229238E77849818DCBD7501E6F692035">
    <w:name w:val="C6229238E77849818DCBD7501E6F692035"/>
    <w:rsid w:val="00CF75EA"/>
    <w:pPr>
      <w:widowControl w:val="0"/>
    </w:pPr>
  </w:style>
  <w:style w:type="paragraph" w:customStyle="1" w:styleId="79E3F9B953C54F1C8A394C030730105247">
    <w:name w:val="79E3F9B953C54F1C8A394C030730105247"/>
    <w:rsid w:val="00CF75EA"/>
    <w:pPr>
      <w:widowControl w:val="0"/>
    </w:pPr>
  </w:style>
  <w:style w:type="paragraph" w:customStyle="1" w:styleId="73E9AC7202E34273ABFA57462F4AB97F47">
    <w:name w:val="73E9AC7202E34273ABFA57462F4AB97F47"/>
    <w:rsid w:val="00CF75EA"/>
    <w:pPr>
      <w:widowControl w:val="0"/>
    </w:pPr>
  </w:style>
  <w:style w:type="paragraph" w:customStyle="1" w:styleId="89C73D7F95EC4F8A8D0BB0B253069DAB47">
    <w:name w:val="89C73D7F95EC4F8A8D0BB0B253069DAB47"/>
    <w:rsid w:val="00CF75EA"/>
    <w:pPr>
      <w:widowControl w:val="0"/>
    </w:pPr>
  </w:style>
  <w:style w:type="paragraph" w:customStyle="1" w:styleId="FEF94B82A4A04D51B2E53E95D4E378DC31">
    <w:name w:val="FEF94B82A4A04D51B2E53E95D4E378DC31"/>
    <w:rsid w:val="00CF75EA"/>
    <w:pPr>
      <w:widowControl w:val="0"/>
    </w:pPr>
  </w:style>
  <w:style w:type="paragraph" w:customStyle="1" w:styleId="20ED54F9F6094356AEF91A403A32D66831">
    <w:name w:val="20ED54F9F6094356AEF91A403A32D66831"/>
    <w:rsid w:val="00CF75EA"/>
    <w:pPr>
      <w:widowControl w:val="0"/>
    </w:pPr>
  </w:style>
  <w:style w:type="paragraph" w:customStyle="1" w:styleId="6D0059DA912842A9AABC8A64081B3AC231">
    <w:name w:val="6D0059DA912842A9AABC8A64081B3AC231"/>
    <w:rsid w:val="00CF75EA"/>
    <w:pPr>
      <w:widowControl w:val="0"/>
    </w:pPr>
  </w:style>
  <w:style w:type="paragraph" w:customStyle="1" w:styleId="BCE42267F68F49DFBE3A391F1C2BC91430">
    <w:name w:val="BCE42267F68F49DFBE3A391F1C2BC91430"/>
    <w:rsid w:val="00CF75EA"/>
    <w:pPr>
      <w:widowControl w:val="0"/>
    </w:pPr>
  </w:style>
  <w:style w:type="paragraph" w:customStyle="1" w:styleId="640355C3C64B42039A9757672BFCCCB232">
    <w:name w:val="640355C3C64B42039A9757672BFCCCB232"/>
    <w:rsid w:val="00CF75EA"/>
    <w:pPr>
      <w:widowControl w:val="0"/>
    </w:pPr>
  </w:style>
  <w:style w:type="paragraph" w:customStyle="1" w:styleId="32910F20D5DC41B1A129A500D03A30F232">
    <w:name w:val="32910F20D5DC41B1A129A500D03A30F232"/>
    <w:rsid w:val="00CF75EA"/>
    <w:pPr>
      <w:widowControl w:val="0"/>
    </w:pPr>
  </w:style>
  <w:style w:type="paragraph" w:customStyle="1" w:styleId="AADE4BB08B414586B4037391AC580FB132">
    <w:name w:val="AADE4BB08B414586B4037391AC580FB132"/>
    <w:rsid w:val="00CF75EA"/>
    <w:pPr>
      <w:widowControl w:val="0"/>
    </w:pPr>
  </w:style>
  <w:style w:type="paragraph" w:customStyle="1" w:styleId="BB1FA9332C6147BD807174426C4C3B9F31">
    <w:name w:val="BB1FA9332C6147BD807174426C4C3B9F31"/>
    <w:rsid w:val="00CF75EA"/>
    <w:pPr>
      <w:widowControl w:val="0"/>
    </w:pPr>
  </w:style>
  <w:style w:type="paragraph" w:customStyle="1" w:styleId="5BB1CAB55D35433692E9405908D6F35E">
    <w:name w:val="5BB1CAB55D35433692E9405908D6F35E"/>
    <w:rsid w:val="00CF75EA"/>
    <w:pPr>
      <w:widowControl w:val="0"/>
    </w:pPr>
  </w:style>
  <w:style w:type="paragraph" w:customStyle="1" w:styleId="090C88BE109744129381DF4343DA1FEB">
    <w:name w:val="090C88BE109744129381DF4343DA1FEB"/>
    <w:rsid w:val="00CF75EA"/>
    <w:pPr>
      <w:widowControl w:val="0"/>
    </w:pPr>
  </w:style>
  <w:style w:type="paragraph" w:customStyle="1" w:styleId="0095C089F4374FC0925CBCBBE1134656">
    <w:name w:val="0095C089F4374FC0925CBCBBE1134656"/>
    <w:rsid w:val="00CF75EA"/>
    <w:pPr>
      <w:widowControl w:val="0"/>
    </w:pPr>
  </w:style>
  <w:style w:type="paragraph" w:customStyle="1" w:styleId="65BDFBA8C5F1415B806C1E110C65F404">
    <w:name w:val="65BDFBA8C5F1415B806C1E110C65F404"/>
    <w:rsid w:val="00CF75EA"/>
    <w:pPr>
      <w:widowControl w:val="0"/>
    </w:pPr>
  </w:style>
  <w:style w:type="paragraph" w:customStyle="1" w:styleId="B63D418E2ED94451A85308257FEC93DE">
    <w:name w:val="B63D418E2ED94451A85308257FEC93DE"/>
    <w:rsid w:val="00CF75EA"/>
    <w:pPr>
      <w:widowControl w:val="0"/>
    </w:pPr>
  </w:style>
  <w:style w:type="paragraph" w:customStyle="1" w:styleId="405D9CE1EBA54710971D2E74A53C93D8">
    <w:name w:val="405D9CE1EBA54710971D2E74A53C93D8"/>
    <w:rsid w:val="00CF75EA"/>
    <w:pPr>
      <w:widowControl w:val="0"/>
    </w:pPr>
  </w:style>
  <w:style w:type="paragraph" w:customStyle="1" w:styleId="3FD12127C5BE462E8C037656E09870E132">
    <w:name w:val="3FD12127C5BE462E8C037656E09870E132"/>
    <w:rsid w:val="00CF75EA"/>
    <w:pPr>
      <w:widowControl w:val="0"/>
    </w:pPr>
  </w:style>
  <w:style w:type="paragraph" w:customStyle="1" w:styleId="5BB1CAB55D35433692E9405908D6F35E1">
    <w:name w:val="5BB1CAB55D35433692E9405908D6F35E1"/>
    <w:rsid w:val="00CF75EA"/>
    <w:pPr>
      <w:widowControl w:val="0"/>
    </w:pPr>
  </w:style>
  <w:style w:type="paragraph" w:customStyle="1" w:styleId="405D9CE1EBA54710971D2E74A53C93D81">
    <w:name w:val="405D9CE1EBA54710971D2E74A53C93D81"/>
    <w:rsid w:val="00CF75EA"/>
    <w:pPr>
      <w:widowControl w:val="0"/>
    </w:pPr>
  </w:style>
  <w:style w:type="paragraph" w:customStyle="1" w:styleId="090C88BE109744129381DF4343DA1FEB1">
    <w:name w:val="090C88BE109744129381DF4343DA1FEB1"/>
    <w:rsid w:val="00CF75EA"/>
    <w:pPr>
      <w:widowControl w:val="0"/>
    </w:pPr>
  </w:style>
  <w:style w:type="paragraph" w:customStyle="1" w:styleId="0095C089F4374FC0925CBCBBE11346561">
    <w:name w:val="0095C089F4374FC0925CBCBBE11346561"/>
    <w:rsid w:val="00CF75EA"/>
    <w:pPr>
      <w:widowControl w:val="0"/>
    </w:pPr>
  </w:style>
  <w:style w:type="paragraph" w:customStyle="1" w:styleId="65BDFBA8C5F1415B806C1E110C65F4041">
    <w:name w:val="65BDFBA8C5F1415B806C1E110C65F4041"/>
    <w:rsid w:val="00CF75EA"/>
    <w:pPr>
      <w:widowControl w:val="0"/>
    </w:pPr>
  </w:style>
  <w:style w:type="paragraph" w:customStyle="1" w:styleId="B63D418E2ED94451A85308257FEC93DE1">
    <w:name w:val="B63D418E2ED94451A85308257FEC93DE1"/>
    <w:rsid w:val="00CF75EA"/>
    <w:pPr>
      <w:widowControl w:val="0"/>
    </w:pPr>
  </w:style>
  <w:style w:type="paragraph" w:customStyle="1" w:styleId="3C21A4B671F54B6880838B129BBF870053">
    <w:name w:val="3C21A4B671F54B6880838B129BBF870053"/>
    <w:rsid w:val="00CF75EA"/>
    <w:pPr>
      <w:widowControl w:val="0"/>
    </w:pPr>
  </w:style>
  <w:style w:type="paragraph" w:customStyle="1" w:styleId="23DE3C1128CA4B4EA98F3FDE6E41F8AA54">
    <w:name w:val="23DE3C1128CA4B4EA98F3FDE6E41F8AA54"/>
    <w:rsid w:val="00CF75EA"/>
    <w:pPr>
      <w:widowControl w:val="0"/>
    </w:pPr>
  </w:style>
  <w:style w:type="paragraph" w:customStyle="1" w:styleId="2A991F69DC3541A289FAAFC501E7FC5C4">
    <w:name w:val="2A991F69DC3541A289FAAFC501E7FC5C4"/>
    <w:rsid w:val="00CF75EA"/>
    <w:pPr>
      <w:widowControl w:val="0"/>
    </w:pPr>
  </w:style>
  <w:style w:type="paragraph" w:customStyle="1" w:styleId="5EC536BB66944C2296082C33EA2DB4D553">
    <w:name w:val="5EC536BB66944C2296082C33EA2DB4D553"/>
    <w:rsid w:val="00CF75EA"/>
    <w:pPr>
      <w:widowControl w:val="0"/>
    </w:pPr>
  </w:style>
  <w:style w:type="paragraph" w:customStyle="1" w:styleId="A5B3C21748CF41B281F2DF8BCF75F52C50">
    <w:name w:val="A5B3C21748CF41B281F2DF8BCF75F52C50"/>
    <w:rsid w:val="00CF75EA"/>
    <w:pPr>
      <w:widowControl w:val="0"/>
    </w:pPr>
  </w:style>
  <w:style w:type="paragraph" w:customStyle="1" w:styleId="C0A8CEA22BE54C4F861AA8D3BCDC728B50">
    <w:name w:val="C0A8CEA22BE54C4F861AA8D3BCDC728B50"/>
    <w:rsid w:val="00CF75EA"/>
    <w:pPr>
      <w:widowControl w:val="0"/>
    </w:pPr>
  </w:style>
  <w:style w:type="paragraph" w:customStyle="1" w:styleId="5B9D4EE579EC4293A1A905E5B6393A1E50">
    <w:name w:val="5B9D4EE579EC4293A1A905E5B6393A1E50"/>
    <w:rsid w:val="00CF75EA"/>
    <w:pPr>
      <w:widowControl w:val="0"/>
    </w:pPr>
  </w:style>
  <w:style w:type="paragraph" w:customStyle="1" w:styleId="805669BDE08E441D899AD8960E6AAB3644">
    <w:name w:val="805669BDE08E441D899AD8960E6AAB3644"/>
    <w:rsid w:val="00CF75EA"/>
    <w:pPr>
      <w:widowControl w:val="0"/>
    </w:pPr>
  </w:style>
  <w:style w:type="paragraph" w:customStyle="1" w:styleId="C6229238E77849818DCBD7501E6F692036">
    <w:name w:val="C6229238E77849818DCBD7501E6F692036"/>
    <w:rsid w:val="00CF75EA"/>
    <w:pPr>
      <w:widowControl w:val="0"/>
    </w:pPr>
  </w:style>
  <w:style w:type="paragraph" w:customStyle="1" w:styleId="79E3F9B953C54F1C8A394C030730105248">
    <w:name w:val="79E3F9B953C54F1C8A394C030730105248"/>
    <w:rsid w:val="00CF75EA"/>
    <w:pPr>
      <w:widowControl w:val="0"/>
    </w:pPr>
  </w:style>
  <w:style w:type="paragraph" w:customStyle="1" w:styleId="73E9AC7202E34273ABFA57462F4AB97F48">
    <w:name w:val="73E9AC7202E34273ABFA57462F4AB97F48"/>
    <w:rsid w:val="00CF75EA"/>
    <w:pPr>
      <w:widowControl w:val="0"/>
    </w:pPr>
  </w:style>
  <w:style w:type="paragraph" w:customStyle="1" w:styleId="89C73D7F95EC4F8A8D0BB0B253069DAB48">
    <w:name w:val="89C73D7F95EC4F8A8D0BB0B253069DAB48"/>
    <w:rsid w:val="00CF75EA"/>
    <w:pPr>
      <w:widowControl w:val="0"/>
    </w:pPr>
  </w:style>
  <w:style w:type="paragraph" w:customStyle="1" w:styleId="FEF94B82A4A04D51B2E53E95D4E378DC32">
    <w:name w:val="FEF94B82A4A04D51B2E53E95D4E378DC32"/>
    <w:rsid w:val="00CF75EA"/>
    <w:pPr>
      <w:widowControl w:val="0"/>
    </w:pPr>
  </w:style>
  <w:style w:type="paragraph" w:customStyle="1" w:styleId="20ED54F9F6094356AEF91A403A32D66832">
    <w:name w:val="20ED54F9F6094356AEF91A403A32D66832"/>
    <w:rsid w:val="00CF75EA"/>
    <w:pPr>
      <w:widowControl w:val="0"/>
    </w:pPr>
  </w:style>
  <w:style w:type="paragraph" w:customStyle="1" w:styleId="6D0059DA912842A9AABC8A64081B3AC232">
    <w:name w:val="6D0059DA912842A9AABC8A64081B3AC232"/>
    <w:rsid w:val="00CF75EA"/>
    <w:pPr>
      <w:widowControl w:val="0"/>
    </w:pPr>
  </w:style>
  <w:style w:type="paragraph" w:customStyle="1" w:styleId="BCE42267F68F49DFBE3A391F1C2BC91431">
    <w:name w:val="BCE42267F68F49DFBE3A391F1C2BC91431"/>
    <w:rsid w:val="00CF75EA"/>
    <w:pPr>
      <w:widowControl w:val="0"/>
    </w:pPr>
  </w:style>
  <w:style w:type="paragraph" w:customStyle="1" w:styleId="640355C3C64B42039A9757672BFCCCB233">
    <w:name w:val="640355C3C64B42039A9757672BFCCCB233"/>
    <w:rsid w:val="00CF75EA"/>
    <w:pPr>
      <w:widowControl w:val="0"/>
    </w:pPr>
  </w:style>
  <w:style w:type="paragraph" w:customStyle="1" w:styleId="32910F20D5DC41B1A129A500D03A30F233">
    <w:name w:val="32910F20D5DC41B1A129A500D03A30F233"/>
    <w:rsid w:val="00CF75EA"/>
    <w:pPr>
      <w:widowControl w:val="0"/>
    </w:pPr>
  </w:style>
  <w:style w:type="paragraph" w:customStyle="1" w:styleId="AADE4BB08B414586B4037391AC580FB133">
    <w:name w:val="AADE4BB08B414586B4037391AC580FB133"/>
    <w:rsid w:val="00CF75EA"/>
    <w:pPr>
      <w:widowControl w:val="0"/>
    </w:pPr>
  </w:style>
  <w:style w:type="paragraph" w:customStyle="1" w:styleId="BB1FA9332C6147BD807174426C4C3B9F32">
    <w:name w:val="BB1FA9332C6147BD807174426C4C3B9F32"/>
    <w:rsid w:val="00CF75EA"/>
    <w:pPr>
      <w:widowControl w:val="0"/>
    </w:pPr>
  </w:style>
  <w:style w:type="paragraph" w:customStyle="1" w:styleId="7783D1E3B16A43C6AC92861EB87BC445">
    <w:name w:val="7783D1E3B16A43C6AC92861EB87BC445"/>
    <w:rsid w:val="00CF75EA"/>
    <w:pPr>
      <w:widowControl w:val="0"/>
    </w:pPr>
  </w:style>
  <w:style w:type="paragraph" w:customStyle="1" w:styleId="FB0FCFBCD9874DE8891BB82374717DE7">
    <w:name w:val="FB0FCFBCD9874DE8891BB82374717DE7"/>
    <w:rsid w:val="00CF75EA"/>
    <w:pPr>
      <w:widowControl w:val="0"/>
    </w:pPr>
  </w:style>
  <w:style w:type="paragraph" w:customStyle="1" w:styleId="CFB8A6627C454E419864AD48EFA8A43F">
    <w:name w:val="CFB8A6627C454E419864AD48EFA8A43F"/>
    <w:rsid w:val="00CF75EA"/>
    <w:pPr>
      <w:widowControl w:val="0"/>
    </w:pPr>
  </w:style>
  <w:style w:type="paragraph" w:customStyle="1" w:styleId="97385929D47E43FD90C076736AA9F837">
    <w:name w:val="97385929D47E43FD90C076736AA9F837"/>
    <w:rsid w:val="00CF75EA"/>
    <w:pPr>
      <w:widowControl w:val="0"/>
    </w:pPr>
  </w:style>
  <w:style w:type="paragraph" w:customStyle="1" w:styleId="B3735DCD04D84C048FE99EF0DD9F3726">
    <w:name w:val="B3735DCD04D84C048FE99EF0DD9F3726"/>
    <w:rsid w:val="00CF75EA"/>
    <w:pPr>
      <w:widowControl w:val="0"/>
    </w:pPr>
  </w:style>
  <w:style w:type="paragraph" w:customStyle="1" w:styleId="3FD12127C5BE462E8C037656E09870E133">
    <w:name w:val="3FD12127C5BE462E8C037656E09870E133"/>
    <w:rsid w:val="00CF75EA"/>
    <w:pPr>
      <w:widowControl w:val="0"/>
    </w:pPr>
  </w:style>
  <w:style w:type="paragraph" w:customStyle="1" w:styleId="5BB1CAB55D35433692E9405908D6F35E2">
    <w:name w:val="5BB1CAB55D35433692E9405908D6F35E2"/>
    <w:rsid w:val="00CF75EA"/>
    <w:pPr>
      <w:widowControl w:val="0"/>
    </w:pPr>
  </w:style>
  <w:style w:type="paragraph" w:customStyle="1" w:styleId="7783D1E3B16A43C6AC92861EB87BC4451">
    <w:name w:val="7783D1E3B16A43C6AC92861EB87BC4451"/>
    <w:rsid w:val="00CF75EA"/>
    <w:pPr>
      <w:widowControl w:val="0"/>
    </w:pPr>
  </w:style>
  <w:style w:type="paragraph" w:customStyle="1" w:styleId="090C88BE109744129381DF4343DA1FEB2">
    <w:name w:val="090C88BE109744129381DF4343DA1FEB2"/>
    <w:rsid w:val="00CF75EA"/>
    <w:pPr>
      <w:widowControl w:val="0"/>
    </w:pPr>
  </w:style>
  <w:style w:type="paragraph" w:customStyle="1" w:styleId="0095C089F4374FC0925CBCBBE11346562">
    <w:name w:val="0095C089F4374FC0925CBCBBE11346562"/>
    <w:rsid w:val="00CF75EA"/>
    <w:pPr>
      <w:widowControl w:val="0"/>
    </w:pPr>
  </w:style>
  <w:style w:type="paragraph" w:customStyle="1" w:styleId="9EA6F9C8C3534303AA9C57FD5815E0BC53">
    <w:name w:val="9EA6F9C8C3534303AA9C57FD5815E0BC53"/>
    <w:rsid w:val="00CF75EA"/>
    <w:pPr>
      <w:widowControl w:val="0"/>
    </w:pPr>
  </w:style>
  <w:style w:type="paragraph" w:customStyle="1" w:styleId="65BDFBA8C5F1415B806C1E110C65F4042">
    <w:name w:val="65BDFBA8C5F1415B806C1E110C65F4042"/>
    <w:rsid w:val="00CF75EA"/>
    <w:pPr>
      <w:widowControl w:val="0"/>
    </w:pPr>
  </w:style>
  <w:style w:type="paragraph" w:customStyle="1" w:styleId="B63D418E2ED94451A85308257FEC93DE2">
    <w:name w:val="B63D418E2ED94451A85308257FEC93DE2"/>
    <w:rsid w:val="00CF75EA"/>
    <w:pPr>
      <w:widowControl w:val="0"/>
    </w:pPr>
  </w:style>
  <w:style w:type="paragraph" w:customStyle="1" w:styleId="FB0FCFBCD9874DE8891BB82374717DE71">
    <w:name w:val="FB0FCFBCD9874DE8891BB82374717DE71"/>
    <w:rsid w:val="00CF75EA"/>
    <w:pPr>
      <w:widowControl w:val="0"/>
    </w:pPr>
  </w:style>
  <w:style w:type="paragraph" w:customStyle="1" w:styleId="CFB8A6627C454E419864AD48EFA8A43F1">
    <w:name w:val="CFB8A6627C454E419864AD48EFA8A43F1"/>
    <w:rsid w:val="00CF75EA"/>
    <w:pPr>
      <w:widowControl w:val="0"/>
    </w:pPr>
  </w:style>
  <w:style w:type="paragraph" w:customStyle="1" w:styleId="97385929D47E43FD90C076736AA9F8371">
    <w:name w:val="97385929D47E43FD90C076736AA9F8371"/>
    <w:rsid w:val="00CF75EA"/>
    <w:pPr>
      <w:widowControl w:val="0"/>
    </w:pPr>
  </w:style>
  <w:style w:type="paragraph" w:customStyle="1" w:styleId="5EC536BB66944C2296082C33EA2DB4D554">
    <w:name w:val="5EC536BB66944C2296082C33EA2DB4D554"/>
    <w:rsid w:val="00CF75EA"/>
    <w:pPr>
      <w:widowControl w:val="0"/>
    </w:pPr>
  </w:style>
  <w:style w:type="paragraph" w:customStyle="1" w:styleId="A5B3C21748CF41B281F2DF8BCF75F52C51">
    <w:name w:val="A5B3C21748CF41B281F2DF8BCF75F52C51"/>
    <w:rsid w:val="00CF75EA"/>
    <w:pPr>
      <w:widowControl w:val="0"/>
    </w:pPr>
  </w:style>
  <w:style w:type="paragraph" w:customStyle="1" w:styleId="C0A8CEA22BE54C4F861AA8D3BCDC728B51">
    <w:name w:val="C0A8CEA22BE54C4F861AA8D3BCDC728B51"/>
    <w:rsid w:val="00CF75EA"/>
    <w:pPr>
      <w:widowControl w:val="0"/>
    </w:pPr>
  </w:style>
  <w:style w:type="paragraph" w:customStyle="1" w:styleId="5B9D4EE579EC4293A1A905E5B6393A1E51">
    <w:name w:val="5B9D4EE579EC4293A1A905E5B6393A1E51"/>
    <w:rsid w:val="00CF75EA"/>
    <w:pPr>
      <w:widowControl w:val="0"/>
    </w:pPr>
  </w:style>
  <w:style w:type="paragraph" w:customStyle="1" w:styleId="805669BDE08E441D899AD8960E6AAB3645">
    <w:name w:val="805669BDE08E441D899AD8960E6AAB3645"/>
    <w:rsid w:val="00CF75EA"/>
    <w:pPr>
      <w:widowControl w:val="0"/>
    </w:pPr>
  </w:style>
  <w:style w:type="paragraph" w:customStyle="1" w:styleId="C6229238E77849818DCBD7501E6F692037">
    <w:name w:val="C6229238E77849818DCBD7501E6F692037"/>
    <w:rsid w:val="00CF75EA"/>
    <w:pPr>
      <w:widowControl w:val="0"/>
    </w:pPr>
  </w:style>
  <w:style w:type="paragraph" w:customStyle="1" w:styleId="79E3F9B953C54F1C8A394C030730105249">
    <w:name w:val="79E3F9B953C54F1C8A394C030730105249"/>
    <w:rsid w:val="00CF75EA"/>
    <w:pPr>
      <w:widowControl w:val="0"/>
    </w:pPr>
  </w:style>
  <w:style w:type="paragraph" w:customStyle="1" w:styleId="73E9AC7202E34273ABFA57462F4AB97F49">
    <w:name w:val="73E9AC7202E34273ABFA57462F4AB97F49"/>
    <w:rsid w:val="00CF75EA"/>
    <w:pPr>
      <w:widowControl w:val="0"/>
    </w:pPr>
  </w:style>
  <w:style w:type="paragraph" w:customStyle="1" w:styleId="89C73D7F95EC4F8A8D0BB0B253069DAB49">
    <w:name w:val="89C73D7F95EC4F8A8D0BB0B253069DAB49"/>
    <w:rsid w:val="00CF75EA"/>
    <w:pPr>
      <w:widowControl w:val="0"/>
    </w:pPr>
  </w:style>
  <w:style w:type="paragraph" w:customStyle="1" w:styleId="FEF94B82A4A04D51B2E53E95D4E378DC33">
    <w:name w:val="FEF94B82A4A04D51B2E53E95D4E378DC33"/>
    <w:rsid w:val="00CF75EA"/>
    <w:pPr>
      <w:widowControl w:val="0"/>
    </w:pPr>
  </w:style>
  <w:style w:type="paragraph" w:customStyle="1" w:styleId="20ED54F9F6094356AEF91A403A32D66833">
    <w:name w:val="20ED54F9F6094356AEF91A403A32D66833"/>
    <w:rsid w:val="00CF75EA"/>
    <w:pPr>
      <w:widowControl w:val="0"/>
    </w:pPr>
  </w:style>
  <w:style w:type="paragraph" w:customStyle="1" w:styleId="6D0059DA912842A9AABC8A64081B3AC233">
    <w:name w:val="6D0059DA912842A9AABC8A64081B3AC233"/>
    <w:rsid w:val="00CF75EA"/>
    <w:pPr>
      <w:widowControl w:val="0"/>
    </w:pPr>
  </w:style>
  <w:style w:type="paragraph" w:customStyle="1" w:styleId="BCE42267F68F49DFBE3A391F1C2BC91432">
    <w:name w:val="BCE42267F68F49DFBE3A391F1C2BC91432"/>
    <w:rsid w:val="00CF75EA"/>
    <w:pPr>
      <w:widowControl w:val="0"/>
    </w:pPr>
  </w:style>
  <w:style w:type="paragraph" w:customStyle="1" w:styleId="640355C3C64B42039A9757672BFCCCB234">
    <w:name w:val="640355C3C64B42039A9757672BFCCCB234"/>
    <w:rsid w:val="00CF75EA"/>
    <w:pPr>
      <w:widowControl w:val="0"/>
    </w:pPr>
  </w:style>
  <w:style w:type="paragraph" w:customStyle="1" w:styleId="32910F20D5DC41B1A129A500D03A30F234">
    <w:name w:val="32910F20D5DC41B1A129A500D03A30F234"/>
    <w:rsid w:val="00CF75EA"/>
    <w:pPr>
      <w:widowControl w:val="0"/>
    </w:pPr>
  </w:style>
  <w:style w:type="paragraph" w:customStyle="1" w:styleId="AADE4BB08B414586B4037391AC580FB134">
    <w:name w:val="AADE4BB08B414586B4037391AC580FB134"/>
    <w:rsid w:val="00CF75EA"/>
    <w:pPr>
      <w:widowControl w:val="0"/>
    </w:pPr>
  </w:style>
  <w:style w:type="paragraph" w:customStyle="1" w:styleId="BB1FA9332C6147BD807174426C4C3B9F33">
    <w:name w:val="BB1FA9332C6147BD807174426C4C3B9F33"/>
    <w:rsid w:val="00CF75EA"/>
    <w:pPr>
      <w:widowControl w:val="0"/>
    </w:pPr>
  </w:style>
  <w:style w:type="paragraph" w:customStyle="1" w:styleId="3FD12127C5BE462E8C037656E09870E134">
    <w:name w:val="3FD12127C5BE462E8C037656E09870E134"/>
    <w:rsid w:val="00CF75EA"/>
    <w:pPr>
      <w:widowControl w:val="0"/>
    </w:pPr>
  </w:style>
  <w:style w:type="paragraph" w:customStyle="1" w:styleId="5BB1CAB55D35433692E9405908D6F35E3">
    <w:name w:val="5BB1CAB55D35433692E9405908D6F35E3"/>
    <w:rsid w:val="00CF75EA"/>
    <w:pPr>
      <w:widowControl w:val="0"/>
    </w:pPr>
  </w:style>
  <w:style w:type="paragraph" w:customStyle="1" w:styleId="7783D1E3B16A43C6AC92861EB87BC4452">
    <w:name w:val="7783D1E3B16A43C6AC92861EB87BC4452"/>
    <w:rsid w:val="00CF75EA"/>
    <w:pPr>
      <w:widowControl w:val="0"/>
    </w:pPr>
  </w:style>
  <w:style w:type="paragraph" w:customStyle="1" w:styleId="090C88BE109744129381DF4343DA1FEB3">
    <w:name w:val="090C88BE109744129381DF4343DA1FEB3"/>
    <w:rsid w:val="00CF75EA"/>
    <w:pPr>
      <w:widowControl w:val="0"/>
    </w:pPr>
  </w:style>
  <w:style w:type="paragraph" w:customStyle="1" w:styleId="0095C089F4374FC0925CBCBBE11346563">
    <w:name w:val="0095C089F4374FC0925CBCBBE11346563"/>
    <w:rsid w:val="00CF75EA"/>
    <w:pPr>
      <w:widowControl w:val="0"/>
    </w:pPr>
  </w:style>
  <w:style w:type="paragraph" w:customStyle="1" w:styleId="9EA6F9C8C3534303AA9C57FD5815E0BC54">
    <w:name w:val="9EA6F9C8C3534303AA9C57FD5815E0BC54"/>
    <w:rsid w:val="00CF75EA"/>
    <w:pPr>
      <w:widowControl w:val="0"/>
    </w:pPr>
  </w:style>
  <w:style w:type="paragraph" w:customStyle="1" w:styleId="65BDFBA8C5F1415B806C1E110C65F4043">
    <w:name w:val="65BDFBA8C5F1415B806C1E110C65F4043"/>
    <w:rsid w:val="00CF75EA"/>
    <w:pPr>
      <w:widowControl w:val="0"/>
    </w:pPr>
  </w:style>
  <w:style w:type="paragraph" w:customStyle="1" w:styleId="B63D418E2ED94451A85308257FEC93DE3">
    <w:name w:val="B63D418E2ED94451A85308257FEC93DE3"/>
    <w:rsid w:val="00CF75EA"/>
    <w:pPr>
      <w:widowControl w:val="0"/>
    </w:pPr>
  </w:style>
  <w:style w:type="paragraph" w:customStyle="1" w:styleId="FB0FCFBCD9874DE8891BB82374717DE72">
    <w:name w:val="FB0FCFBCD9874DE8891BB82374717DE72"/>
    <w:rsid w:val="00CF75EA"/>
    <w:pPr>
      <w:widowControl w:val="0"/>
    </w:pPr>
  </w:style>
  <w:style w:type="paragraph" w:customStyle="1" w:styleId="CFB8A6627C454E419864AD48EFA8A43F2">
    <w:name w:val="CFB8A6627C454E419864AD48EFA8A43F2"/>
    <w:rsid w:val="00CF75EA"/>
    <w:pPr>
      <w:widowControl w:val="0"/>
    </w:pPr>
  </w:style>
  <w:style w:type="paragraph" w:customStyle="1" w:styleId="97385929D47E43FD90C076736AA9F8372">
    <w:name w:val="97385929D47E43FD90C076736AA9F8372"/>
    <w:rsid w:val="00CF75EA"/>
    <w:pPr>
      <w:widowControl w:val="0"/>
    </w:pPr>
  </w:style>
  <w:style w:type="paragraph" w:customStyle="1" w:styleId="5EC536BB66944C2296082C33EA2DB4D555">
    <w:name w:val="5EC536BB66944C2296082C33EA2DB4D555"/>
    <w:rsid w:val="00CF75EA"/>
    <w:pPr>
      <w:widowControl w:val="0"/>
    </w:pPr>
  </w:style>
  <w:style w:type="paragraph" w:customStyle="1" w:styleId="A5B3C21748CF41B281F2DF8BCF75F52C52">
    <w:name w:val="A5B3C21748CF41B281F2DF8BCF75F52C52"/>
    <w:rsid w:val="00CF75EA"/>
    <w:pPr>
      <w:widowControl w:val="0"/>
    </w:pPr>
  </w:style>
  <w:style w:type="paragraph" w:customStyle="1" w:styleId="C0A8CEA22BE54C4F861AA8D3BCDC728B52">
    <w:name w:val="C0A8CEA22BE54C4F861AA8D3BCDC728B52"/>
    <w:rsid w:val="00CF75EA"/>
    <w:pPr>
      <w:widowControl w:val="0"/>
    </w:pPr>
  </w:style>
  <w:style w:type="paragraph" w:customStyle="1" w:styleId="5B9D4EE579EC4293A1A905E5B6393A1E52">
    <w:name w:val="5B9D4EE579EC4293A1A905E5B6393A1E52"/>
    <w:rsid w:val="00CF75EA"/>
    <w:pPr>
      <w:widowControl w:val="0"/>
    </w:pPr>
  </w:style>
  <w:style w:type="paragraph" w:customStyle="1" w:styleId="805669BDE08E441D899AD8960E6AAB3646">
    <w:name w:val="805669BDE08E441D899AD8960E6AAB3646"/>
    <w:rsid w:val="00CF75EA"/>
    <w:pPr>
      <w:widowControl w:val="0"/>
    </w:pPr>
  </w:style>
  <w:style w:type="paragraph" w:customStyle="1" w:styleId="C6229238E77849818DCBD7501E6F692038">
    <w:name w:val="C6229238E77849818DCBD7501E6F692038"/>
    <w:rsid w:val="00CF75EA"/>
    <w:pPr>
      <w:widowControl w:val="0"/>
    </w:pPr>
  </w:style>
  <w:style w:type="paragraph" w:customStyle="1" w:styleId="79E3F9B953C54F1C8A394C030730105250">
    <w:name w:val="79E3F9B953C54F1C8A394C030730105250"/>
    <w:rsid w:val="00CF75EA"/>
    <w:pPr>
      <w:widowControl w:val="0"/>
    </w:pPr>
  </w:style>
  <w:style w:type="paragraph" w:customStyle="1" w:styleId="73E9AC7202E34273ABFA57462F4AB97F50">
    <w:name w:val="73E9AC7202E34273ABFA57462F4AB97F50"/>
    <w:rsid w:val="00CF75EA"/>
    <w:pPr>
      <w:widowControl w:val="0"/>
    </w:pPr>
  </w:style>
  <w:style w:type="paragraph" w:customStyle="1" w:styleId="89C73D7F95EC4F8A8D0BB0B253069DAB50">
    <w:name w:val="89C73D7F95EC4F8A8D0BB0B253069DAB50"/>
    <w:rsid w:val="00CF75EA"/>
    <w:pPr>
      <w:widowControl w:val="0"/>
    </w:pPr>
  </w:style>
  <w:style w:type="paragraph" w:customStyle="1" w:styleId="FEF94B82A4A04D51B2E53E95D4E378DC34">
    <w:name w:val="FEF94B82A4A04D51B2E53E95D4E378DC34"/>
    <w:rsid w:val="00CF75EA"/>
    <w:pPr>
      <w:widowControl w:val="0"/>
    </w:pPr>
  </w:style>
  <w:style w:type="paragraph" w:customStyle="1" w:styleId="20ED54F9F6094356AEF91A403A32D66834">
    <w:name w:val="20ED54F9F6094356AEF91A403A32D66834"/>
    <w:rsid w:val="00CF75EA"/>
    <w:pPr>
      <w:widowControl w:val="0"/>
    </w:pPr>
  </w:style>
  <w:style w:type="paragraph" w:customStyle="1" w:styleId="6D0059DA912842A9AABC8A64081B3AC234">
    <w:name w:val="6D0059DA912842A9AABC8A64081B3AC234"/>
    <w:rsid w:val="00CF75EA"/>
    <w:pPr>
      <w:widowControl w:val="0"/>
    </w:pPr>
  </w:style>
  <w:style w:type="paragraph" w:customStyle="1" w:styleId="BCE42267F68F49DFBE3A391F1C2BC91433">
    <w:name w:val="BCE42267F68F49DFBE3A391F1C2BC91433"/>
    <w:rsid w:val="00CF75EA"/>
    <w:pPr>
      <w:widowControl w:val="0"/>
    </w:pPr>
  </w:style>
  <w:style w:type="paragraph" w:customStyle="1" w:styleId="640355C3C64B42039A9757672BFCCCB235">
    <w:name w:val="640355C3C64B42039A9757672BFCCCB235"/>
    <w:rsid w:val="00CF75EA"/>
    <w:pPr>
      <w:widowControl w:val="0"/>
    </w:pPr>
  </w:style>
  <w:style w:type="paragraph" w:customStyle="1" w:styleId="32910F20D5DC41B1A129A500D03A30F235">
    <w:name w:val="32910F20D5DC41B1A129A500D03A30F235"/>
    <w:rsid w:val="00CF75EA"/>
    <w:pPr>
      <w:widowControl w:val="0"/>
    </w:pPr>
  </w:style>
  <w:style w:type="paragraph" w:customStyle="1" w:styleId="AADE4BB08B414586B4037391AC580FB135">
    <w:name w:val="AADE4BB08B414586B4037391AC580FB135"/>
    <w:rsid w:val="00CF75EA"/>
    <w:pPr>
      <w:widowControl w:val="0"/>
    </w:pPr>
  </w:style>
  <w:style w:type="paragraph" w:customStyle="1" w:styleId="BB1FA9332C6147BD807174426C4C3B9F34">
    <w:name w:val="BB1FA9332C6147BD807174426C4C3B9F34"/>
    <w:rsid w:val="00CF75EA"/>
    <w:pPr>
      <w:widowControl w:val="0"/>
    </w:pPr>
  </w:style>
  <w:style w:type="paragraph" w:customStyle="1" w:styleId="3FD12127C5BE462E8C037656E09870E135">
    <w:name w:val="3FD12127C5BE462E8C037656E09870E135"/>
    <w:rsid w:val="00CF75EA"/>
    <w:pPr>
      <w:widowControl w:val="0"/>
    </w:pPr>
  </w:style>
  <w:style w:type="paragraph" w:customStyle="1" w:styleId="5BB1CAB55D35433692E9405908D6F35E4">
    <w:name w:val="5BB1CAB55D35433692E9405908D6F35E4"/>
    <w:rsid w:val="00CF75EA"/>
    <w:pPr>
      <w:widowControl w:val="0"/>
    </w:pPr>
  </w:style>
  <w:style w:type="paragraph" w:customStyle="1" w:styleId="7783D1E3B16A43C6AC92861EB87BC4453">
    <w:name w:val="7783D1E3B16A43C6AC92861EB87BC4453"/>
    <w:rsid w:val="00CF75EA"/>
    <w:pPr>
      <w:widowControl w:val="0"/>
    </w:pPr>
  </w:style>
  <w:style w:type="paragraph" w:customStyle="1" w:styleId="090C88BE109744129381DF4343DA1FEB4">
    <w:name w:val="090C88BE109744129381DF4343DA1FEB4"/>
    <w:rsid w:val="00CF75EA"/>
    <w:pPr>
      <w:widowControl w:val="0"/>
    </w:pPr>
  </w:style>
  <w:style w:type="paragraph" w:customStyle="1" w:styleId="0095C089F4374FC0925CBCBBE11346564">
    <w:name w:val="0095C089F4374FC0925CBCBBE11346564"/>
    <w:rsid w:val="00CF75EA"/>
    <w:pPr>
      <w:widowControl w:val="0"/>
    </w:pPr>
  </w:style>
  <w:style w:type="paragraph" w:customStyle="1" w:styleId="9EA6F9C8C3534303AA9C57FD5815E0BC55">
    <w:name w:val="9EA6F9C8C3534303AA9C57FD5815E0BC55"/>
    <w:rsid w:val="00CF75EA"/>
    <w:pPr>
      <w:widowControl w:val="0"/>
    </w:pPr>
  </w:style>
  <w:style w:type="paragraph" w:customStyle="1" w:styleId="65BDFBA8C5F1415B806C1E110C65F4044">
    <w:name w:val="65BDFBA8C5F1415B806C1E110C65F4044"/>
    <w:rsid w:val="00CF75EA"/>
    <w:pPr>
      <w:widowControl w:val="0"/>
    </w:pPr>
  </w:style>
  <w:style w:type="paragraph" w:customStyle="1" w:styleId="B63D418E2ED94451A85308257FEC93DE4">
    <w:name w:val="B63D418E2ED94451A85308257FEC93DE4"/>
    <w:rsid w:val="00CF75EA"/>
    <w:pPr>
      <w:widowControl w:val="0"/>
    </w:pPr>
  </w:style>
  <w:style w:type="paragraph" w:customStyle="1" w:styleId="FB0FCFBCD9874DE8891BB82374717DE73">
    <w:name w:val="FB0FCFBCD9874DE8891BB82374717DE73"/>
    <w:rsid w:val="00CF75EA"/>
    <w:pPr>
      <w:widowControl w:val="0"/>
    </w:pPr>
  </w:style>
  <w:style w:type="paragraph" w:customStyle="1" w:styleId="CFB8A6627C454E419864AD48EFA8A43F3">
    <w:name w:val="CFB8A6627C454E419864AD48EFA8A43F3"/>
    <w:rsid w:val="00CF75EA"/>
    <w:pPr>
      <w:widowControl w:val="0"/>
    </w:pPr>
  </w:style>
  <w:style w:type="paragraph" w:customStyle="1" w:styleId="97385929D47E43FD90C076736AA9F8373">
    <w:name w:val="97385929D47E43FD90C076736AA9F8373"/>
    <w:rsid w:val="00CF75EA"/>
    <w:pPr>
      <w:widowControl w:val="0"/>
    </w:pPr>
  </w:style>
  <w:style w:type="paragraph" w:customStyle="1" w:styleId="5EC536BB66944C2296082C33EA2DB4D556">
    <w:name w:val="5EC536BB66944C2296082C33EA2DB4D556"/>
    <w:rsid w:val="00CF75EA"/>
    <w:pPr>
      <w:widowControl w:val="0"/>
    </w:pPr>
  </w:style>
  <w:style w:type="paragraph" w:customStyle="1" w:styleId="A5B3C21748CF41B281F2DF8BCF75F52C53">
    <w:name w:val="A5B3C21748CF41B281F2DF8BCF75F52C53"/>
    <w:rsid w:val="00CF75EA"/>
    <w:pPr>
      <w:widowControl w:val="0"/>
    </w:pPr>
  </w:style>
  <w:style w:type="paragraph" w:customStyle="1" w:styleId="C0A8CEA22BE54C4F861AA8D3BCDC728B53">
    <w:name w:val="C0A8CEA22BE54C4F861AA8D3BCDC728B53"/>
    <w:rsid w:val="00CF75EA"/>
    <w:pPr>
      <w:widowControl w:val="0"/>
    </w:pPr>
  </w:style>
  <w:style w:type="paragraph" w:customStyle="1" w:styleId="5B9D4EE579EC4293A1A905E5B6393A1E53">
    <w:name w:val="5B9D4EE579EC4293A1A905E5B6393A1E53"/>
    <w:rsid w:val="00CF75EA"/>
    <w:pPr>
      <w:widowControl w:val="0"/>
    </w:pPr>
  </w:style>
  <w:style w:type="paragraph" w:customStyle="1" w:styleId="805669BDE08E441D899AD8960E6AAB3647">
    <w:name w:val="805669BDE08E441D899AD8960E6AAB3647"/>
    <w:rsid w:val="00CF75EA"/>
    <w:pPr>
      <w:widowControl w:val="0"/>
    </w:pPr>
  </w:style>
  <w:style w:type="paragraph" w:customStyle="1" w:styleId="C6229238E77849818DCBD7501E6F692039">
    <w:name w:val="C6229238E77849818DCBD7501E6F692039"/>
    <w:rsid w:val="00CF75EA"/>
    <w:pPr>
      <w:widowControl w:val="0"/>
    </w:pPr>
  </w:style>
  <w:style w:type="paragraph" w:customStyle="1" w:styleId="79E3F9B953C54F1C8A394C030730105251">
    <w:name w:val="79E3F9B953C54F1C8A394C030730105251"/>
    <w:rsid w:val="00CF75EA"/>
    <w:pPr>
      <w:widowControl w:val="0"/>
    </w:pPr>
  </w:style>
  <w:style w:type="paragraph" w:customStyle="1" w:styleId="73E9AC7202E34273ABFA57462F4AB97F51">
    <w:name w:val="73E9AC7202E34273ABFA57462F4AB97F51"/>
    <w:rsid w:val="00CF75EA"/>
    <w:pPr>
      <w:widowControl w:val="0"/>
    </w:pPr>
  </w:style>
  <w:style w:type="paragraph" w:customStyle="1" w:styleId="89C73D7F95EC4F8A8D0BB0B253069DAB51">
    <w:name w:val="89C73D7F95EC4F8A8D0BB0B253069DAB51"/>
    <w:rsid w:val="00CF75EA"/>
    <w:pPr>
      <w:widowControl w:val="0"/>
    </w:pPr>
  </w:style>
  <w:style w:type="paragraph" w:customStyle="1" w:styleId="FEF94B82A4A04D51B2E53E95D4E378DC35">
    <w:name w:val="FEF94B82A4A04D51B2E53E95D4E378DC35"/>
    <w:rsid w:val="00CF75EA"/>
    <w:pPr>
      <w:widowControl w:val="0"/>
    </w:pPr>
  </w:style>
  <w:style w:type="paragraph" w:customStyle="1" w:styleId="20ED54F9F6094356AEF91A403A32D66835">
    <w:name w:val="20ED54F9F6094356AEF91A403A32D66835"/>
    <w:rsid w:val="00CF75EA"/>
    <w:pPr>
      <w:widowControl w:val="0"/>
    </w:pPr>
  </w:style>
  <w:style w:type="paragraph" w:customStyle="1" w:styleId="6D0059DA912842A9AABC8A64081B3AC235">
    <w:name w:val="6D0059DA912842A9AABC8A64081B3AC235"/>
    <w:rsid w:val="00CF75EA"/>
    <w:pPr>
      <w:widowControl w:val="0"/>
    </w:pPr>
  </w:style>
  <w:style w:type="paragraph" w:customStyle="1" w:styleId="BCE42267F68F49DFBE3A391F1C2BC91434">
    <w:name w:val="BCE42267F68F49DFBE3A391F1C2BC91434"/>
    <w:rsid w:val="00CF75EA"/>
    <w:pPr>
      <w:widowControl w:val="0"/>
    </w:pPr>
  </w:style>
  <w:style w:type="paragraph" w:customStyle="1" w:styleId="640355C3C64B42039A9757672BFCCCB236">
    <w:name w:val="640355C3C64B42039A9757672BFCCCB236"/>
    <w:rsid w:val="00CF75EA"/>
    <w:pPr>
      <w:widowControl w:val="0"/>
    </w:pPr>
  </w:style>
  <w:style w:type="paragraph" w:customStyle="1" w:styleId="32910F20D5DC41B1A129A500D03A30F236">
    <w:name w:val="32910F20D5DC41B1A129A500D03A30F236"/>
    <w:rsid w:val="00CF75EA"/>
    <w:pPr>
      <w:widowControl w:val="0"/>
    </w:pPr>
  </w:style>
  <w:style w:type="paragraph" w:customStyle="1" w:styleId="AADE4BB08B414586B4037391AC580FB136">
    <w:name w:val="AADE4BB08B414586B4037391AC580FB136"/>
    <w:rsid w:val="00CF75EA"/>
    <w:pPr>
      <w:widowControl w:val="0"/>
    </w:pPr>
  </w:style>
  <w:style w:type="paragraph" w:customStyle="1" w:styleId="BB1FA9332C6147BD807174426C4C3B9F35">
    <w:name w:val="BB1FA9332C6147BD807174426C4C3B9F35"/>
    <w:rsid w:val="00CF75EA"/>
    <w:pPr>
      <w:widowControl w:val="0"/>
    </w:pPr>
  </w:style>
  <w:style w:type="paragraph" w:customStyle="1" w:styleId="3FD12127C5BE462E8C037656E09870E136">
    <w:name w:val="3FD12127C5BE462E8C037656E09870E136"/>
    <w:rsid w:val="00CF75EA"/>
    <w:pPr>
      <w:widowControl w:val="0"/>
    </w:pPr>
  </w:style>
  <w:style w:type="paragraph" w:customStyle="1" w:styleId="5BB1CAB55D35433692E9405908D6F35E5">
    <w:name w:val="5BB1CAB55D35433692E9405908D6F35E5"/>
    <w:rsid w:val="00CF75EA"/>
    <w:pPr>
      <w:widowControl w:val="0"/>
    </w:pPr>
  </w:style>
  <w:style w:type="paragraph" w:customStyle="1" w:styleId="7783D1E3B16A43C6AC92861EB87BC4454">
    <w:name w:val="7783D1E3B16A43C6AC92861EB87BC4454"/>
    <w:rsid w:val="00CF75EA"/>
    <w:pPr>
      <w:widowControl w:val="0"/>
    </w:pPr>
  </w:style>
  <w:style w:type="paragraph" w:customStyle="1" w:styleId="090C88BE109744129381DF4343DA1FEB5">
    <w:name w:val="090C88BE109744129381DF4343DA1FEB5"/>
    <w:rsid w:val="00CF75EA"/>
    <w:pPr>
      <w:widowControl w:val="0"/>
    </w:pPr>
  </w:style>
  <w:style w:type="paragraph" w:customStyle="1" w:styleId="27CD4E0912014754B3794E812FCBD6C653">
    <w:name w:val="27CD4E0912014754B3794E812FCBD6C653"/>
    <w:rsid w:val="00CF75EA"/>
    <w:pPr>
      <w:widowControl w:val="0"/>
    </w:pPr>
  </w:style>
  <w:style w:type="paragraph" w:customStyle="1" w:styleId="0095C089F4374FC0925CBCBBE11346565">
    <w:name w:val="0095C089F4374FC0925CBCBBE11346565"/>
    <w:rsid w:val="00CF75EA"/>
    <w:pPr>
      <w:widowControl w:val="0"/>
    </w:pPr>
  </w:style>
  <w:style w:type="paragraph" w:customStyle="1" w:styleId="9EA6F9C8C3534303AA9C57FD5815E0BC56">
    <w:name w:val="9EA6F9C8C3534303AA9C57FD5815E0BC56"/>
    <w:rsid w:val="00CF75EA"/>
    <w:pPr>
      <w:widowControl w:val="0"/>
    </w:pPr>
  </w:style>
  <w:style w:type="paragraph" w:customStyle="1" w:styleId="B63D418E2ED94451A85308257FEC93DE5">
    <w:name w:val="B63D418E2ED94451A85308257FEC93DE5"/>
    <w:rsid w:val="00CF75EA"/>
    <w:pPr>
      <w:widowControl w:val="0"/>
    </w:pPr>
  </w:style>
  <w:style w:type="paragraph" w:customStyle="1" w:styleId="FB0FCFBCD9874DE8891BB82374717DE74">
    <w:name w:val="FB0FCFBCD9874DE8891BB82374717DE74"/>
    <w:rsid w:val="00CF75EA"/>
    <w:pPr>
      <w:widowControl w:val="0"/>
    </w:pPr>
  </w:style>
  <w:style w:type="paragraph" w:customStyle="1" w:styleId="CFB8A6627C454E419864AD48EFA8A43F4">
    <w:name w:val="CFB8A6627C454E419864AD48EFA8A43F4"/>
    <w:rsid w:val="00CF75EA"/>
    <w:pPr>
      <w:widowControl w:val="0"/>
    </w:pPr>
  </w:style>
  <w:style w:type="paragraph" w:customStyle="1" w:styleId="97385929D47E43FD90C076736AA9F8374">
    <w:name w:val="97385929D47E43FD90C076736AA9F8374"/>
    <w:rsid w:val="00CF75EA"/>
    <w:pPr>
      <w:widowControl w:val="0"/>
    </w:pPr>
  </w:style>
  <w:style w:type="paragraph" w:customStyle="1" w:styleId="5EC536BB66944C2296082C33EA2DB4D557">
    <w:name w:val="5EC536BB66944C2296082C33EA2DB4D557"/>
    <w:rsid w:val="00CF75EA"/>
    <w:pPr>
      <w:widowControl w:val="0"/>
    </w:pPr>
  </w:style>
  <w:style w:type="paragraph" w:customStyle="1" w:styleId="A5B3C21748CF41B281F2DF8BCF75F52C54">
    <w:name w:val="A5B3C21748CF41B281F2DF8BCF75F52C54"/>
    <w:rsid w:val="00CF75EA"/>
    <w:pPr>
      <w:widowControl w:val="0"/>
    </w:pPr>
  </w:style>
  <w:style w:type="paragraph" w:customStyle="1" w:styleId="C0A8CEA22BE54C4F861AA8D3BCDC728B54">
    <w:name w:val="C0A8CEA22BE54C4F861AA8D3BCDC728B54"/>
    <w:rsid w:val="00CF75EA"/>
    <w:pPr>
      <w:widowControl w:val="0"/>
    </w:pPr>
  </w:style>
  <w:style w:type="paragraph" w:customStyle="1" w:styleId="5B9D4EE579EC4293A1A905E5B6393A1E54">
    <w:name w:val="5B9D4EE579EC4293A1A905E5B6393A1E54"/>
    <w:rsid w:val="00CF75EA"/>
    <w:pPr>
      <w:widowControl w:val="0"/>
    </w:pPr>
  </w:style>
  <w:style w:type="paragraph" w:customStyle="1" w:styleId="805669BDE08E441D899AD8960E6AAB3648">
    <w:name w:val="805669BDE08E441D899AD8960E6AAB3648"/>
    <w:rsid w:val="00CF75EA"/>
    <w:pPr>
      <w:widowControl w:val="0"/>
    </w:pPr>
  </w:style>
  <w:style w:type="paragraph" w:customStyle="1" w:styleId="C6229238E77849818DCBD7501E6F692040">
    <w:name w:val="C6229238E77849818DCBD7501E6F692040"/>
    <w:rsid w:val="00CF75EA"/>
    <w:pPr>
      <w:widowControl w:val="0"/>
    </w:pPr>
  </w:style>
  <w:style w:type="paragraph" w:customStyle="1" w:styleId="79E3F9B953C54F1C8A394C030730105252">
    <w:name w:val="79E3F9B953C54F1C8A394C030730105252"/>
    <w:rsid w:val="00CF75EA"/>
    <w:pPr>
      <w:widowControl w:val="0"/>
    </w:pPr>
  </w:style>
  <w:style w:type="paragraph" w:customStyle="1" w:styleId="73E9AC7202E34273ABFA57462F4AB97F52">
    <w:name w:val="73E9AC7202E34273ABFA57462F4AB97F52"/>
    <w:rsid w:val="00CF75EA"/>
    <w:pPr>
      <w:widowControl w:val="0"/>
    </w:pPr>
  </w:style>
  <w:style w:type="paragraph" w:customStyle="1" w:styleId="89C73D7F95EC4F8A8D0BB0B253069DAB52">
    <w:name w:val="89C73D7F95EC4F8A8D0BB0B253069DAB52"/>
    <w:rsid w:val="00CF75EA"/>
    <w:pPr>
      <w:widowControl w:val="0"/>
    </w:pPr>
  </w:style>
  <w:style w:type="paragraph" w:customStyle="1" w:styleId="FEF94B82A4A04D51B2E53E95D4E378DC36">
    <w:name w:val="FEF94B82A4A04D51B2E53E95D4E378DC36"/>
    <w:rsid w:val="00CF75EA"/>
    <w:pPr>
      <w:widowControl w:val="0"/>
    </w:pPr>
  </w:style>
  <w:style w:type="paragraph" w:customStyle="1" w:styleId="20ED54F9F6094356AEF91A403A32D66836">
    <w:name w:val="20ED54F9F6094356AEF91A403A32D66836"/>
    <w:rsid w:val="00CF75EA"/>
    <w:pPr>
      <w:widowControl w:val="0"/>
    </w:pPr>
  </w:style>
  <w:style w:type="paragraph" w:customStyle="1" w:styleId="6D0059DA912842A9AABC8A64081B3AC236">
    <w:name w:val="6D0059DA912842A9AABC8A64081B3AC236"/>
    <w:rsid w:val="00CF75EA"/>
    <w:pPr>
      <w:widowControl w:val="0"/>
    </w:pPr>
  </w:style>
  <w:style w:type="paragraph" w:customStyle="1" w:styleId="BCE42267F68F49DFBE3A391F1C2BC91435">
    <w:name w:val="BCE42267F68F49DFBE3A391F1C2BC91435"/>
    <w:rsid w:val="00CF75EA"/>
    <w:pPr>
      <w:widowControl w:val="0"/>
    </w:pPr>
  </w:style>
  <w:style w:type="paragraph" w:customStyle="1" w:styleId="640355C3C64B42039A9757672BFCCCB237">
    <w:name w:val="640355C3C64B42039A9757672BFCCCB237"/>
    <w:rsid w:val="00CF75EA"/>
    <w:pPr>
      <w:widowControl w:val="0"/>
    </w:pPr>
  </w:style>
  <w:style w:type="paragraph" w:customStyle="1" w:styleId="32910F20D5DC41B1A129A500D03A30F237">
    <w:name w:val="32910F20D5DC41B1A129A500D03A30F237"/>
    <w:rsid w:val="00CF75EA"/>
    <w:pPr>
      <w:widowControl w:val="0"/>
    </w:pPr>
  </w:style>
  <w:style w:type="paragraph" w:customStyle="1" w:styleId="AADE4BB08B414586B4037391AC580FB137">
    <w:name w:val="AADE4BB08B414586B4037391AC580FB137"/>
    <w:rsid w:val="00CF75EA"/>
    <w:pPr>
      <w:widowControl w:val="0"/>
    </w:pPr>
  </w:style>
  <w:style w:type="paragraph" w:customStyle="1" w:styleId="BB1FA9332C6147BD807174426C4C3B9F36">
    <w:name w:val="BB1FA9332C6147BD807174426C4C3B9F36"/>
    <w:rsid w:val="00CF75EA"/>
    <w:pPr>
      <w:widowControl w:val="0"/>
    </w:pPr>
  </w:style>
  <w:style w:type="paragraph" w:customStyle="1" w:styleId="3FD12127C5BE462E8C037656E09870E137">
    <w:name w:val="3FD12127C5BE462E8C037656E09870E137"/>
    <w:rsid w:val="00CF75EA"/>
    <w:pPr>
      <w:widowControl w:val="0"/>
    </w:pPr>
  </w:style>
  <w:style w:type="paragraph" w:customStyle="1" w:styleId="5BB1CAB55D35433692E9405908D6F35E6">
    <w:name w:val="5BB1CAB55D35433692E9405908D6F35E6"/>
    <w:rsid w:val="00CF75EA"/>
    <w:pPr>
      <w:widowControl w:val="0"/>
    </w:pPr>
  </w:style>
  <w:style w:type="paragraph" w:customStyle="1" w:styleId="7783D1E3B16A43C6AC92861EB87BC4455">
    <w:name w:val="7783D1E3B16A43C6AC92861EB87BC4455"/>
    <w:rsid w:val="00CF75EA"/>
    <w:pPr>
      <w:widowControl w:val="0"/>
    </w:pPr>
  </w:style>
  <w:style w:type="paragraph" w:customStyle="1" w:styleId="090C88BE109744129381DF4343DA1FEB6">
    <w:name w:val="090C88BE109744129381DF4343DA1FEB6"/>
    <w:rsid w:val="00CF75EA"/>
    <w:pPr>
      <w:widowControl w:val="0"/>
    </w:pPr>
  </w:style>
  <w:style w:type="paragraph" w:customStyle="1" w:styleId="27CD4E0912014754B3794E812FCBD6C654">
    <w:name w:val="27CD4E0912014754B3794E812FCBD6C654"/>
    <w:rsid w:val="00CF75EA"/>
    <w:pPr>
      <w:widowControl w:val="0"/>
    </w:pPr>
  </w:style>
  <w:style w:type="paragraph" w:customStyle="1" w:styleId="0095C089F4374FC0925CBCBBE11346566">
    <w:name w:val="0095C089F4374FC0925CBCBBE11346566"/>
    <w:rsid w:val="00CF75EA"/>
    <w:pPr>
      <w:widowControl w:val="0"/>
    </w:pPr>
  </w:style>
  <w:style w:type="paragraph" w:customStyle="1" w:styleId="9EA6F9C8C3534303AA9C57FD5815E0BC57">
    <w:name w:val="9EA6F9C8C3534303AA9C57FD5815E0BC57"/>
    <w:rsid w:val="00CF75EA"/>
    <w:pPr>
      <w:widowControl w:val="0"/>
    </w:pPr>
  </w:style>
  <w:style w:type="paragraph" w:customStyle="1" w:styleId="B63D418E2ED94451A85308257FEC93DE6">
    <w:name w:val="B63D418E2ED94451A85308257FEC93DE6"/>
    <w:rsid w:val="00CF75EA"/>
    <w:pPr>
      <w:widowControl w:val="0"/>
    </w:pPr>
  </w:style>
  <w:style w:type="paragraph" w:customStyle="1" w:styleId="FB0FCFBCD9874DE8891BB82374717DE75">
    <w:name w:val="FB0FCFBCD9874DE8891BB82374717DE75"/>
    <w:rsid w:val="00CF75EA"/>
    <w:pPr>
      <w:widowControl w:val="0"/>
    </w:pPr>
  </w:style>
  <w:style w:type="paragraph" w:customStyle="1" w:styleId="CFB8A6627C454E419864AD48EFA8A43F5">
    <w:name w:val="CFB8A6627C454E419864AD48EFA8A43F5"/>
    <w:rsid w:val="00CF75EA"/>
    <w:pPr>
      <w:widowControl w:val="0"/>
    </w:pPr>
  </w:style>
  <w:style w:type="paragraph" w:customStyle="1" w:styleId="97385929D47E43FD90C076736AA9F8375">
    <w:name w:val="97385929D47E43FD90C076736AA9F8375"/>
    <w:rsid w:val="00CF75EA"/>
    <w:pPr>
      <w:widowControl w:val="0"/>
    </w:pPr>
  </w:style>
  <w:style w:type="paragraph" w:customStyle="1" w:styleId="FE66EA8131214EA0AE495E5AD8CA2A8436">
    <w:name w:val="FE66EA8131214EA0AE495E5AD8CA2A8436"/>
    <w:rsid w:val="00CF75EA"/>
    <w:pPr>
      <w:widowControl w:val="0"/>
    </w:pPr>
  </w:style>
  <w:style w:type="paragraph" w:customStyle="1" w:styleId="9028BE3141334F4BA501C65F6E7C1BCB36">
    <w:name w:val="9028BE3141334F4BA501C65F6E7C1BCB36"/>
    <w:rsid w:val="00CF75EA"/>
    <w:pPr>
      <w:widowControl w:val="0"/>
    </w:pPr>
  </w:style>
  <w:style w:type="paragraph" w:customStyle="1" w:styleId="C355C54644C84FDF869A2419FB30255036">
    <w:name w:val="C355C54644C84FDF869A2419FB30255036"/>
    <w:rsid w:val="00CF75EA"/>
    <w:pPr>
      <w:widowControl w:val="0"/>
    </w:pPr>
  </w:style>
  <w:style w:type="paragraph" w:customStyle="1" w:styleId="5EC536BB66944C2296082C33EA2DB4D558">
    <w:name w:val="5EC536BB66944C2296082C33EA2DB4D558"/>
    <w:rsid w:val="00CF75EA"/>
    <w:pPr>
      <w:widowControl w:val="0"/>
    </w:pPr>
  </w:style>
  <w:style w:type="paragraph" w:customStyle="1" w:styleId="A5B3C21748CF41B281F2DF8BCF75F52C55">
    <w:name w:val="A5B3C21748CF41B281F2DF8BCF75F52C55"/>
    <w:rsid w:val="00CF75EA"/>
    <w:pPr>
      <w:widowControl w:val="0"/>
    </w:pPr>
  </w:style>
  <w:style w:type="paragraph" w:customStyle="1" w:styleId="C0A8CEA22BE54C4F861AA8D3BCDC728B55">
    <w:name w:val="C0A8CEA22BE54C4F861AA8D3BCDC728B55"/>
    <w:rsid w:val="00CF75EA"/>
    <w:pPr>
      <w:widowControl w:val="0"/>
    </w:pPr>
  </w:style>
  <w:style w:type="paragraph" w:customStyle="1" w:styleId="5B9D4EE579EC4293A1A905E5B6393A1E55">
    <w:name w:val="5B9D4EE579EC4293A1A905E5B6393A1E55"/>
    <w:rsid w:val="00CF75EA"/>
    <w:pPr>
      <w:widowControl w:val="0"/>
    </w:pPr>
  </w:style>
  <w:style w:type="paragraph" w:customStyle="1" w:styleId="805669BDE08E441D899AD8960E6AAB3649">
    <w:name w:val="805669BDE08E441D899AD8960E6AAB3649"/>
    <w:rsid w:val="00CF75EA"/>
    <w:pPr>
      <w:widowControl w:val="0"/>
    </w:pPr>
  </w:style>
  <w:style w:type="paragraph" w:customStyle="1" w:styleId="C6229238E77849818DCBD7501E6F692041">
    <w:name w:val="C6229238E77849818DCBD7501E6F692041"/>
    <w:rsid w:val="00CF75EA"/>
    <w:pPr>
      <w:widowControl w:val="0"/>
    </w:pPr>
  </w:style>
  <w:style w:type="paragraph" w:customStyle="1" w:styleId="79E3F9B953C54F1C8A394C030730105253">
    <w:name w:val="79E3F9B953C54F1C8A394C030730105253"/>
    <w:rsid w:val="00CF75EA"/>
    <w:pPr>
      <w:widowControl w:val="0"/>
    </w:pPr>
  </w:style>
  <w:style w:type="paragraph" w:customStyle="1" w:styleId="73E9AC7202E34273ABFA57462F4AB97F53">
    <w:name w:val="73E9AC7202E34273ABFA57462F4AB97F53"/>
    <w:rsid w:val="00CF75EA"/>
    <w:pPr>
      <w:widowControl w:val="0"/>
    </w:pPr>
  </w:style>
  <w:style w:type="paragraph" w:customStyle="1" w:styleId="89C73D7F95EC4F8A8D0BB0B253069DAB53">
    <w:name w:val="89C73D7F95EC4F8A8D0BB0B253069DAB53"/>
    <w:rsid w:val="00CF75EA"/>
    <w:pPr>
      <w:widowControl w:val="0"/>
    </w:pPr>
  </w:style>
  <w:style w:type="paragraph" w:customStyle="1" w:styleId="FEF94B82A4A04D51B2E53E95D4E378DC37">
    <w:name w:val="FEF94B82A4A04D51B2E53E95D4E378DC37"/>
    <w:rsid w:val="00CF75EA"/>
    <w:pPr>
      <w:widowControl w:val="0"/>
    </w:pPr>
  </w:style>
  <w:style w:type="paragraph" w:customStyle="1" w:styleId="20ED54F9F6094356AEF91A403A32D66837">
    <w:name w:val="20ED54F9F6094356AEF91A403A32D66837"/>
    <w:rsid w:val="00CF75EA"/>
    <w:pPr>
      <w:widowControl w:val="0"/>
    </w:pPr>
  </w:style>
  <w:style w:type="paragraph" w:customStyle="1" w:styleId="6D0059DA912842A9AABC8A64081B3AC237">
    <w:name w:val="6D0059DA912842A9AABC8A64081B3AC237"/>
    <w:rsid w:val="00CF75EA"/>
    <w:pPr>
      <w:widowControl w:val="0"/>
    </w:pPr>
  </w:style>
  <w:style w:type="paragraph" w:customStyle="1" w:styleId="BCE42267F68F49DFBE3A391F1C2BC91436">
    <w:name w:val="BCE42267F68F49DFBE3A391F1C2BC91436"/>
    <w:rsid w:val="00CF75EA"/>
    <w:pPr>
      <w:widowControl w:val="0"/>
    </w:pPr>
  </w:style>
  <w:style w:type="paragraph" w:customStyle="1" w:styleId="640355C3C64B42039A9757672BFCCCB238">
    <w:name w:val="640355C3C64B42039A9757672BFCCCB238"/>
    <w:rsid w:val="00CF75EA"/>
    <w:pPr>
      <w:widowControl w:val="0"/>
    </w:pPr>
  </w:style>
  <w:style w:type="paragraph" w:customStyle="1" w:styleId="32910F20D5DC41B1A129A500D03A30F238">
    <w:name w:val="32910F20D5DC41B1A129A500D03A30F238"/>
    <w:rsid w:val="00CF75EA"/>
    <w:pPr>
      <w:widowControl w:val="0"/>
    </w:pPr>
  </w:style>
  <w:style w:type="paragraph" w:customStyle="1" w:styleId="AADE4BB08B414586B4037391AC580FB138">
    <w:name w:val="AADE4BB08B414586B4037391AC580FB138"/>
    <w:rsid w:val="00CF75EA"/>
    <w:pPr>
      <w:widowControl w:val="0"/>
    </w:pPr>
  </w:style>
  <w:style w:type="paragraph" w:customStyle="1" w:styleId="BB1FA9332C6147BD807174426C4C3B9F37">
    <w:name w:val="BB1FA9332C6147BD807174426C4C3B9F37"/>
    <w:rsid w:val="00CF75EA"/>
    <w:pPr>
      <w:widowControl w:val="0"/>
    </w:pPr>
  </w:style>
  <w:style w:type="paragraph" w:customStyle="1" w:styleId="3FD12127C5BE462E8C037656E09870E138">
    <w:name w:val="3FD12127C5BE462E8C037656E09870E138"/>
    <w:rsid w:val="00CF75EA"/>
    <w:pPr>
      <w:widowControl w:val="0"/>
    </w:pPr>
  </w:style>
  <w:style w:type="paragraph" w:customStyle="1" w:styleId="5BB1CAB55D35433692E9405908D6F35E7">
    <w:name w:val="5BB1CAB55D35433692E9405908D6F35E7"/>
    <w:rsid w:val="00CF75EA"/>
    <w:pPr>
      <w:widowControl w:val="0"/>
    </w:pPr>
  </w:style>
  <w:style w:type="paragraph" w:customStyle="1" w:styleId="7783D1E3B16A43C6AC92861EB87BC4456">
    <w:name w:val="7783D1E3B16A43C6AC92861EB87BC4456"/>
    <w:rsid w:val="00CF75EA"/>
    <w:pPr>
      <w:widowControl w:val="0"/>
    </w:pPr>
  </w:style>
  <w:style w:type="paragraph" w:customStyle="1" w:styleId="090C88BE109744129381DF4343DA1FEB7">
    <w:name w:val="090C88BE109744129381DF4343DA1FEB7"/>
    <w:rsid w:val="00CF75EA"/>
    <w:pPr>
      <w:widowControl w:val="0"/>
    </w:pPr>
  </w:style>
  <w:style w:type="paragraph" w:customStyle="1" w:styleId="27CD4E0912014754B3794E812FCBD6C655">
    <w:name w:val="27CD4E0912014754B3794E812FCBD6C655"/>
    <w:rsid w:val="00CF75EA"/>
    <w:pPr>
      <w:widowControl w:val="0"/>
    </w:pPr>
  </w:style>
  <w:style w:type="paragraph" w:customStyle="1" w:styleId="0095C089F4374FC0925CBCBBE11346567">
    <w:name w:val="0095C089F4374FC0925CBCBBE11346567"/>
    <w:rsid w:val="00CF75EA"/>
    <w:pPr>
      <w:widowControl w:val="0"/>
    </w:pPr>
  </w:style>
  <w:style w:type="paragraph" w:customStyle="1" w:styleId="9EA6F9C8C3534303AA9C57FD5815E0BC58">
    <w:name w:val="9EA6F9C8C3534303AA9C57FD5815E0BC58"/>
    <w:rsid w:val="00CF75EA"/>
    <w:pPr>
      <w:widowControl w:val="0"/>
    </w:pPr>
  </w:style>
  <w:style w:type="paragraph" w:customStyle="1" w:styleId="B63D418E2ED94451A85308257FEC93DE7">
    <w:name w:val="B63D418E2ED94451A85308257FEC93DE7"/>
    <w:rsid w:val="00CF75EA"/>
    <w:pPr>
      <w:widowControl w:val="0"/>
    </w:pPr>
  </w:style>
  <w:style w:type="paragraph" w:customStyle="1" w:styleId="FB0FCFBCD9874DE8891BB82374717DE76">
    <w:name w:val="FB0FCFBCD9874DE8891BB82374717DE76"/>
    <w:rsid w:val="00CF75EA"/>
    <w:pPr>
      <w:widowControl w:val="0"/>
    </w:pPr>
  </w:style>
  <w:style w:type="paragraph" w:customStyle="1" w:styleId="CFB8A6627C454E419864AD48EFA8A43F6">
    <w:name w:val="CFB8A6627C454E419864AD48EFA8A43F6"/>
    <w:rsid w:val="00CF75EA"/>
    <w:pPr>
      <w:widowControl w:val="0"/>
    </w:pPr>
  </w:style>
  <w:style w:type="paragraph" w:customStyle="1" w:styleId="97385929D47E43FD90C076736AA9F8376">
    <w:name w:val="97385929D47E43FD90C076736AA9F8376"/>
    <w:rsid w:val="00CF75EA"/>
    <w:pPr>
      <w:widowControl w:val="0"/>
    </w:pPr>
  </w:style>
  <w:style w:type="paragraph" w:customStyle="1" w:styleId="FE66EA8131214EA0AE495E5AD8CA2A8437">
    <w:name w:val="FE66EA8131214EA0AE495E5AD8CA2A8437"/>
    <w:rsid w:val="00CF75EA"/>
    <w:pPr>
      <w:widowControl w:val="0"/>
    </w:pPr>
  </w:style>
  <w:style w:type="paragraph" w:customStyle="1" w:styleId="9028BE3141334F4BA501C65F6E7C1BCB37">
    <w:name w:val="9028BE3141334F4BA501C65F6E7C1BCB37"/>
    <w:rsid w:val="00CF75EA"/>
    <w:pPr>
      <w:widowControl w:val="0"/>
    </w:pPr>
  </w:style>
  <w:style w:type="paragraph" w:customStyle="1" w:styleId="C355C54644C84FDF869A2419FB30255037">
    <w:name w:val="C355C54644C84FDF869A2419FB30255037"/>
    <w:rsid w:val="00CF75EA"/>
    <w:pPr>
      <w:widowControl w:val="0"/>
    </w:pPr>
  </w:style>
  <w:style w:type="paragraph" w:customStyle="1" w:styleId="5EC536BB66944C2296082C33EA2DB4D559">
    <w:name w:val="5EC536BB66944C2296082C33EA2DB4D559"/>
    <w:rsid w:val="00CF75EA"/>
    <w:pPr>
      <w:widowControl w:val="0"/>
    </w:pPr>
  </w:style>
  <w:style w:type="paragraph" w:customStyle="1" w:styleId="A5B3C21748CF41B281F2DF8BCF75F52C56">
    <w:name w:val="A5B3C21748CF41B281F2DF8BCF75F52C56"/>
    <w:rsid w:val="00CF75EA"/>
    <w:pPr>
      <w:widowControl w:val="0"/>
    </w:pPr>
  </w:style>
  <w:style w:type="paragraph" w:customStyle="1" w:styleId="C0A8CEA22BE54C4F861AA8D3BCDC728B56">
    <w:name w:val="C0A8CEA22BE54C4F861AA8D3BCDC728B56"/>
    <w:rsid w:val="00CF75EA"/>
    <w:pPr>
      <w:widowControl w:val="0"/>
    </w:pPr>
  </w:style>
  <w:style w:type="paragraph" w:customStyle="1" w:styleId="5B9D4EE579EC4293A1A905E5B6393A1E56">
    <w:name w:val="5B9D4EE579EC4293A1A905E5B6393A1E56"/>
    <w:rsid w:val="00CF75EA"/>
    <w:pPr>
      <w:widowControl w:val="0"/>
    </w:pPr>
  </w:style>
  <w:style w:type="paragraph" w:customStyle="1" w:styleId="805669BDE08E441D899AD8960E6AAB3650">
    <w:name w:val="805669BDE08E441D899AD8960E6AAB3650"/>
    <w:rsid w:val="00CF75EA"/>
    <w:pPr>
      <w:widowControl w:val="0"/>
    </w:pPr>
  </w:style>
  <w:style w:type="paragraph" w:customStyle="1" w:styleId="C6229238E77849818DCBD7501E6F692042">
    <w:name w:val="C6229238E77849818DCBD7501E6F692042"/>
    <w:rsid w:val="00CF75EA"/>
    <w:pPr>
      <w:widowControl w:val="0"/>
    </w:pPr>
  </w:style>
  <w:style w:type="paragraph" w:customStyle="1" w:styleId="79E3F9B953C54F1C8A394C030730105254">
    <w:name w:val="79E3F9B953C54F1C8A394C030730105254"/>
    <w:rsid w:val="00CF75EA"/>
    <w:pPr>
      <w:widowControl w:val="0"/>
    </w:pPr>
  </w:style>
  <w:style w:type="paragraph" w:customStyle="1" w:styleId="73E9AC7202E34273ABFA57462F4AB97F54">
    <w:name w:val="73E9AC7202E34273ABFA57462F4AB97F54"/>
    <w:rsid w:val="00CF75EA"/>
    <w:pPr>
      <w:widowControl w:val="0"/>
    </w:pPr>
  </w:style>
  <w:style w:type="paragraph" w:customStyle="1" w:styleId="89C73D7F95EC4F8A8D0BB0B253069DAB54">
    <w:name w:val="89C73D7F95EC4F8A8D0BB0B253069DAB54"/>
    <w:rsid w:val="00CF75EA"/>
    <w:pPr>
      <w:widowControl w:val="0"/>
    </w:pPr>
  </w:style>
  <w:style w:type="paragraph" w:customStyle="1" w:styleId="FEF94B82A4A04D51B2E53E95D4E378DC38">
    <w:name w:val="FEF94B82A4A04D51B2E53E95D4E378DC38"/>
    <w:rsid w:val="00CF75EA"/>
    <w:pPr>
      <w:widowControl w:val="0"/>
    </w:pPr>
  </w:style>
  <w:style w:type="paragraph" w:customStyle="1" w:styleId="20ED54F9F6094356AEF91A403A32D66838">
    <w:name w:val="20ED54F9F6094356AEF91A403A32D66838"/>
    <w:rsid w:val="00CF75EA"/>
    <w:pPr>
      <w:widowControl w:val="0"/>
    </w:pPr>
  </w:style>
  <w:style w:type="paragraph" w:customStyle="1" w:styleId="6D0059DA912842A9AABC8A64081B3AC238">
    <w:name w:val="6D0059DA912842A9AABC8A64081B3AC238"/>
    <w:rsid w:val="00CF75EA"/>
    <w:pPr>
      <w:widowControl w:val="0"/>
    </w:pPr>
  </w:style>
  <w:style w:type="paragraph" w:customStyle="1" w:styleId="BCE42267F68F49DFBE3A391F1C2BC91437">
    <w:name w:val="BCE42267F68F49DFBE3A391F1C2BC91437"/>
    <w:rsid w:val="00CF75EA"/>
    <w:pPr>
      <w:widowControl w:val="0"/>
    </w:pPr>
  </w:style>
  <w:style w:type="paragraph" w:customStyle="1" w:styleId="640355C3C64B42039A9757672BFCCCB239">
    <w:name w:val="640355C3C64B42039A9757672BFCCCB239"/>
    <w:rsid w:val="00CF75EA"/>
    <w:pPr>
      <w:widowControl w:val="0"/>
    </w:pPr>
  </w:style>
  <w:style w:type="paragraph" w:customStyle="1" w:styleId="32910F20D5DC41B1A129A500D03A30F239">
    <w:name w:val="32910F20D5DC41B1A129A500D03A30F239"/>
    <w:rsid w:val="00CF75EA"/>
    <w:pPr>
      <w:widowControl w:val="0"/>
    </w:pPr>
  </w:style>
  <w:style w:type="paragraph" w:customStyle="1" w:styleId="AADE4BB08B414586B4037391AC580FB139">
    <w:name w:val="AADE4BB08B414586B4037391AC580FB139"/>
    <w:rsid w:val="00CF75EA"/>
    <w:pPr>
      <w:widowControl w:val="0"/>
    </w:pPr>
  </w:style>
  <w:style w:type="paragraph" w:customStyle="1" w:styleId="BB1FA9332C6147BD807174426C4C3B9F38">
    <w:name w:val="BB1FA9332C6147BD807174426C4C3B9F38"/>
    <w:rsid w:val="00CF75EA"/>
    <w:pPr>
      <w:widowControl w:val="0"/>
    </w:pPr>
  </w:style>
  <w:style w:type="paragraph" w:customStyle="1" w:styleId="4359B720A2024A2B8290A8F421A67CED">
    <w:name w:val="4359B720A2024A2B8290A8F421A67CED"/>
    <w:rsid w:val="00CF75EA"/>
    <w:pPr>
      <w:widowControl w:val="0"/>
    </w:pPr>
  </w:style>
  <w:style w:type="paragraph" w:customStyle="1" w:styleId="3FD12127C5BE462E8C037656E09870E139">
    <w:name w:val="3FD12127C5BE462E8C037656E09870E139"/>
    <w:rsid w:val="00CF75EA"/>
    <w:pPr>
      <w:widowControl w:val="0"/>
    </w:pPr>
  </w:style>
  <w:style w:type="paragraph" w:customStyle="1" w:styleId="6B0C21FDE0EC42C6AB11ED417EED9B631">
    <w:name w:val="6B0C21FDE0EC42C6AB11ED417EED9B631"/>
    <w:rsid w:val="00CF75EA"/>
    <w:pPr>
      <w:widowControl w:val="0"/>
    </w:pPr>
  </w:style>
  <w:style w:type="paragraph" w:customStyle="1" w:styleId="5BB1CAB55D35433692E9405908D6F35E8">
    <w:name w:val="5BB1CAB55D35433692E9405908D6F35E8"/>
    <w:rsid w:val="00CF75EA"/>
    <w:pPr>
      <w:widowControl w:val="0"/>
    </w:pPr>
  </w:style>
  <w:style w:type="paragraph" w:customStyle="1" w:styleId="7783D1E3B16A43C6AC92861EB87BC4457">
    <w:name w:val="7783D1E3B16A43C6AC92861EB87BC4457"/>
    <w:rsid w:val="00CF75EA"/>
    <w:pPr>
      <w:widowControl w:val="0"/>
    </w:pPr>
  </w:style>
  <w:style w:type="paragraph" w:customStyle="1" w:styleId="090C88BE109744129381DF4343DA1FEB8">
    <w:name w:val="090C88BE109744129381DF4343DA1FEB8"/>
    <w:rsid w:val="00CF75EA"/>
    <w:pPr>
      <w:widowControl w:val="0"/>
    </w:pPr>
  </w:style>
  <w:style w:type="paragraph" w:customStyle="1" w:styleId="27CD4E0912014754B3794E812FCBD6C656">
    <w:name w:val="27CD4E0912014754B3794E812FCBD6C656"/>
    <w:rsid w:val="00CF75EA"/>
    <w:pPr>
      <w:widowControl w:val="0"/>
    </w:pPr>
  </w:style>
  <w:style w:type="paragraph" w:customStyle="1" w:styleId="0095C089F4374FC0925CBCBBE11346568">
    <w:name w:val="0095C089F4374FC0925CBCBBE11346568"/>
    <w:rsid w:val="00CF75EA"/>
    <w:pPr>
      <w:widowControl w:val="0"/>
    </w:pPr>
  </w:style>
  <w:style w:type="paragraph" w:customStyle="1" w:styleId="9EA6F9C8C3534303AA9C57FD5815E0BC59">
    <w:name w:val="9EA6F9C8C3534303AA9C57FD5815E0BC59"/>
    <w:rsid w:val="00CF75EA"/>
    <w:pPr>
      <w:widowControl w:val="0"/>
    </w:pPr>
  </w:style>
  <w:style w:type="paragraph" w:customStyle="1" w:styleId="B63D418E2ED94451A85308257FEC93DE8">
    <w:name w:val="B63D418E2ED94451A85308257FEC93DE8"/>
    <w:rsid w:val="00CF75EA"/>
    <w:pPr>
      <w:widowControl w:val="0"/>
    </w:pPr>
  </w:style>
  <w:style w:type="paragraph" w:customStyle="1" w:styleId="FB0FCFBCD9874DE8891BB82374717DE77">
    <w:name w:val="FB0FCFBCD9874DE8891BB82374717DE77"/>
    <w:rsid w:val="00CF75EA"/>
    <w:pPr>
      <w:widowControl w:val="0"/>
    </w:pPr>
  </w:style>
  <w:style w:type="paragraph" w:customStyle="1" w:styleId="CFB8A6627C454E419864AD48EFA8A43F7">
    <w:name w:val="CFB8A6627C454E419864AD48EFA8A43F7"/>
    <w:rsid w:val="00CF75EA"/>
    <w:pPr>
      <w:widowControl w:val="0"/>
    </w:pPr>
  </w:style>
  <w:style w:type="paragraph" w:customStyle="1" w:styleId="97385929D47E43FD90C076736AA9F8377">
    <w:name w:val="97385929D47E43FD90C076736AA9F8377"/>
    <w:rsid w:val="00CF75EA"/>
    <w:pPr>
      <w:widowControl w:val="0"/>
    </w:pPr>
  </w:style>
  <w:style w:type="paragraph" w:customStyle="1" w:styleId="FE66EA8131214EA0AE495E5AD8CA2A8438">
    <w:name w:val="FE66EA8131214EA0AE495E5AD8CA2A8438"/>
    <w:rsid w:val="00CF75EA"/>
    <w:pPr>
      <w:widowControl w:val="0"/>
    </w:pPr>
  </w:style>
  <w:style w:type="paragraph" w:customStyle="1" w:styleId="9028BE3141334F4BA501C65F6E7C1BCB38">
    <w:name w:val="9028BE3141334F4BA501C65F6E7C1BCB38"/>
    <w:rsid w:val="00CF75EA"/>
    <w:pPr>
      <w:widowControl w:val="0"/>
    </w:pPr>
  </w:style>
  <w:style w:type="paragraph" w:customStyle="1" w:styleId="C355C54644C84FDF869A2419FB30255038">
    <w:name w:val="C355C54644C84FDF869A2419FB30255038"/>
    <w:rsid w:val="00CF75EA"/>
    <w:pPr>
      <w:widowControl w:val="0"/>
    </w:pPr>
  </w:style>
  <w:style w:type="paragraph" w:customStyle="1" w:styleId="5EC536BB66944C2296082C33EA2DB4D560">
    <w:name w:val="5EC536BB66944C2296082C33EA2DB4D560"/>
    <w:rsid w:val="00CF75EA"/>
    <w:pPr>
      <w:widowControl w:val="0"/>
    </w:pPr>
  </w:style>
  <w:style w:type="paragraph" w:customStyle="1" w:styleId="A5B3C21748CF41B281F2DF8BCF75F52C57">
    <w:name w:val="A5B3C21748CF41B281F2DF8BCF75F52C57"/>
    <w:rsid w:val="00CF75EA"/>
    <w:pPr>
      <w:widowControl w:val="0"/>
    </w:pPr>
  </w:style>
  <w:style w:type="paragraph" w:customStyle="1" w:styleId="C0A8CEA22BE54C4F861AA8D3BCDC728B57">
    <w:name w:val="C0A8CEA22BE54C4F861AA8D3BCDC728B57"/>
    <w:rsid w:val="00CF75EA"/>
    <w:pPr>
      <w:widowControl w:val="0"/>
    </w:pPr>
  </w:style>
  <w:style w:type="paragraph" w:customStyle="1" w:styleId="5B9D4EE579EC4293A1A905E5B6393A1E57">
    <w:name w:val="5B9D4EE579EC4293A1A905E5B6393A1E57"/>
    <w:rsid w:val="00CF75EA"/>
    <w:pPr>
      <w:widowControl w:val="0"/>
    </w:pPr>
  </w:style>
  <w:style w:type="paragraph" w:customStyle="1" w:styleId="805669BDE08E441D899AD8960E6AAB3651">
    <w:name w:val="805669BDE08E441D899AD8960E6AAB3651"/>
    <w:rsid w:val="00CF75EA"/>
    <w:pPr>
      <w:widowControl w:val="0"/>
    </w:pPr>
  </w:style>
  <w:style w:type="paragraph" w:customStyle="1" w:styleId="C6229238E77849818DCBD7501E6F692043">
    <w:name w:val="C6229238E77849818DCBD7501E6F692043"/>
    <w:rsid w:val="00CF75EA"/>
    <w:pPr>
      <w:widowControl w:val="0"/>
    </w:pPr>
  </w:style>
  <w:style w:type="paragraph" w:customStyle="1" w:styleId="79E3F9B953C54F1C8A394C030730105255">
    <w:name w:val="79E3F9B953C54F1C8A394C030730105255"/>
    <w:rsid w:val="00CF75EA"/>
    <w:pPr>
      <w:widowControl w:val="0"/>
    </w:pPr>
  </w:style>
  <w:style w:type="paragraph" w:customStyle="1" w:styleId="73E9AC7202E34273ABFA57462F4AB97F55">
    <w:name w:val="73E9AC7202E34273ABFA57462F4AB97F55"/>
    <w:rsid w:val="00CF75EA"/>
    <w:pPr>
      <w:widowControl w:val="0"/>
    </w:pPr>
  </w:style>
  <w:style w:type="paragraph" w:customStyle="1" w:styleId="89C73D7F95EC4F8A8D0BB0B253069DAB55">
    <w:name w:val="89C73D7F95EC4F8A8D0BB0B253069DAB55"/>
    <w:rsid w:val="00CF75EA"/>
    <w:pPr>
      <w:widowControl w:val="0"/>
    </w:pPr>
  </w:style>
  <w:style w:type="paragraph" w:customStyle="1" w:styleId="FEF94B82A4A04D51B2E53E95D4E378DC39">
    <w:name w:val="FEF94B82A4A04D51B2E53E95D4E378DC39"/>
    <w:rsid w:val="00CF75EA"/>
    <w:pPr>
      <w:widowControl w:val="0"/>
    </w:pPr>
  </w:style>
  <w:style w:type="paragraph" w:customStyle="1" w:styleId="20ED54F9F6094356AEF91A403A32D66839">
    <w:name w:val="20ED54F9F6094356AEF91A403A32D66839"/>
    <w:rsid w:val="00CF75EA"/>
    <w:pPr>
      <w:widowControl w:val="0"/>
    </w:pPr>
  </w:style>
  <w:style w:type="paragraph" w:customStyle="1" w:styleId="6D0059DA912842A9AABC8A64081B3AC239">
    <w:name w:val="6D0059DA912842A9AABC8A64081B3AC239"/>
    <w:rsid w:val="00CF75EA"/>
    <w:pPr>
      <w:widowControl w:val="0"/>
    </w:pPr>
  </w:style>
  <w:style w:type="paragraph" w:customStyle="1" w:styleId="BCE42267F68F49DFBE3A391F1C2BC91438">
    <w:name w:val="BCE42267F68F49DFBE3A391F1C2BC91438"/>
    <w:rsid w:val="00CF75EA"/>
    <w:pPr>
      <w:widowControl w:val="0"/>
    </w:pPr>
  </w:style>
  <w:style w:type="paragraph" w:customStyle="1" w:styleId="640355C3C64B42039A9757672BFCCCB240">
    <w:name w:val="640355C3C64B42039A9757672BFCCCB240"/>
    <w:rsid w:val="00CF75EA"/>
    <w:pPr>
      <w:widowControl w:val="0"/>
    </w:pPr>
  </w:style>
  <w:style w:type="paragraph" w:customStyle="1" w:styleId="32910F20D5DC41B1A129A500D03A30F240">
    <w:name w:val="32910F20D5DC41B1A129A500D03A30F240"/>
    <w:rsid w:val="00CF75EA"/>
    <w:pPr>
      <w:widowControl w:val="0"/>
    </w:pPr>
  </w:style>
  <w:style w:type="paragraph" w:customStyle="1" w:styleId="AADE4BB08B414586B4037391AC580FB140">
    <w:name w:val="AADE4BB08B414586B4037391AC580FB140"/>
    <w:rsid w:val="00CF75EA"/>
    <w:pPr>
      <w:widowControl w:val="0"/>
    </w:pPr>
  </w:style>
  <w:style w:type="paragraph" w:customStyle="1" w:styleId="BB1FA9332C6147BD807174426C4C3B9F39">
    <w:name w:val="BB1FA9332C6147BD807174426C4C3B9F39"/>
    <w:rsid w:val="00CF75EA"/>
    <w:pPr>
      <w:widowControl w:val="0"/>
    </w:pPr>
  </w:style>
  <w:style w:type="paragraph" w:customStyle="1" w:styleId="3FD12127C5BE462E8C037656E09870E140">
    <w:name w:val="3FD12127C5BE462E8C037656E09870E140"/>
    <w:rsid w:val="00581A29"/>
    <w:pPr>
      <w:widowControl w:val="0"/>
    </w:pPr>
  </w:style>
  <w:style w:type="paragraph" w:customStyle="1" w:styleId="6B0C21FDE0EC42C6AB11ED417EED9B632">
    <w:name w:val="6B0C21FDE0EC42C6AB11ED417EED9B632"/>
    <w:rsid w:val="00581A29"/>
    <w:pPr>
      <w:widowControl w:val="0"/>
    </w:pPr>
  </w:style>
  <w:style w:type="paragraph" w:customStyle="1" w:styleId="5BB1CAB55D35433692E9405908D6F35E9">
    <w:name w:val="5BB1CAB55D35433692E9405908D6F35E9"/>
    <w:rsid w:val="00581A29"/>
    <w:pPr>
      <w:widowControl w:val="0"/>
    </w:pPr>
  </w:style>
  <w:style w:type="paragraph" w:customStyle="1" w:styleId="7783D1E3B16A43C6AC92861EB87BC4458">
    <w:name w:val="7783D1E3B16A43C6AC92861EB87BC4458"/>
    <w:rsid w:val="00581A29"/>
    <w:pPr>
      <w:widowControl w:val="0"/>
    </w:pPr>
  </w:style>
  <w:style w:type="paragraph" w:customStyle="1" w:styleId="090C88BE109744129381DF4343DA1FEB9">
    <w:name w:val="090C88BE109744129381DF4343DA1FEB9"/>
    <w:rsid w:val="00581A29"/>
    <w:pPr>
      <w:widowControl w:val="0"/>
    </w:pPr>
  </w:style>
  <w:style w:type="paragraph" w:customStyle="1" w:styleId="27CD4E0912014754B3794E812FCBD6C657">
    <w:name w:val="27CD4E0912014754B3794E812FCBD6C657"/>
    <w:rsid w:val="00581A29"/>
    <w:pPr>
      <w:widowControl w:val="0"/>
    </w:pPr>
  </w:style>
  <w:style w:type="paragraph" w:customStyle="1" w:styleId="0095C089F4374FC0925CBCBBE11346569">
    <w:name w:val="0095C089F4374FC0925CBCBBE11346569"/>
    <w:rsid w:val="00581A29"/>
    <w:pPr>
      <w:widowControl w:val="0"/>
    </w:pPr>
  </w:style>
  <w:style w:type="paragraph" w:customStyle="1" w:styleId="9EA6F9C8C3534303AA9C57FD5815E0BC60">
    <w:name w:val="9EA6F9C8C3534303AA9C57FD5815E0BC60"/>
    <w:rsid w:val="00581A29"/>
    <w:pPr>
      <w:widowControl w:val="0"/>
    </w:pPr>
  </w:style>
  <w:style w:type="paragraph" w:customStyle="1" w:styleId="B63D418E2ED94451A85308257FEC93DE9">
    <w:name w:val="B63D418E2ED94451A85308257FEC93DE9"/>
    <w:rsid w:val="00581A29"/>
    <w:pPr>
      <w:widowControl w:val="0"/>
    </w:pPr>
  </w:style>
  <w:style w:type="paragraph" w:customStyle="1" w:styleId="FB0FCFBCD9874DE8891BB82374717DE78">
    <w:name w:val="FB0FCFBCD9874DE8891BB82374717DE78"/>
    <w:rsid w:val="00581A29"/>
    <w:pPr>
      <w:widowControl w:val="0"/>
    </w:pPr>
  </w:style>
  <w:style w:type="paragraph" w:customStyle="1" w:styleId="CFB8A6627C454E419864AD48EFA8A43F8">
    <w:name w:val="CFB8A6627C454E419864AD48EFA8A43F8"/>
    <w:rsid w:val="00581A29"/>
    <w:pPr>
      <w:widowControl w:val="0"/>
    </w:pPr>
  </w:style>
  <w:style w:type="paragraph" w:customStyle="1" w:styleId="97385929D47E43FD90C076736AA9F8378">
    <w:name w:val="97385929D47E43FD90C076736AA9F8378"/>
    <w:rsid w:val="00581A29"/>
    <w:pPr>
      <w:widowControl w:val="0"/>
    </w:pPr>
  </w:style>
  <w:style w:type="paragraph" w:customStyle="1" w:styleId="FE66EA8131214EA0AE495E5AD8CA2A8439">
    <w:name w:val="FE66EA8131214EA0AE495E5AD8CA2A8439"/>
    <w:rsid w:val="00581A29"/>
    <w:pPr>
      <w:widowControl w:val="0"/>
    </w:pPr>
  </w:style>
  <w:style w:type="paragraph" w:customStyle="1" w:styleId="9028BE3141334F4BA501C65F6E7C1BCB39">
    <w:name w:val="9028BE3141334F4BA501C65F6E7C1BCB39"/>
    <w:rsid w:val="00581A29"/>
    <w:pPr>
      <w:widowControl w:val="0"/>
    </w:pPr>
  </w:style>
  <w:style w:type="paragraph" w:customStyle="1" w:styleId="C355C54644C84FDF869A2419FB30255039">
    <w:name w:val="C355C54644C84FDF869A2419FB30255039"/>
    <w:rsid w:val="00581A29"/>
    <w:pPr>
      <w:widowControl w:val="0"/>
    </w:pPr>
  </w:style>
  <w:style w:type="paragraph" w:customStyle="1" w:styleId="5EC536BB66944C2296082C33EA2DB4D561">
    <w:name w:val="5EC536BB66944C2296082C33EA2DB4D561"/>
    <w:rsid w:val="00581A29"/>
    <w:pPr>
      <w:widowControl w:val="0"/>
    </w:pPr>
  </w:style>
  <w:style w:type="paragraph" w:customStyle="1" w:styleId="A5B3C21748CF41B281F2DF8BCF75F52C58">
    <w:name w:val="A5B3C21748CF41B281F2DF8BCF75F52C58"/>
    <w:rsid w:val="00581A29"/>
    <w:pPr>
      <w:widowControl w:val="0"/>
    </w:pPr>
  </w:style>
  <w:style w:type="paragraph" w:customStyle="1" w:styleId="C0A8CEA22BE54C4F861AA8D3BCDC728B58">
    <w:name w:val="C0A8CEA22BE54C4F861AA8D3BCDC728B58"/>
    <w:rsid w:val="00581A29"/>
    <w:pPr>
      <w:widowControl w:val="0"/>
    </w:pPr>
  </w:style>
  <w:style w:type="paragraph" w:customStyle="1" w:styleId="5B9D4EE579EC4293A1A905E5B6393A1E58">
    <w:name w:val="5B9D4EE579EC4293A1A905E5B6393A1E58"/>
    <w:rsid w:val="00581A29"/>
    <w:pPr>
      <w:widowControl w:val="0"/>
    </w:pPr>
  </w:style>
  <w:style w:type="paragraph" w:customStyle="1" w:styleId="805669BDE08E441D899AD8960E6AAB3652">
    <w:name w:val="805669BDE08E441D899AD8960E6AAB3652"/>
    <w:rsid w:val="00581A29"/>
    <w:pPr>
      <w:widowControl w:val="0"/>
    </w:pPr>
  </w:style>
  <w:style w:type="paragraph" w:customStyle="1" w:styleId="C6229238E77849818DCBD7501E6F692044">
    <w:name w:val="C6229238E77849818DCBD7501E6F692044"/>
    <w:rsid w:val="00581A29"/>
    <w:pPr>
      <w:widowControl w:val="0"/>
    </w:pPr>
  </w:style>
  <w:style w:type="paragraph" w:customStyle="1" w:styleId="79E3F9B953C54F1C8A394C030730105256">
    <w:name w:val="79E3F9B953C54F1C8A394C030730105256"/>
    <w:rsid w:val="00581A29"/>
    <w:pPr>
      <w:widowControl w:val="0"/>
    </w:pPr>
  </w:style>
  <w:style w:type="paragraph" w:customStyle="1" w:styleId="73E9AC7202E34273ABFA57462F4AB97F56">
    <w:name w:val="73E9AC7202E34273ABFA57462F4AB97F56"/>
    <w:rsid w:val="00581A29"/>
    <w:pPr>
      <w:widowControl w:val="0"/>
    </w:pPr>
  </w:style>
  <w:style w:type="paragraph" w:customStyle="1" w:styleId="89C73D7F95EC4F8A8D0BB0B253069DAB56">
    <w:name w:val="89C73D7F95EC4F8A8D0BB0B253069DAB56"/>
    <w:rsid w:val="00581A29"/>
    <w:pPr>
      <w:widowControl w:val="0"/>
    </w:pPr>
  </w:style>
  <w:style w:type="paragraph" w:customStyle="1" w:styleId="FEF94B82A4A04D51B2E53E95D4E378DC40">
    <w:name w:val="FEF94B82A4A04D51B2E53E95D4E378DC40"/>
    <w:rsid w:val="00581A29"/>
    <w:pPr>
      <w:widowControl w:val="0"/>
    </w:pPr>
  </w:style>
  <w:style w:type="paragraph" w:customStyle="1" w:styleId="20ED54F9F6094356AEF91A403A32D66840">
    <w:name w:val="20ED54F9F6094356AEF91A403A32D66840"/>
    <w:rsid w:val="00581A29"/>
    <w:pPr>
      <w:widowControl w:val="0"/>
    </w:pPr>
  </w:style>
  <w:style w:type="paragraph" w:customStyle="1" w:styleId="6D0059DA912842A9AABC8A64081B3AC240">
    <w:name w:val="6D0059DA912842A9AABC8A64081B3AC240"/>
    <w:rsid w:val="00581A29"/>
    <w:pPr>
      <w:widowControl w:val="0"/>
    </w:pPr>
  </w:style>
  <w:style w:type="paragraph" w:customStyle="1" w:styleId="BCE42267F68F49DFBE3A391F1C2BC91439">
    <w:name w:val="BCE42267F68F49DFBE3A391F1C2BC91439"/>
    <w:rsid w:val="00581A29"/>
    <w:pPr>
      <w:widowControl w:val="0"/>
    </w:pPr>
  </w:style>
  <w:style w:type="paragraph" w:customStyle="1" w:styleId="640355C3C64B42039A9757672BFCCCB241">
    <w:name w:val="640355C3C64B42039A9757672BFCCCB241"/>
    <w:rsid w:val="00581A29"/>
    <w:pPr>
      <w:widowControl w:val="0"/>
    </w:pPr>
  </w:style>
  <w:style w:type="paragraph" w:customStyle="1" w:styleId="32910F20D5DC41B1A129A500D03A30F241">
    <w:name w:val="32910F20D5DC41B1A129A500D03A30F241"/>
    <w:rsid w:val="00581A29"/>
    <w:pPr>
      <w:widowControl w:val="0"/>
    </w:pPr>
  </w:style>
  <w:style w:type="paragraph" w:customStyle="1" w:styleId="AADE4BB08B414586B4037391AC580FB141">
    <w:name w:val="AADE4BB08B414586B4037391AC580FB141"/>
    <w:rsid w:val="00581A29"/>
    <w:pPr>
      <w:widowControl w:val="0"/>
    </w:pPr>
  </w:style>
  <w:style w:type="paragraph" w:customStyle="1" w:styleId="BB1FA9332C6147BD807174426C4C3B9F40">
    <w:name w:val="BB1FA9332C6147BD807174426C4C3B9F40"/>
    <w:rsid w:val="00581A29"/>
    <w:pPr>
      <w:widowControl w:val="0"/>
    </w:pPr>
  </w:style>
  <w:style w:type="paragraph" w:customStyle="1" w:styleId="3FD12127C5BE462E8C037656E09870E141">
    <w:name w:val="3FD12127C5BE462E8C037656E09870E141"/>
    <w:rsid w:val="00581A29"/>
    <w:pPr>
      <w:widowControl w:val="0"/>
    </w:pPr>
  </w:style>
  <w:style w:type="paragraph" w:customStyle="1" w:styleId="6B0C21FDE0EC42C6AB11ED417EED9B633">
    <w:name w:val="6B0C21FDE0EC42C6AB11ED417EED9B633"/>
    <w:rsid w:val="00581A29"/>
    <w:pPr>
      <w:widowControl w:val="0"/>
    </w:pPr>
  </w:style>
  <w:style w:type="paragraph" w:customStyle="1" w:styleId="5BB1CAB55D35433692E9405908D6F35E10">
    <w:name w:val="5BB1CAB55D35433692E9405908D6F35E10"/>
    <w:rsid w:val="00581A29"/>
    <w:pPr>
      <w:widowControl w:val="0"/>
    </w:pPr>
  </w:style>
  <w:style w:type="paragraph" w:customStyle="1" w:styleId="7783D1E3B16A43C6AC92861EB87BC4459">
    <w:name w:val="7783D1E3B16A43C6AC92861EB87BC4459"/>
    <w:rsid w:val="00581A29"/>
    <w:pPr>
      <w:widowControl w:val="0"/>
    </w:pPr>
  </w:style>
  <w:style w:type="paragraph" w:customStyle="1" w:styleId="090C88BE109744129381DF4343DA1FEB10">
    <w:name w:val="090C88BE109744129381DF4343DA1FEB10"/>
    <w:rsid w:val="00581A29"/>
    <w:pPr>
      <w:widowControl w:val="0"/>
    </w:pPr>
  </w:style>
  <w:style w:type="paragraph" w:customStyle="1" w:styleId="27CD4E0912014754B3794E812FCBD6C658">
    <w:name w:val="27CD4E0912014754B3794E812FCBD6C658"/>
    <w:rsid w:val="00581A29"/>
    <w:pPr>
      <w:widowControl w:val="0"/>
    </w:pPr>
  </w:style>
  <w:style w:type="paragraph" w:customStyle="1" w:styleId="0095C089F4374FC0925CBCBBE113465610">
    <w:name w:val="0095C089F4374FC0925CBCBBE113465610"/>
    <w:rsid w:val="00581A29"/>
    <w:pPr>
      <w:widowControl w:val="0"/>
    </w:pPr>
  </w:style>
  <w:style w:type="paragraph" w:customStyle="1" w:styleId="9EA6F9C8C3534303AA9C57FD5815E0BC61">
    <w:name w:val="9EA6F9C8C3534303AA9C57FD5815E0BC61"/>
    <w:rsid w:val="00581A29"/>
    <w:pPr>
      <w:widowControl w:val="0"/>
    </w:pPr>
  </w:style>
  <w:style w:type="paragraph" w:customStyle="1" w:styleId="B63D418E2ED94451A85308257FEC93DE10">
    <w:name w:val="B63D418E2ED94451A85308257FEC93DE10"/>
    <w:rsid w:val="00581A29"/>
    <w:pPr>
      <w:widowControl w:val="0"/>
    </w:pPr>
  </w:style>
  <w:style w:type="paragraph" w:customStyle="1" w:styleId="FB0FCFBCD9874DE8891BB82374717DE79">
    <w:name w:val="FB0FCFBCD9874DE8891BB82374717DE79"/>
    <w:rsid w:val="00581A29"/>
    <w:pPr>
      <w:widowControl w:val="0"/>
    </w:pPr>
  </w:style>
  <w:style w:type="paragraph" w:customStyle="1" w:styleId="CFB8A6627C454E419864AD48EFA8A43F9">
    <w:name w:val="CFB8A6627C454E419864AD48EFA8A43F9"/>
    <w:rsid w:val="00581A29"/>
    <w:pPr>
      <w:widowControl w:val="0"/>
    </w:pPr>
  </w:style>
  <w:style w:type="paragraph" w:customStyle="1" w:styleId="97385929D47E43FD90C076736AA9F8379">
    <w:name w:val="97385929D47E43FD90C076736AA9F8379"/>
    <w:rsid w:val="00581A29"/>
    <w:pPr>
      <w:widowControl w:val="0"/>
    </w:pPr>
  </w:style>
  <w:style w:type="paragraph" w:customStyle="1" w:styleId="FE66EA8131214EA0AE495E5AD8CA2A8440">
    <w:name w:val="FE66EA8131214EA0AE495E5AD8CA2A8440"/>
    <w:rsid w:val="00581A29"/>
    <w:pPr>
      <w:widowControl w:val="0"/>
    </w:pPr>
  </w:style>
  <w:style w:type="paragraph" w:customStyle="1" w:styleId="9028BE3141334F4BA501C65F6E7C1BCB40">
    <w:name w:val="9028BE3141334F4BA501C65F6E7C1BCB40"/>
    <w:rsid w:val="00581A29"/>
    <w:pPr>
      <w:widowControl w:val="0"/>
    </w:pPr>
  </w:style>
  <w:style w:type="paragraph" w:customStyle="1" w:styleId="C355C54644C84FDF869A2419FB30255040">
    <w:name w:val="C355C54644C84FDF869A2419FB30255040"/>
    <w:rsid w:val="00581A29"/>
    <w:pPr>
      <w:widowControl w:val="0"/>
    </w:pPr>
  </w:style>
  <w:style w:type="paragraph" w:customStyle="1" w:styleId="5EC536BB66944C2296082C33EA2DB4D562">
    <w:name w:val="5EC536BB66944C2296082C33EA2DB4D562"/>
    <w:rsid w:val="00581A29"/>
    <w:pPr>
      <w:widowControl w:val="0"/>
    </w:pPr>
  </w:style>
  <w:style w:type="paragraph" w:customStyle="1" w:styleId="A5B3C21748CF41B281F2DF8BCF75F52C59">
    <w:name w:val="A5B3C21748CF41B281F2DF8BCF75F52C59"/>
    <w:rsid w:val="00581A29"/>
    <w:pPr>
      <w:widowControl w:val="0"/>
    </w:pPr>
  </w:style>
  <w:style w:type="paragraph" w:customStyle="1" w:styleId="C0A8CEA22BE54C4F861AA8D3BCDC728B59">
    <w:name w:val="C0A8CEA22BE54C4F861AA8D3BCDC728B59"/>
    <w:rsid w:val="00581A29"/>
    <w:pPr>
      <w:widowControl w:val="0"/>
    </w:pPr>
  </w:style>
  <w:style w:type="paragraph" w:customStyle="1" w:styleId="5B9D4EE579EC4293A1A905E5B6393A1E59">
    <w:name w:val="5B9D4EE579EC4293A1A905E5B6393A1E59"/>
    <w:rsid w:val="00581A29"/>
    <w:pPr>
      <w:widowControl w:val="0"/>
    </w:pPr>
  </w:style>
  <w:style w:type="paragraph" w:customStyle="1" w:styleId="805669BDE08E441D899AD8960E6AAB3653">
    <w:name w:val="805669BDE08E441D899AD8960E6AAB3653"/>
    <w:rsid w:val="00581A29"/>
    <w:pPr>
      <w:widowControl w:val="0"/>
    </w:pPr>
  </w:style>
  <w:style w:type="paragraph" w:customStyle="1" w:styleId="C6229238E77849818DCBD7501E6F692045">
    <w:name w:val="C6229238E77849818DCBD7501E6F692045"/>
    <w:rsid w:val="00581A29"/>
    <w:pPr>
      <w:widowControl w:val="0"/>
    </w:pPr>
  </w:style>
  <w:style w:type="paragraph" w:customStyle="1" w:styleId="79E3F9B953C54F1C8A394C030730105257">
    <w:name w:val="79E3F9B953C54F1C8A394C030730105257"/>
    <w:rsid w:val="00581A29"/>
    <w:pPr>
      <w:widowControl w:val="0"/>
    </w:pPr>
  </w:style>
  <w:style w:type="paragraph" w:customStyle="1" w:styleId="73E9AC7202E34273ABFA57462F4AB97F57">
    <w:name w:val="73E9AC7202E34273ABFA57462F4AB97F57"/>
    <w:rsid w:val="00581A29"/>
    <w:pPr>
      <w:widowControl w:val="0"/>
    </w:pPr>
  </w:style>
  <w:style w:type="paragraph" w:customStyle="1" w:styleId="89C73D7F95EC4F8A8D0BB0B253069DAB57">
    <w:name w:val="89C73D7F95EC4F8A8D0BB0B253069DAB57"/>
    <w:rsid w:val="00581A29"/>
    <w:pPr>
      <w:widowControl w:val="0"/>
    </w:pPr>
  </w:style>
  <w:style w:type="paragraph" w:customStyle="1" w:styleId="FEF94B82A4A04D51B2E53E95D4E378DC41">
    <w:name w:val="FEF94B82A4A04D51B2E53E95D4E378DC41"/>
    <w:rsid w:val="00581A29"/>
    <w:pPr>
      <w:widowControl w:val="0"/>
    </w:pPr>
  </w:style>
  <w:style w:type="paragraph" w:customStyle="1" w:styleId="20ED54F9F6094356AEF91A403A32D66841">
    <w:name w:val="20ED54F9F6094356AEF91A403A32D66841"/>
    <w:rsid w:val="00581A29"/>
    <w:pPr>
      <w:widowControl w:val="0"/>
    </w:pPr>
  </w:style>
  <w:style w:type="paragraph" w:customStyle="1" w:styleId="6D0059DA912842A9AABC8A64081B3AC241">
    <w:name w:val="6D0059DA912842A9AABC8A64081B3AC241"/>
    <w:rsid w:val="00581A29"/>
    <w:pPr>
      <w:widowControl w:val="0"/>
    </w:pPr>
  </w:style>
  <w:style w:type="paragraph" w:customStyle="1" w:styleId="BCE42267F68F49DFBE3A391F1C2BC91440">
    <w:name w:val="BCE42267F68F49DFBE3A391F1C2BC91440"/>
    <w:rsid w:val="00581A29"/>
    <w:pPr>
      <w:widowControl w:val="0"/>
    </w:pPr>
  </w:style>
  <w:style w:type="paragraph" w:customStyle="1" w:styleId="640355C3C64B42039A9757672BFCCCB242">
    <w:name w:val="640355C3C64B42039A9757672BFCCCB242"/>
    <w:rsid w:val="00581A29"/>
    <w:pPr>
      <w:widowControl w:val="0"/>
    </w:pPr>
  </w:style>
  <w:style w:type="paragraph" w:customStyle="1" w:styleId="32910F20D5DC41B1A129A500D03A30F242">
    <w:name w:val="32910F20D5DC41B1A129A500D03A30F242"/>
    <w:rsid w:val="00581A29"/>
    <w:pPr>
      <w:widowControl w:val="0"/>
    </w:pPr>
  </w:style>
  <w:style w:type="paragraph" w:customStyle="1" w:styleId="AADE4BB08B414586B4037391AC580FB142">
    <w:name w:val="AADE4BB08B414586B4037391AC580FB142"/>
    <w:rsid w:val="00581A29"/>
    <w:pPr>
      <w:widowControl w:val="0"/>
    </w:pPr>
  </w:style>
  <w:style w:type="paragraph" w:customStyle="1" w:styleId="BB1FA9332C6147BD807174426C4C3B9F41">
    <w:name w:val="BB1FA9332C6147BD807174426C4C3B9F41"/>
    <w:rsid w:val="00581A29"/>
    <w:pPr>
      <w:widowControl w:val="0"/>
    </w:pPr>
  </w:style>
  <w:style w:type="paragraph" w:customStyle="1" w:styleId="3FD12127C5BE462E8C037656E09870E142">
    <w:name w:val="3FD12127C5BE462E8C037656E09870E142"/>
    <w:rsid w:val="00F86EE8"/>
    <w:pPr>
      <w:widowControl w:val="0"/>
    </w:pPr>
  </w:style>
  <w:style w:type="paragraph" w:customStyle="1" w:styleId="6B0C21FDE0EC42C6AB11ED417EED9B634">
    <w:name w:val="6B0C21FDE0EC42C6AB11ED417EED9B634"/>
    <w:rsid w:val="00F86EE8"/>
    <w:pPr>
      <w:widowControl w:val="0"/>
    </w:pPr>
  </w:style>
  <w:style w:type="paragraph" w:customStyle="1" w:styleId="5BB1CAB55D35433692E9405908D6F35E11">
    <w:name w:val="5BB1CAB55D35433692E9405908D6F35E11"/>
    <w:rsid w:val="00F86EE8"/>
    <w:pPr>
      <w:widowControl w:val="0"/>
    </w:pPr>
  </w:style>
  <w:style w:type="paragraph" w:customStyle="1" w:styleId="7783D1E3B16A43C6AC92861EB87BC44510">
    <w:name w:val="7783D1E3B16A43C6AC92861EB87BC44510"/>
    <w:rsid w:val="00F86EE8"/>
    <w:pPr>
      <w:widowControl w:val="0"/>
    </w:pPr>
  </w:style>
  <w:style w:type="paragraph" w:customStyle="1" w:styleId="090C88BE109744129381DF4343DA1FEB11">
    <w:name w:val="090C88BE109744129381DF4343DA1FEB11"/>
    <w:rsid w:val="00F86EE8"/>
    <w:pPr>
      <w:widowControl w:val="0"/>
    </w:pPr>
  </w:style>
  <w:style w:type="paragraph" w:customStyle="1" w:styleId="27CD4E0912014754B3794E812FCBD6C659">
    <w:name w:val="27CD4E0912014754B3794E812FCBD6C659"/>
    <w:rsid w:val="00F86EE8"/>
    <w:pPr>
      <w:widowControl w:val="0"/>
    </w:pPr>
  </w:style>
  <w:style w:type="paragraph" w:customStyle="1" w:styleId="0095C089F4374FC0925CBCBBE113465611">
    <w:name w:val="0095C089F4374FC0925CBCBBE113465611"/>
    <w:rsid w:val="00F86EE8"/>
    <w:pPr>
      <w:widowControl w:val="0"/>
    </w:pPr>
  </w:style>
  <w:style w:type="paragraph" w:customStyle="1" w:styleId="9EA6F9C8C3534303AA9C57FD5815E0BC62">
    <w:name w:val="9EA6F9C8C3534303AA9C57FD5815E0BC62"/>
    <w:rsid w:val="00F86EE8"/>
    <w:pPr>
      <w:widowControl w:val="0"/>
    </w:pPr>
  </w:style>
  <w:style w:type="paragraph" w:customStyle="1" w:styleId="B63D418E2ED94451A85308257FEC93DE11">
    <w:name w:val="B63D418E2ED94451A85308257FEC93DE11"/>
    <w:rsid w:val="00F86EE8"/>
    <w:pPr>
      <w:widowControl w:val="0"/>
    </w:pPr>
  </w:style>
  <w:style w:type="paragraph" w:customStyle="1" w:styleId="FB0FCFBCD9874DE8891BB82374717DE710">
    <w:name w:val="FB0FCFBCD9874DE8891BB82374717DE710"/>
    <w:rsid w:val="00F86EE8"/>
    <w:pPr>
      <w:widowControl w:val="0"/>
    </w:pPr>
  </w:style>
  <w:style w:type="paragraph" w:customStyle="1" w:styleId="CFB8A6627C454E419864AD48EFA8A43F10">
    <w:name w:val="CFB8A6627C454E419864AD48EFA8A43F10"/>
    <w:rsid w:val="00F86EE8"/>
    <w:pPr>
      <w:widowControl w:val="0"/>
    </w:pPr>
  </w:style>
  <w:style w:type="paragraph" w:customStyle="1" w:styleId="97385929D47E43FD90C076736AA9F83710">
    <w:name w:val="97385929D47E43FD90C076736AA9F83710"/>
    <w:rsid w:val="00F86EE8"/>
    <w:pPr>
      <w:widowControl w:val="0"/>
    </w:pPr>
  </w:style>
  <w:style w:type="paragraph" w:customStyle="1" w:styleId="FE66EA8131214EA0AE495E5AD8CA2A8441">
    <w:name w:val="FE66EA8131214EA0AE495E5AD8CA2A8441"/>
    <w:rsid w:val="00F86EE8"/>
    <w:pPr>
      <w:widowControl w:val="0"/>
    </w:pPr>
  </w:style>
  <w:style w:type="paragraph" w:customStyle="1" w:styleId="9028BE3141334F4BA501C65F6E7C1BCB41">
    <w:name w:val="9028BE3141334F4BA501C65F6E7C1BCB41"/>
    <w:rsid w:val="00F86EE8"/>
    <w:pPr>
      <w:widowControl w:val="0"/>
    </w:pPr>
  </w:style>
  <w:style w:type="paragraph" w:customStyle="1" w:styleId="C355C54644C84FDF869A2419FB30255041">
    <w:name w:val="C355C54644C84FDF869A2419FB30255041"/>
    <w:rsid w:val="00F86EE8"/>
    <w:pPr>
      <w:widowControl w:val="0"/>
    </w:pPr>
  </w:style>
  <w:style w:type="paragraph" w:customStyle="1" w:styleId="5EC536BB66944C2296082C33EA2DB4D563">
    <w:name w:val="5EC536BB66944C2296082C33EA2DB4D563"/>
    <w:rsid w:val="00F86EE8"/>
    <w:pPr>
      <w:widowControl w:val="0"/>
    </w:pPr>
  </w:style>
  <w:style w:type="paragraph" w:customStyle="1" w:styleId="A5B3C21748CF41B281F2DF8BCF75F52C60">
    <w:name w:val="A5B3C21748CF41B281F2DF8BCF75F52C60"/>
    <w:rsid w:val="00F86EE8"/>
    <w:pPr>
      <w:widowControl w:val="0"/>
    </w:pPr>
  </w:style>
  <w:style w:type="paragraph" w:customStyle="1" w:styleId="C0A8CEA22BE54C4F861AA8D3BCDC728B60">
    <w:name w:val="C0A8CEA22BE54C4F861AA8D3BCDC728B60"/>
    <w:rsid w:val="00F86EE8"/>
    <w:pPr>
      <w:widowControl w:val="0"/>
    </w:pPr>
  </w:style>
  <w:style w:type="paragraph" w:customStyle="1" w:styleId="5B9D4EE579EC4293A1A905E5B6393A1E60">
    <w:name w:val="5B9D4EE579EC4293A1A905E5B6393A1E60"/>
    <w:rsid w:val="00F86EE8"/>
    <w:pPr>
      <w:widowControl w:val="0"/>
    </w:pPr>
  </w:style>
  <w:style w:type="paragraph" w:customStyle="1" w:styleId="805669BDE08E441D899AD8960E6AAB3654">
    <w:name w:val="805669BDE08E441D899AD8960E6AAB3654"/>
    <w:rsid w:val="00F86EE8"/>
    <w:pPr>
      <w:widowControl w:val="0"/>
    </w:pPr>
  </w:style>
  <w:style w:type="paragraph" w:customStyle="1" w:styleId="C6229238E77849818DCBD7501E6F692046">
    <w:name w:val="C6229238E77849818DCBD7501E6F692046"/>
    <w:rsid w:val="00F86EE8"/>
    <w:pPr>
      <w:widowControl w:val="0"/>
    </w:pPr>
  </w:style>
  <w:style w:type="paragraph" w:customStyle="1" w:styleId="79E3F9B953C54F1C8A394C030730105258">
    <w:name w:val="79E3F9B953C54F1C8A394C030730105258"/>
    <w:rsid w:val="00F86EE8"/>
    <w:pPr>
      <w:widowControl w:val="0"/>
    </w:pPr>
  </w:style>
  <w:style w:type="paragraph" w:customStyle="1" w:styleId="73E9AC7202E34273ABFA57462F4AB97F58">
    <w:name w:val="73E9AC7202E34273ABFA57462F4AB97F58"/>
    <w:rsid w:val="00F86EE8"/>
    <w:pPr>
      <w:widowControl w:val="0"/>
    </w:pPr>
  </w:style>
  <w:style w:type="paragraph" w:customStyle="1" w:styleId="89C73D7F95EC4F8A8D0BB0B253069DAB58">
    <w:name w:val="89C73D7F95EC4F8A8D0BB0B253069DAB58"/>
    <w:rsid w:val="00F86EE8"/>
    <w:pPr>
      <w:widowControl w:val="0"/>
    </w:pPr>
  </w:style>
  <w:style w:type="paragraph" w:customStyle="1" w:styleId="FEF94B82A4A04D51B2E53E95D4E378DC42">
    <w:name w:val="FEF94B82A4A04D51B2E53E95D4E378DC42"/>
    <w:rsid w:val="00F86EE8"/>
    <w:pPr>
      <w:widowControl w:val="0"/>
    </w:pPr>
  </w:style>
  <w:style w:type="paragraph" w:customStyle="1" w:styleId="20ED54F9F6094356AEF91A403A32D66842">
    <w:name w:val="20ED54F9F6094356AEF91A403A32D66842"/>
    <w:rsid w:val="00F86EE8"/>
    <w:pPr>
      <w:widowControl w:val="0"/>
    </w:pPr>
  </w:style>
  <w:style w:type="paragraph" w:customStyle="1" w:styleId="6D0059DA912842A9AABC8A64081B3AC242">
    <w:name w:val="6D0059DA912842A9AABC8A64081B3AC242"/>
    <w:rsid w:val="00F86EE8"/>
    <w:pPr>
      <w:widowControl w:val="0"/>
    </w:pPr>
  </w:style>
  <w:style w:type="paragraph" w:customStyle="1" w:styleId="BCE42267F68F49DFBE3A391F1C2BC91441">
    <w:name w:val="BCE42267F68F49DFBE3A391F1C2BC91441"/>
    <w:rsid w:val="00F86EE8"/>
    <w:pPr>
      <w:widowControl w:val="0"/>
    </w:pPr>
  </w:style>
  <w:style w:type="paragraph" w:customStyle="1" w:styleId="640355C3C64B42039A9757672BFCCCB243">
    <w:name w:val="640355C3C64B42039A9757672BFCCCB243"/>
    <w:rsid w:val="00F86EE8"/>
    <w:pPr>
      <w:widowControl w:val="0"/>
    </w:pPr>
  </w:style>
  <w:style w:type="paragraph" w:customStyle="1" w:styleId="32910F20D5DC41B1A129A500D03A30F243">
    <w:name w:val="32910F20D5DC41B1A129A500D03A30F243"/>
    <w:rsid w:val="00F86EE8"/>
    <w:pPr>
      <w:widowControl w:val="0"/>
    </w:pPr>
  </w:style>
  <w:style w:type="paragraph" w:customStyle="1" w:styleId="AADE4BB08B414586B4037391AC580FB143">
    <w:name w:val="AADE4BB08B414586B4037391AC580FB143"/>
    <w:rsid w:val="00F86EE8"/>
    <w:pPr>
      <w:widowControl w:val="0"/>
    </w:pPr>
  </w:style>
  <w:style w:type="paragraph" w:customStyle="1" w:styleId="BB1FA9332C6147BD807174426C4C3B9F42">
    <w:name w:val="BB1FA9332C6147BD807174426C4C3B9F42"/>
    <w:rsid w:val="00F86EE8"/>
    <w:pPr>
      <w:widowControl w:val="0"/>
    </w:pPr>
  </w:style>
  <w:style w:type="paragraph" w:customStyle="1" w:styleId="3FD12127C5BE462E8C037656E09870E143">
    <w:name w:val="3FD12127C5BE462E8C037656E09870E143"/>
    <w:rsid w:val="00F86EE8"/>
    <w:pPr>
      <w:widowControl w:val="0"/>
    </w:pPr>
  </w:style>
  <w:style w:type="paragraph" w:customStyle="1" w:styleId="6B0C21FDE0EC42C6AB11ED417EED9B635">
    <w:name w:val="6B0C21FDE0EC42C6AB11ED417EED9B635"/>
    <w:rsid w:val="00F86EE8"/>
    <w:pPr>
      <w:widowControl w:val="0"/>
    </w:pPr>
  </w:style>
  <w:style w:type="paragraph" w:customStyle="1" w:styleId="5BB1CAB55D35433692E9405908D6F35E12">
    <w:name w:val="5BB1CAB55D35433692E9405908D6F35E12"/>
    <w:rsid w:val="00F86EE8"/>
    <w:pPr>
      <w:widowControl w:val="0"/>
    </w:pPr>
  </w:style>
  <w:style w:type="paragraph" w:customStyle="1" w:styleId="7783D1E3B16A43C6AC92861EB87BC44511">
    <w:name w:val="7783D1E3B16A43C6AC92861EB87BC44511"/>
    <w:rsid w:val="00F86EE8"/>
    <w:pPr>
      <w:widowControl w:val="0"/>
    </w:pPr>
  </w:style>
  <w:style w:type="paragraph" w:customStyle="1" w:styleId="090C88BE109744129381DF4343DA1FEB12">
    <w:name w:val="090C88BE109744129381DF4343DA1FEB12"/>
    <w:rsid w:val="00F86EE8"/>
    <w:pPr>
      <w:widowControl w:val="0"/>
    </w:pPr>
  </w:style>
  <w:style w:type="paragraph" w:customStyle="1" w:styleId="27CD4E0912014754B3794E812FCBD6C660">
    <w:name w:val="27CD4E0912014754B3794E812FCBD6C660"/>
    <w:rsid w:val="00F86EE8"/>
    <w:pPr>
      <w:widowControl w:val="0"/>
    </w:pPr>
  </w:style>
  <w:style w:type="paragraph" w:customStyle="1" w:styleId="0095C089F4374FC0925CBCBBE113465612">
    <w:name w:val="0095C089F4374FC0925CBCBBE113465612"/>
    <w:rsid w:val="00F86EE8"/>
    <w:pPr>
      <w:widowControl w:val="0"/>
    </w:pPr>
  </w:style>
  <w:style w:type="paragraph" w:customStyle="1" w:styleId="9EA6F9C8C3534303AA9C57FD5815E0BC63">
    <w:name w:val="9EA6F9C8C3534303AA9C57FD5815E0BC63"/>
    <w:rsid w:val="00F86EE8"/>
    <w:pPr>
      <w:widowControl w:val="0"/>
    </w:pPr>
  </w:style>
  <w:style w:type="paragraph" w:customStyle="1" w:styleId="B63D418E2ED94451A85308257FEC93DE12">
    <w:name w:val="B63D418E2ED94451A85308257FEC93DE12"/>
    <w:rsid w:val="00F86EE8"/>
    <w:pPr>
      <w:widowControl w:val="0"/>
    </w:pPr>
  </w:style>
  <w:style w:type="paragraph" w:customStyle="1" w:styleId="FB0FCFBCD9874DE8891BB82374717DE711">
    <w:name w:val="FB0FCFBCD9874DE8891BB82374717DE711"/>
    <w:rsid w:val="00F86EE8"/>
    <w:pPr>
      <w:widowControl w:val="0"/>
    </w:pPr>
  </w:style>
  <w:style w:type="paragraph" w:customStyle="1" w:styleId="CFB8A6627C454E419864AD48EFA8A43F11">
    <w:name w:val="CFB8A6627C454E419864AD48EFA8A43F11"/>
    <w:rsid w:val="00F86EE8"/>
    <w:pPr>
      <w:widowControl w:val="0"/>
    </w:pPr>
  </w:style>
  <w:style w:type="paragraph" w:customStyle="1" w:styleId="97385929D47E43FD90C076736AA9F83711">
    <w:name w:val="97385929D47E43FD90C076736AA9F83711"/>
    <w:rsid w:val="00F86EE8"/>
    <w:pPr>
      <w:widowControl w:val="0"/>
    </w:pPr>
  </w:style>
  <w:style w:type="paragraph" w:customStyle="1" w:styleId="FE66EA8131214EA0AE495E5AD8CA2A8442">
    <w:name w:val="FE66EA8131214EA0AE495E5AD8CA2A8442"/>
    <w:rsid w:val="00F86EE8"/>
    <w:pPr>
      <w:widowControl w:val="0"/>
    </w:pPr>
  </w:style>
  <w:style w:type="paragraph" w:customStyle="1" w:styleId="9028BE3141334F4BA501C65F6E7C1BCB42">
    <w:name w:val="9028BE3141334F4BA501C65F6E7C1BCB42"/>
    <w:rsid w:val="00F86EE8"/>
    <w:pPr>
      <w:widowControl w:val="0"/>
    </w:pPr>
  </w:style>
  <w:style w:type="paragraph" w:customStyle="1" w:styleId="C355C54644C84FDF869A2419FB30255042">
    <w:name w:val="C355C54644C84FDF869A2419FB30255042"/>
    <w:rsid w:val="00F86EE8"/>
    <w:pPr>
      <w:widowControl w:val="0"/>
    </w:pPr>
  </w:style>
  <w:style w:type="paragraph" w:customStyle="1" w:styleId="5EC536BB66944C2296082C33EA2DB4D564">
    <w:name w:val="5EC536BB66944C2296082C33EA2DB4D564"/>
    <w:rsid w:val="00F86EE8"/>
    <w:pPr>
      <w:widowControl w:val="0"/>
    </w:pPr>
  </w:style>
  <w:style w:type="paragraph" w:customStyle="1" w:styleId="A5B3C21748CF41B281F2DF8BCF75F52C61">
    <w:name w:val="A5B3C21748CF41B281F2DF8BCF75F52C61"/>
    <w:rsid w:val="00F86EE8"/>
    <w:pPr>
      <w:widowControl w:val="0"/>
    </w:pPr>
  </w:style>
  <w:style w:type="paragraph" w:customStyle="1" w:styleId="C0A8CEA22BE54C4F861AA8D3BCDC728B61">
    <w:name w:val="C0A8CEA22BE54C4F861AA8D3BCDC728B61"/>
    <w:rsid w:val="00F86EE8"/>
    <w:pPr>
      <w:widowControl w:val="0"/>
    </w:pPr>
  </w:style>
  <w:style w:type="paragraph" w:customStyle="1" w:styleId="5B9D4EE579EC4293A1A905E5B6393A1E61">
    <w:name w:val="5B9D4EE579EC4293A1A905E5B6393A1E61"/>
    <w:rsid w:val="00F86EE8"/>
    <w:pPr>
      <w:widowControl w:val="0"/>
    </w:pPr>
  </w:style>
  <w:style w:type="paragraph" w:customStyle="1" w:styleId="805669BDE08E441D899AD8960E6AAB3655">
    <w:name w:val="805669BDE08E441D899AD8960E6AAB3655"/>
    <w:rsid w:val="00F86EE8"/>
    <w:pPr>
      <w:widowControl w:val="0"/>
    </w:pPr>
  </w:style>
  <w:style w:type="paragraph" w:customStyle="1" w:styleId="C6229238E77849818DCBD7501E6F692047">
    <w:name w:val="C6229238E77849818DCBD7501E6F692047"/>
    <w:rsid w:val="00F86EE8"/>
    <w:pPr>
      <w:widowControl w:val="0"/>
    </w:pPr>
  </w:style>
  <w:style w:type="paragraph" w:customStyle="1" w:styleId="79E3F9B953C54F1C8A394C030730105259">
    <w:name w:val="79E3F9B953C54F1C8A394C030730105259"/>
    <w:rsid w:val="00F86EE8"/>
    <w:pPr>
      <w:widowControl w:val="0"/>
    </w:pPr>
  </w:style>
  <w:style w:type="paragraph" w:customStyle="1" w:styleId="73E9AC7202E34273ABFA57462F4AB97F59">
    <w:name w:val="73E9AC7202E34273ABFA57462F4AB97F59"/>
    <w:rsid w:val="00F86EE8"/>
    <w:pPr>
      <w:widowControl w:val="0"/>
    </w:pPr>
  </w:style>
  <w:style w:type="paragraph" w:customStyle="1" w:styleId="89C73D7F95EC4F8A8D0BB0B253069DAB59">
    <w:name w:val="89C73D7F95EC4F8A8D0BB0B253069DAB59"/>
    <w:rsid w:val="00F86EE8"/>
    <w:pPr>
      <w:widowControl w:val="0"/>
    </w:pPr>
  </w:style>
  <w:style w:type="paragraph" w:customStyle="1" w:styleId="FEF94B82A4A04D51B2E53E95D4E378DC43">
    <w:name w:val="FEF94B82A4A04D51B2E53E95D4E378DC43"/>
    <w:rsid w:val="00F86EE8"/>
    <w:pPr>
      <w:widowControl w:val="0"/>
    </w:pPr>
  </w:style>
  <w:style w:type="paragraph" w:customStyle="1" w:styleId="20ED54F9F6094356AEF91A403A32D66843">
    <w:name w:val="20ED54F9F6094356AEF91A403A32D66843"/>
    <w:rsid w:val="00F86EE8"/>
    <w:pPr>
      <w:widowControl w:val="0"/>
    </w:pPr>
  </w:style>
  <w:style w:type="paragraph" w:customStyle="1" w:styleId="6D0059DA912842A9AABC8A64081B3AC243">
    <w:name w:val="6D0059DA912842A9AABC8A64081B3AC243"/>
    <w:rsid w:val="00F86EE8"/>
    <w:pPr>
      <w:widowControl w:val="0"/>
    </w:pPr>
  </w:style>
  <w:style w:type="paragraph" w:customStyle="1" w:styleId="BCE42267F68F49DFBE3A391F1C2BC91442">
    <w:name w:val="BCE42267F68F49DFBE3A391F1C2BC91442"/>
    <w:rsid w:val="00F86EE8"/>
    <w:pPr>
      <w:widowControl w:val="0"/>
    </w:pPr>
  </w:style>
  <w:style w:type="paragraph" w:customStyle="1" w:styleId="640355C3C64B42039A9757672BFCCCB244">
    <w:name w:val="640355C3C64B42039A9757672BFCCCB244"/>
    <w:rsid w:val="00F86EE8"/>
    <w:pPr>
      <w:widowControl w:val="0"/>
    </w:pPr>
  </w:style>
  <w:style w:type="paragraph" w:customStyle="1" w:styleId="32910F20D5DC41B1A129A500D03A30F244">
    <w:name w:val="32910F20D5DC41B1A129A500D03A30F244"/>
    <w:rsid w:val="00F86EE8"/>
    <w:pPr>
      <w:widowControl w:val="0"/>
    </w:pPr>
  </w:style>
  <w:style w:type="paragraph" w:customStyle="1" w:styleId="AADE4BB08B414586B4037391AC580FB144">
    <w:name w:val="AADE4BB08B414586B4037391AC580FB144"/>
    <w:rsid w:val="00F86EE8"/>
    <w:pPr>
      <w:widowControl w:val="0"/>
    </w:pPr>
  </w:style>
  <w:style w:type="paragraph" w:customStyle="1" w:styleId="BB1FA9332C6147BD807174426C4C3B9F43">
    <w:name w:val="BB1FA9332C6147BD807174426C4C3B9F43"/>
    <w:rsid w:val="00F86EE8"/>
    <w:pPr>
      <w:widowControl w:val="0"/>
    </w:pPr>
  </w:style>
  <w:style w:type="paragraph" w:customStyle="1" w:styleId="3FD12127C5BE462E8C037656E09870E144">
    <w:name w:val="3FD12127C5BE462E8C037656E09870E144"/>
    <w:rsid w:val="00343358"/>
    <w:pPr>
      <w:widowControl w:val="0"/>
    </w:pPr>
  </w:style>
  <w:style w:type="paragraph" w:customStyle="1" w:styleId="6B0C21FDE0EC42C6AB11ED417EED9B636">
    <w:name w:val="6B0C21FDE0EC42C6AB11ED417EED9B636"/>
    <w:rsid w:val="00343358"/>
    <w:pPr>
      <w:widowControl w:val="0"/>
    </w:pPr>
  </w:style>
  <w:style w:type="paragraph" w:customStyle="1" w:styleId="5BB1CAB55D35433692E9405908D6F35E13">
    <w:name w:val="5BB1CAB55D35433692E9405908D6F35E13"/>
    <w:rsid w:val="00343358"/>
    <w:pPr>
      <w:widowControl w:val="0"/>
    </w:pPr>
  </w:style>
  <w:style w:type="paragraph" w:customStyle="1" w:styleId="7783D1E3B16A43C6AC92861EB87BC44512">
    <w:name w:val="7783D1E3B16A43C6AC92861EB87BC44512"/>
    <w:rsid w:val="00343358"/>
    <w:pPr>
      <w:widowControl w:val="0"/>
    </w:pPr>
  </w:style>
  <w:style w:type="paragraph" w:customStyle="1" w:styleId="090C88BE109744129381DF4343DA1FEB13">
    <w:name w:val="090C88BE109744129381DF4343DA1FEB13"/>
    <w:rsid w:val="00343358"/>
    <w:pPr>
      <w:widowControl w:val="0"/>
    </w:pPr>
  </w:style>
  <w:style w:type="paragraph" w:customStyle="1" w:styleId="27CD4E0912014754B3794E812FCBD6C661">
    <w:name w:val="27CD4E0912014754B3794E812FCBD6C661"/>
    <w:rsid w:val="00343358"/>
    <w:pPr>
      <w:widowControl w:val="0"/>
    </w:pPr>
  </w:style>
  <w:style w:type="paragraph" w:customStyle="1" w:styleId="0095C089F4374FC0925CBCBBE113465613">
    <w:name w:val="0095C089F4374FC0925CBCBBE113465613"/>
    <w:rsid w:val="00343358"/>
    <w:pPr>
      <w:widowControl w:val="0"/>
    </w:pPr>
  </w:style>
  <w:style w:type="paragraph" w:customStyle="1" w:styleId="9EA6F9C8C3534303AA9C57FD5815E0BC64">
    <w:name w:val="9EA6F9C8C3534303AA9C57FD5815E0BC64"/>
    <w:rsid w:val="00343358"/>
    <w:pPr>
      <w:widowControl w:val="0"/>
    </w:pPr>
  </w:style>
  <w:style w:type="paragraph" w:customStyle="1" w:styleId="B63D418E2ED94451A85308257FEC93DE13">
    <w:name w:val="B63D418E2ED94451A85308257FEC93DE13"/>
    <w:rsid w:val="00343358"/>
    <w:pPr>
      <w:widowControl w:val="0"/>
    </w:pPr>
  </w:style>
  <w:style w:type="paragraph" w:customStyle="1" w:styleId="FB0FCFBCD9874DE8891BB82374717DE712">
    <w:name w:val="FB0FCFBCD9874DE8891BB82374717DE712"/>
    <w:rsid w:val="00343358"/>
    <w:pPr>
      <w:widowControl w:val="0"/>
    </w:pPr>
  </w:style>
  <w:style w:type="paragraph" w:customStyle="1" w:styleId="CFB8A6627C454E419864AD48EFA8A43F12">
    <w:name w:val="CFB8A6627C454E419864AD48EFA8A43F12"/>
    <w:rsid w:val="00343358"/>
    <w:pPr>
      <w:widowControl w:val="0"/>
    </w:pPr>
  </w:style>
  <w:style w:type="paragraph" w:customStyle="1" w:styleId="97385929D47E43FD90C076736AA9F83712">
    <w:name w:val="97385929D47E43FD90C076736AA9F83712"/>
    <w:rsid w:val="00343358"/>
    <w:pPr>
      <w:widowControl w:val="0"/>
    </w:pPr>
  </w:style>
  <w:style w:type="paragraph" w:customStyle="1" w:styleId="FE66EA8131214EA0AE495E5AD8CA2A8443">
    <w:name w:val="FE66EA8131214EA0AE495E5AD8CA2A8443"/>
    <w:rsid w:val="00343358"/>
    <w:pPr>
      <w:widowControl w:val="0"/>
    </w:pPr>
  </w:style>
  <w:style w:type="paragraph" w:customStyle="1" w:styleId="9028BE3141334F4BA501C65F6E7C1BCB43">
    <w:name w:val="9028BE3141334F4BA501C65F6E7C1BCB43"/>
    <w:rsid w:val="00343358"/>
    <w:pPr>
      <w:widowControl w:val="0"/>
    </w:pPr>
  </w:style>
  <w:style w:type="paragraph" w:customStyle="1" w:styleId="C355C54644C84FDF869A2419FB30255043">
    <w:name w:val="C355C54644C84FDF869A2419FB30255043"/>
    <w:rsid w:val="00343358"/>
    <w:pPr>
      <w:widowControl w:val="0"/>
    </w:pPr>
  </w:style>
  <w:style w:type="paragraph" w:customStyle="1" w:styleId="58BC326B3AC6446DB669A58E7A0038E819">
    <w:name w:val="58BC326B3AC6446DB669A58E7A0038E819"/>
    <w:rsid w:val="00343358"/>
    <w:pPr>
      <w:widowControl w:val="0"/>
    </w:pPr>
  </w:style>
  <w:style w:type="paragraph" w:customStyle="1" w:styleId="5EC536BB66944C2296082C33EA2DB4D565">
    <w:name w:val="5EC536BB66944C2296082C33EA2DB4D565"/>
    <w:rsid w:val="00343358"/>
    <w:pPr>
      <w:widowControl w:val="0"/>
    </w:pPr>
  </w:style>
  <w:style w:type="paragraph" w:customStyle="1" w:styleId="A5B3C21748CF41B281F2DF8BCF75F52C62">
    <w:name w:val="A5B3C21748CF41B281F2DF8BCF75F52C62"/>
    <w:rsid w:val="00343358"/>
    <w:pPr>
      <w:widowControl w:val="0"/>
    </w:pPr>
  </w:style>
  <w:style w:type="paragraph" w:customStyle="1" w:styleId="C0A8CEA22BE54C4F861AA8D3BCDC728B62">
    <w:name w:val="C0A8CEA22BE54C4F861AA8D3BCDC728B62"/>
    <w:rsid w:val="00343358"/>
    <w:pPr>
      <w:widowControl w:val="0"/>
    </w:pPr>
  </w:style>
  <w:style w:type="paragraph" w:customStyle="1" w:styleId="5B9D4EE579EC4293A1A905E5B6393A1E62">
    <w:name w:val="5B9D4EE579EC4293A1A905E5B6393A1E62"/>
    <w:rsid w:val="00343358"/>
    <w:pPr>
      <w:widowControl w:val="0"/>
    </w:pPr>
  </w:style>
  <w:style w:type="paragraph" w:customStyle="1" w:styleId="805669BDE08E441D899AD8960E6AAB3656">
    <w:name w:val="805669BDE08E441D899AD8960E6AAB3656"/>
    <w:rsid w:val="00343358"/>
    <w:pPr>
      <w:widowControl w:val="0"/>
    </w:pPr>
  </w:style>
  <w:style w:type="paragraph" w:customStyle="1" w:styleId="C6229238E77849818DCBD7501E6F692048">
    <w:name w:val="C6229238E77849818DCBD7501E6F692048"/>
    <w:rsid w:val="00343358"/>
    <w:pPr>
      <w:widowControl w:val="0"/>
    </w:pPr>
  </w:style>
  <w:style w:type="paragraph" w:customStyle="1" w:styleId="79E3F9B953C54F1C8A394C030730105260">
    <w:name w:val="79E3F9B953C54F1C8A394C030730105260"/>
    <w:rsid w:val="00343358"/>
    <w:pPr>
      <w:widowControl w:val="0"/>
    </w:pPr>
  </w:style>
  <w:style w:type="paragraph" w:customStyle="1" w:styleId="73E9AC7202E34273ABFA57462F4AB97F60">
    <w:name w:val="73E9AC7202E34273ABFA57462F4AB97F60"/>
    <w:rsid w:val="00343358"/>
    <w:pPr>
      <w:widowControl w:val="0"/>
    </w:pPr>
  </w:style>
  <w:style w:type="paragraph" w:customStyle="1" w:styleId="89C73D7F95EC4F8A8D0BB0B253069DAB60">
    <w:name w:val="89C73D7F95EC4F8A8D0BB0B253069DAB60"/>
    <w:rsid w:val="00343358"/>
    <w:pPr>
      <w:widowControl w:val="0"/>
    </w:pPr>
  </w:style>
  <w:style w:type="paragraph" w:customStyle="1" w:styleId="FEF94B82A4A04D51B2E53E95D4E378DC44">
    <w:name w:val="FEF94B82A4A04D51B2E53E95D4E378DC44"/>
    <w:rsid w:val="00343358"/>
    <w:pPr>
      <w:widowControl w:val="0"/>
    </w:pPr>
  </w:style>
  <w:style w:type="paragraph" w:customStyle="1" w:styleId="20ED54F9F6094356AEF91A403A32D66844">
    <w:name w:val="20ED54F9F6094356AEF91A403A32D66844"/>
    <w:rsid w:val="00343358"/>
    <w:pPr>
      <w:widowControl w:val="0"/>
    </w:pPr>
  </w:style>
  <w:style w:type="paragraph" w:customStyle="1" w:styleId="6D0059DA912842A9AABC8A64081B3AC244">
    <w:name w:val="6D0059DA912842A9AABC8A64081B3AC244"/>
    <w:rsid w:val="00343358"/>
    <w:pPr>
      <w:widowControl w:val="0"/>
    </w:pPr>
  </w:style>
  <w:style w:type="paragraph" w:customStyle="1" w:styleId="BCE42267F68F49DFBE3A391F1C2BC91443">
    <w:name w:val="BCE42267F68F49DFBE3A391F1C2BC91443"/>
    <w:rsid w:val="00343358"/>
    <w:pPr>
      <w:widowControl w:val="0"/>
    </w:pPr>
  </w:style>
  <w:style w:type="paragraph" w:customStyle="1" w:styleId="640355C3C64B42039A9757672BFCCCB245">
    <w:name w:val="640355C3C64B42039A9757672BFCCCB245"/>
    <w:rsid w:val="00343358"/>
    <w:pPr>
      <w:widowControl w:val="0"/>
    </w:pPr>
  </w:style>
  <w:style w:type="paragraph" w:customStyle="1" w:styleId="32910F20D5DC41B1A129A500D03A30F245">
    <w:name w:val="32910F20D5DC41B1A129A500D03A30F245"/>
    <w:rsid w:val="00343358"/>
    <w:pPr>
      <w:widowControl w:val="0"/>
    </w:pPr>
  </w:style>
  <w:style w:type="paragraph" w:customStyle="1" w:styleId="AADE4BB08B414586B4037391AC580FB145">
    <w:name w:val="AADE4BB08B414586B4037391AC580FB145"/>
    <w:rsid w:val="00343358"/>
    <w:pPr>
      <w:widowControl w:val="0"/>
    </w:pPr>
  </w:style>
  <w:style w:type="paragraph" w:customStyle="1" w:styleId="BB1FA9332C6147BD807174426C4C3B9F44">
    <w:name w:val="BB1FA9332C6147BD807174426C4C3B9F44"/>
    <w:rsid w:val="00343358"/>
    <w:pPr>
      <w:widowControl w:val="0"/>
    </w:pPr>
  </w:style>
  <w:style w:type="paragraph" w:customStyle="1" w:styleId="BA9A0A5BC3284FEFAC562F45020FDBCD">
    <w:name w:val="BA9A0A5BC3284FEFAC562F45020FDBCD"/>
    <w:rsid w:val="001177D1"/>
    <w:pPr>
      <w:widowControl w:val="0"/>
    </w:pPr>
  </w:style>
  <w:style w:type="paragraph" w:customStyle="1" w:styleId="7CF39E380B714724976768F84BDFFCA8">
    <w:name w:val="7CF39E380B714724976768F84BDFFCA8"/>
    <w:rsid w:val="001177D1"/>
    <w:pPr>
      <w:widowControl w:val="0"/>
    </w:pPr>
  </w:style>
  <w:style w:type="paragraph" w:customStyle="1" w:styleId="88C269D57DD74FB38CC9BDA2AB00CB01">
    <w:name w:val="88C269D57DD74FB38CC9BDA2AB00CB01"/>
    <w:rsid w:val="001177D1"/>
    <w:pPr>
      <w:widowControl w:val="0"/>
    </w:pPr>
  </w:style>
  <w:style w:type="paragraph" w:customStyle="1" w:styleId="972DDA6EF0974AA28A70ADB46C30AD4F">
    <w:name w:val="972DDA6EF0974AA28A70ADB46C30AD4F"/>
    <w:rsid w:val="001177D1"/>
    <w:pPr>
      <w:widowControl w:val="0"/>
    </w:pPr>
  </w:style>
  <w:style w:type="paragraph" w:customStyle="1" w:styleId="A4671B36AE41408B8A1EDA7B844F69FB">
    <w:name w:val="A4671B36AE41408B8A1EDA7B844F69FB"/>
    <w:rsid w:val="001177D1"/>
    <w:pPr>
      <w:widowControl w:val="0"/>
    </w:pPr>
  </w:style>
  <w:style w:type="paragraph" w:customStyle="1" w:styleId="D2BCA60CFF974431AC9F46BB5959B9B3">
    <w:name w:val="D2BCA60CFF974431AC9F46BB5959B9B3"/>
    <w:rsid w:val="001177D1"/>
    <w:pPr>
      <w:widowControl w:val="0"/>
    </w:pPr>
  </w:style>
  <w:style w:type="paragraph" w:customStyle="1" w:styleId="44693791BFD74A80AA016DAF469B4B56">
    <w:name w:val="44693791BFD74A80AA016DAF469B4B56"/>
    <w:rsid w:val="001177D1"/>
    <w:pPr>
      <w:widowControl w:val="0"/>
    </w:pPr>
  </w:style>
  <w:style w:type="paragraph" w:customStyle="1" w:styleId="DE1CA9738932426DA6E8A9BF863C4274">
    <w:name w:val="DE1CA9738932426DA6E8A9BF863C4274"/>
    <w:rsid w:val="001177D1"/>
    <w:pPr>
      <w:widowControl w:val="0"/>
    </w:pPr>
  </w:style>
  <w:style w:type="paragraph" w:customStyle="1" w:styleId="8ADD082D3AB14F64B949A3B69FFE22C4">
    <w:name w:val="8ADD082D3AB14F64B949A3B69FFE22C4"/>
    <w:rsid w:val="00794AE1"/>
    <w:pPr>
      <w:widowControl w:val="0"/>
    </w:pPr>
  </w:style>
  <w:style w:type="paragraph" w:customStyle="1" w:styleId="BD5D4A209B8F435189B397CE40CA848A">
    <w:name w:val="BD5D4A209B8F435189B397CE40CA848A"/>
    <w:rsid w:val="00794AE1"/>
    <w:pPr>
      <w:widowControl w:val="0"/>
    </w:pPr>
  </w:style>
  <w:style w:type="paragraph" w:customStyle="1" w:styleId="3FD12127C5BE462E8C037656E09870E145">
    <w:name w:val="3FD12127C5BE462E8C037656E09870E145"/>
    <w:rsid w:val="00794AE1"/>
    <w:pPr>
      <w:widowControl w:val="0"/>
    </w:pPr>
  </w:style>
  <w:style w:type="paragraph" w:customStyle="1" w:styleId="6B0C21FDE0EC42C6AB11ED417EED9B637">
    <w:name w:val="6B0C21FDE0EC42C6AB11ED417EED9B637"/>
    <w:rsid w:val="00794AE1"/>
    <w:pPr>
      <w:widowControl w:val="0"/>
    </w:pPr>
  </w:style>
  <w:style w:type="paragraph" w:customStyle="1" w:styleId="5BB1CAB55D35433692E9405908D6F35E14">
    <w:name w:val="5BB1CAB55D35433692E9405908D6F35E14"/>
    <w:rsid w:val="00794AE1"/>
    <w:pPr>
      <w:widowControl w:val="0"/>
    </w:pPr>
  </w:style>
  <w:style w:type="paragraph" w:customStyle="1" w:styleId="A4671B36AE41408B8A1EDA7B844F69FB1">
    <w:name w:val="A4671B36AE41408B8A1EDA7B844F69FB1"/>
    <w:rsid w:val="00794AE1"/>
    <w:pPr>
      <w:widowControl w:val="0"/>
    </w:pPr>
  </w:style>
  <w:style w:type="paragraph" w:customStyle="1" w:styleId="BA9A0A5BC3284FEFAC562F45020FDBCD1">
    <w:name w:val="BA9A0A5BC3284FEFAC562F45020FDBCD1"/>
    <w:rsid w:val="00794AE1"/>
    <w:pPr>
      <w:widowControl w:val="0"/>
    </w:pPr>
  </w:style>
  <w:style w:type="paragraph" w:customStyle="1" w:styleId="27CD4E0912014754B3794E812FCBD6C662">
    <w:name w:val="27CD4E0912014754B3794E812FCBD6C662"/>
    <w:rsid w:val="00794AE1"/>
    <w:pPr>
      <w:widowControl w:val="0"/>
    </w:pPr>
  </w:style>
  <w:style w:type="paragraph" w:customStyle="1" w:styleId="7CF39E380B714724976768F84BDFFCA81">
    <w:name w:val="7CF39E380B714724976768F84BDFFCA81"/>
    <w:rsid w:val="00794AE1"/>
    <w:pPr>
      <w:widowControl w:val="0"/>
    </w:pPr>
  </w:style>
  <w:style w:type="paragraph" w:customStyle="1" w:styleId="9EA6F9C8C3534303AA9C57FD5815E0BC65">
    <w:name w:val="9EA6F9C8C3534303AA9C57FD5815E0BC65"/>
    <w:rsid w:val="00794AE1"/>
    <w:pPr>
      <w:widowControl w:val="0"/>
    </w:pPr>
  </w:style>
  <w:style w:type="paragraph" w:customStyle="1" w:styleId="88C269D57DD74FB38CC9BDA2AB00CB011">
    <w:name w:val="88C269D57DD74FB38CC9BDA2AB00CB011"/>
    <w:rsid w:val="00794AE1"/>
    <w:pPr>
      <w:widowControl w:val="0"/>
    </w:pPr>
  </w:style>
  <w:style w:type="paragraph" w:customStyle="1" w:styleId="972DDA6EF0974AA28A70ADB46C30AD4F1">
    <w:name w:val="972DDA6EF0974AA28A70ADB46C30AD4F1"/>
    <w:rsid w:val="00794AE1"/>
    <w:pPr>
      <w:widowControl w:val="0"/>
    </w:pPr>
  </w:style>
  <w:style w:type="paragraph" w:customStyle="1" w:styleId="D2BCA60CFF974431AC9F46BB5959B9B31">
    <w:name w:val="D2BCA60CFF974431AC9F46BB5959B9B31"/>
    <w:rsid w:val="00794AE1"/>
    <w:pPr>
      <w:widowControl w:val="0"/>
    </w:pPr>
  </w:style>
  <w:style w:type="paragraph" w:customStyle="1" w:styleId="DE1CA9738932426DA6E8A9BF863C42741">
    <w:name w:val="DE1CA9738932426DA6E8A9BF863C42741"/>
    <w:rsid w:val="00794AE1"/>
    <w:pPr>
      <w:widowControl w:val="0"/>
    </w:pPr>
  </w:style>
  <w:style w:type="paragraph" w:customStyle="1" w:styleId="44693791BFD74A80AA016DAF469B4B561">
    <w:name w:val="44693791BFD74A80AA016DAF469B4B561"/>
    <w:rsid w:val="00794AE1"/>
    <w:pPr>
      <w:widowControl w:val="0"/>
    </w:pPr>
  </w:style>
  <w:style w:type="paragraph" w:customStyle="1" w:styleId="FE66EA8131214EA0AE495E5AD8CA2A8444">
    <w:name w:val="FE66EA8131214EA0AE495E5AD8CA2A8444"/>
    <w:rsid w:val="00794AE1"/>
    <w:pPr>
      <w:widowControl w:val="0"/>
    </w:pPr>
  </w:style>
  <w:style w:type="paragraph" w:customStyle="1" w:styleId="9028BE3141334F4BA501C65F6E7C1BCB44">
    <w:name w:val="9028BE3141334F4BA501C65F6E7C1BCB44"/>
    <w:rsid w:val="00794AE1"/>
    <w:pPr>
      <w:widowControl w:val="0"/>
    </w:pPr>
  </w:style>
  <w:style w:type="paragraph" w:customStyle="1" w:styleId="C355C54644C84FDF869A2419FB30255044">
    <w:name w:val="C355C54644C84FDF869A2419FB30255044"/>
    <w:rsid w:val="00794AE1"/>
    <w:pPr>
      <w:widowControl w:val="0"/>
    </w:pPr>
  </w:style>
  <w:style w:type="paragraph" w:customStyle="1" w:styleId="58BC326B3AC6446DB669A58E7A0038E820">
    <w:name w:val="58BC326B3AC6446DB669A58E7A0038E820"/>
    <w:rsid w:val="00794AE1"/>
    <w:pPr>
      <w:widowControl w:val="0"/>
    </w:pPr>
  </w:style>
  <w:style w:type="paragraph" w:customStyle="1" w:styleId="5EC536BB66944C2296082C33EA2DB4D566">
    <w:name w:val="5EC536BB66944C2296082C33EA2DB4D566"/>
    <w:rsid w:val="00794AE1"/>
    <w:pPr>
      <w:widowControl w:val="0"/>
    </w:pPr>
  </w:style>
  <w:style w:type="paragraph" w:customStyle="1" w:styleId="A5B3C21748CF41B281F2DF8BCF75F52C63">
    <w:name w:val="A5B3C21748CF41B281F2DF8BCF75F52C63"/>
    <w:rsid w:val="00794AE1"/>
    <w:pPr>
      <w:widowControl w:val="0"/>
    </w:pPr>
  </w:style>
  <w:style w:type="paragraph" w:customStyle="1" w:styleId="C0A8CEA22BE54C4F861AA8D3BCDC728B63">
    <w:name w:val="C0A8CEA22BE54C4F861AA8D3BCDC728B63"/>
    <w:rsid w:val="00794AE1"/>
    <w:pPr>
      <w:widowControl w:val="0"/>
    </w:pPr>
  </w:style>
  <w:style w:type="paragraph" w:customStyle="1" w:styleId="5B9D4EE579EC4293A1A905E5B6393A1E63">
    <w:name w:val="5B9D4EE579EC4293A1A905E5B6393A1E63"/>
    <w:rsid w:val="00794AE1"/>
    <w:pPr>
      <w:widowControl w:val="0"/>
    </w:pPr>
  </w:style>
  <w:style w:type="paragraph" w:customStyle="1" w:styleId="805669BDE08E441D899AD8960E6AAB3657">
    <w:name w:val="805669BDE08E441D899AD8960E6AAB3657"/>
    <w:rsid w:val="00794AE1"/>
    <w:pPr>
      <w:widowControl w:val="0"/>
    </w:pPr>
  </w:style>
  <w:style w:type="paragraph" w:customStyle="1" w:styleId="C6229238E77849818DCBD7501E6F692049">
    <w:name w:val="C6229238E77849818DCBD7501E6F692049"/>
    <w:rsid w:val="00794AE1"/>
    <w:pPr>
      <w:widowControl w:val="0"/>
    </w:pPr>
  </w:style>
  <w:style w:type="paragraph" w:customStyle="1" w:styleId="79E3F9B953C54F1C8A394C030730105261">
    <w:name w:val="79E3F9B953C54F1C8A394C030730105261"/>
    <w:rsid w:val="00794AE1"/>
    <w:pPr>
      <w:widowControl w:val="0"/>
    </w:pPr>
  </w:style>
  <w:style w:type="paragraph" w:customStyle="1" w:styleId="73E9AC7202E34273ABFA57462F4AB97F61">
    <w:name w:val="73E9AC7202E34273ABFA57462F4AB97F61"/>
    <w:rsid w:val="00794AE1"/>
    <w:pPr>
      <w:widowControl w:val="0"/>
    </w:pPr>
  </w:style>
  <w:style w:type="paragraph" w:customStyle="1" w:styleId="89C73D7F95EC4F8A8D0BB0B253069DAB61">
    <w:name w:val="89C73D7F95EC4F8A8D0BB0B253069DAB61"/>
    <w:rsid w:val="00794AE1"/>
    <w:pPr>
      <w:widowControl w:val="0"/>
    </w:pPr>
  </w:style>
  <w:style w:type="paragraph" w:customStyle="1" w:styleId="FEF94B82A4A04D51B2E53E95D4E378DC45">
    <w:name w:val="FEF94B82A4A04D51B2E53E95D4E378DC45"/>
    <w:rsid w:val="00794AE1"/>
    <w:pPr>
      <w:widowControl w:val="0"/>
    </w:pPr>
  </w:style>
  <w:style w:type="paragraph" w:customStyle="1" w:styleId="20ED54F9F6094356AEF91A403A32D66845">
    <w:name w:val="20ED54F9F6094356AEF91A403A32D66845"/>
    <w:rsid w:val="00794AE1"/>
    <w:pPr>
      <w:widowControl w:val="0"/>
    </w:pPr>
  </w:style>
  <w:style w:type="paragraph" w:customStyle="1" w:styleId="6D0059DA912842A9AABC8A64081B3AC245">
    <w:name w:val="6D0059DA912842A9AABC8A64081B3AC245"/>
    <w:rsid w:val="00794AE1"/>
    <w:pPr>
      <w:widowControl w:val="0"/>
    </w:pPr>
  </w:style>
  <w:style w:type="paragraph" w:customStyle="1" w:styleId="BCE42267F68F49DFBE3A391F1C2BC91444">
    <w:name w:val="BCE42267F68F49DFBE3A391F1C2BC91444"/>
    <w:rsid w:val="00794AE1"/>
    <w:pPr>
      <w:widowControl w:val="0"/>
    </w:pPr>
  </w:style>
  <w:style w:type="paragraph" w:customStyle="1" w:styleId="640355C3C64B42039A9757672BFCCCB246">
    <w:name w:val="640355C3C64B42039A9757672BFCCCB246"/>
    <w:rsid w:val="00794AE1"/>
    <w:pPr>
      <w:widowControl w:val="0"/>
    </w:pPr>
  </w:style>
  <w:style w:type="paragraph" w:customStyle="1" w:styleId="32910F20D5DC41B1A129A500D03A30F246">
    <w:name w:val="32910F20D5DC41B1A129A500D03A30F246"/>
    <w:rsid w:val="00794AE1"/>
    <w:pPr>
      <w:widowControl w:val="0"/>
    </w:pPr>
  </w:style>
  <w:style w:type="paragraph" w:customStyle="1" w:styleId="AADE4BB08B414586B4037391AC580FB146">
    <w:name w:val="AADE4BB08B414586B4037391AC580FB146"/>
    <w:rsid w:val="00794AE1"/>
    <w:pPr>
      <w:widowControl w:val="0"/>
    </w:pPr>
  </w:style>
  <w:style w:type="paragraph" w:customStyle="1" w:styleId="BB1FA9332C6147BD807174426C4C3B9F45">
    <w:name w:val="BB1FA9332C6147BD807174426C4C3B9F45"/>
    <w:rsid w:val="00794AE1"/>
    <w:pPr>
      <w:widowControl w:val="0"/>
    </w:pPr>
  </w:style>
  <w:style w:type="paragraph" w:customStyle="1" w:styleId="3FD12127C5BE462E8C037656E09870E146">
    <w:name w:val="3FD12127C5BE462E8C037656E09870E146"/>
    <w:rsid w:val="004319EF"/>
    <w:pPr>
      <w:widowControl w:val="0"/>
    </w:pPr>
  </w:style>
  <w:style w:type="paragraph" w:customStyle="1" w:styleId="6B0C21FDE0EC42C6AB11ED417EED9B638">
    <w:name w:val="6B0C21FDE0EC42C6AB11ED417EED9B638"/>
    <w:rsid w:val="004319EF"/>
    <w:pPr>
      <w:widowControl w:val="0"/>
    </w:pPr>
  </w:style>
  <w:style w:type="paragraph" w:customStyle="1" w:styleId="5BB1CAB55D35433692E9405908D6F35E15">
    <w:name w:val="5BB1CAB55D35433692E9405908D6F35E15"/>
    <w:rsid w:val="004319EF"/>
    <w:pPr>
      <w:widowControl w:val="0"/>
    </w:pPr>
  </w:style>
  <w:style w:type="paragraph" w:customStyle="1" w:styleId="A4671B36AE41408B8A1EDA7B844F69FB2">
    <w:name w:val="A4671B36AE41408B8A1EDA7B844F69FB2"/>
    <w:rsid w:val="004319EF"/>
    <w:pPr>
      <w:widowControl w:val="0"/>
    </w:pPr>
  </w:style>
  <w:style w:type="paragraph" w:customStyle="1" w:styleId="BA9A0A5BC3284FEFAC562F45020FDBCD2">
    <w:name w:val="BA9A0A5BC3284FEFAC562F45020FDBCD2"/>
    <w:rsid w:val="004319EF"/>
    <w:pPr>
      <w:widowControl w:val="0"/>
    </w:pPr>
  </w:style>
  <w:style w:type="paragraph" w:customStyle="1" w:styleId="27CD4E0912014754B3794E812FCBD6C663">
    <w:name w:val="27CD4E0912014754B3794E812FCBD6C663"/>
    <w:rsid w:val="004319EF"/>
    <w:pPr>
      <w:widowControl w:val="0"/>
    </w:pPr>
  </w:style>
  <w:style w:type="paragraph" w:customStyle="1" w:styleId="7CF39E380B714724976768F84BDFFCA82">
    <w:name w:val="7CF39E380B714724976768F84BDFFCA82"/>
    <w:rsid w:val="004319EF"/>
    <w:pPr>
      <w:widowControl w:val="0"/>
    </w:pPr>
  </w:style>
  <w:style w:type="paragraph" w:customStyle="1" w:styleId="9EA6F9C8C3534303AA9C57FD5815E0BC66">
    <w:name w:val="9EA6F9C8C3534303AA9C57FD5815E0BC66"/>
    <w:rsid w:val="004319EF"/>
    <w:pPr>
      <w:widowControl w:val="0"/>
    </w:pPr>
  </w:style>
  <w:style w:type="paragraph" w:customStyle="1" w:styleId="88C269D57DD74FB38CC9BDA2AB00CB012">
    <w:name w:val="88C269D57DD74FB38CC9BDA2AB00CB012"/>
    <w:rsid w:val="004319EF"/>
    <w:pPr>
      <w:widowControl w:val="0"/>
    </w:pPr>
  </w:style>
  <w:style w:type="paragraph" w:customStyle="1" w:styleId="284E6643020C49149DA4976EA108381B53">
    <w:name w:val="284E6643020C49149DA4976EA108381B53"/>
    <w:rsid w:val="004319EF"/>
    <w:pPr>
      <w:widowControl w:val="0"/>
    </w:pPr>
  </w:style>
  <w:style w:type="paragraph" w:customStyle="1" w:styleId="972DDA6EF0974AA28A70ADB46C30AD4F2">
    <w:name w:val="972DDA6EF0974AA28A70ADB46C30AD4F2"/>
    <w:rsid w:val="004319EF"/>
    <w:pPr>
      <w:widowControl w:val="0"/>
    </w:pPr>
  </w:style>
  <w:style w:type="paragraph" w:customStyle="1" w:styleId="D2BCA60CFF974431AC9F46BB5959B9B32">
    <w:name w:val="D2BCA60CFF974431AC9F46BB5959B9B32"/>
    <w:rsid w:val="004319EF"/>
    <w:pPr>
      <w:widowControl w:val="0"/>
    </w:pPr>
  </w:style>
  <w:style w:type="paragraph" w:customStyle="1" w:styleId="DE1CA9738932426DA6E8A9BF863C42742">
    <w:name w:val="DE1CA9738932426DA6E8A9BF863C42742"/>
    <w:rsid w:val="004319EF"/>
    <w:pPr>
      <w:widowControl w:val="0"/>
    </w:pPr>
  </w:style>
  <w:style w:type="paragraph" w:customStyle="1" w:styleId="44693791BFD74A80AA016DAF469B4B562">
    <w:name w:val="44693791BFD74A80AA016DAF469B4B562"/>
    <w:rsid w:val="004319EF"/>
    <w:pPr>
      <w:widowControl w:val="0"/>
    </w:pPr>
  </w:style>
  <w:style w:type="paragraph" w:customStyle="1" w:styleId="FE66EA8131214EA0AE495E5AD8CA2A8445">
    <w:name w:val="FE66EA8131214EA0AE495E5AD8CA2A8445"/>
    <w:rsid w:val="004319EF"/>
    <w:pPr>
      <w:widowControl w:val="0"/>
    </w:pPr>
  </w:style>
  <w:style w:type="paragraph" w:customStyle="1" w:styleId="9028BE3141334F4BA501C65F6E7C1BCB45">
    <w:name w:val="9028BE3141334F4BA501C65F6E7C1BCB45"/>
    <w:rsid w:val="004319EF"/>
    <w:pPr>
      <w:widowControl w:val="0"/>
    </w:pPr>
  </w:style>
  <w:style w:type="paragraph" w:customStyle="1" w:styleId="C355C54644C84FDF869A2419FB30255045">
    <w:name w:val="C355C54644C84FDF869A2419FB30255045"/>
    <w:rsid w:val="004319EF"/>
    <w:pPr>
      <w:widowControl w:val="0"/>
    </w:pPr>
  </w:style>
  <w:style w:type="paragraph" w:customStyle="1" w:styleId="58BC326B3AC6446DB669A58E7A0038E821">
    <w:name w:val="58BC326B3AC6446DB669A58E7A0038E821"/>
    <w:rsid w:val="004319EF"/>
    <w:pPr>
      <w:widowControl w:val="0"/>
    </w:pPr>
  </w:style>
  <w:style w:type="paragraph" w:customStyle="1" w:styleId="5EC536BB66944C2296082C33EA2DB4D567">
    <w:name w:val="5EC536BB66944C2296082C33EA2DB4D567"/>
    <w:rsid w:val="004319EF"/>
    <w:pPr>
      <w:widowControl w:val="0"/>
    </w:pPr>
  </w:style>
  <w:style w:type="paragraph" w:customStyle="1" w:styleId="A5B3C21748CF41B281F2DF8BCF75F52C64">
    <w:name w:val="A5B3C21748CF41B281F2DF8BCF75F52C64"/>
    <w:rsid w:val="004319EF"/>
    <w:pPr>
      <w:widowControl w:val="0"/>
    </w:pPr>
  </w:style>
  <w:style w:type="paragraph" w:customStyle="1" w:styleId="C0A8CEA22BE54C4F861AA8D3BCDC728B64">
    <w:name w:val="C0A8CEA22BE54C4F861AA8D3BCDC728B64"/>
    <w:rsid w:val="004319EF"/>
    <w:pPr>
      <w:widowControl w:val="0"/>
    </w:pPr>
  </w:style>
  <w:style w:type="paragraph" w:customStyle="1" w:styleId="5B9D4EE579EC4293A1A905E5B6393A1E64">
    <w:name w:val="5B9D4EE579EC4293A1A905E5B6393A1E64"/>
    <w:rsid w:val="004319EF"/>
    <w:pPr>
      <w:widowControl w:val="0"/>
    </w:pPr>
  </w:style>
  <w:style w:type="paragraph" w:customStyle="1" w:styleId="805669BDE08E441D899AD8960E6AAB3658">
    <w:name w:val="805669BDE08E441D899AD8960E6AAB3658"/>
    <w:rsid w:val="004319EF"/>
    <w:pPr>
      <w:widowControl w:val="0"/>
    </w:pPr>
  </w:style>
  <w:style w:type="paragraph" w:customStyle="1" w:styleId="C6229238E77849818DCBD7501E6F692050">
    <w:name w:val="C6229238E77849818DCBD7501E6F692050"/>
    <w:rsid w:val="004319EF"/>
    <w:pPr>
      <w:widowControl w:val="0"/>
    </w:pPr>
  </w:style>
  <w:style w:type="paragraph" w:customStyle="1" w:styleId="79E3F9B953C54F1C8A394C030730105262">
    <w:name w:val="79E3F9B953C54F1C8A394C030730105262"/>
    <w:rsid w:val="004319EF"/>
    <w:pPr>
      <w:widowControl w:val="0"/>
    </w:pPr>
  </w:style>
  <w:style w:type="paragraph" w:customStyle="1" w:styleId="73E9AC7202E34273ABFA57462F4AB97F62">
    <w:name w:val="73E9AC7202E34273ABFA57462F4AB97F62"/>
    <w:rsid w:val="004319EF"/>
    <w:pPr>
      <w:widowControl w:val="0"/>
    </w:pPr>
  </w:style>
  <w:style w:type="paragraph" w:customStyle="1" w:styleId="89C73D7F95EC4F8A8D0BB0B253069DAB62">
    <w:name w:val="89C73D7F95EC4F8A8D0BB0B253069DAB62"/>
    <w:rsid w:val="004319EF"/>
    <w:pPr>
      <w:widowControl w:val="0"/>
    </w:pPr>
  </w:style>
  <w:style w:type="paragraph" w:customStyle="1" w:styleId="FEF94B82A4A04D51B2E53E95D4E378DC46">
    <w:name w:val="FEF94B82A4A04D51B2E53E95D4E378DC46"/>
    <w:rsid w:val="004319EF"/>
    <w:pPr>
      <w:widowControl w:val="0"/>
    </w:pPr>
  </w:style>
  <w:style w:type="paragraph" w:customStyle="1" w:styleId="20ED54F9F6094356AEF91A403A32D66846">
    <w:name w:val="20ED54F9F6094356AEF91A403A32D66846"/>
    <w:rsid w:val="004319EF"/>
    <w:pPr>
      <w:widowControl w:val="0"/>
    </w:pPr>
  </w:style>
  <w:style w:type="paragraph" w:customStyle="1" w:styleId="6D0059DA912842A9AABC8A64081B3AC246">
    <w:name w:val="6D0059DA912842A9AABC8A64081B3AC246"/>
    <w:rsid w:val="004319EF"/>
    <w:pPr>
      <w:widowControl w:val="0"/>
    </w:pPr>
  </w:style>
  <w:style w:type="paragraph" w:customStyle="1" w:styleId="BCE42267F68F49DFBE3A391F1C2BC91445">
    <w:name w:val="BCE42267F68F49DFBE3A391F1C2BC91445"/>
    <w:rsid w:val="004319EF"/>
    <w:pPr>
      <w:widowControl w:val="0"/>
    </w:pPr>
  </w:style>
  <w:style w:type="paragraph" w:customStyle="1" w:styleId="640355C3C64B42039A9757672BFCCCB247">
    <w:name w:val="640355C3C64B42039A9757672BFCCCB247"/>
    <w:rsid w:val="004319EF"/>
    <w:pPr>
      <w:widowControl w:val="0"/>
    </w:pPr>
  </w:style>
  <w:style w:type="paragraph" w:customStyle="1" w:styleId="32910F20D5DC41B1A129A500D03A30F247">
    <w:name w:val="32910F20D5DC41B1A129A500D03A30F247"/>
    <w:rsid w:val="004319EF"/>
    <w:pPr>
      <w:widowControl w:val="0"/>
    </w:pPr>
  </w:style>
  <w:style w:type="paragraph" w:customStyle="1" w:styleId="AADE4BB08B414586B4037391AC580FB147">
    <w:name w:val="AADE4BB08B414586B4037391AC580FB147"/>
    <w:rsid w:val="004319EF"/>
    <w:pPr>
      <w:widowControl w:val="0"/>
    </w:pPr>
  </w:style>
  <w:style w:type="paragraph" w:customStyle="1" w:styleId="BB1FA9332C6147BD807174426C4C3B9F46">
    <w:name w:val="BB1FA9332C6147BD807174426C4C3B9F46"/>
    <w:rsid w:val="004319EF"/>
    <w:pPr>
      <w:widowControl w:val="0"/>
    </w:pPr>
  </w:style>
  <w:style w:type="paragraph" w:customStyle="1" w:styleId="3FD12127C5BE462E8C037656E09870E147">
    <w:name w:val="3FD12127C5BE462E8C037656E09870E147"/>
    <w:rsid w:val="002C7EA3"/>
    <w:pPr>
      <w:widowControl w:val="0"/>
    </w:pPr>
  </w:style>
  <w:style w:type="paragraph" w:customStyle="1" w:styleId="6B0C21FDE0EC42C6AB11ED417EED9B639">
    <w:name w:val="6B0C21FDE0EC42C6AB11ED417EED9B639"/>
    <w:rsid w:val="002C7EA3"/>
    <w:pPr>
      <w:widowControl w:val="0"/>
    </w:pPr>
  </w:style>
  <w:style w:type="paragraph" w:customStyle="1" w:styleId="5BB1CAB55D35433692E9405908D6F35E16">
    <w:name w:val="5BB1CAB55D35433692E9405908D6F35E16"/>
    <w:rsid w:val="002C7EA3"/>
    <w:pPr>
      <w:widowControl w:val="0"/>
    </w:pPr>
  </w:style>
  <w:style w:type="paragraph" w:customStyle="1" w:styleId="A4671B36AE41408B8A1EDA7B844F69FB3">
    <w:name w:val="A4671B36AE41408B8A1EDA7B844F69FB3"/>
    <w:rsid w:val="002C7EA3"/>
    <w:pPr>
      <w:widowControl w:val="0"/>
    </w:pPr>
  </w:style>
  <w:style w:type="paragraph" w:customStyle="1" w:styleId="BA9A0A5BC3284FEFAC562F45020FDBCD3">
    <w:name w:val="BA9A0A5BC3284FEFAC562F45020FDBCD3"/>
    <w:rsid w:val="002C7EA3"/>
    <w:pPr>
      <w:widowControl w:val="0"/>
    </w:pPr>
  </w:style>
  <w:style w:type="paragraph" w:customStyle="1" w:styleId="27CD4E0912014754B3794E812FCBD6C664">
    <w:name w:val="27CD4E0912014754B3794E812FCBD6C664"/>
    <w:rsid w:val="002C7EA3"/>
    <w:pPr>
      <w:widowControl w:val="0"/>
    </w:pPr>
  </w:style>
  <w:style w:type="paragraph" w:customStyle="1" w:styleId="7CF39E380B714724976768F84BDFFCA83">
    <w:name w:val="7CF39E380B714724976768F84BDFFCA83"/>
    <w:rsid w:val="002C7EA3"/>
    <w:pPr>
      <w:widowControl w:val="0"/>
    </w:pPr>
  </w:style>
  <w:style w:type="paragraph" w:customStyle="1" w:styleId="9EA6F9C8C3534303AA9C57FD5815E0BC67">
    <w:name w:val="9EA6F9C8C3534303AA9C57FD5815E0BC67"/>
    <w:rsid w:val="002C7EA3"/>
    <w:pPr>
      <w:widowControl w:val="0"/>
    </w:pPr>
  </w:style>
  <w:style w:type="paragraph" w:customStyle="1" w:styleId="88C269D57DD74FB38CC9BDA2AB00CB013">
    <w:name w:val="88C269D57DD74FB38CC9BDA2AB00CB013"/>
    <w:rsid w:val="002C7EA3"/>
    <w:pPr>
      <w:widowControl w:val="0"/>
    </w:pPr>
  </w:style>
  <w:style w:type="paragraph" w:customStyle="1" w:styleId="284E6643020C49149DA4976EA108381B54">
    <w:name w:val="284E6643020C49149DA4976EA108381B54"/>
    <w:rsid w:val="002C7EA3"/>
    <w:pPr>
      <w:widowControl w:val="0"/>
    </w:pPr>
  </w:style>
  <w:style w:type="paragraph" w:customStyle="1" w:styleId="972DDA6EF0974AA28A70ADB46C30AD4F3">
    <w:name w:val="972DDA6EF0974AA28A70ADB46C30AD4F3"/>
    <w:rsid w:val="002C7EA3"/>
    <w:pPr>
      <w:widowControl w:val="0"/>
    </w:pPr>
  </w:style>
  <w:style w:type="paragraph" w:customStyle="1" w:styleId="D2BCA60CFF974431AC9F46BB5959B9B33">
    <w:name w:val="D2BCA60CFF974431AC9F46BB5959B9B33"/>
    <w:rsid w:val="002C7EA3"/>
    <w:pPr>
      <w:widowControl w:val="0"/>
    </w:pPr>
  </w:style>
  <w:style w:type="paragraph" w:customStyle="1" w:styleId="DE1CA9738932426DA6E8A9BF863C42743">
    <w:name w:val="DE1CA9738932426DA6E8A9BF863C42743"/>
    <w:rsid w:val="002C7EA3"/>
    <w:pPr>
      <w:widowControl w:val="0"/>
    </w:pPr>
  </w:style>
  <w:style w:type="paragraph" w:customStyle="1" w:styleId="44693791BFD74A80AA016DAF469B4B563">
    <w:name w:val="44693791BFD74A80AA016DAF469B4B563"/>
    <w:rsid w:val="002C7EA3"/>
    <w:pPr>
      <w:widowControl w:val="0"/>
    </w:pPr>
  </w:style>
  <w:style w:type="paragraph" w:customStyle="1" w:styleId="FE66EA8131214EA0AE495E5AD8CA2A8446">
    <w:name w:val="FE66EA8131214EA0AE495E5AD8CA2A8446"/>
    <w:rsid w:val="002C7EA3"/>
    <w:pPr>
      <w:widowControl w:val="0"/>
    </w:pPr>
  </w:style>
  <w:style w:type="paragraph" w:customStyle="1" w:styleId="9028BE3141334F4BA501C65F6E7C1BCB46">
    <w:name w:val="9028BE3141334F4BA501C65F6E7C1BCB46"/>
    <w:rsid w:val="002C7EA3"/>
    <w:pPr>
      <w:widowControl w:val="0"/>
    </w:pPr>
  </w:style>
  <w:style w:type="paragraph" w:customStyle="1" w:styleId="C355C54644C84FDF869A2419FB30255046">
    <w:name w:val="C355C54644C84FDF869A2419FB30255046"/>
    <w:rsid w:val="002C7EA3"/>
    <w:pPr>
      <w:widowControl w:val="0"/>
    </w:pPr>
  </w:style>
  <w:style w:type="paragraph" w:customStyle="1" w:styleId="58BC326B3AC6446DB669A58E7A0038E822">
    <w:name w:val="58BC326B3AC6446DB669A58E7A0038E822"/>
    <w:rsid w:val="002C7EA3"/>
    <w:pPr>
      <w:widowControl w:val="0"/>
    </w:pPr>
  </w:style>
  <w:style w:type="paragraph" w:customStyle="1" w:styleId="5EC536BB66944C2296082C33EA2DB4D568">
    <w:name w:val="5EC536BB66944C2296082C33EA2DB4D568"/>
    <w:rsid w:val="002C7EA3"/>
    <w:pPr>
      <w:widowControl w:val="0"/>
    </w:pPr>
  </w:style>
  <w:style w:type="paragraph" w:customStyle="1" w:styleId="A5B3C21748CF41B281F2DF8BCF75F52C65">
    <w:name w:val="A5B3C21748CF41B281F2DF8BCF75F52C65"/>
    <w:rsid w:val="002C7EA3"/>
    <w:pPr>
      <w:widowControl w:val="0"/>
    </w:pPr>
  </w:style>
  <w:style w:type="paragraph" w:customStyle="1" w:styleId="C0A8CEA22BE54C4F861AA8D3BCDC728B65">
    <w:name w:val="C0A8CEA22BE54C4F861AA8D3BCDC728B65"/>
    <w:rsid w:val="002C7EA3"/>
    <w:pPr>
      <w:widowControl w:val="0"/>
    </w:pPr>
  </w:style>
  <w:style w:type="paragraph" w:customStyle="1" w:styleId="5B9D4EE579EC4293A1A905E5B6393A1E65">
    <w:name w:val="5B9D4EE579EC4293A1A905E5B6393A1E65"/>
    <w:rsid w:val="002C7EA3"/>
    <w:pPr>
      <w:widowControl w:val="0"/>
    </w:pPr>
  </w:style>
  <w:style w:type="paragraph" w:customStyle="1" w:styleId="805669BDE08E441D899AD8960E6AAB3659">
    <w:name w:val="805669BDE08E441D899AD8960E6AAB3659"/>
    <w:rsid w:val="002C7EA3"/>
    <w:pPr>
      <w:widowControl w:val="0"/>
    </w:pPr>
  </w:style>
  <w:style w:type="paragraph" w:customStyle="1" w:styleId="C6229238E77849818DCBD7501E6F692051">
    <w:name w:val="C6229238E77849818DCBD7501E6F692051"/>
    <w:rsid w:val="002C7EA3"/>
    <w:pPr>
      <w:widowControl w:val="0"/>
    </w:pPr>
  </w:style>
  <w:style w:type="paragraph" w:customStyle="1" w:styleId="79E3F9B953C54F1C8A394C030730105263">
    <w:name w:val="79E3F9B953C54F1C8A394C030730105263"/>
    <w:rsid w:val="002C7EA3"/>
    <w:pPr>
      <w:widowControl w:val="0"/>
    </w:pPr>
  </w:style>
  <w:style w:type="paragraph" w:customStyle="1" w:styleId="73E9AC7202E34273ABFA57462F4AB97F63">
    <w:name w:val="73E9AC7202E34273ABFA57462F4AB97F63"/>
    <w:rsid w:val="002C7EA3"/>
    <w:pPr>
      <w:widowControl w:val="0"/>
    </w:pPr>
  </w:style>
  <w:style w:type="paragraph" w:customStyle="1" w:styleId="89C73D7F95EC4F8A8D0BB0B253069DAB63">
    <w:name w:val="89C73D7F95EC4F8A8D0BB0B253069DAB63"/>
    <w:rsid w:val="002C7EA3"/>
    <w:pPr>
      <w:widowControl w:val="0"/>
    </w:pPr>
  </w:style>
  <w:style w:type="paragraph" w:customStyle="1" w:styleId="FEF94B82A4A04D51B2E53E95D4E378DC47">
    <w:name w:val="FEF94B82A4A04D51B2E53E95D4E378DC47"/>
    <w:rsid w:val="002C7EA3"/>
    <w:pPr>
      <w:widowControl w:val="0"/>
    </w:pPr>
  </w:style>
  <w:style w:type="paragraph" w:customStyle="1" w:styleId="20ED54F9F6094356AEF91A403A32D66847">
    <w:name w:val="20ED54F9F6094356AEF91A403A32D66847"/>
    <w:rsid w:val="002C7EA3"/>
    <w:pPr>
      <w:widowControl w:val="0"/>
    </w:pPr>
  </w:style>
  <w:style w:type="paragraph" w:customStyle="1" w:styleId="6D0059DA912842A9AABC8A64081B3AC247">
    <w:name w:val="6D0059DA912842A9AABC8A64081B3AC247"/>
    <w:rsid w:val="002C7EA3"/>
    <w:pPr>
      <w:widowControl w:val="0"/>
    </w:pPr>
  </w:style>
  <w:style w:type="paragraph" w:customStyle="1" w:styleId="BCE42267F68F49DFBE3A391F1C2BC91446">
    <w:name w:val="BCE42267F68F49DFBE3A391F1C2BC91446"/>
    <w:rsid w:val="002C7EA3"/>
    <w:pPr>
      <w:widowControl w:val="0"/>
    </w:pPr>
  </w:style>
  <w:style w:type="paragraph" w:customStyle="1" w:styleId="640355C3C64B42039A9757672BFCCCB248">
    <w:name w:val="640355C3C64B42039A9757672BFCCCB248"/>
    <w:rsid w:val="002C7EA3"/>
    <w:pPr>
      <w:widowControl w:val="0"/>
    </w:pPr>
  </w:style>
  <w:style w:type="paragraph" w:customStyle="1" w:styleId="32910F20D5DC41B1A129A500D03A30F248">
    <w:name w:val="32910F20D5DC41B1A129A500D03A30F248"/>
    <w:rsid w:val="002C7EA3"/>
    <w:pPr>
      <w:widowControl w:val="0"/>
    </w:pPr>
  </w:style>
  <w:style w:type="paragraph" w:customStyle="1" w:styleId="AADE4BB08B414586B4037391AC580FB148">
    <w:name w:val="AADE4BB08B414586B4037391AC580FB148"/>
    <w:rsid w:val="002C7EA3"/>
    <w:pPr>
      <w:widowControl w:val="0"/>
    </w:pPr>
  </w:style>
  <w:style w:type="paragraph" w:customStyle="1" w:styleId="BB1FA9332C6147BD807174426C4C3B9F47">
    <w:name w:val="BB1FA9332C6147BD807174426C4C3B9F47"/>
    <w:rsid w:val="002C7EA3"/>
    <w:pPr>
      <w:widowControl w:val="0"/>
    </w:pPr>
  </w:style>
  <w:style w:type="paragraph" w:customStyle="1" w:styleId="1DFA6CD04B124FE0AAA5BAA0141313AB42">
    <w:name w:val="1DFA6CD04B124FE0AAA5BAA0141313AB42"/>
    <w:rsid w:val="002C7EA3"/>
    <w:pPr>
      <w:widowControl w:val="0"/>
    </w:pPr>
  </w:style>
  <w:style w:type="paragraph" w:customStyle="1" w:styleId="6981ED78EADC426595577D88ADB4E39E35">
    <w:name w:val="6981ED78EADC426595577D88ADB4E39E35"/>
    <w:rsid w:val="002C7EA3"/>
    <w:pPr>
      <w:widowControl w:val="0"/>
    </w:pPr>
  </w:style>
  <w:style w:type="paragraph" w:customStyle="1" w:styleId="3FD12127C5BE462E8C037656E09870E148">
    <w:name w:val="3FD12127C5BE462E8C037656E09870E148"/>
    <w:rsid w:val="002C7EA3"/>
    <w:pPr>
      <w:widowControl w:val="0"/>
    </w:pPr>
  </w:style>
  <w:style w:type="paragraph" w:customStyle="1" w:styleId="6B0C21FDE0EC42C6AB11ED417EED9B6310">
    <w:name w:val="6B0C21FDE0EC42C6AB11ED417EED9B6310"/>
    <w:rsid w:val="002C7EA3"/>
    <w:pPr>
      <w:widowControl w:val="0"/>
    </w:pPr>
  </w:style>
  <w:style w:type="paragraph" w:customStyle="1" w:styleId="5BB1CAB55D35433692E9405908D6F35E17">
    <w:name w:val="5BB1CAB55D35433692E9405908D6F35E17"/>
    <w:rsid w:val="002C7EA3"/>
    <w:pPr>
      <w:widowControl w:val="0"/>
    </w:pPr>
  </w:style>
  <w:style w:type="paragraph" w:customStyle="1" w:styleId="A4671B36AE41408B8A1EDA7B844F69FB4">
    <w:name w:val="A4671B36AE41408B8A1EDA7B844F69FB4"/>
    <w:rsid w:val="002C7EA3"/>
    <w:pPr>
      <w:widowControl w:val="0"/>
    </w:pPr>
  </w:style>
  <w:style w:type="paragraph" w:customStyle="1" w:styleId="BA9A0A5BC3284FEFAC562F45020FDBCD4">
    <w:name w:val="BA9A0A5BC3284FEFAC562F45020FDBCD4"/>
    <w:rsid w:val="002C7EA3"/>
    <w:pPr>
      <w:widowControl w:val="0"/>
    </w:pPr>
  </w:style>
  <w:style w:type="paragraph" w:customStyle="1" w:styleId="27CD4E0912014754B3794E812FCBD6C665">
    <w:name w:val="27CD4E0912014754B3794E812FCBD6C665"/>
    <w:rsid w:val="002C7EA3"/>
    <w:pPr>
      <w:widowControl w:val="0"/>
    </w:pPr>
  </w:style>
  <w:style w:type="paragraph" w:customStyle="1" w:styleId="7CF39E380B714724976768F84BDFFCA84">
    <w:name w:val="7CF39E380B714724976768F84BDFFCA84"/>
    <w:rsid w:val="002C7EA3"/>
    <w:pPr>
      <w:widowControl w:val="0"/>
    </w:pPr>
  </w:style>
  <w:style w:type="paragraph" w:customStyle="1" w:styleId="9EA6F9C8C3534303AA9C57FD5815E0BC68">
    <w:name w:val="9EA6F9C8C3534303AA9C57FD5815E0BC68"/>
    <w:rsid w:val="002C7EA3"/>
    <w:pPr>
      <w:widowControl w:val="0"/>
    </w:pPr>
  </w:style>
  <w:style w:type="paragraph" w:customStyle="1" w:styleId="88C269D57DD74FB38CC9BDA2AB00CB014">
    <w:name w:val="88C269D57DD74FB38CC9BDA2AB00CB014"/>
    <w:rsid w:val="002C7EA3"/>
    <w:pPr>
      <w:widowControl w:val="0"/>
    </w:pPr>
  </w:style>
  <w:style w:type="paragraph" w:customStyle="1" w:styleId="284E6643020C49149DA4976EA108381B55">
    <w:name w:val="284E6643020C49149DA4976EA108381B55"/>
    <w:rsid w:val="002C7EA3"/>
    <w:pPr>
      <w:widowControl w:val="0"/>
    </w:pPr>
  </w:style>
  <w:style w:type="paragraph" w:customStyle="1" w:styleId="972DDA6EF0974AA28A70ADB46C30AD4F4">
    <w:name w:val="972DDA6EF0974AA28A70ADB46C30AD4F4"/>
    <w:rsid w:val="002C7EA3"/>
    <w:pPr>
      <w:widowControl w:val="0"/>
    </w:pPr>
  </w:style>
  <w:style w:type="paragraph" w:customStyle="1" w:styleId="D2BCA60CFF974431AC9F46BB5959B9B34">
    <w:name w:val="D2BCA60CFF974431AC9F46BB5959B9B34"/>
    <w:rsid w:val="002C7EA3"/>
    <w:pPr>
      <w:widowControl w:val="0"/>
    </w:pPr>
  </w:style>
  <w:style w:type="paragraph" w:customStyle="1" w:styleId="DE1CA9738932426DA6E8A9BF863C42744">
    <w:name w:val="DE1CA9738932426DA6E8A9BF863C42744"/>
    <w:rsid w:val="002C7EA3"/>
    <w:pPr>
      <w:widowControl w:val="0"/>
    </w:pPr>
  </w:style>
  <w:style w:type="paragraph" w:customStyle="1" w:styleId="44693791BFD74A80AA016DAF469B4B564">
    <w:name w:val="44693791BFD74A80AA016DAF469B4B564"/>
    <w:rsid w:val="002C7EA3"/>
    <w:pPr>
      <w:widowControl w:val="0"/>
    </w:pPr>
  </w:style>
  <w:style w:type="paragraph" w:customStyle="1" w:styleId="FE66EA8131214EA0AE495E5AD8CA2A8447">
    <w:name w:val="FE66EA8131214EA0AE495E5AD8CA2A8447"/>
    <w:rsid w:val="002C7EA3"/>
    <w:pPr>
      <w:widowControl w:val="0"/>
    </w:pPr>
  </w:style>
  <w:style w:type="paragraph" w:customStyle="1" w:styleId="9028BE3141334F4BA501C65F6E7C1BCB47">
    <w:name w:val="9028BE3141334F4BA501C65F6E7C1BCB47"/>
    <w:rsid w:val="002C7EA3"/>
    <w:pPr>
      <w:widowControl w:val="0"/>
    </w:pPr>
  </w:style>
  <w:style w:type="paragraph" w:customStyle="1" w:styleId="C355C54644C84FDF869A2419FB30255047">
    <w:name w:val="C355C54644C84FDF869A2419FB30255047"/>
    <w:rsid w:val="002C7EA3"/>
    <w:pPr>
      <w:widowControl w:val="0"/>
    </w:pPr>
  </w:style>
  <w:style w:type="paragraph" w:customStyle="1" w:styleId="58BC326B3AC6446DB669A58E7A0038E823">
    <w:name w:val="58BC326B3AC6446DB669A58E7A0038E823"/>
    <w:rsid w:val="002C7EA3"/>
    <w:pPr>
      <w:widowControl w:val="0"/>
    </w:pPr>
  </w:style>
  <w:style w:type="paragraph" w:customStyle="1" w:styleId="5EC536BB66944C2296082C33EA2DB4D569">
    <w:name w:val="5EC536BB66944C2296082C33EA2DB4D569"/>
    <w:rsid w:val="002C7EA3"/>
    <w:pPr>
      <w:widowControl w:val="0"/>
    </w:pPr>
  </w:style>
  <w:style w:type="paragraph" w:customStyle="1" w:styleId="A5B3C21748CF41B281F2DF8BCF75F52C66">
    <w:name w:val="A5B3C21748CF41B281F2DF8BCF75F52C66"/>
    <w:rsid w:val="002C7EA3"/>
    <w:pPr>
      <w:widowControl w:val="0"/>
    </w:pPr>
  </w:style>
  <w:style w:type="paragraph" w:customStyle="1" w:styleId="C0A8CEA22BE54C4F861AA8D3BCDC728B66">
    <w:name w:val="C0A8CEA22BE54C4F861AA8D3BCDC728B66"/>
    <w:rsid w:val="002C7EA3"/>
    <w:pPr>
      <w:widowControl w:val="0"/>
    </w:pPr>
  </w:style>
  <w:style w:type="paragraph" w:customStyle="1" w:styleId="5B9D4EE579EC4293A1A905E5B6393A1E66">
    <w:name w:val="5B9D4EE579EC4293A1A905E5B6393A1E66"/>
    <w:rsid w:val="002C7EA3"/>
    <w:pPr>
      <w:widowControl w:val="0"/>
    </w:pPr>
  </w:style>
  <w:style w:type="paragraph" w:customStyle="1" w:styleId="805669BDE08E441D899AD8960E6AAB3660">
    <w:name w:val="805669BDE08E441D899AD8960E6AAB3660"/>
    <w:rsid w:val="002C7EA3"/>
    <w:pPr>
      <w:widowControl w:val="0"/>
    </w:pPr>
  </w:style>
  <w:style w:type="paragraph" w:customStyle="1" w:styleId="C6229238E77849818DCBD7501E6F692052">
    <w:name w:val="C6229238E77849818DCBD7501E6F692052"/>
    <w:rsid w:val="002C7EA3"/>
    <w:pPr>
      <w:widowControl w:val="0"/>
    </w:pPr>
  </w:style>
  <w:style w:type="paragraph" w:customStyle="1" w:styleId="79E3F9B953C54F1C8A394C030730105264">
    <w:name w:val="79E3F9B953C54F1C8A394C030730105264"/>
    <w:rsid w:val="002C7EA3"/>
    <w:pPr>
      <w:widowControl w:val="0"/>
    </w:pPr>
  </w:style>
  <w:style w:type="paragraph" w:customStyle="1" w:styleId="73E9AC7202E34273ABFA57462F4AB97F64">
    <w:name w:val="73E9AC7202E34273ABFA57462F4AB97F64"/>
    <w:rsid w:val="002C7EA3"/>
    <w:pPr>
      <w:widowControl w:val="0"/>
    </w:pPr>
  </w:style>
  <w:style w:type="paragraph" w:customStyle="1" w:styleId="89C73D7F95EC4F8A8D0BB0B253069DAB64">
    <w:name w:val="89C73D7F95EC4F8A8D0BB0B253069DAB64"/>
    <w:rsid w:val="002C7EA3"/>
    <w:pPr>
      <w:widowControl w:val="0"/>
    </w:pPr>
  </w:style>
  <w:style w:type="paragraph" w:customStyle="1" w:styleId="FEF94B82A4A04D51B2E53E95D4E378DC48">
    <w:name w:val="FEF94B82A4A04D51B2E53E95D4E378DC48"/>
    <w:rsid w:val="002C7EA3"/>
    <w:pPr>
      <w:widowControl w:val="0"/>
    </w:pPr>
  </w:style>
  <w:style w:type="paragraph" w:customStyle="1" w:styleId="20ED54F9F6094356AEF91A403A32D66848">
    <w:name w:val="20ED54F9F6094356AEF91A403A32D66848"/>
    <w:rsid w:val="002C7EA3"/>
    <w:pPr>
      <w:widowControl w:val="0"/>
    </w:pPr>
  </w:style>
  <w:style w:type="paragraph" w:customStyle="1" w:styleId="6D0059DA912842A9AABC8A64081B3AC248">
    <w:name w:val="6D0059DA912842A9AABC8A64081B3AC248"/>
    <w:rsid w:val="002C7EA3"/>
    <w:pPr>
      <w:widowControl w:val="0"/>
    </w:pPr>
  </w:style>
  <w:style w:type="paragraph" w:customStyle="1" w:styleId="BCE42267F68F49DFBE3A391F1C2BC91447">
    <w:name w:val="BCE42267F68F49DFBE3A391F1C2BC91447"/>
    <w:rsid w:val="002C7EA3"/>
    <w:pPr>
      <w:widowControl w:val="0"/>
    </w:pPr>
  </w:style>
  <w:style w:type="paragraph" w:customStyle="1" w:styleId="640355C3C64B42039A9757672BFCCCB249">
    <w:name w:val="640355C3C64B42039A9757672BFCCCB249"/>
    <w:rsid w:val="002C7EA3"/>
    <w:pPr>
      <w:widowControl w:val="0"/>
    </w:pPr>
  </w:style>
  <w:style w:type="paragraph" w:customStyle="1" w:styleId="32910F20D5DC41B1A129A500D03A30F249">
    <w:name w:val="32910F20D5DC41B1A129A500D03A30F249"/>
    <w:rsid w:val="002C7EA3"/>
    <w:pPr>
      <w:widowControl w:val="0"/>
    </w:pPr>
  </w:style>
  <w:style w:type="paragraph" w:customStyle="1" w:styleId="AADE4BB08B414586B4037391AC580FB149">
    <w:name w:val="AADE4BB08B414586B4037391AC580FB149"/>
    <w:rsid w:val="002C7EA3"/>
    <w:pPr>
      <w:widowControl w:val="0"/>
    </w:pPr>
  </w:style>
  <w:style w:type="paragraph" w:customStyle="1" w:styleId="BB1FA9332C6147BD807174426C4C3B9F48">
    <w:name w:val="BB1FA9332C6147BD807174426C4C3B9F48"/>
    <w:rsid w:val="002C7EA3"/>
    <w:pPr>
      <w:widowControl w:val="0"/>
    </w:pPr>
  </w:style>
  <w:style w:type="paragraph" w:customStyle="1" w:styleId="1DFA6CD04B124FE0AAA5BAA0141313AB43">
    <w:name w:val="1DFA6CD04B124FE0AAA5BAA0141313AB43"/>
    <w:rsid w:val="002C7EA3"/>
    <w:pPr>
      <w:widowControl w:val="0"/>
    </w:pPr>
  </w:style>
  <w:style w:type="paragraph" w:customStyle="1" w:styleId="6981ED78EADC426595577D88ADB4E39E36">
    <w:name w:val="6981ED78EADC426595577D88ADB4E39E36"/>
    <w:rsid w:val="002C7EA3"/>
    <w:pPr>
      <w:widowControl w:val="0"/>
    </w:pPr>
  </w:style>
  <w:style w:type="paragraph" w:customStyle="1" w:styleId="3FD12127C5BE462E8C037656E09870E149">
    <w:name w:val="3FD12127C5BE462E8C037656E09870E149"/>
    <w:rsid w:val="002C7EA3"/>
    <w:pPr>
      <w:widowControl w:val="0"/>
    </w:pPr>
  </w:style>
  <w:style w:type="paragraph" w:customStyle="1" w:styleId="6B0C21FDE0EC42C6AB11ED417EED9B6311">
    <w:name w:val="6B0C21FDE0EC42C6AB11ED417EED9B6311"/>
    <w:rsid w:val="002C7EA3"/>
    <w:pPr>
      <w:widowControl w:val="0"/>
    </w:pPr>
  </w:style>
  <w:style w:type="paragraph" w:customStyle="1" w:styleId="5BB1CAB55D35433692E9405908D6F35E18">
    <w:name w:val="5BB1CAB55D35433692E9405908D6F35E18"/>
    <w:rsid w:val="002C7EA3"/>
    <w:pPr>
      <w:widowControl w:val="0"/>
    </w:pPr>
  </w:style>
  <w:style w:type="paragraph" w:customStyle="1" w:styleId="A4671B36AE41408B8A1EDA7B844F69FB5">
    <w:name w:val="A4671B36AE41408B8A1EDA7B844F69FB5"/>
    <w:rsid w:val="002C7EA3"/>
    <w:pPr>
      <w:widowControl w:val="0"/>
    </w:pPr>
  </w:style>
  <w:style w:type="paragraph" w:customStyle="1" w:styleId="BA9A0A5BC3284FEFAC562F45020FDBCD5">
    <w:name w:val="BA9A0A5BC3284FEFAC562F45020FDBCD5"/>
    <w:rsid w:val="002C7EA3"/>
    <w:pPr>
      <w:widowControl w:val="0"/>
    </w:pPr>
  </w:style>
  <w:style w:type="paragraph" w:customStyle="1" w:styleId="27CD4E0912014754B3794E812FCBD6C666">
    <w:name w:val="27CD4E0912014754B3794E812FCBD6C666"/>
    <w:rsid w:val="002C7EA3"/>
    <w:pPr>
      <w:widowControl w:val="0"/>
    </w:pPr>
  </w:style>
  <w:style w:type="paragraph" w:customStyle="1" w:styleId="7CF39E380B714724976768F84BDFFCA85">
    <w:name w:val="7CF39E380B714724976768F84BDFFCA85"/>
    <w:rsid w:val="002C7EA3"/>
    <w:pPr>
      <w:widowControl w:val="0"/>
    </w:pPr>
  </w:style>
  <w:style w:type="paragraph" w:customStyle="1" w:styleId="9EA6F9C8C3534303AA9C57FD5815E0BC69">
    <w:name w:val="9EA6F9C8C3534303AA9C57FD5815E0BC69"/>
    <w:rsid w:val="002C7EA3"/>
    <w:pPr>
      <w:widowControl w:val="0"/>
    </w:pPr>
  </w:style>
  <w:style w:type="paragraph" w:customStyle="1" w:styleId="88C269D57DD74FB38CC9BDA2AB00CB015">
    <w:name w:val="88C269D57DD74FB38CC9BDA2AB00CB015"/>
    <w:rsid w:val="002C7EA3"/>
    <w:pPr>
      <w:widowControl w:val="0"/>
    </w:pPr>
  </w:style>
  <w:style w:type="paragraph" w:customStyle="1" w:styleId="284E6643020C49149DA4976EA108381B56">
    <w:name w:val="284E6643020C49149DA4976EA108381B56"/>
    <w:rsid w:val="002C7EA3"/>
    <w:pPr>
      <w:widowControl w:val="0"/>
    </w:pPr>
  </w:style>
  <w:style w:type="paragraph" w:customStyle="1" w:styleId="972DDA6EF0974AA28A70ADB46C30AD4F5">
    <w:name w:val="972DDA6EF0974AA28A70ADB46C30AD4F5"/>
    <w:rsid w:val="002C7EA3"/>
    <w:pPr>
      <w:widowControl w:val="0"/>
    </w:pPr>
  </w:style>
  <w:style w:type="paragraph" w:customStyle="1" w:styleId="D2BCA60CFF974431AC9F46BB5959B9B35">
    <w:name w:val="D2BCA60CFF974431AC9F46BB5959B9B35"/>
    <w:rsid w:val="002C7EA3"/>
    <w:pPr>
      <w:widowControl w:val="0"/>
    </w:pPr>
  </w:style>
  <w:style w:type="paragraph" w:customStyle="1" w:styleId="DE1CA9738932426DA6E8A9BF863C42745">
    <w:name w:val="DE1CA9738932426DA6E8A9BF863C42745"/>
    <w:rsid w:val="002C7EA3"/>
    <w:pPr>
      <w:widowControl w:val="0"/>
    </w:pPr>
  </w:style>
  <w:style w:type="paragraph" w:customStyle="1" w:styleId="44693791BFD74A80AA016DAF469B4B565">
    <w:name w:val="44693791BFD74A80AA016DAF469B4B565"/>
    <w:rsid w:val="002C7EA3"/>
    <w:pPr>
      <w:widowControl w:val="0"/>
    </w:pPr>
  </w:style>
  <w:style w:type="paragraph" w:customStyle="1" w:styleId="FE66EA8131214EA0AE495E5AD8CA2A8448">
    <w:name w:val="FE66EA8131214EA0AE495E5AD8CA2A8448"/>
    <w:rsid w:val="002C7EA3"/>
    <w:pPr>
      <w:widowControl w:val="0"/>
    </w:pPr>
  </w:style>
  <w:style w:type="paragraph" w:customStyle="1" w:styleId="9028BE3141334F4BA501C65F6E7C1BCB48">
    <w:name w:val="9028BE3141334F4BA501C65F6E7C1BCB48"/>
    <w:rsid w:val="002C7EA3"/>
    <w:pPr>
      <w:widowControl w:val="0"/>
    </w:pPr>
  </w:style>
  <w:style w:type="paragraph" w:customStyle="1" w:styleId="C355C54644C84FDF869A2419FB30255048">
    <w:name w:val="C355C54644C84FDF869A2419FB30255048"/>
    <w:rsid w:val="002C7EA3"/>
    <w:pPr>
      <w:widowControl w:val="0"/>
    </w:pPr>
  </w:style>
  <w:style w:type="paragraph" w:customStyle="1" w:styleId="5C1F1C6105B9431684D9963D9E3BC4C736">
    <w:name w:val="5C1F1C6105B9431684D9963D9E3BC4C736"/>
    <w:rsid w:val="002C7EA3"/>
    <w:pPr>
      <w:widowControl w:val="0"/>
    </w:pPr>
  </w:style>
  <w:style w:type="paragraph" w:customStyle="1" w:styleId="58BC326B3AC6446DB669A58E7A0038E824">
    <w:name w:val="58BC326B3AC6446DB669A58E7A0038E824"/>
    <w:rsid w:val="002C7EA3"/>
    <w:pPr>
      <w:widowControl w:val="0"/>
    </w:pPr>
  </w:style>
  <w:style w:type="paragraph" w:customStyle="1" w:styleId="C87E908FACB443F2AE89D0427B3B4AD836">
    <w:name w:val="C87E908FACB443F2AE89D0427B3B4AD836"/>
    <w:rsid w:val="002C7EA3"/>
    <w:pPr>
      <w:widowControl w:val="0"/>
    </w:pPr>
  </w:style>
  <w:style w:type="paragraph" w:customStyle="1" w:styleId="1703FB3AF336433DB230C36E11E74A8436">
    <w:name w:val="1703FB3AF336433DB230C36E11E74A8436"/>
    <w:rsid w:val="002C7EA3"/>
    <w:pPr>
      <w:widowControl w:val="0"/>
    </w:pPr>
  </w:style>
  <w:style w:type="paragraph" w:customStyle="1" w:styleId="5EC536BB66944C2296082C33EA2DB4D570">
    <w:name w:val="5EC536BB66944C2296082C33EA2DB4D570"/>
    <w:rsid w:val="002C7EA3"/>
    <w:pPr>
      <w:widowControl w:val="0"/>
    </w:pPr>
  </w:style>
  <w:style w:type="paragraph" w:customStyle="1" w:styleId="52CD8FD5ED354AC5BCDB57DAD49AA0CB51">
    <w:name w:val="52CD8FD5ED354AC5BCDB57DAD49AA0CB51"/>
    <w:rsid w:val="002C7EA3"/>
    <w:pPr>
      <w:widowControl w:val="0"/>
    </w:pPr>
  </w:style>
  <w:style w:type="paragraph" w:customStyle="1" w:styleId="A3520ECF1CB744F391D4F123BF3A329551">
    <w:name w:val="A3520ECF1CB744F391D4F123BF3A329551"/>
    <w:rsid w:val="002C7EA3"/>
    <w:pPr>
      <w:widowControl w:val="0"/>
    </w:pPr>
  </w:style>
  <w:style w:type="paragraph" w:customStyle="1" w:styleId="55AA97121A8F472683E137E137AE14D250">
    <w:name w:val="55AA97121A8F472683E137E137AE14D250"/>
    <w:rsid w:val="002C7EA3"/>
    <w:pPr>
      <w:widowControl w:val="0"/>
    </w:pPr>
  </w:style>
  <w:style w:type="paragraph" w:customStyle="1" w:styleId="D233DEE908AF4F3FB5DFC934974D090C50">
    <w:name w:val="D233DEE908AF4F3FB5DFC934974D090C50"/>
    <w:rsid w:val="002C7EA3"/>
    <w:pPr>
      <w:widowControl w:val="0"/>
    </w:pPr>
  </w:style>
  <w:style w:type="paragraph" w:customStyle="1" w:styleId="A5B3C21748CF41B281F2DF8BCF75F52C67">
    <w:name w:val="A5B3C21748CF41B281F2DF8BCF75F52C67"/>
    <w:rsid w:val="002C7EA3"/>
    <w:pPr>
      <w:widowControl w:val="0"/>
    </w:pPr>
  </w:style>
  <w:style w:type="paragraph" w:customStyle="1" w:styleId="C0A8CEA22BE54C4F861AA8D3BCDC728B67">
    <w:name w:val="C0A8CEA22BE54C4F861AA8D3BCDC728B67"/>
    <w:rsid w:val="002C7EA3"/>
    <w:pPr>
      <w:widowControl w:val="0"/>
    </w:pPr>
  </w:style>
  <w:style w:type="paragraph" w:customStyle="1" w:styleId="5B9D4EE579EC4293A1A905E5B6393A1E67">
    <w:name w:val="5B9D4EE579EC4293A1A905E5B6393A1E67"/>
    <w:rsid w:val="002C7EA3"/>
    <w:pPr>
      <w:widowControl w:val="0"/>
    </w:pPr>
  </w:style>
  <w:style w:type="paragraph" w:customStyle="1" w:styleId="805669BDE08E441D899AD8960E6AAB3661">
    <w:name w:val="805669BDE08E441D899AD8960E6AAB3661"/>
    <w:rsid w:val="002C7EA3"/>
    <w:pPr>
      <w:widowControl w:val="0"/>
    </w:pPr>
  </w:style>
  <w:style w:type="paragraph" w:customStyle="1" w:styleId="C6229238E77849818DCBD7501E6F692053">
    <w:name w:val="C6229238E77849818DCBD7501E6F692053"/>
    <w:rsid w:val="002C7EA3"/>
    <w:pPr>
      <w:widowControl w:val="0"/>
    </w:pPr>
  </w:style>
  <w:style w:type="paragraph" w:customStyle="1" w:styleId="79E3F9B953C54F1C8A394C030730105265">
    <w:name w:val="79E3F9B953C54F1C8A394C030730105265"/>
    <w:rsid w:val="002C7EA3"/>
    <w:pPr>
      <w:widowControl w:val="0"/>
    </w:pPr>
  </w:style>
  <w:style w:type="paragraph" w:customStyle="1" w:styleId="73E9AC7202E34273ABFA57462F4AB97F65">
    <w:name w:val="73E9AC7202E34273ABFA57462F4AB97F65"/>
    <w:rsid w:val="002C7EA3"/>
    <w:pPr>
      <w:widowControl w:val="0"/>
    </w:pPr>
  </w:style>
  <w:style w:type="paragraph" w:customStyle="1" w:styleId="89C73D7F95EC4F8A8D0BB0B253069DAB65">
    <w:name w:val="89C73D7F95EC4F8A8D0BB0B253069DAB65"/>
    <w:rsid w:val="002C7EA3"/>
    <w:pPr>
      <w:widowControl w:val="0"/>
    </w:pPr>
  </w:style>
  <w:style w:type="paragraph" w:customStyle="1" w:styleId="FEF94B82A4A04D51B2E53E95D4E378DC49">
    <w:name w:val="FEF94B82A4A04D51B2E53E95D4E378DC49"/>
    <w:rsid w:val="002C7EA3"/>
    <w:pPr>
      <w:widowControl w:val="0"/>
    </w:pPr>
  </w:style>
  <w:style w:type="paragraph" w:customStyle="1" w:styleId="20ED54F9F6094356AEF91A403A32D66849">
    <w:name w:val="20ED54F9F6094356AEF91A403A32D66849"/>
    <w:rsid w:val="002C7EA3"/>
    <w:pPr>
      <w:widowControl w:val="0"/>
    </w:pPr>
  </w:style>
  <w:style w:type="paragraph" w:customStyle="1" w:styleId="6D0059DA912842A9AABC8A64081B3AC249">
    <w:name w:val="6D0059DA912842A9AABC8A64081B3AC249"/>
    <w:rsid w:val="002C7EA3"/>
    <w:pPr>
      <w:widowControl w:val="0"/>
    </w:pPr>
  </w:style>
  <w:style w:type="paragraph" w:customStyle="1" w:styleId="BCE42267F68F49DFBE3A391F1C2BC91448">
    <w:name w:val="BCE42267F68F49DFBE3A391F1C2BC91448"/>
    <w:rsid w:val="002C7EA3"/>
    <w:pPr>
      <w:widowControl w:val="0"/>
    </w:pPr>
  </w:style>
  <w:style w:type="paragraph" w:customStyle="1" w:styleId="640355C3C64B42039A9757672BFCCCB250">
    <w:name w:val="640355C3C64B42039A9757672BFCCCB250"/>
    <w:rsid w:val="002C7EA3"/>
    <w:pPr>
      <w:widowControl w:val="0"/>
    </w:pPr>
  </w:style>
  <w:style w:type="paragraph" w:customStyle="1" w:styleId="32910F20D5DC41B1A129A500D03A30F250">
    <w:name w:val="32910F20D5DC41B1A129A500D03A30F250"/>
    <w:rsid w:val="002C7EA3"/>
    <w:pPr>
      <w:widowControl w:val="0"/>
    </w:pPr>
  </w:style>
  <w:style w:type="paragraph" w:customStyle="1" w:styleId="AADE4BB08B414586B4037391AC580FB150">
    <w:name w:val="AADE4BB08B414586B4037391AC580FB150"/>
    <w:rsid w:val="002C7EA3"/>
    <w:pPr>
      <w:widowControl w:val="0"/>
    </w:pPr>
  </w:style>
  <w:style w:type="paragraph" w:customStyle="1" w:styleId="BB1FA9332C6147BD807174426C4C3B9F49">
    <w:name w:val="BB1FA9332C6147BD807174426C4C3B9F49"/>
    <w:rsid w:val="002C7EA3"/>
    <w:pPr>
      <w:widowControl w:val="0"/>
    </w:pPr>
  </w:style>
  <w:style w:type="paragraph" w:customStyle="1" w:styleId="1DFA6CD04B124FE0AAA5BAA0141313AB44">
    <w:name w:val="1DFA6CD04B124FE0AAA5BAA0141313AB44"/>
    <w:rsid w:val="002C7EA3"/>
    <w:pPr>
      <w:widowControl w:val="0"/>
    </w:pPr>
  </w:style>
  <w:style w:type="paragraph" w:customStyle="1" w:styleId="6981ED78EADC426595577D88ADB4E39E37">
    <w:name w:val="6981ED78EADC426595577D88ADB4E39E37"/>
    <w:rsid w:val="002C7EA3"/>
    <w:pPr>
      <w:widowControl w:val="0"/>
    </w:pPr>
  </w:style>
  <w:style w:type="paragraph" w:customStyle="1" w:styleId="3FD12127C5BE462E8C037656E09870E150">
    <w:name w:val="3FD12127C5BE462E8C037656E09870E150"/>
    <w:rsid w:val="002C7EA3"/>
    <w:pPr>
      <w:widowControl w:val="0"/>
    </w:pPr>
  </w:style>
  <w:style w:type="paragraph" w:customStyle="1" w:styleId="6B0C21FDE0EC42C6AB11ED417EED9B6312">
    <w:name w:val="6B0C21FDE0EC42C6AB11ED417EED9B6312"/>
    <w:rsid w:val="002C7EA3"/>
    <w:pPr>
      <w:widowControl w:val="0"/>
    </w:pPr>
  </w:style>
  <w:style w:type="paragraph" w:customStyle="1" w:styleId="5BB1CAB55D35433692E9405908D6F35E19">
    <w:name w:val="5BB1CAB55D35433692E9405908D6F35E19"/>
    <w:rsid w:val="002C7EA3"/>
    <w:pPr>
      <w:widowControl w:val="0"/>
    </w:pPr>
  </w:style>
  <w:style w:type="paragraph" w:customStyle="1" w:styleId="A4671B36AE41408B8A1EDA7B844F69FB6">
    <w:name w:val="A4671B36AE41408B8A1EDA7B844F69FB6"/>
    <w:rsid w:val="002C7EA3"/>
    <w:pPr>
      <w:widowControl w:val="0"/>
    </w:pPr>
  </w:style>
  <w:style w:type="paragraph" w:customStyle="1" w:styleId="BA9A0A5BC3284FEFAC562F45020FDBCD6">
    <w:name w:val="BA9A0A5BC3284FEFAC562F45020FDBCD6"/>
    <w:rsid w:val="002C7EA3"/>
    <w:pPr>
      <w:widowControl w:val="0"/>
    </w:pPr>
  </w:style>
  <w:style w:type="paragraph" w:customStyle="1" w:styleId="27CD4E0912014754B3794E812FCBD6C667">
    <w:name w:val="27CD4E0912014754B3794E812FCBD6C667"/>
    <w:rsid w:val="002C7EA3"/>
    <w:pPr>
      <w:widowControl w:val="0"/>
    </w:pPr>
  </w:style>
  <w:style w:type="paragraph" w:customStyle="1" w:styleId="7CF39E380B714724976768F84BDFFCA86">
    <w:name w:val="7CF39E380B714724976768F84BDFFCA86"/>
    <w:rsid w:val="002C7EA3"/>
    <w:pPr>
      <w:widowControl w:val="0"/>
    </w:pPr>
  </w:style>
  <w:style w:type="paragraph" w:customStyle="1" w:styleId="9EA6F9C8C3534303AA9C57FD5815E0BC70">
    <w:name w:val="9EA6F9C8C3534303AA9C57FD5815E0BC70"/>
    <w:rsid w:val="002C7EA3"/>
    <w:pPr>
      <w:widowControl w:val="0"/>
    </w:pPr>
  </w:style>
  <w:style w:type="paragraph" w:customStyle="1" w:styleId="88C269D57DD74FB38CC9BDA2AB00CB016">
    <w:name w:val="88C269D57DD74FB38CC9BDA2AB00CB016"/>
    <w:rsid w:val="002C7EA3"/>
    <w:pPr>
      <w:widowControl w:val="0"/>
    </w:pPr>
  </w:style>
  <w:style w:type="paragraph" w:customStyle="1" w:styleId="284E6643020C49149DA4976EA108381B57">
    <w:name w:val="284E6643020C49149DA4976EA108381B57"/>
    <w:rsid w:val="002C7EA3"/>
    <w:pPr>
      <w:widowControl w:val="0"/>
    </w:pPr>
  </w:style>
  <w:style w:type="paragraph" w:customStyle="1" w:styleId="972DDA6EF0974AA28A70ADB46C30AD4F6">
    <w:name w:val="972DDA6EF0974AA28A70ADB46C30AD4F6"/>
    <w:rsid w:val="002C7EA3"/>
    <w:pPr>
      <w:widowControl w:val="0"/>
    </w:pPr>
  </w:style>
  <w:style w:type="paragraph" w:customStyle="1" w:styleId="D2BCA60CFF974431AC9F46BB5959B9B36">
    <w:name w:val="D2BCA60CFF974431AC9F46BB5959B9B36"/>
    <w:rsid w:val="002C7EA3"/>
    <w:pPr>
      <w:widowControl w:val="0"/>
    </w:pPr>
  </w:style>
  <w:style w:type="paragraph" w:customStyle="1" w:styleId="DE1CA9738932426DA6E8A9BF863C42746">
    <w:name w:val="DE1CA9738932426DA6E8A9BF863C42746"/>
    <w:rsid w:val="002C7EA3"/>
    <w:pPr>
      <w:widowControl w:val="0"/>
    </w:pPr>
  </w:style>
  <w:style w:type="paragraph" w:customStyle="1" w:styleId="44693791BFD74A80AA016DAF469B4B566">
    <w:name w:val="44693791BFD74A80AA016DAF469B4B566"/>
    <w:rsid w:val="002C7EA3"/>
    <w:pPr>
      <w:widowControl w:val="0"/>
    </w:pPr>
  </w:style>
  <w:style w:type="paragraph" w:customStyle="1" w:styleId="FE66EA8131214EA0AE495E5AD8CA2A8449">
    <w:name w:val="FE66EA8131214EA0AE495E5AD8CA2A8449"/>
    <w:rsid w:val="002C7EA3"/>
    <w:pPr>
      <w:widowControl w:val="0"/>
    </w:pPr>
  </w:style>
  <w:style w:type="paragraph" w:customStyle="1" w:styleId="9028BE3141334F4BA501C65F6E7C1BCB49">
    <w:name w:val="9028BE3141334F4BA501C65F6E7C1BCB49"/>
    <w:rsid w:val="002C7EA3"/>
    <w:pPr>
      <w:widowControl w:val="0"/>
    </w:pPr>
  </w:style>
  <w:style w:type="paragraph" w:customStyle="1" w:styleId="C355C54644C84FDF869A2419FB30255049">
    <w:name w:val="C355C54644C84FDF869A2419FB30255049"/>
    <w:rsid w:val="002C7EA3"/>
    <w:pPr>
      <w:widowControl w:val="0"/>
    </w:pPr>
  </w:style>
  <w:style w:type="paragraph" w:customStyle="1" w:styleId="5C1F1C6105B9431684D9963D9E3BC4C737">
    <w:name w:val="5C1F1C6105B9431684D9963D9E3BC4C737"/>
    <w:rsid w:val="002C7EA3"/>
    <w:pPr>
      <w:widowControl w:val="0"/>
    </w:pPr>
  </w:style>
  <w:style w:type="paragraph" w:customStyle="1" w:styleId="58BC326B3AC6446DB669A58E7A0038E825">
    <w:name w:val="58BC326B3AC6446DB669A58E7A0038E825"/>
    <w:rsid w:val="002C7EA3"/>
    <w:pPr>
      <w:widowControl w:val="0"/>
    </w:pPr>
  </w:style>
  <w:style w:type="paragraph" w:customStyle="1" w:styleId="C87E908FACB443F2AE89D0427B3B4AD837">
    <w:name w:val="C87E908FACB443F2AE89D0427B3B4AD837"/>
    <w:rsid w:val="002C7EA3"/>
    <w:pPr>
      <w:widowControl w:val="0"/>
    </w:pPr>
  </w:style>
  <w:style w:type="paragraph" w:customStyle="1" w:styleId="1703FB3AF336433DB230C36E11E74A8437">
    <w:name w:val="1703FB3AF336433DB230C36E11E74A8437"/>
    <w:rsid w:val="002C7EA3"/>
    <w:pPr>
      <w:widowControl w:val="0"/>
    </w:pPr>
  </w:style>
  <w:style w:type="paragraph" w:customStyle="1" w:styleId="5EC536BB66944C2296082C33EA2DB4D571">
    <w:name w:val="5EC536BB66944C2296082C33EA2DB4D571"/>
    <w:rsid w:val="002C7EA3"/>
    <w:pPr>
      <w:widowControl w:val="0"/>
    </w:pPr>
  </w:style>
  <w:style w:type="paragraph" w:customStyle="1" w:styleId="52CD8FD5ED354AC5BCDB57DAD49AA0CB52">
    <w:name w:val="52CD8FD5ED354AC5BCDB57DAD49AA0CB52"/>
    <w:rsid w:val="002C7EA3"/>
    <w:pPr>
      <w:widowControl w:val="0"/>
    </w:pPr>
  </w:style>
  <w:style w:type="paragraph" w:customStyle="1" w:styleId="A3520ECF1CB744F391D4F123BF3A329552">
    <w:name w:val="A3520ECF1CB744F391D4F123BF3A329552"/>
    <w:rsid w:val="002C7EA3"/>
    <w:pPr>
      <w:widowControl w:val="0"/>
    </w:pPr>
  </w:style>
  <w:style w:type="paragraph" w:customStyle="1" w:styleId="55AA97121A8F472683E137E137AE14D251">
    <w:name w:val="55AA97121A8F472683E137E137AE14D251"/>
    <w:rsid w:val="002C7EA3"/>
    <w:pPr>
      <w:widowControl w:val="0"/>
    </w:pPr>
  </w:style>
  <w:style w:type="paragraph" w:customStyle="1" w:styleId="D233DEE908AF4F3FB5DFC934974D090C51">
    <w:name w:val="D233DEE908AF4F3FB5DFC934974D090C51"/>
    <w:rsid w:val="002C7EA3"/>
    <w:pPr>
      <w:widowControl w:val="0"/>
    </w:pPr>
  </w:style>
  <w:style w:type="paragraph" w:customStyle="1" w:styleId="A5B3C21748CF41B281F2DF8BCF75F52C68">
    <w:name w:val="A5B3C21748CF41B281F2DF8BCF75F52C68"/>
    <w:rsid w:val="002C7EA3"/>
    <w:pPr>
      <w:widowControl w:val="0"/>
    </w:pPr>
  </w:style>
  <w:style w:type="paragraph" w:customStyle="1" w:styleId="C0A8CEA22BE54C4F861AA8D3BCDC728B68">
    <w:name w:val="C0A8CEA22BE54C4F861AA8D3BCDC728B68"/>
    <w:rsid w:val="002C7EA3"/>
    <w:pPr>
      <w:widowControl w:val="0"/>
    </w:pPr>
  </w:style>
  <w:style w:type="paragraph" w:customStyle="1" w:styleId="5B9D4EE579EC4293A1A905E5B6393A1E68">
    <w:name w:val="5B9D4EE579EC4293A1A905E5B6393A1E68"/>
    <w:rsid w:val="002C7EA3"/>
    <w:pPr>
      <w:widowControl w:val="0"/>
    </w:pPr>
  </w:style>
  <w:style w:type="paragraph" w:customStyle="1" w:styleId="805669BDE08E441D899AD8960E6AAB3662">
    <w:name w:val="805669BDE08E441D899AD8960E6AAB3662"/>
    <w:rsid w:val="002C7EA3"/>
    <w:pPr>
      <w:widowControl w:val="0"/>
    </w:pPr>
  </w:style>
  <w:style w:type="paragraph" w:customStyle="1" w:styleId="C6229238E77849818DCBD7501E6F692054">
    <w:name w:val="C6229238E77849818DCBD7501E6F692054"/>
    <w:rsid w:val="002C7EA3"/>
    <w:pPr>
      <w:widowControl w:val="0"/>
    </w:pPr>
  </w:style>
  <w:style w:type="paragraph" w:customStyle="1" w:styleId="79E3F9B953C54F1C8A394C030730105266">
    <w:name w:val="79E3F9B953C54F1C8A394C030730105266"/>
    <w:rsid w:val="002C7EA3"/>
    <w:pPr>
      <w:widowControl w:val="0"/>
    </w:pPr>
  </w:style>
  <w:style w:type="paragraph" w:customStyle="1" w:styleId="73E9AC7202E34273ABFA57462F4AB97F66">
    <w:name w:val="73E9AC7202E34273ABFA57462F4AB97F66"/>
    <w:rsid w:val="002C7EA3"/>
    <w:pPr>
      <w:widowControl w:val="0"/>
    </w:pPr>
  </w:style>
  <w:style w:type="paragraph" w:customStyle="1" w:styleId="89C73D7F95EC4F8A8D0BB0B253069DAB66">
    <w:name w:val="89C73D7F95EC4F8A8D0BB0B253069DAB66"/>
    <w:rsid w:val="002C7EA3"/>
    <w:pPr>
      <w:widowControl w:val="0"/>
    </w:pPr>
  </w:style>
  <w:style w:type="paragraph" w:customStyle="1" w:styleId="FEF94B82A4A04D51B2E53E95D4E378DC50">
    <w:name w:val="FEF94B82A4A04D51B2E53E95D4E378DC50"/>
    <w:rsid w:val="002C7EA3"/>
    <w:pPr>
      <w:widowControl w:val="0"/>
    </w:pPr>
  </w:style>
  <w:style w:type="paragraph" w:customStyle="1" w:styleId="20ED54F9F6094356AEF91A403A32D66850">
    <w:name w:val="20ED54F9F6094356AEF91A403A32D66850"/>
    <w:rsid w:val="002C7EA3"/>
    <w:pPr>
      <w:widowControl w:val="0"/>
    </w:pPr>
  </w:style>
  <w:style w:type="paragraph" w:customStyle="1" w:styleId="6D0059DA912842A9AABC8A64081B3AC250">
    <w:name w:val="6D0059DA912842A9AABC8A64081B3AC250"/>
    <w:rsid w:val="002C7EA3"/>
    <w:pPr>
      <w:widowControl w:val="0"/>
    </w:pPr>
  </w:style>
  <w:style w:type="paragraph" w:customStyle="1" w:styleId="BCE42267F68F49DFBE3A391F1C2BC91449">
    <w:name w:val="BCE42267F68F49DFBE3A391F1C2BC91449"/>
    <w:rsid w:val="002C7EA3"/>
    <w:pPr>
      <w:widowControl w:val="0"/>
    </w:pPr>
  </w:style>
  <w:style w:type="paragraph" w:customStyle="1" w:styleId="640355C3C64B42039A9757672BFCCCB251">
    <w:name w:val="640355C3C64B42039A9757672BFCCCB251"/>
    <w:rsid w:val="002C7EA3"/>
    <w:pPr>
      <w:widowControl w:val="0"/>
    </w:pPr>
  </w:style>
  <w:style w:type="paragraph" w:customStyle="1" w:styleId="32910F20D5DC41B1A129A500D03A30F251">
    <w:name w:val="32910F20D5DC41B1A129A500D03A30F251"/>
    <w:rsid w:val="002C7EA3"/>
    <w:pPr>
      <w:widowControl w:val="0"/>
    </w:pPr>
  </w:style>
  <w:style w:type="paragraph" w:customStyle="1" w:styleId="AADE4BB08B414586B4037391AC580FB151">
    <w:name w:val="AADE4BB08B414586B4037391AC580FB151"/>
    <w:rsid w:val="002C7EA3"/>
    <w:pPr>
      <w:widowControl w:val="0"/>
    </w:pPr>
  </w:style>
  <w:style w:type="paragraph" w:customStyle="1" w:styleId="BB1FA9332C6147BD807174426C4C3B9F50">
    <w:name w:val="BB1FA9332C6147BD807174426C4C3B9F50"/>
    <w:rsid w:val="002C7EA3"/>
    <w:pPr>
      <w:widowControl w:val="0"/>
    </w:pPr>
  </w:style>
  <w:style w:type="paragraph" w:customStyle="1" w:styleId="3FD12127C5BE462E8C037656E09870E151">
    <w:name w:val="3FD12127C5BE462E8C037656E09870E151"/>
    <w:rsid w:val="002C7EA3"/>
    <w:pPr>
      <w:widowControl w:val="0"/>
    </w:pPr>
  </w:style>
  <w:style w:type="paragraph" w:customStyle="1" w:styleId="6B0C21FDE0EC42C6AB11ED417EED9B6313">
    <w:name w:val="6B0C21FDE0EC42C6AB11ED417EED9B6313"/>
    <w:rsid w:val="002C7EA3"/>
    <w:pPr>
      <w:widowControl w:val="0"/>
    </w:pPr>
  </w:style>
  <w:style w:type="paragraph" w:customStyle="1" w:styleId="5BB1CAB55D35433692E9405908D6F35E20">
    <w:name w:val="5BB1CAB55D35433692E9405908D6F35E20"/>
    <w:rsid w:val="002C7EA3"/>
    <w:pPr>
      <w:widowControl w:val="0"/>
    </w:pPr>
  </w:style>
  <w:style w:type="paragraph" w:customStyle="1" w:styleId="A4671B36AE41408B8A1EDA7B844F69FB7">
    <w:name w:val="A4671B36AE41408B8A1EDA7B844F69FB7"/>
    <w:rsid w:val="002C7EA3"/>
    <w:pPr>
      <w:widowControl w:val="0"/>
    </w:pPr>
  </w:style>
  <w:style w:type="paragraph" w:customStyle="1" w:styleId="BA9A0A5BC3284FEFAC562F45020FDBCD7">
    <w:name w:val="BA9A0A5BC3284FEFAC562F45020FDBCD7"/>
    <w:rsid w:val="002C7EA3"/>
    <w:pPr>
      <w:widowControl w:val="0"/>
    </w:pPr>
  </w:style>
  <w:style w:type="paragraph" w:customStyle="1" w:styleId="27CD4E0912014754B3794E812FCBD6C668">
    <w:name w:val="27CD4E0912014754B3794E812FCBD6C668"/>
    <w:rsid w:val="002C7EA3"/>
    <w:pPr>
      <w:widowControl w:val="0"/>
    </w:pPr>
  </w:style>
  <w:style w:type="paragraph" w:customStyle="1" w:styleId="7CF39E380B714724976768F84BDFFCA87">
    <w:name w:val="7CF39E380B714724976768F84BDFFCA87"/>
    <w:rsid w:val="002C7EA3"/>
    <w:pPr>
      <w:widowControl w:val="0"/>
    </w:pPr>
  </w:style>
  <w:style w:type="paragraph" w:customStyle="1" w:styleId="9EA6F9C8C3534303AA9C57FD5815E0BC71">
    <w:name w:val="9EA6F9C8C3534303AA9C57FD5815E0BC71"/>
    <w:rsid w:val="002C7EA3"/>
    <w:pPr>
      <w:widowControl w:val="0"/>
    </w:pPr>
  </w:style>
  <w:style w:type="paragraph" w:customStyle="1" w:styleId="88C269D57DD74FB38CC9BDA2AB00CB017">
    <w:name w:val="88C269D57DD74FB38CC9BDA2AB00CB017"/>
    <w:rsid w:val="002C7EA3"/>
    <w:pPr>
      <w:widowControl w:val="0"/>
    </w:pPr>
  </w:style>
  <w:style w:type="paragraph" w:customStyle="1" w:styleId="284E6643020C49149DA4976EA108381B58">
    <w:name w:val="284E6643020C49149DA4976EA108381B58"/>
    <w:rsid w:val="002C7EA3"/>
    <w:pPr>
      <w:widowControl w:val="0"/>
    </w:pPr>
  </w:style>
  <w:style w:type="paragraph" w:customStyle="1" w:styleId="972DDA6EF0974AA28A70ADB46C30AD4F7">
    <w:name w:val="972DDA6EF0974AA28A70ADB46C30AD4F7"/>
    <w:rsid w:val="002C7EA3"/>
    <w:pPr>
      <w:widowControl w:val="0"/>
    </w:pPr>
  </w:style>
  <w:style w:type="paragraph" w:customStyle="1" w:styleId="D2BCA60CFF974431AC9F46BB5959B9B37">
    <w:name w:val="D2BCA60CFF974431AC9F46BB5959B9B37"/>
    <w:rsid w:val="002C7EA3"/>
    <w:pPr>
      <w:widowControl w:val="0"/>
    </w:pPr>
  </w:style>
  <w:style w:type="paragraph" w:customStyle="1" w:styleId="DE1CA9738932426DA6E8A9BF863C42747">
    <w:name w:val="DE1CA9738932426DA6E8A9BF863C42747"/>
    <w:rsid w:val="002C7EA3"/>
    <w:pPr>
      <w:widowControl w:val="0"/>
    </w:pPr>
  </w:style>
  <w:style w:type="paragraph" w:customStyle="1" w:styleId="44693791BFD74A80AA016DAF469B4B567">
    <w:name w:val="44693791BFD74A80AA016DAF469B4B567"/>
    <w:rsid w:val="002C7EA3"/>
    <w:pPr>
      <w:widowControl w:val="0"/>
    </w:pPr>
  </w:style>
  <w:style w:type="paragraph" w:customStyle="1" w:styleId="FE66EA8131214EA0AE495E5AD8CA2A8450">
    <w:name w:val="FE66EA8131214EA0AE495E5AD8CA2A8450"/>
    <w:rsid w:val="002C7EA3"/>
    <w:pPr>
      <w:widowControl w:val="0"/>
    </w:pPr>
  </w:style>
  <w:style w:type="paragraph" w:customStyle="1" w:styleId="9028BE3141334F4BA501C65F6E7C1BCB50">
    <w:name w:val="9028BE3141334F4BA501C65F6E7C1BCB50"/>
    <w:rsid w:val="002C7EA3"/>
    <w:pPr>
      <w:widowControl w:val="0"/>
    </w:pPr>
  </w:style>
  <w:style w:type="paragraph" w:customStyle="1" w:styleId="C355C54644C84FDF869A2419FB30255050">
    <w:name w:val="C355C54644C84FDF869A2419FB30255050"/>
    <w:rsid w:val="002C7EA3"/>
    <w:pPr>
      <w:widowControl w:val="0"/>
    </w:pPr>
  </w:style>
  <w:style w:type="paragraph" w:customStyle="1" w:styleId="5C1F1C6105B9431684D9963D9E3BC4C738">
    <w:name w:val="5C1F1C6105B9431684D9963D9E3BC4C738"/>
    <w:rsid w:val="002C7EA3"/>
    <w:pPr>
      <w:widowControl w:val="0"/>
    </w:pPr>
  </w:style>
  <w:style w:type="paragraph" w:customStyle="1" w:styleId="58BC326B3AC6446DB669A58E7A0038E826">
    <w:name w:val="58BC326B3AC6446DB669A58E7A0038E826"/>
    <w:rsid w:val="002C7EA3"/>
    <w:pPr>
      <w:widowControl w:val="0"/>
    </w:pPr>
  </w:style>
  <w:style w:type="paragraph" w:customStyle="1" w:styleId="C87E908FACB443F2AE89D0427B3B4AD838">
    <w:name w:val="C87E908FACB443F2AE89D0427B3B4AD838"/>
    <w:rsid w:val="002C7EA3"/>
    <w:pPr>
      <w:widowControl w:val="0"/>
    </w:pPr>
  </w:style>
  <w:style w:type="paragraph" w:customStyle="1" w:styleId="1703FB3AF336433DB230C36E11E74A8438">
    <w:name w:val="1703FB3AF336433DB230C36E11E74A8438"/>
    <w:rsid w:val="002C7EA3"/>
    <w:pPr>
      <w:widowControl w:val="0"/>
    </w:pPr>
  </w:style>
  <w:style w:type="paragraph" w:customStyle="1" w:styleId="5EC536BB66944C2296082C33EA2DB4D572">
    <w:name w:val="5EC536BB66944C2296082C33EA2DB4D572"/>
    <w:rsid w:val="002C7EA3"/>
    <w:pPr>
      <w:widowControl w:val="0"/>
    </w:pPr>
  </w:style>
  <w:style w:type="paragraph" w:customStyle="1" w:styleId="52CD8FD5ED354AC5BCDB57DAD49AA0CB53">
    <w:name w:val="52CD8FD5ED354AC5BCDB57DAD49AA0CB53"/>
    <w:rsid w:val="002C7EA3"/>
    <w:pPr>
      <w:widowControl w:val="0"/>
    </w:pPr>
  </w:style>
  <w:style w:type="paragraph" w:customStyle="1" w:styleId="A3520ECF1CB744F391D4F123BF3A329553">
    <w:name w:val="A3520ECF1CB744F391D4F123BF3A329553"/>
    <w:rsid w:val="002C7EA3"/>
    <w:pPr>
      <w:widowControl w:val="0"/>
    </w:pPr>
  </w:style>
  <w:style w:type="paragraph" w:customStyle="1" w:styleId="55AA97121A8F472683E137E137AE14D252">
    <w:name w:val="55AA97121A8F472683E137E137AE14D252"/>
    <w:rsid w:val="002C7EA3"/>
    <w:pPr>
      <w:widowControl w:val="0"/>
    </w:pPr>
  </w:style>
  <w:style w:type="paragraph" w:customStyle="1" w:styleId="D233DEE908AF4F3FB5DFC934974D090C52">
    <w:name w:val="D233DEE908AF4F3FB5DFC934974D090C52"/>
    <w:rsid w:val="002C7EA3"/>
    <w:pPr>
      <w:widowControl w:val="0"/>
    </w:pPr>
  </w:style>
  <w:style w:type="paragraph" w:customStyle="1" w:styleId="A5B3C21748CF41B281F2DF8BCF75F52C69">
    <w:name w:val="A5B3C21748CF41B281F2DF8BCF75F52C69"/>
    <w:rsid w:val="002C7EA3"/>
    <w:pPr>
      <w:widowControl w:val="0"/>
    </w:pPr>
  </w:style>
  <w:style w:type="paragraph" w:customStyle="1" w:styleId="C0A8CEA22BE54C4F861AA8D3BCDC728B69">
    <w:name w:val="C0A8CEA22BE54C4F861AA8D3BCDC728B69"/>
    <w:rsid w:val="002C7EA3"/>
    <w:pPr>
      <w:widowControl w:val="0"/>
    </w:pPr>
  </w:style>
  <w:style w:type="paragraph" w:customStyle="1" w:styleId="5B9D4EE579EC4293A1A905E5B6393A1E69">
    <w:name w:val="5B9D4EE579EC4293A1A905E5B6393A1E69"/>
    <w:rsid w:val="002C7EA3"/>
    <w:pPr>
      <w:widowControl w:val="0"/>
    </w:pPr>
  </w:style>
  <w:style w:type="paragraph" w:customStyle="1" w:styleId="805669BDE08E441D899AD8960E6AAB3663">
    <w:name w:val="805669BDE08E441D899AD8960E6AAB3663"/>
    <w:rsid w:val="002C7EA3"/>
    <w:pPr>
      <w:widowControl w:val="0"/>
    </w:pPr>
  </w:style>
  <w:style w:type="paragraph" w:customStyle="1" w:styleId="C6229238E77849818DCBD7501E6F692055">
    <w:name w:val="C6229238E77849818DCBD7501E6F692055"/>
    <w:rsid w:val="002C7EA3"/>
    <w:pPr>
      <w:widowControl w:val="0"/>
    </w:pPr>
  </w:style>
  <w:style w:type="paragraph" w:customStyle="1" w:styleId="79E3F9B953C54F1C8A394C030730105267">
    <w:name w:val="79E3F9B953C54F1C8A394C030730105267"/>
    <w:rsid w:val="002C7EA3"/>
    <w:pPr>
      <w:widowControl w:val="0"/>
    </w:pPr>
  </w:style>
  <w:style w:type="paragraph" w:customStyle="1" w:styleId="73E9AC7202E34273ABFA57462F4AB97F67">
    <w:name w:val="73E9AC7202E34273ABFA57462F4AB97F67"/>
    <w:rsid w:val="002C7EA3"/>
    <w:pPr>
      <w:widowControl w:val="0"/>
    </w:pPr>
  </w:style>
  <w:style w:type="paragraph" w:customStyle="1" w:styleId="89C73D7F95EC4F8A8D0BB0B253069DAB67">
    <w:name w:val="89C73D7F95EC4F8A8D0BB0B253069DAB67"/>
    <w:rsid w:val="002C7EA3"/>
    <w:pPr>
      <w:widowControl w:val="0"/>
    </w:pPr>
  </w:style>
  <w:style w:type="paragraph" w:customStyle="1" w:styleId="FEF94B82A4A04D51B2E53E95D4E378DC51">
    <w:name w:val="FEF94B82A4A04D51B2E53E95D4E378DC51"/>
    <w:rsid w:val="002C7EA3"/>
    <w:pPr>
      <w:widowControl w:val="0"/>
    </w:pPr>
  </w:style>
  <w:style w:type="paragraph" w:customStyle="1" w:styleId="20ED54F9F6094356AEF91A403A32D66851">
    <w:name w:val="20ED54F9F6094356AEF91A403A32D66851"/>
    <w:rsid w:val="002C7EA3"/>
    <w:pPr>
      <w:widowControl w:val="0"/>
    </w:pPr>
  </w:style>
  <w:style w:type="paragraph" w:customStyle="1" w:styleId="6D0059DA912842A9AABC8A64081B3AC251">
    <w:name w:val="6D0059DA912842A9AABC8A64081B3AC251"/>
    <w:rsid w:val="002C7EA3"/>
    <w:pPr>
      <w:widowControl w:val="0"/>
    </w:pPr>
  </w:style>
  <w:style w:type="paragraph" w:customStyle="1" w:styleId="BCE42267F68F49DFBE3A391F1C2BC91450">
    <w:name w:val="BCE42267F68F49DFBE3A391F1C2BC91450"/>
    <w:rsid w:val="002C7EA3"/>
    <w:pPr>
      <w:widowControl w:val="0"/>
    </w:pPr>
  </w:style>
  <w:style w:type="paragraph" w:customStyle="1" w:styleId="640355C3C64B42039A9757672BFCCCB252">
    <w:name w:val="640355C3C64B42039A9757672BFCCCB252"/>
    <w:rsid w:val="002C7EA3"/>
    <w:pPr>
      <w:widowControl w:val="0"/>
    </w:pPr>
  </w:style>
  <w:style w:type="paragraph" w:customStyle="1" w:styleId="32910F20D5DC41B1A129A500D03A30F252">
    <w:name w:val="32910F20D5DC41B1A129A500D03A30F252"/>
    <w:rsid w:val="002C7EA3"/>
    <w:pPr>
      <w:widowControl w:val="0"/>
    </w:pPr>
  </w:style>
  <w:style w:type="paragraph" w:customStyle="1" w:styleId="AADE4BB08B414586B4037391AC580FB152">
    <w:name w:val="AADE4BB08B414586B4037391AC580FB152"/>
    <w:rsid w:val="002C7EA3"/>
    <w:pPr>
      <w:widowControl w:val="0"/>
    </w:pPr>
  </w:style>
  <w:style w:type="paragraph" w:customStyle="1" w:styleId="BB1FA9332C6147BD807174426C4C3B9F51">
    <w:name w:val="BB1FA9332C6147BD807174426C4C3B9F51"/>
    <w:rsid w:val="002C7EA3"/>
    <w:pPr>
      <w:widowControl w:val="0"/>
    </w:pPr>
  </w:style>
  <w:style w:type="paragraph" w:customStyle="1" w:styleId="7340BF3F0AA5475DA069A53957C63CD1">
    <w:name w:val="7340BF3F0AA5475DA069A53957C63CD1"/>
    <w:rsid w:val="008F4371"/>
    <w:pPr>
      <w:widowControl w:val="0"/>
    </w:pPr>
  </w:style>
  <w:style w:type="paragraph" w:customStyle="1" w:styleId="C99864FC29B64717B40CCC54844B8683">
    <w:name w:val="C99864FC29B64717B40CCC54844B8683"/>
    <w:rsid w:val="008F4371"/>
    <w:pPr>
      <w:widowControl w:val="0"/>
    </w:pPr>
  </w:style>
  <w:style w:type="paragraph" w:customStyle="1" w:styleId="3CBC587007144E6CA56EFF0D9B45BBAD">
    <w:name w:val="3CBC587007144E6CA56EFF0D9B45BBAD"/>
    <w:rsid w:val="008F4371"/>
    <w:pPr>
      <w:widowControl w:val="0"/>
    </w:pPr>
  </w:style>
  <w:style w:type="paragraph" w:customStyle="1" w:styleId="346EF47C6B0641428EBB6435AA8CB7FD">
    <w:name w:val="346EF47C6B0641428EBB6435AA8CB7FD"/>
    <w:rsid w:val="008F4371"/>
    <w:pPr>
      <w:widowControl w:val="0"/>
    </w:pPr>
  </w:style>
  <w:style w:type="paragraph" w:customStyle="1" w:styleId="F74A4BFA1DC946C585A8FB40BF331EA2">
    <w:name w:val="F74A4BFA1DC946C585A8FB40BF331EA2"/>
    <w:rsid w:val="008F4371"/>
    <w:pPr>
      <w:widowControl w:val="0"/>
    </w:pPr>
  </w:style>
  <w:style w:type="paragraph" w:customStyle="1" w:styleId="2B7DEA5AF8E041EDB96F66BAF6BF6360">
    <w:name w:val="2B7DEA5AF8E041EDB96F66BAF6BF6360"/>
    <w:rsid w:val="008F4371"/>
    <w:pPr>
      <w:widowControl w:val="0"/>
    </w:pPr>
  </w:style>
  <w:style w:type="paragraph" w:customStyle="1" w:styleId="3CEB55BF85974D83961B08673A2CDE31">
    <w:name w:val="3CEB55BF85974D83961B08673A2CDE31"/>
    <w:rsid w:val="008F4371"/>
    <w:pPr>
      <w:widowControl w:val="0"/>
    </w:pPr>
  </w:style>
  <w:style w:type="paragraph" w:customStyle="1" w:styleId="600A4BDB88DD40B4B7F9408FB3DF4587">
    <w:name w:val="600A4BDB88DD40B4B7F9408FB3DF4587"/>
    <w:rsid w:val="008F4371"/>
    <w:pPr>
      <w:widowControl w:val="0"/>
    </w:pPr>
  </w:style>
  <w:style w:type="paragraph" w:customStyle="1" w:styleId="35FADEA1BFD5418FB5318708C0D0FB9C">
    <w:name w:val="35FADEA1BFD5418FB5318708C0D0FB9C"/>
    <w:rsid w:val="008F4371"/>
    <w:pPr>
      <w:widowControl w:val="0"/>
    </w:pPr>
  </w:style>
  <w:style w:type="paragraph" w:customStyle="1" w:styleId="CBE0AB49E9E941E1BA34032B1E2F6B18">
    <w:name w:val="CBE0AB49E9E941E1BA34032B1E2F6B18"/>
    <w:rsid w:val="008F4371"/>
    <w:pPr>
      <w:widowControl w:val="0"/>
    </w:pPr>
  </w:style>
  <w:style w:type="paragraph" w:customStyle="1" w:styleId="9B343CB7E196451B84EEFC1708B2DDDF">
    <w:name w:val="9B343CB7E196451B84EEFC1708B2DDDF"/>
    <w:rsid w:val="008F4371"/>
    <w:pPr>
      <w:widowControl w:val="0"/>
    </w:pPr>
  </w:style>
  <w:style w:type="paragraph" w:customStyle="1" w:styleId="0D2BF5EC803748BEA324785DDC96B17A">
    <w:name w:val="0D2BF5EC803748BEA324785DDC96B17A"/>
    <w:rsid w:val="008F4371"/>
    <w:pPr>
      <w:widowControl w:val="0"/>
    </w:pPr>
  </w:style>
  <w:style w:type="paragraph" w:customStyle="1" w:styleId="3FD12127C5BE462E8C037656E09870E152">
    <w:name w:val="3FD12127C5BE462E8C037656E09870E152"/>
    <w:rsid w:val="00D175AB"/>
    <w:pPr>
      <w:widowControl w:val="0"/>
    </w:pPr>
  </w:style>
  <w:style w:type="paragraph" w:customStyle="1" w:styleId="6B0C21FDE0EC42C6AB11ED417EED9B6314">
    <w:name w:val="6B0C21FDE0EC42C6AB11ED417EED9B6314"/>
    <w:rsid w:val="00D175AB"/>
    <w:pPr>
      <w:widowControl w:val="0"/>
    </w:pPr>
  </w:style>
  <w:style w:type="paragraph" w:customStyle="1" w:styleId="5BB1CAB55D35433692E9405908D6F35E21">
    <w:name w:val="5BB1CAB55D35433692E9405908D6F35E21"/>
    <w:rsid w:val="00D175AB"/>
    <w:pPr>
      <w:widowControl w:val="0"/>
    </w:pPr>
  </w:style>
  <w:style w:type="paragraph" w:customStyle="1" w:styleId="A4671B36AE41408B8A1EDA7B844F69FB8">
    <w:name w:val="A4671B36AE41408B8A1EDA7B844F69FB8"/>
    <w:rsid w:val="00D175AB"/>
    <w:pPr>
      <w:widowControl w:val="0"/>
    </w:pPr>
  </w:style>
  <w:style w:type="paragraph" w:customStyle="1" w:styleId="BA9A0A5BC3284FEFAC562F45020FDBCD8">
    <w:name w:val="BA9A0A5BC3284FEFAC562F45020FDBCD8"/>
    <w:rsid w:val="00D175AB"/>
    <w:pPr>
      <w:widowControl w:val="0"/>
    </w:pPr>
  </w:style>
  <w:style w:type="paragraph" w:customStyle="1" w:styleId="27CD4E0912014754B3794E812FCBD6C669">
    <w:name w:val="27CD4E0912014754B3794E812FCBD6C669"/>
    <w:rsid w:val="00D175AB"/>
    <w:pPr>
      <w:widowControl w:val="0"/>
    </w:pPr>
  </w:style>
  <w:style w:type="paragraph" w:customStyle="1" w:styleId="7CF39E380B714724976768F84BDFFCA88">
    <w:name w:val="7CF39E380B714724976768F84BDFFCA88"/>
    <w:rsid w:val="00D175AB"/>
    <w:pPr>
      <w:widowControl w:val="0"/>
    </w:pPr>
  </w:style>
  <w:style w:type="paragraph" w:customStyle="1" w:styleId="9EA6F9C8C3534303AA9C57FD5815E0BC72">
    <w:name w:val="9EA6F9C8C3534303AA9C57FD5815E0BC72"/>
    <w:rsid w:val="00D175AB"/>
    <w:pPr>
      <w:widowControl w:val="0"/>
    </w:pPr>
  </w:style>
  <w:style w:type="paragraph" w:customStyle="1" w:styleId="88C269D57DD74FB38CC9BDA2AB00CB018">
    <w:name w:val="88C269D57DD74FB38CC9BDA2AB00CB018"/>
    <w:rsid w:val="00D175AB"/>
    <w:pPr>
      <w:widowControl w:val="0"/>
    </w:pPr>
  </w:style>
  <w:style w:type="paragraph" w:customStyle="1" w:styleId="284E6643020C49149DA4976EA108381B59">
    <w:name w:val="284E6643020C49149DA4976EA108381B59"/>
    <w:rsid w:val="00D175AB"/>
    <w:pPr>
      <w:widowControl w:val="0"/>
    </w:pPr>
  </w:style>
  <w:style w:type="paragraph" w:customStyle="1" w:styleId="972DDA6EF0974AA28A70ADB46C30AD4F8">
    <w:name w:val="972DDA6EF0974AA28A70ADB46C30AD4F8"/>
    <w:rsid w:val="00D175AB"/>
    <w:pPr>
      <w:widowControl w:val="0"/>
    </w:pPr>
  </w:style>
  <w:style w:type="paragraph" w:customStyle="1" w:styleId="D2BCA60CFF974431AC9F46BB5959B9B38">
    <w:name w:val="D2BCA60CFF974431AC9F46BB5959B9B38"/>
    <w:rsid w:val="00D175AB"/>
    <w:pPr>
      <w:widowControl w:val="0"/>
    </w:pPr>
  </w:style>
  <w:style w:type="paragraph" w:customStyle="1" w:styleId="DE1CA9738932426DA6E8A9BF863C42748">
    <w:name w:val="DE1CA9738932426DA6E8A9BF863C42748"/>
    <w:rsid w:val="00D175AB"/>
    <w:pPr>
      <w:widowControl w:val="0"/>
    </w:pPr>
  </w:style>
  <w:style w:type="paragraph" w:customStyle="1" w:styleId="44693791BFD74A80AA016DAF469B4B568">
    <w:name w:val="44693791BFD74A80AA016DAF469B4B568"/>
    <w:rsid w:val="00D175AB"/>
    <w:pPr>
      <w:widowControl w:val="0"/>
    </w:pPr>
  </w:style>
  <w:style w:type="paragraph" w:customStyle="1" w:styleId="FE66EA8131214EA0AE495E5AD8CA2A8451">
    <w:name w:val="FE66EA8131214EA0AE495E5AD8CA2A8451"/>
    <w:rsid w:val="00D175AB"/>
    <w:pPr>
      <w:widowControl w:val="0"/>
    </w:pPr>
  </w:style>
  <w:style w:type="paragraph" w:customStyle="1" w:styleId="9028BE3141334F4BA501C65F6E7C1BCB51">
    <w:name w:val="9028BE3141334F4BA501C65F6E7C1BCB51"/>
    <w:rsid w:val="00D175AB"/>
    <w:pPr>
      <w:widowControl w:val="0"/>
    </w:pPr>
  </w:style>
  <w:style w:type="paragraph" w:customStyle="1" w:styleId="C355C54644C84FDF869A2419FB30255051">
    <w:name w:val="C355C54644C84FDF869A2419FB30255051"/>
    <w:rsid w:val="00D175AB"/>
    <w:pPr>
      <w:widowControl w:val="0"/>
    </w:pPr>
  </w:style>
  <w:style w:type="paragraph" w:customStyle="1" w:styleId="5C1F1C6105B9431684D9963D9E3BC4C739">
    <w:name w:val="5C1F1C6105B9431684D9963D9E3BC4C739"/>
    <w:rsid w:val="00D175AB"/>
    <w:pPr>
      <w:widowControl w:val="0"/>
    </w:pPr>
  </w:style>
  <w:style w:type="paragraph" w:customStyle="1" w:styleId="58BC326B3AC6446DB669A58E7A0038E827">
    <w:name w:val="58BC326B3AC6446DB669A58E7A0038E827"/>
    <w:rsid w:val="00D175AB"/>
    <w:pPr>
      <w:widowControl w:val="0"/>
    </w:pPr>
  </w:style>
  <w:style w:type="paragraph" w:customStyle="1" w:styleId="C87E908FACB443F2AE89D0427B3B4AD839">
    <w:name w:val="C87E908FACB443F2AE89D0427B3B4AD839"/>
    <w:rsid w:val="00D175AB"/>
    <w:pPr>
      <w:widowControl w:val="0"/>
    </w:pPr>
  </w:style>
  <w:style w:type="paragraph" w:customStyle="1" w:styleId="1703FB3AF336433DB230C36E11E74A8439">
    <w:name w:val="1703FB3AF336433DB230C36E11E74A8439"/>
    <w:rsid w:val="00D175AB"/>
    <w:pPr>
      <w:widowControl w:val="0"/>
    </w:pPr>
  </w:style>
  <w:style w:type="paragraph" w:customStyle="1" w:styleId="5EC536BB66944C2296082C33EA2DB4D573">
    <w:name w:val="5EC536BB66944C2296082C33EA2DB4D573"/>
    <w:rsid w:val="00D175AB"/>
    <w:pPr>
      <w:widowControl w:val="0"/>
    </w:pPr>
  </w:style>
  <w:style w:type="paragraph" w:customStyle="1" w:styleId="52CD8FD5ED354AC5BCDB57DAD49AA0CB54">
    <w:name w:val="52CD8FD5ED354AC5BCDB57DAD49AA0CB54"/>
    <w:rsid w:val="00D175AB"/>
    <w:pPr>
      <w:widowControl w:val="0"/>
    </w:pPr>
  </w:style>
  <w:style w:type="paragraph" w:customStyle="1" w:styleId="A3520ECF1CB744F391D4F123BF3A329554">
    <w:name w:val="A3520ECF1CB744F391D4F123BF3A329554"/>
    <w:rsid w:val="00D175AB"/>
    <w:pPr>
      <w:widowControl w:val="0"/>
    </w:pPr>
  </w:style>
  <w:style w:type="paragraph" w:customStyle="1" w:styleId="55AA97121A8F472683E137E137AE14D253">
    <w:name w:val="55AA97121A8F472683E137E137AE14D253"/>
    <w:rsid w:val="00D175AB"/>
    <w:pPr>
      <w:widowControl w:val="0"/>
    </w:pPr>
  </w:style>
  <w:style w:type="paragraph" w:customStyle="1" w:styleId="D233DEE908AF4F3FB5DFC934974D090C53">
    <w:name w:val="D233DEE908AF4F3FB5DFC934974D090C53"/>
    <w:rsid w:val="00D175AB"/>
    <w:pPr>
      <w:widowControl w:val="0"/>
    </w:pPr>
  </w:style>
  <w:style w:type="paragraph" w:customStyle="1" w:styleId="A5B3C21748CF41B281F2DF8BCF75F52C70">
    <w:name w:val="A5B3C21748CF41B281F2DF8BCF75F52C70"/>
    <w:rsid w:val="00D175AB"/>
    <w:pPr>
      <w:widowControl w:val="0"/>
    </w:pPr>
  </w:style>
  <w:style w:type="paragraph" w:customStyle="1" w:styleId="C0A8CEA22BE54C4F861AA8D3BCDC728B70">
    <w:name w:val="C0A8CEA22BE54C4F861AA8D3BCDC728B70"/>
    <w:rsid w:val="00D175AB"/>
    <w:pPr>
      <w:widowControl w:val="0"/>
    </w:pPr>
  </w:style>
  <w:style w:type="paragraph" w:customStyle="1" w:styleId="5B9D4EE579EC4293A1A905E5B6393A1E70">
    <w:name w:val="5B9D4EE579EC4293A1A905E5B6393A1E70"/>
    <w:rsid w:val="00D175AB"/>
    <w:pPr>
      <w:widowControl w:val="0"/>
    </w:pPr>
  </w:style>
  <w:style w:type="paragraph" w:customStyle="1" w:styleId="805669BDE08E441D899AD8960E6AAB3664">
    <w:name w:val="805669BDE08E441D899AD8960E6AAB3664"/>
    <w:rsid w:val="00D175AB"/>
    <w:pPr>
      <w:widowControl w:val="0"/>
    </w:pPr>
  </w:style>
  <w:style w:type="paragraph" w:customStyle="1" w:styleId="C6229238E77849818DCBD7501E6F692056">
    <w:name w:val="C6229238E77849818DCBD7501E6F692056"/>
    <w:rsid w:val="00D175AB"/>
    <w:pPr>
      <w:widowControl w:val="0"/>
    </w:pPr>
  </w:style>
  <w:style w:type="paragraph" w:customStyle="1" w:styleId="79E3F9B953C54F1C8A394C030730105268">
    <w:name w:val="79E3F9B953C54F1C8A394C030730105268"/>
    <w:rsid w:val="00D175AB"/>
    <w:pPr>
      <w:widowControl w:val="0"/>
    </w:pPr>
  </w:style>
  <w:style w:type="paragraph" w:customStyle="1" w:styleId="73E9AC7202E34273ABFA57462F4AB97F68">
    <w:name w:val="73E9AC7202E34273ABFA57462F4AB97F68"/>
    <w:rsid w:val="00D175AB"/>
    <w:pPr>
      <w:widowControl w:val="0"/>
    </w:pPr>
  </w:style>
  <w:style w:type="paragraph" w:customStyle="1" w:styleId="89C73D7F95EC4F8A8D0BB0B253069DAB68">
    <w:name w:val="89C73D7F95EC4F8A8D0BB0B253069DAB68"/>
    <w:rsid w:val="00D175AB"/>
    <w:pPr>
      <w:widowControl w:val="0"/>
    </w:pPr>
  </w:style>
  <w:style w:type="paragraph" w:customStyle="1" w:styleId="FEF94B82A4A04D51B2E53E95D4E378DC52">
    <w:name w:val="FEF94B82A4A04D51B2E53E95D4E378DC52"/>
    <w:rsid w:val="00D175AB"/>
    <w:pPr>
      <w:widowControl w:val="0"/>
    </w:pPr>
  </w:style>
  <w:style w:type="paragraph" w:customStyle="1" w:styleId="20ED54F9F6094356AEF91A403A32D66852">
    <w:name w:val="20ED54F9F6094356AEF91A403A32D66852"/>
    <w:rsid w:val="00D175AB"/>
    <w:pPr>
      <w:widowControl w:val="0"/>
    </w:pPr>
  </w:style>
  <w:style w:type="paragraph" w:customStyle="1" w:styleId="6D0059DA912842A9AABC8A64081B3AC252">
    <w:name w:val="6D0059DA912842A9AABC8A64081B3AC252"/>
    <w:rsid w:val="00D175AB"/>
    <w:pPr>
      <w:widowControl w:val="0"/>
    </w:pPr>
  </w:style>
  <w:style w:type="paragraph" w:customStyle="1" w:styleId="BCE42267F68F49DFBE3A391F1C2BC91451">
    <w:name w:val="BCE42267F68F49DFBE3A391F1C2BC91451"/>
    <w:rsid w:val="00D175AB"/>
    <w:pPr>
      <w:widowControl w:val="0"/>
    </w:pPr>
  </w:style>
  <w:style w:type="paragraph" w:customStyle="1" w:styleId="640355C3C64B42039A9757672BFCCCB253">
    <w:name w:val="640355C3C64B42039A9757672BFCCCB253"/>
    <w:rsid w:val="00D175AB"/>
    <w:pPr>
      <w:widowControl w:val="0"/>
    </w:pPr>
  </w:style>
  <w:style w:type="paragraph" w:customStyle="1" w:styleId="32910F20D5DC41B1A129A500D03A30F253">
    <w:name w:val="32910F20D5DC41B1A129A500D03A30F253"/>
    <w:rsid w:val="00D175AB"/>
    <w:pPr>
      <w:widowControl w:val="0"/>
    </w:pPr>
  </w:style>
  <w:style w:type="paragraph" w:customStyle="1" w:styleId="AADE4BB08B414586B4037391AC580FB153">
    <w:name w:val="AADE4BB08B414586B4037391AC580FB153"/>
    <w:rsid w:val="00D175AB"/>
    <w:pPr>
      <w:widowControl w:val="0"/>
    </w:pPr>
  </w:style>
  <w:style w:type="paragraph" w:customStyle="1" w:styleId="BB1FA9332C6147BD807174426C4C3B9F52">
    <w:name w:val="BB1FA9332C6147BD807174426C4C3B9F52"/>
    <w:rsid w:val="00D175AB"/>
    <w:pPr>
      <w:widowControl w:val="0"/>
    </w:pPr>
  </w:style>
  <w:style w:type="paragraph" w:customStyle="1" w:styleId="242FC3C42236422398962D57B7D95BC0">
    <w:name w:val="242FC3C42236422398962D57B7D95BC0"/>
    <w:rsid w:val="00D175AB"/>
    <w:pPr>
      <w:widowControl w:val="0"/>
    </w:pPr>
  </w:style>
  <w:style w:type="paragraph" w:customStyle="1" w:styleId="5AC8A4E53DFC439A85CF6B8272AA081E">
    <w:name w:val="5AC8A4E53DFC439A85CF6B8272AA081E"/>
    <w:rsid w:val="00D175AB"/>
    <w:pPr>
      <w:widowControl w:val="0"/>
    </w:pPr>
  </w:style>
  <w:style w:type="paragraph" w:customStyle="1" w:styleId="F19CC8AB678E4D64BD723F757881D439">
    <w:name w:val="F19CC8AB678E4D64BD723F757881D439"/>
    <w:rsid w:val="00D175AB"/>
    <w:pPr>
      <w:widowControl w:val="0"/>
    </w:pPr>
  </w:style>
  <w:style w:type="paragraph" w:customStyle="1" w:styleId="FABD96C328CE4DAA87C2DC81C03C1CE3">
    <w:name w:val="FABD96C328CE4DAA87C2DC81C03C1CE3"/>
    <w:rsid w:val="00D175AB"/>
    <w:pPr>
      <w:widowControl w:val="0"/>
    </w:pPr>
  </w:style>
  <w:style w:type="paragraph" w:customStyle="1" w:styleId="9BDAD4AF72DD43979FFA0801D3D98ABD">
    <w:name w:val="9BDAD4AF72DD43979FFA0801D3D98ABD"/>
    <w:rsid w:val="00D175AB"/>
    <w:pPr>
      <w:widowControl w:val="0"/>
    </w:pPr>
  </w:style>
  <w:style w:type="paragraph" w:customStyle="1" w:styleId="A7C852AA0EED4541927E0911FE86F962">
    <w:name w:val="A7C852AA0EED4541927E0911FE86F962"/>
    <w:rsid w:val="00D175AB"/>
    <w:pPr>
      <w:widowControl w:val="0"/>
    </w:pPr>
  </w:style>
  <w:style w:type="paragraph" w:customStyle="1" w:styleId="C8FC97D72C3D463DB922C3376ED49322">
    <w:name w:val="C8FC97D72C3D463DB922C3376ED49322"/>
    <w:rsid w:val="00D175AB"/>
    <w:pPr>
      <w:widowControl w:val="0"/>
    </w:pPr>
  </w:style>
  <w:style w:type="paragraph" w:customStyle="1" w:styleId="DD9E98BEF2A04F869564486EC81855EE">
    <w:name w:val="DD9E98BEF2A04F869564486EC81855EE"/>
    <w:rsid w:val="00D175AB"/>
    <w:pPr>
      <w:widowControl w:val="0"/>
    </w:pPr>
  </w:style>
  <w:style w:type="paragraph" w:customStyle="1" w:styleId="71DFF07E8CFD40DCBF51F2B4CEE749B3">
    <w:name w:val="71DFF07E8CFD40DCBF51F2B4CEE749B3"/>
    <w:rsid w:val="00D175AB"/>
    <w:pPr>
      <w:widowControl w:val="0"/>
    </w:pPr>
  </w:style>
  <w:style w:type="paragraph" w:customStyle="1" w:styleId="B8B25CB9FC374FC9BB3CB37D4EF13426">
    <w:name w:val="B8B25CB9FC374FC9BB3CB37D4EF13426"/>
    <w:rsid w:val="00D175AB"/>
    <w:pPr>
      <w:widowControl w:val="0"/>
    </w:pPr>
  </w:style>
  <w:style w:type="paragraph" w:customStyle="1" w:styleId="9D9AB1547EA24930820BE57E2FD0633F">
    <w:name w:val="9D9AB1547EA24930820BE57E2FD0633F"/>
    <w:rsid w:val="00D175AB"/>
    <w:pPr>
      <w:widowControl w:val="0"/>
    </w:pPr>
  </w:style>
  <w:style w:type="paragraph" w:customStyle="1" w:styleId="D271674D0D0B46ED8654D1052F28DC55">
    <w:name w:val="D271674D0D0B46ED8654D1052F28DC55"/>
    <w:rsid w:val="00D175AB"/>
    <w:pPr>
      <w:widowControl w:val="0"/>
    </w:pPr>
  </w:style>
  <w:style w:type="paragraph" w:customStyle="1" w:styleId="B4203D784B7C417CB7564CB5CF05B98F">
    <w:name w:val="B4203D784B7C417CB7564CB5CF05B98F"/>
    <w:rsid w:val="00D175AB"/>
    <w:pPr>
      <w:widowControl w:val="0"/>
    </w:pPr>
  </w:style>
  <w:style w:type="paragraph" w:customStyle="1" w:styleId="197B370FF09246C4B5E6046A7B40F735">
    <w:name w:val="197B370FF09246C4B5E6046A7B40F735"/>
    <w:rsid w:val="00D175AB"/>
    <w:pPr>
      <w:widowControl w:val="0"/>
    </w:pPr>
  </w:style>
  <w:style w:type="paragraph" w:customStyle="1" w:styleId="7C92BC74958A498FB21D2076BE425B46">
    <w:name w:val="7C92BC74958A498FB21D2076BE425B46"/>
    <w:rsid w:val="00D175AB"/>
    <w:pPr>
      <w:widowControl w:val="0"/>
    </w:pPr>
  </w:style>
  <w:style w:type="paragraph" w:customStyle="1" w:styleId="CB6281DCE88740D8BEACECA55531F297">
    <w:name w:val="CB6281DCE88740D8BEACECA55531F297"/>
    <w:rsid w:val="00D175AB"/>
    <w:pPr>
      <w:widowControl w:val="0"/>
    </w:pPr>
  </w:style>
  <w:style w:type="paragraph" w:customStyle="1" w:styleId="38FA24EE073E478585AA4382EFE8FEC0">
    <w:name w:val="38FA24EE073E478585AA4382EFE8FEC0"/>
    <w:rsid w:val="00D175AB"/>
    <w:pPr>
      <w:widowControl w:val="0"/>
    </w:pPr>
  </w:style>
  <w:style w:type="paragraph" w:customStyle="1" w:styleId="B395A83D386B48608CFA84D08A1FA848">
    <w:name w:val="B395A83D386B48608CFA84D08A1FA848"/>
    <w:rsid w:val="00D175AB"/>
    <w:pPr>
      <w:widowControl w:val="0"/>
    </w:pPr>
  </w:style>
  <w:style w:type="paragraph" w:customStyle="1" w:styleId="B2A4D8AA76A840EC90BCDFFB4FD753D4">
    <w:name w:val="B2A4D8AA76A840EC90BCDFFB4FD753D4"/>
    <w:rsid w:val="00D175AB"/>
    <w:pPr>
      <w:widowControl w:val="0"/>
    </w:pPr>
  </w:style>
  <w:style w:type="paragraph" w:customStyle="1" w:styleId="0CF666BDAEC44276AD2EB00354D8572F">
    <w:name w:val="0CF666BDAEC44276AD2EB00354D8572F"/>
    <w:rsid w:val="00D175AB"/>
    <w:pPr>
      <w:widowControl w:val="0"/>
    </w:pPr>
  </w:style>
  <w:style w:type="paragraph" w:customStyle="1" w:styleId="2B4198621C4D4AA68A136EEBA146CDCE">
    <w:name w:val="2B4198621C4D4AA68A136EEBA146CDCE"/>
    <w:rsid w:val="00D175AB"/>
    <w:pPr>
      <w:widowControl w:val="0"/>
    </w:pPr>
  </w:style>
  <w:style w:type="paragraph" w:customStyle="1" w:styleId="9E0B377A400A421CA7EAC67DEBD8755E">
    <w:name w:val="9E0B377A400A421CA7EAC67DEBD8755E"/>
    <w:rsid w:val="00D175AB"/>
    <w:pPr>
      <w:widowControl w:val="0"/>
    </w:pPr>
  </w:style>
  <w:style w:type="paragraph" w:customStyle="1" w:styleId="3FD12127C5BE462E8C037656E09870E153">
    <w:name w:val="3FD12127C5BE462E8C037656E09870E153"/>
    <w:rsid w:val="00D175AB"/>
    <w:pPr>
      <w:widowControl w:val="0"/>
    </w:pPr>
  </w:style>
  <w:style w:type="paragraph" w:customStyle="1" w:styleId="6B0C21FDE0EC42C6AB11ED417EED9B6315">
    <w:name w:val="6B0C21FDE0EC42C6AB11ED417EED9B6315"/>
    <w:rsid w:val="00D175AB"/>
    <w:pPr>
      <w:widowControl w:val="0"/>
    </w:pPr>
  </w:style>
  <w:style w:type="paragraph" w:customStyle="1" w:styleId="5BB1CAB55D35433692E9405908D6F35E22">
    <w:name w:val="5BB1CAB55D35433692E9405908D6F35E22"/>
    <w:rsid w:val="00D175AB"/>
    <w:pPr>
      <w:widowControl w:val="0"/>
    </w:pPr>
  </w:style>
  <w:style w:type="paragraph" w:customStyle="1" w:styleId="A4671B36AE41408B8A1EDA7B844F69FB9">
    <w:name w:val="A4671B36AE41408B8A1EDA7B844F69FB9"/>
    <w:rsid w:val="00D175AB"/>
    <w:pPr>
      <w:widowControl w:val="0"/>
    </w:pPr>
  </w:style>
  <w:style w:type="paragraph" w:customStyle="1" w:styleId="BA9A0A5BC3284FEFAC562F45020FDBCD9">
    <w:name w:val="BA9A0A5BC3284FEFAC562F45020FDBCD9"/>
    <w:rsid w:val="00D175AB"/>
    <w:pPr>
      <w:widowControl w:val="0"/>
    </w:pPr>
  </w:style>
  <w:style w:type="paragraph" w:customStyle="1" w:styleId="27CD4E0912014754B3794E812FCBD6C670">
    <w:name w:val="27CD4E0912014754B3794E812FCBD6C670"/>
    <w:rsid w:val="00D175AB"/>
    <w:pPr>
      <w:widowControl w:val="0"/>
    </w:pPr>
  </w:style>
  <w:style w:type="paragraph" w:customStyle="1" w:styleId="7CF39E380B714724976768F84BDFFCA89">
    <w:name w:val="7CF39E380B714724976768F84BDFFCA89"/>
    <w:rsid w:val="00D175AB"/>
    <w:pPr>
      <w:widowControl w:val="0"/>
    </w:pPr>
  </w:style>
  <w:style w:type="paragraph" w:customStyle="1" w:styleId="9EA6F9C8C3534303AA9C57FD5815E0BC73">
    <w:name w:val="9EA6F9C8C3534303AA9C57FD5815E0BC73"/>
    <w:rsid w:val="00D175AB"/>
    <w:pPr>
      <w:widowControl w:val="0"/>
    </w:pPr>
  </w:style>
  <w:style w:type="paragraph" w:customStyle="1" w:styleId="88C269D57DD74FB38CC9BDA2AB00CB019">
    <w:name w:val="88C269D57DD74FB38CC9BDA2AB00CB019"/>
    <w:rsid w:val="00D175AB"/>
    <w:pPr>
      <w:widowControl w:val="0"/>
    </w:pPr>
  </w:style>
  <w:style w:type="paragraph" w:customStyle="1" w:styleId="284E6643020C49149DA4976EA108381B60">
    <w:name w:val="284E6643020C49149DA4976EA108381B60"/>
    <w:rsid w:val="00D175AB"/>
    <w:pPr>
      <w:widowControl w:val="0"/>
    </w:pPr>
  </w:style>
  <w:style w:type="paragraph" w:customStyle="1" w:styleId="972DDA6EF0974AA28A70ADB46C30AD4F9">
    <w:name w:val="972DDA6EF0974AA28A70ADB46C30AD4F9"/>
    <w:rsid w:val="00D175AB"/>
    <w:pPr>
      <w:widowControl w:val="0"/>
    </w:pPr>
  </w:style>
  <w:style w:type="paragraph" w:customStyle="1" w:styleId="D2BCA60CFF974431AC9F46BB5959B9B39">
    <w:name w:val="D2BCA60CFF974431AC9F46BB5959B9B39"/>
    <w:rsid w:val="00D175AB"/>
    <w:pPr>
      <w:widowControl w:val="0"/>
    </w:pPr>
  </w:style>
  <w:style w:type="paragraph" w:customStyle="1" w:styleId="DE1CA9738932426DA6E8A9BF863C42749">
    <w:name w:val="DE1CA9738932426DA6E8A9BF863C42749"/>
    <w:rsid w:val="00D175AB"/>
    <w:pPr>
      <w:widowControl w:val="0"/>
    </w:pPr>
  </w:style>
  <w:style w:type="paragraph" w:customStyle="1" w:styleId="44693791BFD74A80AA016DAF469B4B569">
    <w:name w:val="44693791BFD74A80AA016DAF469B4B569"/>
    <w:rsid w:val="00D175AB"/>
    <w:pPr>
      <w:widowControl w:val="0"/>
    </w:pPr>
  </w:style>
  <w:style w:type="paragraph" w:customStyle="1" w:styleId="FE66EA8131214EA0AE495E5AD8CA2A8452">
    <w:name w:val="FE66EA8131214EA0AE495E5AD8CA2A8452"/>
    <w:rsid w:val="00D175AB"/>
    <w:pPr>
      <w:widowControl w:val="0"/>
    </w:pPr>
  </w:style>
  <w:style w:type="paragraph" w:customStyle="1" w:styleId="9028BE3141334F4BA501C65F6E7C1BCB52">
    <w:name w:val="9028BE3141334F4BA501C65F6E7C1BCB52"/>
    <w:rsid w:val="00D175AB"/>
    <w:pPr>
      <w:widowControl w:val="0"/>
    </w:pPr>
  </w:style>
  <w:style w:type="paragraph" w:customStyle="1" w:styleId="C355C54644C84FDF869A2419FB30255052">
    <w:name w:val="C355C54644C84FDF869A2419FB30255052"/>
    <w:rsid w:val="00D175AB"/>
    <w:pPr>
      <w:widowControl w:val="0"/>
    </w:pPr>
  </w:style>
  <w:style w:type="paragraph" w:customStyle="1" w:styleId="5C1F1C6105B9431684D9963D9E3BC4C740">
    <w:name w:val="5C1F1C6105B9431684D9963D9E3BC4C740"/>
    <w:rsid w:val="00D175AB"/>
    <w:pPr>
      <w:widowControl w:val="0"/>
    </w:pPr>
  </w:style>
  <w:style w:type="paragraph" w:customStyle="1" w:styleId="58BC326B3AC6446DB669A58E7A0038E828">
    <w:name w:val="58BC326B3AC6446DB669A58E7A0038E828"/>
    <w:rsid w:val="00D175AB"/>
    <w:pPr>
      <w:widowControl w:val="0"/>
    </w:pPr>
  </w:style>
  <w:style w:type="paragraph" w:customStyle="1" w:styleId="C87E908FACB443F2AE89D0427B3B4AD840">
    <w:name w:val="C87E908FACB443F2AE89D0427B3B4AD840"/>
    <w:rsid w:val="00D175AB"/>
    <w:pPr>
      <w:widowControl w:val="0"/>
    </w:pPr>
  </w:style>
  <w:style w:type="paragraph" w:customStyle="1" w:styleId="1703FB3AF336433DB230C36E11E74A8440">
    <w:name w:val="1703FB3AF336433DB230C36E11E74A8440"/>
    <w:rsid w:val="00D175AB"/>
    <w:pPr>
      <w:widowControl w:val="0"/>
    </w:pPr>
  </w:style>
  <w:style w:type="paragraph" w:customStyle="1" w:styleId="5EC536BB66944C2296082C33EA2DB4D574">
    <w:name w:val="5EC536BB66944C2296082C33EA2DB4D574"/>
    <w:rsid w:val="00D175AB"/>
    <w:pPr>
      <w:widowControl w:val="0"/>
    </w:pPr>
  </w:style>
  <w:style w:type="paragraph" w:customStyle="1" w:styleId="52CD8FD5ED354AC5BCDB57DAD49AA0CB55">
    <w:name w:val="52CD8FD5ED354AC5BCDB57DAD49AA0CB55"/>
    <w:rsid w:val="00D175AB"/>
    <w:pPr>
      <w:widowControl w:val="0"/>
    </w:pPr>
  </w:style>
  <w:style w:type="paragraph" w:customStyle="1" w:styleId="A3520ECF1CB744F391D4F123BF3A329555">
    <w:name w:val="A3520ECF1CB744F391D4F123BF3A329555"/>
    <w:rsid w:val="00D175AB"/>
    <w:pPr>
      <w:widowControl w:val="0"/>
    </w:pPr>
  </w:style>
  <w:style w:type="paragraph" w:customStyle="1" w:styleId="55AA97121A8F472683E137E137AE14D254">
    <w:name w:val="55AA97121A8F472683E137E137AE14D254"/>
    <w:rsid w:val="00D175AB"/>
    <w:pPr>
      <w:widowControl w:val="0"/>
    </w:pPr>
  </w:style>
  <w:style w:type="paragraph" w:customStyle="1" w:styleId="D233DEE908AF4F3FB5DFC934974D090C54">
    <w:name w:val="D233DEE908AF4F3FB5DFC934974D090C54"/>
    <w:rsid w:val="00D175AB"/>
    <w:pPr>
      <w:widowControl w:val="0"/>
    </w:pPr>
  </w:style>
  <w:style w:type="paragraph" w:customStyle="1" w:styleId="A5B3C21748CF41B281F2DF8BCF75F52C71">
    <w:name w:val="A5B3C21748CF41B281F2DF8BCF75F52C71"/>
    <w:rsid w:val="00D175AB"/>
    <w:pPr>
      <w:widowControl w:val="0"/>
    </w:pPr>
  </w:style>
  <w:style w:type="paragraph" w:customStyle="1" w:styleId="C0A8CEA22BE54C4F861AA8D3BCDC728B71">
    <w:name w:val="C0A8CEA22BE54C4F861AA8D3BCDC728B71"/>
    <w:rsid w:val="00D175AB"/>
    <w:pPr>
      <w:widowControl w:val="0"/>
    </w:pPr>
  </w:style>
  <w:style w:type="paragraph" w:customStyle="1" w:styleId="5B9D4EE579EC4293A1A905E5B6393A1E71">
    <w:name w:val="5B9D4EE579EC4293A1A905E5B6393A1E71"/>
    <w:rsid w:val="00D175AB"/>
    <w:pPr>
      <w:widowControl w:val="0"/>
    </w:pPr>
  </w:style>
  <w:style w:type="paragraph" w:customStyle="1" w:styleId="805669BDE08E441D899AD8960E6AAB3665">
    <w:name w:val="805669BDE08E441D899AD8960E6AAB3665"/>
    <w:rsid w:val="00D175AB"/>
    <w:pPr>
      <w:widowControl w:val="0"/>
    </w:pPr>
  </w:style>
  <w:style w:type="paragraph" w:customStyle="1" w:styleId="C6229238E77849818DCBD7501E6F692057">
    <w:name w:val="C6229238E77849818DCBD7501E6F692057"/>
    <w:rsid w:val="00D175AB"/>
    <w:pPr>
      <w:widowControl w:val="0"/>
    </w:pPr>
  </w:style>
  <w:style w:type="paragraph" w:customStyle="1" w:styleId="79E3F9B953C54F1C8A394C030730105269">
    <w:name w:val="79E3F9B953C54F1C8A394C030730105269"/>
    <w:rsid w:val="00D175AB"/>
    <w:pPr>
      <w:widowControl w:val="0"/>
    </w:pPr>
  </w:style>
  <w:style w:type="paragraph" w:customStyle="1" w:styleId="73E9AC7202E34273ABFA57462F4AB97F69">
    <w:name w:val="73E9AC7202E34273ABFA57462F4AB97F69"/>
    <w:rsid w:val="00D175AB"/>
    <w:pPr>
      <w:widowControl w:val="0"/>
    </w:pPr>
  </w:style>
  <w:style w:type="paragraph" w:customStyle="1" w:styleId="89C73D7F95EC4F8A8D0BB0B253069DAB69">
    <w:name w:val="89C73D7F95EC4F8A8D0BB0B253069DAB69"/>
    <w:rsid w:val="00D175AB"/>
    <w:pPr>
      <w:widowControl w:val="0"/>
    </w:pPr>
  </w:style>
  <w:style w:type="paragraph" w:customStyle="1" w:styleId="FEF94B82A4A04D51B2E53E95D4E378DC53">
    <w:name w:val="FEF94B82A4A04D51B2E53E95D4E378DC53"/>
    <w:rsid w:val="00D175AB"/>
    <w:pPr>
      <w:widowControl w:val="0"/>
    </w:pPr>
  </w:style>
  <w:style w:type="paragraph" w:customStyle="1" w:styleId="20ED54F9F6094356AEF91A403A32D66853">
    <w:name w:val="20ED54F9F6094356AEF91A403A32D66853"/>
    <w:rsid w:val="00D175AB"/>
    <w:pPr>
      <w:widowControl w:val="0"/>
    </w:pPr>
  </w:style>
  <w:style w:type="paragraph" w:customStyle="1" w:styleId="6D0059DA912842A9AABC8A64081B3AC253">
    <w:name w:val="6D0059DA912842A9AABC8A64081B3AC253"/>
    <w:rsid w:val="00D175AB"/>
    <w:pPr>
      <w:widowControl w:val="0"/>
    </w:pPr>
  </w:style>
  <w:style w:type="paragraph" w:customStyle="1" w:styleId="BCE42267F68F49DFBE3A391F1C2BC91452">
    <w:name w:val="BCE42267F68F49DFBE3A391F1C2BC91452"/>
    <w:rsid w:val="00D175AB"/>
    <w:pPr>
      <w:widowControl w:val="0"/>
    </w:pPr>
  </w:style>
  <w:style w:type="paragraph" w:customStyle="1" w:styleId="640355C3C64B42039A9757672BFCCCB254">
    <w:name w:val="640355C3C64B42039A9757672BFCCCB254"/>
    <w:rsid w:val="00D175AB"/>
    <w:pPr>
      <w:widowControl w:val="0"/>
    </w:pPr>
  </w:style>
  <w:style w:type="paragraph" w:customStyle="1" w:styleId="32910F20D5DC41B1A129A500D03A30F254">
    <w:name w:val="32910F20D5DC41B1A129A500D03A30F254"/>
    <w:rsid w:val="00D175AB"/>
    <w:pPr>
      <w:widowControl w:val="0"/>
    </w:pPr>
  </w:style>
  <w:style w:type="paragraph" w:customStyle="1" w:styleId="AADE4BB08B414586B4037391AC580FB154">
    <w:name w:val="AADE4BB08B414586B4037391AC580FB154"/>
    <w:rsid w:val="00D175AB"/>
    <w:pPr>
      <w:widowControl w:val="0"/>
    </w:pPr>
  </w:style>
  <w:style w:type="paragraph" w:customStyle="1" w:styleId="BB1FA9332C6147BD807174426C4C3B9F53">
    <w:name w:val="BB1FA9332C6147BD807174426C4C3B9F53"/>
    <w:rsid w:val="00D175AB"/>
    <w:pPr>
      <w:widowControl w:val="0"/>
    </w:pPr>
  </w:style>
  <w:style w:type="paragraph" w:customStyle="1" w:styleId="3FD12127C5BE462E8C037656E09870E154">
    <w:name w:val="3FD12127C5BE462E8C037656E09870E154"/>
    <w:rsid w:val="002144F4"/>
    <w:pPr>
      <w:widowControl w:val="0"/>
    </w:pPr>
  </w:style>
  <w:style w:type="paragraph" w:customStyle="1" w:styleId="6B0C21FDE0EC42C6AB11ED417EED9B6316">
    <w:name w:val="6B0C21FDE0EC42C6AB11ED417EED9B6316"/>
    <w:rsid w:val="002144F4"/>
    <w:pPr>
      <w:widowControl w:val="0"/>
    </w:pPr>
  </w:style>
  <w:style w:type="paragraph" w:customStyle="1" w:styleId="5BB1CAB55D35433692E9405908D6F35E23">
    <w:name w:val="5BB1CAB55D35433692E9405908D6F35E23"/>
    <w:rsid w:val="002144F4"/>
    <w:pPr>
      <w:widowControl w:val="0"/>
    </w:pPr>
  </w:style>
  <w:style w:type="paragraph" w:customStyle="1" w:styleId="A4671B36AE41408B8A1EDA7B844F69FB10">
    <w:name w:val="A4671B36AE41408B8A1EDA7B844F69FB10"/>
    <w:rsid w:val="002144F4"/>
    <w:pPr>
      <w:widowControl w:val="0"/>
    </w:pPr>
  </w:style>
  <w:style w:type="paragraph" w:customStyle="1" w:styleId="BA9A0A5BC3284FEFAC562F45020FDBCD10">
    <w:name w:val="BA9A0A5BC3284FEFAC562F45020FDBCD10"/>
    <w:rsid w:val="002144F4"/>
    <w:pPr>
      <w:widowControl w:val="0"/>
    </w:pPr>
  </w:style>
  <w:style w:type="paragraph" w:customStyle="1" w:styleId="27CD4E0912014754B3794E812FCBD6C671">
    <w:name w:val="27CD4E0912014754B3794E812FCBD6C671"/>
    <w:rsid w:val="002144F4"/>
    <w:pPr>
      <w:widowControl w:val="0"/>
    </w:pPr>
  </w:style>
  <w:style w:type="paragraph" w:customStyle="1" w:styleId="7CF39E380B714724976768F84BDFFCA810">
    <w:name w:val="7CF39E380B714724976768F84BDFFCA810"/>
    <w:rsid w:val="002144F4"/>
    <w:pPr>
      <w:widowControl w:val="0"/>
    </w:pPr>
  </w:style>
  <w:style w:type="paragraph" w:customStyle="1" w:styleId="9EA6F9C8C3534303AA9C57FD5815E0BC74">
    <w:name w:val="9EA6F9C8C3534303AA9C57FD5815E0BC74"/>
    <w:rsid w:val="002144F4"/>
    <w:pPr>
      <w:widowControl w:val="0"/>
    </w:pPr>
  </w:style>
  <w:style w:type="paragraph" w:customStyle="1" w:styleId="88C269D57DD74FB38CC9BDA2AB00CB0110">
    <w:name w:val="88C269D57DD74FB38CC9BDA2AB00CB0110"/>
    <w:rsid w:val="002144F4"/>
    <w:pPr>
      <w:widowControl w:val="0"/>
    </w:pPr>
  </w:style>
  <w:style w:type="paragraph" w:customStyle="1" w:styleId="284E6643020C49149DA4976EA108381B61">
    <w:name w:val="284E6643020C49149DA4976EA108381B61"/>
    <w:rsid w:val="002144F4"/>
    <w:pPr>
      <w:widowControl w:val="0"/>
    </w:pPr>
  </w:style>
  <w:style w:type="paragraph" w:customStyle="1" w:styleId="972DDA6EF0974AA28A70ADB46C30AD4F10">
    <w:name w:val="972DDA6EF0974AA28A70ADB46C30AD4F10"/>
    <w:rsid w:val="002144F4"/>
    <w:pPr>
      <w:widowControl w:val="0"/>
    </w:pPr>
  </w:style>
  <w:style w:type="paragraph" w:customStyle="1" w:styleId="D2BCA60CFF974431AC9F46BB5959B9B310">
    <w:name w:val="D2BCA60CFF974431AC9F46BB5959B9B310"/>
    <w:rsid w:val="002144F4"/>
    <w:pPr>
      <w:widowControl w:val="0"/>
    </w:pPr>
  </w:style>
  <w:style w:type="paragraph" w:customStyle="1" w:styleId="DE1CA9738932426DA6E8A9BF863C427410">
    <w:name w:val="DE1CA9738932426DA6E8A9BF863C427410"/>
    <w:rsid w:val="002144F4"/>
    <w:pPr>
      <w:widowControl w:val="0"/>
    </w:pPr>
  </w:style>
  <w:style w:type="paragraph" w:customStyle="1" w:styleId="44693791BFD74A80AA016DAF469B4B5610">
    <w:name w:val="44693791BFD74A80AA016DAF469B4B5610"/>
    <w:rsid w:val="002144F4"/>
    <w:pPr>
      <w:widowControl w:val="0"/>
    </w:pPr>
  </w:style>
  <w:style w:type="paragraph" w:customStyle="1" w:styleId="FE66EA8131214EA0AE495E5AD8CA2A8453">
    <w:name w:val="FE66EA8131214EA0AE495E5AD8CA2A8453"/>
    <w:rsid w:val="002144F4"/>
    <w:pPr>
      <w:widowControl w:val="0"/>
    </w:pPr>
  </w:style>
  <w:style w:type="paragraph" w:customStyle="1" w:styleId="9028BE3141334F4BA501C65F6E7C1BCB53">
    <w:name w:val="9028BE3141334F4BA501C65F6E7C1BCB53"/>
    <w:rsid w:val="002144F4"/>
    <w:pPr>
      <w:widowControl w:val="0"/>
    </w:pPr>
  </w:style>
  <w:style w:type="paragraph" w:customStyle="1" w:styleId="C355C54644C84FDF869A2419FB30255053">
    <w:name w:val="C355C54644C84FDF869A2419FB30255053"/>
    <w:rsid w:val="002144F4"/>
    <w:pPr>
      <w:widowControl w:val="0"/>
    </w:pPr>
  </w:style>
  <w:style w:type="paragraph" w:customStyle="1" w:styleId="5C1F1C6105B9431684D9963D9E3BC4C741">
    <w:name w:val="5C1F1C6105B9431684D9963D9E3BC4C741"/>
    <w:rsid w:val="002144F4"/>
    <w:pPr>
      <w:widowControl w:val="0"/>
    </w:pPr>
  </w:style>
  <w:style w:type="paragraph" w:customStyle="1" w:styleId="58BC326B3AC6446DB669A58E7A0038E829">
    <w:name w:val="58BC326B3AC6446DB669A58E7A0038E829"/>
    <w:rsid w:val="002144F4"/>
    <w:pPr>
      <w:widowControl w:val="0"/>
    </w:pPr>
  </w:style>
  <w:style w:type="paragraph" w:customStyle="1" w:styleId="C87E908FACB443F2AE89D0427B3B4AD841">
    <w:name w:val="C87E908FACB443F2AE89D0427B3B4AD841"/>
    <w:rsid w:val="002144F4"/>
    <w:pPr>
      <w:widowControl w:val="0"/>
    </w:pPr>
  </w:style>
  <w:style w:type="paragraph" w:customStyle="1" w:styleId="1703FB3AF336433DB230C36E11E74A8441">
    <w:name w:val="1703FB3AF336433DB230C36E11E74A8441"/>
    <w:rsid w:val="002144F4"/>
    <w:pPr>
      <w:widowControl w:val="0"/>
    </w:pPr>
  </w:style>
  <w:style w:type="paragraph" w:customStyle="1" w:styleId="5EC536BB66944C2296082C33EA2DB4D575">
    <w:name w:val="5EC536BB66944C2296082C33EA2DB4D575"/>
    <w:rsid w:val="002144F4"/>
    <w:pPr>
      <w:widowControl w:val="0"/>
    </w:pPr>
  </w:style>
  <w:style w:type="paragraph" w:customStyle="1" w:styleId="52CD8FD5ED354AC5BCDB57DAD49AA0CB56">
    <w:name w:val="52CD8FD5ED354AC5BCDB57DAD49AA0CB56"/>
    <w:rsid w:val="002144F4"/>
    <w:pPr>
      <w:widowControl w:val="0"/>
    </w:pPr>
  </w:style>
  <w:style w:type="paragraph" w:customStyle="1" w:styleId="A3520ECF1CB744F391D4F123BF3A329556">
    <w:name w:val="A3520ECF1CB744F391D4F123BF3A329556"/>
    <w:rsid w:val="002144F4"/>
    <w:pPr>
      <w:widowControl w:val="0"/>
    </w:pPr>
  </w:style>
  <w:style w:type="paragraph" w:customStyle="1" w:styleId="55AA97121A8F472683E137E137AE14D255">
    <w:name w:val="55AA97121A8F472683E137E137AE14D255"/>
    <w:rsid w:val="002144F4"/>
    <w:pPr>
      <w:widowControl w:val="0"/>
    </w:pPr>
  </w:style>
  <w:style w:type="paragraph" w:customStyle="1" w:styleId="D233DEE908AF4F3FB5DFC934974D090C55">
    <w:name w:val="D233DEE908AF4F3FB5DFC934974D090C55"/>
    <w:rsid w:val="002144F4"/>
    <w:pPr>
      <w:widowControl w:val="0"/>
    </w:pPr>
  </w:style>
  <w:style w:type="paragraph" w:customStyle="1" w:styleId="A5B3C21748CF41B281F2DF8BCF75F52C72">
    <w:name w:val="A5B3C21748CF41B281F2DF8BCF75F52C72"/>
    <w:rsid w:val="002144F4"/>
    <w:pPr>
      <w:widowControl w:val="0"/>
    </w:pPr>
  </w:style>
  <w:style w:type="paragraph" w:customStyle="1" w:styleId="C0A8CEA22BE54C4F861AA8D3BCDC728B72">
    <w:name w:val="C0A8CEA22BE54C4F861AA8D3BCDC728B72"/>
    <w:rsid w:val="002144F4"/>
    <w:pPr>
      <w:widowControl w:val="0"/>
    </w:pPr>
  </w:style>
  <w:style w:type="paragraph" w:customStyle="1" w:styleId="5B9D4EE579EC4293A1A905E5B6393A1E72">
    <w:name w:val="5B9D4EE579EC4293A1A905E5B6393A1E72"/>
    <w:rsid w:val="002144F4"/>
    <w:pPr>
      <w:widowControl w:val="0"/>
    </w:pPr>
  </w:style>
  <w:style w:type="paragraph" w:customStyle="1" w:styleId="805669BDE08E441D899AD8960E6AAB3666">
    <w:name w:val="805669BDE08E441D899AD8960E6AAB3666"/>
    <w:rsid w:val="002144F4"/>
    <w:pPr>
      <w:widowControl w:val="0"/>
    </w:pPr>
  </w:style>
  <w:style w:type="paragraph" w:customStyle="1" w:styleId="C6229238E77849818DCBD7501E6F692058">
    <w:name w:val="C6229238E77849818DCBD7501E6F692058"/>
    <w:rsid w:val="002144F4"/>
    <w:pPr>
      <w:widowControl w:val="0"/>
    </w:pPr>
  </w:style>
  <w:style w:type="paragraph" w:customStyle="1" w:styleId="79E3F9B953C54F1C8A394C030730105270">
    <w:name w:val="79E3F9B953C54F1C8A394C030730105270"/>
    <w:rsid w:val="002144F4"/>
    <w:pPr>
      <w:widowControl w:val="0"/>
    </w:pPr>
  </w:style>
  <w:style w:type="paragraph" w:customStyle="1" w:styleId="73E9AC7202E34273ABFA57462F4AB97F70">
    <w:name w:val="73E9AC7202E34273ABFA57462F4AB97F70"/>
    <w:rsid w:val="002144F4"/>
    <w:pPr>
      <w:widowControl w:val="0"/>
    </w:pPr>
  </w:style>
  <w:style w:type="paragraph" w:customStyle="1" w:styleId="89C73D7F95EC4F8A8D0BB0B253069DAB70">
    <w:name w:val="89C73D7F95EC4F8A8D0BB0B253069DAB70"/>
    <w:rsid w:val="002144F4"/>
    <w:pPr>
      <w:widowControl w:val="0"/>
    </w:pPr>
  </w:style>
  <w:style w:type="paragraph" w:customStyle="1" w:styleId="FEF94B82A4A04D51B2E53E95D4E378DC54">
    <w:name w:val="FEF94B82A4A04D51B2E53E95D4E378DC54"/>
    <w:rsid w:val="002144F4"/>
    <w:pPr>
      <w:widowControl w:val="0"/>
    </w:pPr>
  </w:style>
  <w:style w:type="paragraph" w:customStyle="1" w:styleId="20ED54F9F6094356AEF91A403A32D66854">
    <w:name w:val="20ED54F9F6094356AEF91A403A32D66854"/>
    <w:rsid w:val="002144F4"/>
    <w:pPr>
      <w:widowControl w:val="0"/>
    </w:pPr>
  </w:style>
  <w:style w:type="paragraph" w:customStyle="1" w:styleId="6D0059DA912842A9AABC8A64081B3AC254">
    <w:name w:val="6D0059DA912842A9AABC8A64081B3AC254"/>
    <w:rsid w:val="002144F4"/>
    <w:pPr>
      <w:widowControl w:val="0"/>
    </w:pPr>
  </w:style>
  <w:style w:type="paragraph" w:customStyle="1" w:styleId="BCE42267F68F49DFBE3A391F1C2BC91453">
    <w:name w:val="BCE42267F68F49DFBE3A391F1C2BC91453"/>
    <w:rsid w:val="002144F4"/>
    <w:pPr>
      <w:widowControl w:val="0"/>
    </w:pPr>
  </w:style>
  <w:style w:type="paragraph" w:customStyle="1" w:styleId="640355C3C64B42039A9757672BFCCCB255">
    <w:name w:val="640355C3C64B42039A9757672BFCCCB255"/>
    <w:rsid w:val="002144F4"/>
    <w:pPr>
      <w:widowControl w:val="0"/>
    </w:pPr>
  </w:style>
  <w:style w:type="paragraph" w:customStyle="1" w:styleId="32910F20D5DC41B1A129A500D03A30F255">
    <w:name w:val="32910F20D5DC41B1A129A500D03A30F255"/>
    <w:rsid w:val="002144F4"/>
    <w:pPr>
      <w:widowControl w:val="0"/>
    </w:pPr>
  </w:style>
  <w:style w:type="paragraph" w:customStyle="1" w:styleId="AADE4BB08B414586B4037391AC580FB155">
    <w:name w:val="AADE4BB08B414586B4037391AC580FB155"/>
    <w:rsid w:val="002144F4"/>
    <w:pPr>
      <w:widowControl w:val="0"/>
    </w:pPr>
  </w:style>
  <w:style w:type="paragraph" w:customStyle="1" w:styleId="BB1FA9332C6147BD807174426C4C3B9F54">
    <w:name w:val="BB1FA9332C6147BD807174426C4C3B9F54"/>
    <w:rsid w:val="002144F4"/>
    <w:pPr>
      <w:widowControl w:val="0"/>
    </w:pPr>
  </w:style>
  <w:style w:type="paragraph" w:customStyle="1" w:styleId="3FD12127C5BE462E8C037656E09870E155">
    <w:name w:val="3FD12127C5BE462E8C037656E09870E155"/>
    <w:rsid w:val="00875C1C"/>
    <w:pPr>
      <w:widowControl w:val="0"/>
    </w:pPr>
  </w:style>
  <w:style w:type="paragraph" w:customStyle="1" w:styleId="6B0C21FDE0EC42C6AB11ED417EED9B6317">
    <w:name w:val="6B0C21FDE0EC42C6AB11ED417EED9B6317"/>
    <w:rsid w:val="00875C1C"/>
    <w:pPr>
      <w:widowControl w:val="0"/>
    </w:pPr>
  </w:style>
  <w:style w:type="paragraph" w:customStyle="1" w:styleId="5BB1CAB55D35433692E9405908D6F35E24">
    <w:name w:val="5BB1CAB55D35433692E9405908D6F35E24"/>
    <w:rsid w:val="00875C1C"/>
    <w:pPr>
      <w:widowControl w:val="0"/>
    </w:pPr>
  </w:style>
  <w:style w:type="paragraph" w:customStyle="1" w:styleId="A4671B36AE41408B8A1EDA7B844F69FB11">
    <w:name w:val="A4671B36AE41408B8A1EDA7B844F69FB11"/>
    <w:rsid w:val="00875C1C"/>
    <w:pPr>
      <w:widowControl w:val="0"/>
    </w:pPr>
  </w:style>
  <w:style w:type="paragraph" w:customStyle="1" w:styleId="BA9A0A5BC3284FEFAC562F45020FDBCD11">
    <w:name w:val="BA9A0A5BC3284FEFAC562F45020FDBCD11"/>
    <w:rsid w:val="00875C1C"/>
    <w:pPr>
      <w:widowControl w:val="0"/>
    </w:pPr>
  </w:style>
  <w:style w:type="paragraph" w:customStyle="1" w:styleId="27CD4E0912014754B3794E812FCBD6C672">
    <w:name w:val="27CD4E0912014754B3794E812FCBD6C672"/>
    <w:rsid w:val="00875C1C"/>
    <w:pPr>
      <w:widowControl w:val="0"/>
    </w:pPr>
  </w:style>
  <w:style w:type="paragraph" w:customStyle="1" w:styleId="7CF39E380B714724976768F84BDFFCA811">
    <w:name w:val="7CF39E380B714724976768F84BDFFCA811"/>
    <w:rsid w:val="00875C1C"/>
    <w:pPr>
      <w:widowControl w:val="0"/>
    </w:pPr>
  </w:style>
  <w:style w:type="paragraph" w:customStyle="1" w:styleId="9EA6F9C8C3534303AA9C57FD5815E0BC75">
    <w:name w:val="9EA6F9C8C3534303AA9C57FD5815E0BC75"/>
    <w:rsid w:val="00875C1C"/>
    <w:pPr>
      <w:widowControl w:val="0"/>
    </w:pPr>
  </w:style>
  <w:style w:type="paragraph" w:customStyle="1" w:styleId="88C269D57DD74FB38CC9BDA2AB00CB0111">
    <w:name w:val="88C269D57DD74FB38CC9BDA2AB00CB0111"/>
    <w:rsid w:val="00875C1C"/>
    <w:pPr>
      <w:widowControl w:val="0"/>
    </w:pPr>
  </w:style>
  <w:style w:type="paragraph" w:customStyle="1" w:styleId="284E6643020C49149DA4976EA108381B62">
    <w:name w:val="284E6643020C49149DA4976EA108381B62"/>
    <w:rsid w:val="00875C1C"/>
    <w:pPr>
      <w:widowControl w:val="0"/>
    </w:pPr>
  </w:style>
  <w:style w:type="paragraph" w:customStyle="1" w:styleId="972DDA6EF0974AA28A70ADB46C30AD4F11">
    <w:name w:val="972DDA6EF0974AA28A70ADB46C30AD4F11"/>
    <w:rsid w:val="00875C1C"/>
    <w:pPr>
      <w:widowControl w:val="0"/>
    </w:pPr>
  </w:style>
  <w:style w:type="paragraph" w:customStyle="1" w:styleId="D2BCA60CFF974431AC9F46BB5959B9B311">
    <w:name w:val="D2BCA60CFF974431AC9F46BB5959B9B311"/>
    <w:rsid w:val="00875C1C"/>
    <w:pPr>
      <w:widowControl w:val="0"/>
    </w:pPr>
  </w:style>
  <w:style w:type="paragraph" w:customStyle="1" w:styleId="DE1CA9738932426DA6E8A9BF863C427411">
    <w:name w:val="DE1CA9738932426DA6E8A9BF863C427411"/>
    <w:rsid w:val="00875C1C"/>
    <w:pPr>
      <w:widowControl w:val="0"/>
    </w:pPr>
  </w:style>
  <w:style w:type="paragraph" w:customStyle="1" w:styleId="44693791BFD74A80AA016DAF469B4B5611">
    <w:name w:val="44693791BFD74A80AA016DAF469B4B5611"/>
    <w:rsid w:val="00875C1C"/>
    <w:pPr>
      <w:widowControl w:val="0"/>
    </w:pPr>
  </w:style>
  <w:style w:type="paragraph" w:customStyle="1" w:styleId="FE66EA8131214EA0AE495E5AD8CA2A8454">
    <w:name w:val="FE66EA8131214EA0AE495E5AD8CA2A8454"/>
    <w:rsid w:val="00875C1C"/>
    <w:pPr>
      <w:widowControl w:val="0"/>
    </w:pPr>
  </w:style>
  <w:style w:type="paragraph" w:customStyle="1" w:styleId="9028BE3141334F4BA501C65F6E7C1BCB54">
    <w:name w:val="9028BE3141334F4BA501C65F6E7C1BCB54"/>
    <w:rsid w:val="00875C1C"/>
    <w:pPr>
      <w:widowControl w:val="0"/>
    </w:pPr>
  </w:style>
  <w:style w:type="paragraph" w:customStyle="1" w:styleId="C355C54644C84FDF869A2419FB30255054">
    <w:name w:val="C355C54644C84FDF869A2419FB30255054"/>
    <w:rsid w:val="00875C1C"/>
    <w:pPr>
      <w:widowControl w:val="0"/>
    </w:pPr>
  </w:style>
  <w:style w:type="paragraph" w:customStyle="1" w:styleId="5C1F1C6105B9431684D9963D9E3BC4C742">
    <w:name w:val="5C1F1C6105B9431684D9963D9E3BC4C742"/>
    <w:rsid w:val="00875C1C"/>
    <w:pPr>
      <w:widowControl w:val="0"/>
    </w:pPr>
  </w:style>
  <w:style w:type="paragraph" w:customStyle="1" w:styleId="58BC326B3AC6446DB669A58E7A0038E830">
    <w:name w:val="58BC326B3AC6446DB669A58E7A0038E830"/>
    <w:rsid w:val="00875C1C"/>
    <w:pPr>
      <w:widowControl w:val="0"/>
    </w:pPr>
  </w:style>
  <w:style w:type="paragraph" w:customStyle="1" w:styleId="C87E908FACB443F2AE89D0427B3B4AD842">
    <w:name w:val="C87E908FACB443F2AE89D0427B3B4AD842"/>
    <w:rsid w:val="00875C1C"/>
    <w:pPr>
      <w:widowControl w:val="0"/>
    </w:pPr>
  </w:style>
  <w:style w:type="paragraph" w:customStyle="1" w:styleId="1703FB3AF336433DB230C36E11E74A8442">
    <w:name w:val="1703FB3AF336433DB230C36E11E74A8442"/>
    <w:rsid w:val="00875C1C"/>
    <w:pPr>
      <w:widowControl w:val="0"/>
    </w:pPr>
  </w:style>
  <w:style w:type="paragraph" w:customStyle="1" w:styleId="5EC536BB66944C2296082C33EA2DB4D576">
    <w:name w:val="5EC536BB66944C2296082C33EA2DB4D576"/>
    <w:rsid w:val="00875C1C"/>
    <w:pPr>
      <w:widowControl w:val="0"/>
    </w:pPr>
  </w:style>
  <w:style w:type="paragraph" w:customStyle="1" w:styleId="52CD8FD5ED354AC5BCDB57DAD49AA0CB57">
    <w:name w:val="52CD8FD5ED354AC5BCDB57DAD49AA0CB57"/>
    <w:rsid w:val="00875C1C"/>
    <w:pPr>
      <w:widowControl w:val="0"/>
    </w:pPr>
  </w:style>
  <w:style w:type="paragraph" w:customStyle="1" w:styleId="A3520ECF1CB744F391D4F123BF3A329557">
    <w:name w:val="A3520ECF1CB744F391D4F123BF3A329557"/>
    <w:rsid w:val="00875C1C"/>
    <w:pPr>
      <w:widowControl w:val="0"/>
    </w:pPr>
  </w:style>
  <w:style w:type="paragraph" w:customStyle="1" w:styleId="55AA97121A8F472683E137E137AE14D256">
    <w:name w:val="55AA97121A8F472683E137E137AE14D256"/>
    <w:rsid w:val="00875C1C"/>
    <w:pPr>
      <w:widowControl w:val="0"/>
    </w:pPr>
  </w:style>
  <w:style w:type="paragraph" w:customStyle="1" w:styleId="D233DEE908AF4F3FB5DFC934974D090C56">
    <w:name w:val="D233DEE908AF4F3FB5DFC934974D090C56"/>
    <w:rsid w:val="00875C1C"/>
    <w:pPr>
      <w:widowControl w:val="0"/>
    </w:pPr>
  </w:style>
  <w:style w:type="paragraph" w:customStyle="1" w:styleId="A5B3C21748CF41B281F2DF8BCF75F52C73">
    <w:name w:val="A5B3C21748CF41B281F2DF8BCF75F52C73"/>
    <w:rsid w:val="00875C1C"/>
    <w:pPr>
      <w:widowControl w:val="0"/>
    </w:pPr>
  </w:style>
  <w:style w:type="paragraph" w:customStyle="1" w:styleId="C0A8CEA22BE54C4F861AA8D3BCDC728B73">
    <w:name w:val="C0A8CEA22BE54C4F861AA8D3BCDC728B73"/>
    <w:rsid w:val="00875C1C"/>
    <w:pPr>
      <w:widowControl w:val="0"/>
    </w:pPr>
  </w:style>
  <w:style w:type="paragraph" w:customStyle="1" w:styleId="5B9D4EE579EC4293A1A905E5B6393A1E73">
    <w:name w:val="5B9D4EE579EC4293A1A905E5B6393A1E73"/>
    <w:rsid w:val="00875C1C"/>
    <w:pPr>
      <w:widowControl w:val="0"/>
    </w:pPr>
  </w:style>
  <w:style w:type="paragraph" w:customStyle="1" w:styleId="805669BDE08E441D899AD8960E6AAB3667">
    <w:name w:val="805669BDE08E441D899AD8960E6AAB3667"/>
    <w:rsid w:val="00875C1C"/>
    <w:pPr>
      <w:widowControl w:val="0"/>
    </w:pPr>
  </w:style>
  <w:style w:type="paragraph" w:customStyle="1" w:styleId="C6229238E77849818DCBD7501E6F692059">
    <w:name w:val="C6229238E77849818DCBD7501E6F692059"/>
    <w:rsid w:val="00875C1C"/>
    <w:pPr>
      <w:widowControl w:val="0"/>
    </w:pPr>
  </w:style>
  <w:style w:type="paragraph" w:customStyle="1" w:styleId="79E3F9B953C54F1C8A394C030730105271">
    <w:name w:val="79E3F9B953C54F1C8A394C030730105271"/>
    <w:rsid w:val="00875C1C"/>
    <w:pPr>
      <w:widowControl w:val="0"/>
    </w:pPr>
  </w:style>
  <w:style w:type="paragraph" w:customStyle="1" w:styleId="73E9AC7202E34273ABFA57462F4AB97F71">
    <w:name w:val="73E9AC7202E34273ABFA57462F4AB97F71"/>
    <w:rsid w:val="00875C1C"/>
    <w:pPr>
      <w:widowControl w:val="0"/>
    </w:pPr>
  </w:style>
  <w:style w:type="paragraph" w:customStyle="1" w:styleId="89C73D7F95EC4F8A8D0BB0B253069DAB71">
    <w:name w:val="89C73D7F95EC4F8A8D0BB0B253069DAB71"/>
    <w:rsid w:val="00875C1C"/>
    <w:pPr>
      <w:widowControl w:val="0"/>
    </w:pPr>
  </w:style>
  <w:style w:type="paragraph" w:customStyle="1" w:styleId="FEF94B82A4A04D51B2E53E95D4E378DC55">
    <w:name w:val="FEF94B82A4A04D51B2E53E95D4E378DC55"/>
    <w:rsid w:val="00875C1C"/>
    <w:pPr>
      <w:widowControl w:val="0"/>
    </w:pPr>
  </w:style>
  <w:style w:type="paragraph" w:customStyle="1" w:styleId="20ED54F9F6094356AEF91A403A32D66855">
    <w:name w:val="20ED54F9F6094356AEF91A403A32D66855"/>
    <w:rsid w:val="00875C1C"/>
    <w:pPr>
      <w:widowControl w:val="0"/>
    </w:pPr>
  </w:style>
  <w:style w:type="paragraph" w:customStyle="1" w:styleId="6D0059DA912842A9AABC8A64081B3AC255">
    <w:name w:val="6D0059DA912842A9AABC8A64081B3AC255"/>
    <w:rsid w:val="00875C1C"/>
    <w:pPr>
      <w:widowControl w:val="0"/>
    </w:pPr>
  </w:style>
  <w:style w:type="paragraph" w:customStyle="1" w:styleId="BCE42267F68F49DFBE3A391F1C2BC91454">
    <w:name w:val="BCE42267F68F49DFBE3A391F1C2BC91454"/>
    <w:rsid w:val="00875C1C"/>
    <w:pPr>
      <w:widowControl w:val="0"/>
    </w:pPr>
  </w:style>
  <w:style w:type="paragraph" w:customStyle="1" w:styleId="640355C3C64B42039A9757672BFCCCB256">
    <w:name w:val="640355C3C64B42039A9757672BFCCCB256"/>
    <w:rsid w:val="00875C1C"/>
    <w:pPr>
      <w:widowControl w:val="0"/>
    </w:pPr>
  </w:style>
  <w:style w:type="paragraph" w:customStyle="1" w:styleId="32910F20D5DC41B1A129A500D03A30F256">
    <w:name w:val="32910F20D5DC41B1A129A500D03A30F256"/>
    <w:rsid w:val="00875C1C"/>
    <w:pPr>
      <w:widowControl w:val="0"/>
    </w:pPr>
  </w:style>
  <w:style w:type="paragraph" w:customStyle="1" w:styleId="AADE4BB08B414586B4037391AC580FB156">
    <w:name w:val="AADE4BB08B414586B4037391AC580FB156"/>
    <w:rsid w:val="00875C1C"/>
    <w:pPr>
      <w:widowControl w:val="0"/>
    </w:pPr>
  </w:style>
  <w:style w:type="paragraph" w:customStyle="1" w:styleId="BB1FA9332C6147BD807174426C4C3B9F55">
    <w:name w:val="BB1FA9332C6147BD807174426C4C3B9F55"/>
    <w:rsid w:val="00875C1C"/>
    <w:pPr>
      <w:widowControl w:val="0"/>
    </w:pPr>
  </w:style>
  <w:style w:type="paragraph" w:customStyle="1" w:styleId="3FD12127C5BE462E8C037656E09870E156">
    <w:name w:val="3FD12127C5BE462E8C037656E09870E156"/>
    <w:rsid w:val="00295AC1"/>
    <w:pPr>
      <w:widowControl w:val="0"/>
    </w:pPr>
  </w:style>
  <w:style w:type="paragraph" w:customStyle="1" w:styleId="6B0C21FDE0EC42C6AB11ED417EED9B6318">
    <w:name w:val="6B0C21FDE0EC42C6AB11ED417EED9B6318"/>
    <w:rsid w:val="00295AC1"/>
    <w:pPr>
      <w:widowControl w:val="0"/>
    </w:pPr>
  </w:style>
  <w:style w:type="paragraph" w:customStyle="1" w:styleId="5BB1CAB55D35433692E9405908D6F35E25">
    <w:name w:val="5BB1CAB55D35433692E9405908D6F35E25"/>
    <w:rsid w:val="00295AC1"/>
    <w:pPr>
      <w:widowControl w:val="0"/>
    </w:pPr>
  </w:style>
  <w:style w:type="paragraph" w:customStyle="1" w:styleId="A4671B36AE41408B8A1EDA7B844F69FB12">
    <w:name w:val="A4671B36AE41408B8A1EDA7B844F69FB12"/>
    <w:rsid w:val="00295AC1"/>
    <w:pPr>
      <w:widowControl w:val="0"/>
    </w:pPr>
  </w:style>
  <w:style w:type="paragraph" w:customStyle="1" w:styleId="BA9A0A5BC3284FEFAC562F45020FDBCD12">
    <w:name w:val="BA9A0A5BC3284FEFAC562F45020FDBCD12"/>
    <w:rsid w:val="00295AC1"/>
    <w:pPr>
      <w:widowControl w:val="0"/>
    </w:pPr>
  </w:style>
  <w:style w:type="paragraph" w:customStyle="1" w:styleId="27CD4E0912014754B3794E812FCBD6C673">
    <w:name w:val="27CD4E0912014754B3794E812FCBD6C673"/>
    <w:rsid w:val="00295AC1"/>
    <w:pPr>
      <w:widowControl w:val="0"/>
    </w:pPr>
  </w:style>
  <w:style w:type="paragraph" w:customStyle="1" w:styleId="7CF39E380B714724976768F84BDFFCA812">
    <w:name w:val="7CF39E380B714724976768F84BDFFCA812"/>
    <w:rsid w:val="00295AC1"/>
    <w:pPr>
      <w:widowControl w:val="0"/>
    </w:pPr>
  </w:style>
  <w:style w:type="paragraph" w:customStyle="1" w:styleId="9EA6F9C8C3534303AA9C57FD5815E0BC76">
    <w:name w:val="9EA6F9C8C3534303AA9C57FD5815E0BC76"/>
    <w:rsid w:val="00295AC1"/>
    <w:pPr>
      <w:widowControl w:val="0"/>
    </w:pPr>
  </w:style>
  <w:style w:type="paragraph" w:customStyle="1" w:styleId="88C269D57DD74FB38CC9BDA2AB00CB0112">
    <w:name w:val="88C269D57DD74FB38CC9BDA2AB00CB0112"/>
    <w:rsid w:val="00295AC1"/>
    <w:pPr>
      <w:widowControl w:val="0"/>
    </w:pPr>
  </w:style>
  <w:style w:type="paragraph" w:customStyle="1" w:styleId="284E6643020C49149DA4976EA108381B63">
    <w:name w:val="284E6643020C49149DA4976EA108381B63"/>
    <w:rsid w:val="00295AC1"/>
    <w:pPr>
      <w:widowControl w:val="0"/>
    </w:pPr>
  </w:style>
  <w:style w:type="paragraph" w:customStyle="1" w:styleId="972DDA6EF0974AA28A70ADB46C30AD4F12">
    <w:name w:val="972DDA6EF0974AA28A70ADB46C30AD4F12"/>
    <w:rsid w:val="00295AC1"/>
    <w:pPr>
      <w:widowControl w:val="0"/>
    </w:pPr>
  </w:style>
  <w:style w:type="paragraph" w:customStyle="1" w:styleId="D2BCA60CFF974431AC9F46BB5959B9B312">
    <w:name w:val="D2BCA60CFF974431AC9F46BB5959B9B312"/>
    <w:rsid w:val="00295AC1"/>
    <w:pPr>
      <w:widowControl w:val="0"/>
    </w:pPr>
  </w:style>
  <w:style w:type="paragraph" w:customStyle="1" w:styleId="DE1CA9738932426DA6E8A9BF863C427412">
    <w:name w:val="DE1CA9738932426DA6E8A9BF863C427412"/>
    <w:rsid w:val="00295AC1"/>
    <w:pPr>
      <w:widowControl w:val="0"/>
    </w:pPr>
  </w:style>
  <w:style w:type="paragraph" w:customStyle="1" w:styleId="44693791BFD74A80AA016DAF469B4B5612">
    <w:name w:val="44693791BFD74A80AA016DAF469B4B5612"/>
    <w:rsid w:val="00295AC1"/>
    <w:pPr>
      <w:widowControl w:val="0"/>
    </w:pPr>
  </w:style>
  <w:style w:type="paragraph" w:customStyle="1" w:styleId="FE66EA8131214EA0AE495E5AD8CA2A8455">
    <w:name w:val="FE66EA8131214EA0AE495E5AD8CA2A8455"/>
    <w:rsid w:val="00295AC1"/>
    <w:pPr>
      <w:widowControl w:val="0"/>
    </w:pPr>
  </w:style>
  <w:style w:type="paragraph" w:customStyle="1" w:styleId="9028BE3141334F4BA501C65F6E7C1BCB55">
    <w:name w:val="9028BE3141334F4BA501C65F6E7C1BCB55"/>
    <w:rsid w:val="00295AC1"/>
    <w:pPr>
      <w:widowControl w:val="0"/>
    </w:pPr>
  </w:style>
  <w:style w:type="paragraph" w:customStyle="1" w:styleId="C355C54644C84FDF869A2419FB30255055">
    <w:name w:val="C355C54644C84FDF869A2419FB30255055"/>
    <w:rsid w:val="00295AC1"/>
    <w:pPr>
      <w:widowControl w:val="0"/>
    </w:pPr>
  </w:style>
  <w:style w:type="paragraph" w:customStyle="1" w:styleId="5C1F1C6105B9431684D9963D9E3BC4C743">
    <w:name w:val="5C1F1C6105B9431684D9963D9E3BC4C743"/>
    <w:rsid w:val="00295AC1"/>
    <w:pPr>
      <w:widowControl w:val="0"/>
    </w:pPr>
  </w:style>
  <w:style w:type="paragraph" w:customStyle="1" w:styleId="58BC326B3AC6446DB669A58E7A0038E831">
    <w:name w:val="58BC326B3AC6446DB669A58E7A0038E831"/>
    <w:rsid w:val="00295AC1"/>
    <w:pPr>
      <w:widowControl w:val="0"/>
    </w:pPr>
  </w:style>
  <w:style w:type="paragraph" w:customStyle="1" w:styleId="C87E908FACB443F2AE89D0427B3B4AD843">
    <w:name w:val="C87E908FACB443F2AE89D0427B3B4AD843"/>
    <w:rsid w:val="00295AC1"/>
    <w:pPr>
      <w:widowControl w:val="0"/>
    </w:pPr>
  </w:style>
  <w:style w:type="paragraph" w:customStyle="1" w:styleId="1703FB3AF336433DB230C36E11E74A8443">
    <w:name w:val="1703FB3AF336433DB230C36E11E74A8443"/>
    <w:rsid w:val="00295AC1"/>
    <w:pPr>
      <w:widowControl w:val="0"/>
    </w:pPr>
  </w:style>
  <w:style w:type="paragraph" w:customStyle="1" w:styleId="5EC536BB66944C2296082C33EA2DB4D577">
    <w:name w:val="5EC536BB66944C2296082C33EA2DB4D577"/>
    <w:rsid w:val="00295AC1"/>
    <w:pPr>
      <w:widowControl w:val="0"/>
    </w:pPr>
  </w:style>
  <w:style w:type="paragraph" w:customStyle="1" w:styleId="52CD8FD5ED354AC5BCDB57DAD49AA0CB58">
    <w:name w:val="52CD8FD5ED354AC5BCDB57DAD49AA0CB58"/>
    <w:rsid w:val="00295AC1"/>
    <w:pPr>
      <w:widowControl w:val="0"/>
    </w:pPr>
  </w:style>
  <w:style w:type="paragraph" w:customStyle="1" w:styleId="A3520ECF1CB744F391D4F123BF3A329558">
    <w:name w:val="A3520ECF1CB744F391D4F123BF3A329558"/>
    <w:rsid w:val="00295AC1"/>
    <w:pPr>
      <w:widowControl w:val="0"/>
    </w:pPr>
  </w:style>
  <w:style w:type="paragraph" w:customStyle="1" w:styleId="55AA97121A8F472683E137E137AE14D257">
    <w:name w:val="55AA97121A8F472683E137E137AE14D257"/>
    <w:rsid w:val="00295AC1"/>
    <w:pPr>
      <w:widowControl w:val="0"/>
    </w:pPr>
  </w:style>
  <w:style w:type="paragraph" w:customStyle="1" w:styleId="D233DEE908AF4F3FB5DFC934974D090C57">
    <w:name w:val="D233DEE908AF4F3FB5DFC934974D090C57"/>
    <w:rsid w:val="00295AC1"/>
    <w:pPr>
      <w:widowControl w:val="0"/>
    </w:pPr>
  </w:style>
  <w:style w:type="paragraph" w:customStyle="1" w:styleId="A5B3C21748CF41B281F2DF8BCF75F52C74">
    <w:name w:val="A5B3C21748CF41B281F2DF8BCF75F52C74"/>
    <w:rsid w:val="00295AC1"/>
    <w:pPr>
      <w:widowControl w:val="0"/>
    </w:pPr>
  </w:style>
  <w:style w:type="paragraph" w:customStyle="1" w:styleId="C0A8CEA22BE54C4F861AA8D3BCDC728B74">
    <w:name w:val="C0A8CEA22BE54C4F861AA8D3BCDC728B74"/>
    <w:rsid w:val="00295AC1"/>
    <w:pPr>
      <w:widowControl w:val="0"/>
    </w:pPr>
  </w:style>
  <w:style w:type="paragraph" w:customStyle="1" w:styleId="5B9D4EE579EC4293A1A905E5B6393A1E74">
    <w:name w:val="5B9D4EE579EC4293A1A905E5B6393A1E74"/>
    <w:rsid w:val="00295AC1"/>
    <w:pPr>
      <w:widowControl w:val="0"/>
    </w:pPr>
  </w:style>
  <w:style w:type="paragraph" w:customStyle="1" w:styleId="805669BDE08E441D899AD8960E6AAB3668">
    <w:name w:val="805669BDE08E441D899AD8960E6AAB3668"/>
    <w:rsid w:val="00295AC1"/>
    <w:pPr>
      <w:widowControl w:val="0"/>
    </w:pPr>
  </w:style>
  <w:style w:type="paragraph" w:customStyle="1" w:styleId="C6229238E77849818DCBD7501E6F692060">
    <w:name w:val="C6229238E77849818DCBD7501E6F692060"/>
    <w:rsid w:val="00295AC1"/>
    <w:pPr>
      <w:widowControl w:val="0"/>
    </w:pPr>
  </w:style>
  <w:style w:type="paragraph" w:customStyle="1" w:styleId="79E3F9B953C54F1C8A394C030730105272">
    <w:name w:val="79E3F9B953C54F1C8A394C030730105272"/>
    <w:rsid w:val="00295AC1"/>
    <w:pPr>
      <w:widowControl w:val="0"/>
    </w:pPr>
  </w:style>
  <w:style w:type="paragraph" w:customStyle="1" w:styleId="73E9AC7202E34273ABFA57462F4AB97F72">
    <w:name w:val="73E9AC7202E34273ABFA57462F4AB97F72"/>
    <w:rsid w:val="00295AC1"/>
    <w:pPr>
      <w:widowControl w:val="0"/>
    </w:pPr>
  </w:style>
  <w:style w:type="paragraph" w:customStyle="1" w:styleId="89C73D7F95EC4F8A8D0BB0B253069DAB72">
    <w:name w:val="89C73D7F95EC4F8A8D0BB0B253069DAB72"/>
    <w:rsid w:val="00295AC1"/>
    <w:pPr>
      <w:widowControl w:val="0"/>
    </w:pPr>
  </w:style>
  <w:style w:type="paragraph" w:customStyle="1" w:styleId="FEF94B82A4A04D51B2E53E95D4E378DC56">
    <w:name w:val="FEF94B82A4A04D51B2E53E95D4E378DC56"/>
    <w:rsid w:val="00295AC1"/>
    <w:pPr>
      <w:widowControl w:val="0"/>
    </w:pPr>
  </w:style>
  <w:style w:type="paragraph" w:customStyle="1" w:styleId="20ED54F9F6094356AEF91A403A32D66856">
    <w:name w:val="20ED54F9F6094356AEF91A403A32D66856"/>
    <w:rsid w:val="00295AC1"/>
    <w:pPr>
      <w:widowControl w:val="0"/>
    </w:pPr>
  </w:style>
  <w:style w:type="paragraph" w:customStyle="1" w:styleId="6D0059DA912842A9AABC8A64081B3AC256">
    <w:name w:val="6D0059DA912842A9AABC8A64081B3AC256"/>
    <w:rsid w:val="00295AC1"/>
    <w:pPr>
      <w:widowControl w:val="0"/>
    </w:pPr>
  </w:style>
  <w:style w:type="paragraph" w:customStyle="1" w:styleId="BCE42267F68F49DFBE3A391F1C2BC91455">
    <w:name w:val="BCE42267F68F49DFBE3A391F1C2BC91455"/>
    <w:rsid w:val="00295AC1"/>
    <w:pPr>
      <w:widowControl w:val="0"/>
    </w:pPr>
  </w:style>
  <w:style w:type="paragraph" w:customStyle="1" w:styleId="640355C3C64B42039A9757672BFCCCB257">
    <w:name w:val="640355C3C64B42039A9757672BFCCCB257"/>
    <w:rsid w:val="00295AC1"/>
    <w:pPr>
      <w:widowControl w:val="0"/>
    </w:pPr>
  </w:style>
  <w:style w:type="paragraph" w:customStyle="1" w:styleId="32910F20D5DC41B1A129A500D03A30F257">
    <w:name w:val="32910F20D5DC41B1A129A500D03A30F257"/>
    <w:rsid w:val="00295AC1"/>
    <w:pPr>
      <w:widowControl w:val="0"/>
    </w:pPr>
  </w:style>
  <w:style w:type="paragraph" w:customStyle="1" w:styleId="AADE4BB08B414586B4037391AC580FB157">
    <w:name w:val="AADE4BB08B414586B4037391AC580FB157"/>
    <w:rsid w:val="00295AC1"/>
    <w:pPr>
      <w:widowControl w:val="0"/>
    </w:pPr>
  </w:style>
  <w:style w:type="paragraph" w:customStyle="1" w:styleId="BB1FA9332C6147BD807174426C4C3B9F56">
    <w:name w:val="BB1FA9332C6147BD807174426C4C3B9F56"/>
    <w:rsid w:val="00295AC1"/>
    <w:pPr>
      <w:widowControl w:val="0"/>
    </w:pPr>
  </w:style>
  <w:style w:type="paragraph" w:customStyle="1" w:styleId="3FD12127C5BE462E8C037656E09870E157">
    <w:name w:val="3FD12127C5BE462E8C037656E09870E157"/>
    <w:rsid w:val="00F359B2"/>
    <w:pPr>
      <w:widowControl w:val="0"/>
    </w:pPr>
  </w:style>
  <w:style w:type="paragraph" w:customStyle="1" w:styleId="6B0C21FDE0EC42C6AB11ED417EED9B6319">
    <w:name w:val="6B0C21FDE0EC42C6AB11ED417EED9B6319"/>
    <w:rsid w:val="00F359B2"/>
    <w:pPr>
      <w:widowControl w:val="0"/>
    </w:pPr>
  </w:style>
  <w:style w:type="paragraph" w:customStyle="1" w:styleId="5BB1CAB55D35433692E9405908D6F35E26">
    <w:name w:val="5BB1CAB55D35433692E9405908D6F35E26"/>
    <w:rsid w:val="00F359B2"/>
    <w:pPr>
      <w:widowControl w:val="0"/>
    </w:pPr>
  </w:style>
  <w:style w:type="paragraph" w:customStyle="1" w:styleId="A4671B36AE41408B8A1EDA7B844F69FB13">
    <w:name w:val="A4671B36AE41408B8A1EDA7B844F69FB13"/>
    <w:rsid w:val="00F359B2"/>
    <w:pPr>
      <w:widowControl w:val="0"/>
    </w:pPr>
  </w:style>
  <w:style w:type="paragraph" w:customStyle="1" w:styleId="BA9A0A5BC3284FEFAC562F45020FDBCD13">
    <w:name w:val="BA9A0A5BC3284FEFAC562F45020FDBCD13"/>
    <w:rsid w:val="00F359B2"/>
    <w:pPr>
      <w:widowControl w:val="0"/>
    </w:pPr>
  </w:style>
  <w:style w:type="paragraph" w:customStyle="1" w:styleId="27CD4E0912014754B3794E812FCBD6C674">
    <w:name w:val="27CD4E0912014754B3794E812FCBD6C674"/>
    <w:rsid w:val="00F359B2"/>
    <w:pPr>
      <w:widowControl w:val="0"/>
    </w:pPr>
  </w:style>
  <w:style w:type="paragraph" w:customStyle="1" w:styleId="7CF39E380B714724976768F84BDFFCA813">
    <w:name w:val="7CF39E380B714724976768F84BDFFCA813"/>
    <w:rsid w:val="00F359B2"/>
    <w:pPr>
      <w:widowControl w:val="0"/>
    </w:pPr>
  </w:style>
  <w:style w:type="paragraph" w:customStyle="1" w:styleId="9EA6F9C8C3534303AA9C57FD5815E0BC77">
    <w:name w:val="9EA6F9C8C3534303AA9C57FD5815E0BC77"/>
    <w:rsid w:val="00F359B2"/>
    <w:pPr>
      <w:widowControl w:val="0"/>
    </w:pPr>
  </w:style>
  <w:style w:type="paragraph" w:customStyle="1" w:styleId="88C269D57DD74FB38CC9BDA2AB00CB0113">
    <w:name w:val="88C269D57DD74FB38CC9BDA2AB00CB0113"/>
    <w:rsid w:val="00F359B2"/>
    <w:pPr>
      <w:widowControl w:val="0"/>
    </w:pPr>
  </w:style>
  <w:style w:type="paragraph" w:customStyle="1" w:styleId="284E6643020C49149DA4976EA108381B64">
    <w:name w:val="284E6643020C49149DA4976EA108381B64"/>
    <w:rsid w:val="00F359B2"/>
    <w:pPr>
      <w:widowControl w:val="0"/>
    </w:pPr>
  </w:style>
  <w:style w:type="paragraph" w:customStyle="1" w:styleId="972DDA6EF0974AA28A70ADB46C30AD4F13">
    <w:name w:val="972DDA6EF0974AA28A70ADB46C30AD4F13"/>
    <w:rsid w:val="00F359B2"/>
    <w:pPr>
      <w:widowControl w:val="0"/>
    </w:pPr>
  </w:style>
  <w:style w:type="paragraph" w:customStyle="1" w:styleId="D2BCA60CFF974431AC9F46BB5959B9B313">
    <w:name w:val="D2BCA60CFF974431AC9F46BB5959B9B313"/>
    <w:rsid w:val="00F359B2"/>
    <w:pPr>
      <w:widowControl w:val="0"/>
    </w:pPr>
  </w:style>
  <w:style w:type="paragraph" w:customStyle="1" w:styleId="DE1CA9738932426DA6E8A9BF863C427413">
    <w:name w:val="DE1CA9738932426DA6E8A9BF863C427413"/>
    <w:rsid w:val="00F359B2"/>
    <w:pPr>
      <w:widowControl w:val="0"/>
    </w:pPr>
  </w:style>
  <w:style w:type="paragraph" w:customStyle="1" w:styleId="44693791BFD74A80AA016DAF469B4B5613">
    <w:name w:val="44693791BFD74A80AA016DAF469B4B5613"/>
    <w:rsid w:val="00F359B2"/>
    <w:pPr>
      <w:widowControl w:val="0"/>
    </w:pPr>
  </w:style>
  <w:style w:type="paragraph" w:customStyle="1" w:styleId="FE66EA8131214EA0AE495E5AD8CA2A8456">
    <w:name w:val="FE66EA8131214EA0AE495E5AD8CA2A8456"/>
    <w:rsid w:val="00F359B2"/>
    <w:pPr>
      <w:widowControl w:val="0"/>
    </w:pPr>
  </w:style>
  <w:style w:type="paragraph" w:customStyle="1" w:styleId="9028BE3141334F4BA501C65F6E7C1BCB56">
    <w:name w:val="9028BE3141334F4BA501C65F6E7C1BCB56"/>
    <w:rsid w:val="00F359B2"/>
    <w:pPr>
      <w:widowControl w:val="0"/>
    </w:pPr>
  </w:style>
  <w:style w:type="paragraph" w:customStyle="1" w:styleId="C355C54644C84FDF869A2419FB30255056">
    <w:name w:val="C355C54644C84FDF869A2419FB30255056"/>
    <w:rsid w:val="00F359B2"/>
    <w:pPr>
      <w:widowControl w:val="0"/>
    </w:pPr>
  </w:style>
  <w:style w:type="paragraph" w:customStyle="1" w:styleId="5C1F1C6105B9431684D9963D9E3BC4C744">
    <w:name w:val="5C1F1C6105B9431684D9963D9E3BC4C744"/>
    <w:rsid w:val="00F359B2"/>
    <w:pPr>
      <w:widowControl w:val="0"/>
    </w:pPr>
  </w:style>
  <w:style w:type="paragraph" w:customStyle="1" w:styleId="58BC326B3AC6446DB669A58E7A0038E832">
    <w:name w:val="58BC326B3AC6446DB669A58E7A0038E832"/>
    <w:rsid w:val="00F359B2"/>
    <w:pPr>
      <w:widowControl w:val="0"/>
    </w:pPr>
  </w:style>
  <w:style w:type="paragraph" w:customStyle="1" w:styleId="C87E908FACB443F2AE89D0427B3B4AD844">
    <w:name w:val="C87E908FACB443F2AE89D0427B3B4AD844"/>
    <w:rsid w:val="00F359B2"/>
    <w:pPr>
      <w:widowControl w:val="0"/>
    </w:pPr>
  </w:style>
  <w:style w:type="paragraph" w:customStyle="1" w:styleId="1703FB3AF336433DB230C36E11E74A8444">
    <w:name w:val="1703FB3AF336433DB230C36E11E74A8444"/>
    <w:rsid w:val="00F359B2"/>
    <w:pPr>
      <w:widowControl w:val="0"/>
    </w:pPr>
  </w:style>
  <w:style w:type="paragraph" w:customStyle="1" w:styleId="5EC536BB66944C2296082C33EA2DB4D578">
    <w:name w:val="5EC536BB66944C2296082C33EA2DB4D578"/>
    <w:rsid w:val="00F359B2"/>
    <w:pPr>
      <w:widowControl w:val="0"/>
    </w:pPr>
  </w:style>
  <w:style w:type="paragraph" w:customStyle="1" w:styleId="52CD8FD5ED354AC5BCDB57DAD49AA0CB59">
    <w:name w:val="52CD8FD5ED354AC5BCDB57DAD49AA0CB59"/>
    <w:rsid w:val="00F359B2"/>
    <w:pPr>
      <w:widowControl w:val="0"/>
    </w:pPr>
  </w:style>
  <w:style w:type="paragraph" w:customStyle="1" w:styleId="A3520ECF1CB744F391D4F123BF3A329559">
    <w:name w:val="A3520ECF1CB744F391D4F123BF3A329559"/>
    <w:rsid w:val="00F359B2"/>
    <w:pPr>
      <w:widowControl w:val="0"/>
    </w:pPr>
  </w:style>
  <w:style w:type="paragraph" w:customStyle="1" w:styleId="55AA97121A8F472683E137E137AE14D258">
    <w:name w:val="55AA97121A8F472683E137E137AE14D258"/>
    <w:rsid w:val="00F359B2"/>
    <w:pPr>
      <w:widowControl w:val="0"/>
    </w:pPr>
  </w:style>
  <w:style w:type="paragraph" w:customStyle="1" w:styleId="D233DEE908AF4F3FB5DFC934974D090C58">
    <w:name w:val="D233DEE908AF4F3FB5DFC934974D090C58"/>
    <w:rsid w:val="00F359B2"/>
    <w:pPr>
      <w:widowControl w:val="0"/>
    </w:pPr>
  </w:style>
  <w:style w:type="paragraph" w:customStyle="1" w:styleId="A5B3C21748CF41B281F2DF8BCF75F52C75">
    <w:name w:val="A5B3C21748CF41B281F2DF8BCF75F52C75"/>
    <w:rsid w:val="00F359B2"/>
    <w:pPr>
      <w:widowControl w:val="0"/>
    </w:pPr>
  </w:style>
  <w:style w:type="paragraph" w:customStyle="1" w:styleId="C0A8CEA22BE54C4F861AA8D3BCDC728B75">
    <w:name w:val="C0A8CEA22BE54C4F861AA8D3BCDC728B75"/>
    <w:rsid w:val="00F359B2"/>
    <w:pPr>
      <w:widowControl w:val="0"/>
    </w:pPr>
  </w:style>
  <w:style w:type="paragraph" w:customStyle="1" w:styleId="5B9D4EE579EC4293A1A905E5B6393A1E75">
    <w:name w:val="5B9D4EE579EC4293A1A905E5B6393A1E75"/>
    <w:rsid w:val="00F359B2"/>
    <w:pPr>
      <w:widowControl w:val="0"/>
    </w:pPr>
  </w:style>
  <w:style w:type="paragraph" w:customStyle="1" w:styleId="805669BDE08E441D899AD8960E6AAB3669">
    <w:name w:val="805669BDE08E441D899AD8960E6AAB3669"/>
    <w:rsid w:val="00F359B2"/>
    <w:pPr>
      <w:widowControl w:val="0"/>
    </w:pPr>
  </w:style>
  <w:style w:type="paragraph" w:customStyle="1" w:styleId="C6229238E77849818DCBD7501E6F692061">
    <w:name w:val="C6229238E77849818DCBD7501E6F692061"/>
    <w:rsid w:val="00F359B2"/>
    <w:pPr>
      <w:widowControl w:val="0"/>
    </w:pPr>
  </w:style>
  <w:style w:type="paragraph" w:customStyle="1" w:styleId="79E3F9B953C54F1C8A394C030730105273">
    <w:name w:val="79E3F9B953C54F1C8A394C030730105273"/>
    <w:rsid w:val="00F359B2"/>
    <w:pPr>
      <w:widowControl w:val="0"/>
    </w:pPr>
  </w:style>
  <w:style w:type="paragraph" w:customStyle="1" w:styleId="73E9AC7202E34273ABFA57462F4AB97F73">
    <w:name w:val="73E9AC7202E34273ABFA57462F4AB97F73"/>
    <w:rsid w:val="00F359B2"/>
    <w:pPr>
      <w:widowControl w:val="0"/>
    </w:pPr>
  </w:style>
  <w:style w:type="paragraph" w:customStyle="1" w:styleId="89C73D7F95EC4F8A8D0BB0B253069DAB73">
    <w:name w:val="89C73D7F95EC4F8A8D0BB0B253069DAB73"/>
    <w:rsid w:val="00F359B2"/>
    <w:pPr>
      <w:widowControl w:val="0"/>
    </w:pPr>
  </w:style>
  <w:style w:type="paragraph" w:customStyle="1" w:styleId="FEF94B82A4A04D51B2E53E95D4E378DC57">
    <w:name w:val="FEF94B82A4A04D51B2E53E95D4E378DC57"/>
    <w:rsid w:val="00F359B2"/>
    <w:pPr>
      <w:widowControl w:val="0"/>
    </w:pPr>
  </w:style>
  <w:style w:type="paragraph" w:customStyle="1" w:styleId="20ED54F9F6094356AEF91A403A32D66857">
    <w:name w:val="20ED54F9F6094356AEF91A403A32D66857"/>
    <w:rsid w:val="00F359B2"/>
    <w:pPr>
      <w:widowControl w:val="0"/>
    </w:pPr>
  </w:style>
  <w:style w:type="paragraph" w:customStyle="1" w:styleId="6D0059DA912842A9AABC8A64081B3AC257">
    <w:name w:val="6D0059DA912842A9AABC8A64081B3AC257"/>
    <w:rsid w:val="00F359B2"/>
    <w:pPr>
      <w:widowControl w:val="0"/>
    </w:pPr>
  </w:style>
  <w:style w:type="paragraph" w:customStyle="1" w:styleId="BCE42267F68F49DFBE3A391F1C2BC91456">
    <w:name w:val="BCE42267F68F49DFBE3A391F1C2BC91456"/>
    <w:rsid w:val="00F359B2"/>
    <w:pPr>
      <w:widowControl w:val="0"/>
    </w:pPr>
  </w:style>
  <w:style w:type="paragraph" w:customStyle="1" w:styleId="640355C3C64B42039A9757672BFCCCB258">
    <w:name w:val="640355C3C64B42039A9757672BFCCCB258"/>
    <w:rsid w:val="00F359B2"/>
    <w:pPr>
      <w:widowControl w:val="0"/>
    </w:pPr>
  </w:style>
  <w:style w:type="paragraph" w:customStyle="1" w:styleId="32910F20D5DC41B1A129A500D03A30F258">
    <w:name w:val="32910F20D5DC41B1A129A500D03A30F258"/>
    <w:rsid w:val="00F359B2"/>
    <w:pPr>
      <w:widowControl w:val="0"/>
    </w:pPr>
  </w:style>
  <w:style w:type="paragraph" w:customStyle="1" w:styleId="AADE4BB08B414586B4037391AC580FB158">
    <w:name w:val="AADE4BB08B414586B4037391AC580FB158"/>
    <w:rsid w:val="00F359B2"/>
    <w:pPr>
      <w:widowControl w:val="0"/>
    </w:pPr>
  </w:style>
  <w:style w:type="paragraph" w:customStyle="1" w:styleId="BB1FA9332C6147BD807174426C4C3B9F57">
    <w:name w:val="BB1FA9332C6147BD807174426C4C3B9F57"/>
    <w:rsid w:val="00F359B2"/>
    <w:pPr>
      <w:widowControl w:val="0"/>
    </w:pPr>
  </w:style>
  <w:style w:type="paragraph" w:customStyle="1" w:styleId="3FD12127C5BE462E8C037656E09870E158">
    <w:name w:val="3FD12127C5BE462E8C037656E09870E158"/>
    <w:rsid w:val="00F359B2"/>
    <w:pPr>
      <w:widowControl w:val="0"/>
    </w:pPr>
  </w:style>
  <w:style w:type="paragraph" w:customStyle="1" w:styleId="6B0C21FDE0EC42C6AB11ED417EED9B6320">
    <w:name w:val="6B0C21FDE0EC42C6AB11ED417EED9B6320"/>
    <w:rsid w:val="00F359B2"/>
    <w:pPr>
      <w:widowControl w:val="0"/>
    </w:pPr>
  </w:style>
  <w:style w:type="paragraph" w:customStyle="1" w:styleId="5BB1CAB55D35433692E9405908D6F35E27">
    <w:name w:val="5BB1CAB55D35433692E9405908D6F35E27"/>
    <w:rsid w:val="00F359B2"/>
    <w:pPr>
      <w:widowControl w:val="0"/>
    </w:pPr>
  </w:style>
  <w:style w:type="paragraph" w:customStyle="1" w:styleId="A4671B36AE41408B8A1EDA7B844F69FB14">
    <w:name w:val="A4671B36AE41408B8A1EDA7B844F69FB14"/>
    <w:rsid w:val="00F359B2"/>
    <w:pPr>
      <w:widowControl w:val="0"/>
    </w:pPr>
  </w:style>
  <w:style w:type="paragraph" w:customStyle="1" w:styleId="BA9A0A5BC3284FEFAC562F45020FDBCD14">
    <w:name w:val="BA9A0A5BC3284FEFAC562F45020FDBCD14"/>
    <w:rsid w:val="00F359B2"/>
    <w:pPr>
      <w:widowControl w:val="0"/>
    </w:pPr>
  </w:style>
  <w:style w:type="paragraph" w:customStyle="1" w:styleId="27CD4E0912014754B3794E812FCBD6C675">
    <w:name w:val="27CD4E0912014754B3794E812FCBD6C675"/>
    <w:rsid w:val="00F359B2"/>
    <w:pPr>
      <w:widowControl w:val="0"/>
    </w:pPr>
  </w:style>
  <w:style w:type="paragraph" w:customStyle="1" w:styleId="7CF39E380B714724976768F84BDFFCA814">
    <w:name w:val="7CF39E380B714724976768F84BDFFCA814"/>
    <w:rsid w:val="00F359B2"/>
    <w:pPr>
      <w:widowControl w:val="0"/>
    </w:pPr>
  </w:style>
  <w:style w:type="paragraph" w:customStyle="1" w:styleId="9EA6F9C8C3534303AA9C57FD5815E0BC78">
    <w:name w:val="9EA6F9C8C3534303AA9C57FD5815E0BC78"/>
    <w:rsid w:val="00F359B2"/>
    <w:pPr>
      <w:widowControl w:val="0"/>
    </w:pPr>
  </w:style>
  <w:style w:type="paragraph" w:customStyle="1" w:styleId="88C269D57DD74FB38CC9BDA2AB00CB0114">
    <w:name w:val="88C269D57DD74FB38CC9BDA2AB00CB0114"/>
    <w:rsid w:val="00F359B2"/>
    <w:pPr>
      <w:widowControl w:val="0"/>
    </w:pPr>
  </w:style>
  <w:style w:type="paragraph" w:customStyle="1" w:styleId="284E6643020C49149DA4976EA108381B65">
    <w:name w:val="284E6643020C49149DA4976EA108381B65"/>
    <w:rsid w:val="00F359B2"/>
    <w:pPr>
      <w:widowControl w:val="0"/>
    </w:pPr>
  </w:style>
  <w:style w:type="paragraph" w:customStyle="1" w:styleId="972DDA6EF0974AA28A70ADB46C30AD4F14">
    <w:name w:val="972DDA6EF0974AA28A70ADB46C30AD4F14"/>
    <w:rsid w:val="00F359B2"/>
    <w:pPr>
      <w:widowControl w:val="0"/>
    </w:pPr>
  </w:style>
  <w:style w:type="paragraph" w:customStyle="1" w:styleId="D2BCA60CFF974431AC9F46BB5959B9B314">
    <w:name w:val="D2BCA60CFF974431AC9F46BB5959B9B314"/>
    <w:rsid w:val="00F359B2"/>
    <w:pPr>
      <w:widowControl w:val="0"/>
    </w:pPr>
  </w:style>
  <w:style w:type="paragraph" w:customStyle="1" w:styleId="DE1CA9738932426DA6E8A9BF863C427414">
    <w:name w:val="DE1CA9738932426DA6E8A9BF863C427414"/>
    <w:rsid w:val="00F359B2"/>
    <w:pPr>
      <w:widowControl w:val="0"/>
    </w:pPr>
  </w:style>
  <w:style w:type="paragraph" w:customStyle="1" w:styleId="44693791BFD74A80AA016DAF469B4B5614">
    <w:name w:val="44693791BFD74A80AA016DAF469B4B5614"/>
    <w:rsid w:val="00F359B2"/>
    <w:pPr>
      <w:widowControl w:val="0"/>
    </w:pPr>
  </w:style>
  <w:style w:type="paragraph" w:customStyle="1" w:styleId="FE66EA8131214EA0AE495E5AD8CA2A8457">
    <w:name w:val="FE66EA8131214EA0AE495E5AD8CA2A8457"/>
    <w:rsid w:val="00F359B2"/>
    <w:pPr>
      <w:widowControl w:val="0"/>
    </w:pPr>
  </w:style>
  <w:style w:type="paragraph" w:customStyle="1" w:styleId="9028BE3141334F4BA501C65F6E7C1BCB57">
    <w:name w:val="9028BE3141334F4BA501C65F6E7C1BCB57"/>
    <w:rsid w:val="00F359B2"/>
    <w:pPr>
      <w:widowControl w:val="0"/>
    </w:pPr>
  </w:style>
  <w:style w:type="paragraph" w:customStyle="1" w:styleId="C355C54644C84FDF869A2419FB30255057">
    <w:name w:val="C355C54644C84FDF869A2419FB30255057"/>
    <w:rsid w:val="00F359B2"/>
    <w:pPr>
      <w:widowControl w:val="0"/>
    </w:pPr>
  </w:style>
  <w:style w:type="paragraph" w:customStyle="1" w:styleId="5C1F1C6105B9431684D9963D9E3BC4C745">
    <w:name w:val="5C1F1C6105B9431684D9963D9E3BC4C745"/>
    <w:rsid w:val="00F359B2"/>
    <w:pPr>
      <w:widowControl w:val="0"/>
    </w:pPr>
  </w:style>
  <w:style w:type="paragraph" w:customStyle="1" w:styleId="58BC326B3AC6446DB669A58E7A0038E833">
    <w:name w:val="58BC326B3AC6446DB669A58E7A0038E833"/>
    <w:rsid w:val="00F359B2"/>
    <w:pPr>
      <w:widowControl w:val="0"/>
    </w:pPr>
  </w:style>
  <w:style w:type="paragraph" w:customStyle="1" w:styleId="C87E908FACB443F2AE89D0427B3B4AD845">
    <w:name w:val="C87E908FACB443F2AE89D0427B3B4AD845"/>
    <w:rsid w:val="00F359B2"/>
    <w:pPr>
      <w:widowControl w:val="0"/>
    </w:pPr>
  </w:style>
  <w:style w:type="paragraph" w:customStyle="1" w:styleId="1703FB3AF336433DB230C36E11E74A8445">
    <w:name w:val="1703FB3AF336433DB230C36E11E74A8445"/>
    <w:rsid w:val="00F359B2"/>
    <w:pPr>
      <w:widowControl w:val="0"/>
    </w:pPr>
  </w:style>
  <w:style w:type="paragraph" w:customStyle="1" w:styleId="5EC536BB66944C2296082C33EA2DB4D579">
    <w:name w:val="5EC536BB66944C2296082C33EA2DB4D579"/>
    <w:rsid w:val="00F359B2"/>
    <w:pPr>
      <w:widowControl w:val="0"/>
    </w:pPr>
  </w:style>
  <w:style w:type="paragraph" w:customStyle="1" w:styleId="52CD8FD5ED354AC5BCDB57DAD49AA0CB60">
    <w:name w:val="52CD8FD5ED354AC5BCDB57DAD49AA0CB60"/>
    <w:rsid w:val="00F359B2"/>
    <w:pPr>
      <w:widowControl w:val="0"/>
    </w:pPr>
  </w:style>
  <w:style w:type="paragraph" w:customStyle="1" w:styleId="A3520ECF1CB744F391D4F123BF3A329560">
    <w:name w:val="A3520ECF1CB744F391D4F123BF3A329560"/>
    <w:rsid w:val="00F359B2"/>
    <w:pPr>
      <w:widowControl w:val="0"/>
    </w:pPr>
  </w:style>
  <w:style w:type="paragraph" w:customStyle="1" w:styleId="55AA97121A8F472683E137E137AE14D259">
    <w:name w:val="55AA97121A8F472683E137E137AE14D259"/>
    <w:rsid w:val="00F359B2"/>
    <w:pPr>
      <w:widowControl w:val="0"/>
    </w:pPr>
  </w:style>
  <w:style w:type="paragraph" w:customStyle="1" w:styleId="D233DEE908AF4F3FB5DFC934974D090C59">
    <w:name w:val="D233DEE908AF4F3FB5DFC934974D090C59"/>
    <w:rsid w:val="00F359B2"/>
    <w:pPr>
      <w:widowControl w:val="0"/>
    </w:pPr>
  </w:style>
  <w:style w:type="paragraph" w:customStyle="1" w:styleId="A5B3C21748CF41B281F2DF8BCF75F52C76">
    <w:name w:val="A5B3C21748CF41B281F2DF8BCF75F52C76"/>
    <w:rsid w:val="00F359B2"/>
    <w:pPr>
      <w:widowControl w:val="0"/>
    </w:pPr>
  </w:style>
  <w:style w:type="paragraph" w:customStyle="1" w:styleId="C0A8CEA22BE54C4F861AA8D3BCDC728B76">
    <w:name w:val="C0A8CEA22BE54C4F861AA8D3BCDC728B76"/>
    <w:rsid w:val="00F359B2"/>
    <w:pPr>
      <w:widowControl w:val="0"/>
    </w:pPr>
  </w:style>
  <w:style w:type="paragraph" w:customStyle="1" w:styleId="5B9D4EE579EC4293A1A905E5B6393A1E76">
    <w:name w:val="5B9D4EE579EC4293A1A905E5B6393A1E76"/>
    <w:rsid w:val="00F359B2"/>
    <w:pPr>
      <w:widowControl w:val="0"/>
    </w:pPr>
  </w:style>
  <w:style w:type="paragraph" w:customStyle="1" w:styleId="805669BDE08E441D899AD8960E6AAB3670">
    <w:name w:val="805669BDE08E441D899AD8960E6AAB3670"/>
    <w:rsid w:val="00F359B2"/>
    <w:pPr>
      <w:widowControl w:val="0"/>
    </w:pPr>
  </w:style>
  <w:style w:type="paragraph" w:customStyle="1" w:styleId="C6229238E77849818DCBD7501E6F692062">
    <w:name w:val="C6229238E77849818DCBD7501E6F692062"/>
    <w:rsid w:val="00F359B2"/>
    <w:pPr>
      <w:widowControl w:val="0"/>
    </w:pPr>
  </w:style>
  <w:style w:type="paragraph" w:customStyle="1" w:styleId="79E3F9B953C54F1C8A394C030730105274">
    <w:name w:val="79E3F9B953C54F1C8A394C030730105274"/>
    <w:rsid w:val="00F359B2"/>
    <w:pPr>
      <w:widowControl w:val="0"/>
    </w:pPr>
  </w:style>
  <w:style w:type="paragraph" w:customStyle="1" w:styleId="73E9AC7202E34273ABFA57462F4AB97F74">
    <w:name w:val="73E9AC7202E34273ABFA57462F4AB97F74"/>
    <w:rsid w:val="00F359B2"/>
    <w:pPr>
      <w:widowControl w:val="0"/>
    </w:pPr>
  </w:style>
  <w:style w:type="paragraph" w:customStyle="1" w:styleId="89C73D7F95EC4F8A8D0BB0B253069DAB74">
    <w:name w:val="89C73D7F95EC4F8A8D0BB0B253069DAB74"/>
    <w:rsid w:val="00F359B2"/>
    <w:pPr>
      <w:widowControl w:val="0"/>
    </w:pPr>
  </w:style>
  <w:style w:type="paragraph" w:customStyle="1" w:styleId="FEF94B82A4A04D51B2E53E95D4E378DC58">
    <w:name w:val="FEF94B82A4A04D51B2E53E95D4E378DC58"/>
    <w:rsid w:val="00F359B2"/>
    <w:pPr>
      <w:widowControl w:val="0"/>
    </w:pPr>
  </w:style>
  <w:style w:type="paragraph" w:customStyle="1" w:styleId="20ED54F9F6094356AEF91A403A32D66858">
    <w:name w:val="20ED54F9F6094356AEF91A403A32D66858"/>
    <w:rsid w:val="00F359B2"/>
    <w:pPr>
      <w:widowControl w:val="0"/>
    </w:pPr>
  </w:style>
  <w:style w:type="paragraph" w:customStyle="1" w:styleId="6D0059DA912842A9AABC8A64081B3AC258">
    <w:name w:val="6D0059DA912842A9AABC8A64081B3AC258"/>
    <w:rsid w:val="00F359B2"/>
    <w:pPr>
      <w:widowControl w:val="0"/>
    </w:pPr>
  </w:style>
  <w:style w:type="paragraph" w:customStyle="1" w:styleId="BCE42267F68F49DFBE3A391F1C2BC91457">
    <w:name w:val="BCE42267F68F49DFBE3A391F1C2BC91457"/>
    <w:rsid w:val="00F359B2"/>
    <w:pPr>
      <w:widowControl w:val="0"/>
    </w:pPr>
  </w:style>
  <w:style w:type="paragraph" w:customStyle="1" w:styleId="640355C3C64B42039A9757672BFCCCB259">
    <w:name w:val="640355C3C64B42039A9757672BFCCCB259"/>
    <w:rsid w:val="00F359B2"/>
    <w:pPr>
      <w:widowControl w:val="0"/>
    </w:pPr>
  </w:style>
  <w:style w:type="paragraph" w:customStyle="1" w:styleId="32910F20D5DC41B1A129A500D03A30F259">
    <w:name w:val="32910F20D5DC41B1A129A500D03A30F259"/>
    <w:rsid w:val="00F359B2"/>
    <w:pPr>
      <w:widowControl w:val="0"/>
    </w:pPr>
  </w:style>
  <w:style w:type="paragraph" w:customStyle="1" w:styleId="AADE4BB08B414586B4037391AC580FB159">
    <w:name w:val="AADE4BB08B414586B4037391AC580FB159"/>
    <w:rsid w:val="00F359B2"/>
    <w:pPr>
      <w:widowControl w:val="0"/>
    </w:pPr>
  </w:style>
  <w:style w:type="paragraph" w:customStyle="1" w:styleId="BB1FA9332C6147BD807174426C4C3B9F58">
    <w:name w:val="BB1FA9332C6147BD807174426C4C3B9F58"/>
    <w:rsid w:val="00F359B2"/>
    <w:pPr>
      <w:widowControl w:val="0"/>
    </w:pPr>
  </w:style>
  <w:style w:type="paragraph" w:customStyle="1" w:styleId="3FD12127C5BE462E8C037656E09870E159">
    <w:name w:val="3FD12127C5BE462E8C037656E09870E159"/>
    <w:rsid w:val="00E85CD4"/>
    <w:pPr>
      <w:widowControl w:val="0"/>
    </w:pPr>
  </w:style>
  <w:style w:type="paragraph" w:customStyle="1" w:styleId="6B0C21FDE0EC42C6AB11ED417EED9B6321">
    <w:name w:val="6B0C21FDE0EC42C6AB11ED417EED9B6321"/>
    <w:rsid w:val="00E85CD4"/>
    <w:pPr>
      <w:widowControl w:val="0"/>
    </w:pPr>
  </w:style>
  <w:style w:type="paragraph" w:customStyle="1" w:styleId="5BB1CAB55D35433692E9405908D6F35E28">
    <w:name w:val="5BB1CAB55D35433692E9405908D6F35E28"/>
    <w:rsid w:val="00E85CD4"/>
    <w:pPr>
      <w:widowControl w:val="0"/>
    </w:pPr>
  </w:style>
  <w:style w:type="paragraph" w:customStyle="1" w:styleId="A4671B36AE41408B8A1EDA7B844F69FB15">
    <w:name w:val="A4671B36AE41408B8A1EDA7B844F69FB15"/>
    <w:rsid w:val="00E85CD4"/>
    <w:pPr>
      <w:widowControl w:val="0"/>
    </w:pPr>
  </w:style>
  <w:style w:type="paragraph" w:customStyle="1" w:styleId="BA9A0A5BC3284FEFAC562F45020FDBCD15">
    <w:name w:val="BA9A0A5BC3284FEFAC562F45020FDBCD15"/>
    <w:rsid w:val="00E85CD4"/>
    <w:pPr>
      <w:widowControl w:val="0"/>
    </w:pPr>
  </w:style>
  <w:style w:type="paragraph" w:customStyle="1" w:styleId="27CD4E0912014754B3794E812FCBD6C676">
    <w:name w:val="27CD4E0912014754B3794E812FCBD6C676"/>
    <w:rsid w:val="00E85CD4"/>
    <w:pPr>
      <w:widowControl w:val="0"/>
    </w:pPr>
  </w:style>
  <w:style w:type="paragraph" w:customStyle="1" w:styleId="7CF39E380B714724976768F84BDFFCA815">
    <w:name w:val="7CF39E380B714724976768F84BDFFCA815"/>
    <w:rsid w:val="00E85CD4"/>
    <w:pPr>
      <w:widowControl w:val="0"/>
    </w:pPr>
  </w:style>
  <w:style w:type="paragraph" w:customStyle="1" w:styleId="9EA6F9C8C3534303AA9C57FD5815E0BC79">
    <w:name w:val="9EA6F9C8C3534303AA9C57FD5815E0BC79"/>
    <w:rsid w:val="00E85CD4"/>
    <w:pPr>
      <w:widowControl w:val="0"/>
    </w:pPr>
  </w:style>
  <w:style w:type="paragraph" w:customStyle="1" w:styleId="88C269D57DD74FB38CC9BDA2AB00CB0115">
    <w:name w:val="88C269D57DD74FB38CC9BDA2AB00CB0115"/>
    <w:rsid w:val="00E85CD4"/>
    <w:pPr>
      <w:widowControl w:val="0"/>
    </w:pPr>
  </w:style>
  <w:style w:type="paragraph" w:customStyle="1" w:styleId="284E6643020C49149DA4976EA108381B66">
    <w:name w:val="284E6643020C49149DA4976EA108381B66"/>
    <w:rsid w:val="00E85CD4"/>
    <w:pPr>
      <w:widowControl w:val="0"/>
    </w:pPr>
  </w:style>
  <w:style w:type="paragraph" w:customStyle="1" w:styleId="972DDA6EF0974AA28A70ADB46C30AD4F15">
    <w:name w:val="972DDA6EF0974AA28A70ADB46C30AD4F15"/>
    <w:rsid w:val="00E85CD4"/>
    <w:pPr>
      <w:widowControl w:val="0"/>
    </w:pPr>
  </w:style>
  <w:style w:type="paragraph" w:customStyle="1" w:styleId="D2BCA60CFF974431AC9F46BB5959B9B315">
    <w:name w:val="D2BCA60CFF974431AC9F46BB5959B9B315"/>
    <w:rsid w:val="00E85CD4"/>
    <w:pPr>
      <w:widowControl w:val="0"/>
    </w:pPr>
  </w:style>
  <w:style w:type="paragraph" w:customStyle="1" w:styleId="DE1CA9738932426DA6E8A9BF863C427415">
    <w:name w:val="DE1CA9738932426DA6E8A9BF863C427415"/>
    <w:rsid w:val="00E85CD4"/>
    <w:pPr>
      <w:widowControl w:val="0"/>
    </w:pPr>
  </w:style>
  <w:style w:type="paragraph" w:customStyle="1" w:styleId="44693791BFD74A80AA016DAF469B4B5615">
    <w:name w:val="44693791BFD74A80AA016DAF469B4B5615"/>
    <w:rsid w:val="00E85CD4"/>
    <w:pPr>
      <w:widowControl w:val="0"/>
    </w:pPr>
  </w:style>
  <w:style w:type="paragraph" w:customStyle="1" w:styleId="FE66EA8131214EA0AE495E5AD8CA2A8458">
    <w:name w:val="FE66EA8131214EA0AE495E5AD8CA2A8458"/>
    <w:rsid w:val="00E85CD4"/>
    <w:pPr>
      <w:widowControl w:val="0"/>
    </w:pPr>
  </w:style>
  <w:style w:type="paragraph" w:customStyle="1" w:styleId="9028BE3141334F4BA501C65F6E7C1BCB58">
    <w:name w:val="9028BE3141334F4BA501C65F6E7C1BCB58"/>
    <w:rsid w:val="00E85CD4"/>
    <w:pPr>
      <w:widowControl w:val="0"/>
    </w:pPr>
  </w:style>
  <w:style w:type="paragraph" w:customStyle="1" w:styleId="C355C54644C84FDF869A2419FB30255058">
    <w:name w:val="C355C54644C84FDF869A2419FB30255058"/>
    <w:rsid w:val="00E85CD4"/>
    <w:pPr>
      <w:widowControl w:val="0"/>
    </w:pPr>
  </w:style>
  <w:style w:type="paragraph" w:customStyle="1" w:styleId="5C1F1C6105B9431684D9963D9E3BC4C746">
    <w:name w:val="5C1F1C6105B9431684D9963D9E3BC4C746"/>
    <w:rsid w:val="00E85CD4"/>
    <w:pPr>
      <w:widowControl w:val="0"/>
    </w:pPr>
  </w:style>
  <w:style w:type="paragraph" w:customStyle="1" w:styleId="58BC326B3AC6446DB669A58E7A0038E834">
    <w:name w:val="58BC326B3AC6446DB669A58E7A0038E834"/>
    <w:rsid w:val="00E85CD4"/>
    <w:pPr>
      <w:widowControl w:val="0"/>
    </w:pPr>
  </w:style>
  <w:style w:type="paragraph" w:customStyle="1" w:styleId="C87E908FACB443F2AE89D0427B3B4AD846">
    <w:name w:val="C87E908FACB443F2AE89D0427B3B4AD846"/>
    <w:rsid w:val="00E85CD4"/>
    <w:pPr>
      <w:widowControl w:val="0"/>
    </w:pPr>
  </w:style>
  <w:style w:type="paragraph" w:customStyle="1" w:styleId="1703FB3AF336433DB230C36E11E74A8446">
    <w:name w:val="1703FB3AF336433DB230C36E11E74A8446"/>
    <w:rsid w:val="00E85CD4"/>
    <w:pPr>
      <w:widowControl w:val="0"/>
    </w:pPr>
  </w:style>
  <w:style w:type="paragraph" w:customStyle="1" w:styleId="5EC536BB66944C2296082C33EA2DB4D580">
    <w:name w:val="5EC536BB66944C2296082C33EA2DB4D580"/>
    <w:rsid w:val="00E85CD4"/>
    <w:pPr>
      <w:widowControl w:val="0"/>
    </w:pPr>
  </w:style>
  <w:style w:type="paragraph" w:customStyle="1" w:styleId="52CD8FD5ED354AC5BCDB57DAD49AA0CB61">
    <w:name w:val="52CD8FD5ED354AC5BCDB57DAD49AA0CB61"/>
    <w:rsid w:val="00E85CD4"/>
    <w:pPr>
      <w:widowControl w:val="0"/>
    </w:pPr>
  </w:style>
  <w:style w:type="paragraph" w:customStyle="1" w:styleId="A3520ECF1CB744F391D4F123BF3A329561">
    <w:name w:val="A3520ECF1CB744F391D4F123BF3A329561"/>
    <w:rsid w:val="00E85CD4"/>
    <w:pPr>
      <w:widowControl w:val="0"/>
    </w:pPr>
  </w:style>
  <w:style w:type="paragraph" w:customStyle="1" w:styleId="55AA97121A8F472683E137E137AE14D260">
    <w:name w:val="55AA97121A8F472683E137E137AE14D260"/>
    <w:rsid w:val="00E85CD4"/>
    <w:pPr>
      <w:widowControl w:val="0"/>
    </w:pPr>
  </w:style>
  <w:style w:type="paragraph" w:customStyle="1" w:styleId="D233DEE908AF4F3FB5DFC934974D090C60">
    <w:name w:val="D233DEE908AF4F3FB5DFC934974D090C60"/>
    <w:rsid w:val="00E85CD4"/>
    <w:pPr>
      <w:widowControl w:val="0"/>
    </w:pPr>
  </w:style>
  <w:style w:type="paragraph" w:customStyle="1" w:styleId="A5B3C21748CF41B281F2DF8BCF75F52C77">
    <w:name w:val="A5B3C21748CF41B281F2DF8BCF75F52C77"/>
    <w:rsid w:val="00E85CD4"/>
    <w:pPr>
      <w:widowControl w:val="0"/>
    </w:pPr>
  </w:style>
  <w:style w:type="paragraph" w:customStyle="1" w:styleId="C0A8CEA22BE54C4F861AA8D3BCDC728B77">
    <w:name w:val="C0A8CEA22BE54C4F861AA8D3BCDC728B77"/>
    <w:rsid w:val="00E85CD4"/>
    <w:pPr>
      <w:widowControl w:val="0"/>
    </w:pPr>
  </w:style>
  <w:style w:type="paragraph" w:customStyle="1" w:styleId="5B9D4EE579EC4293A1A905E5B6393A1E77">
    <w:name w:val="5B9D4EE579EC4293A1A905E5B6393A1E77"/>
    <w:rsid w:val="00E85CD4"/>
    <w:pPr>
      <w:widowControl w:val="0"/>
    </w:pPr>
  </w:style>
  <w:style w:type="paragraph" w:customStyle="1" w:styleId="805669BDE08E441D899AD8960E6AAB3671">
    <w:name w:val="805669BDE08E441D899AD8960E6AAB3671"/>
    <w:rsid w:val="00E85CD4"/>
    <w:pPr>
      <w:widowControl w:val="0"/>
    </w:pPr>
  </w:style>
  <w:style w:type="paragraph" w:customStyle="1" w:styleId="C6229238E77849818DCBD7501E6F692063">
    <w:name w:val="C6229238E77849818DCBD7501E6F692063"/>
    <w:rsid w:val="00E85CD4"/>
    <w:pPr>
      <w:widowControl w:val="0"/>
    </w:pPr>
  </w:style>
  <w:style w:type="paragraph" w:customStyle="1" w:styleId="79E3F9B953C54F1C8A394C030730105275">
    <w:name w:val="79E3F9B953C54F1C8A394C030730105275"/>
    <w:rsid w:val="00E85CD4"/>
    <w:pPr>
      <w:widowControl w:val="0"/>
    </w:pPr>
  </w:style>
  <w:style w:type="paragraph" w:customStyle="1" w:styleId="73E9AC7202E34273ABFA57462F4AB97F75">
    <w:name w:val="73E9AC7202E34273ABFA57462F4AB97F75"/>
    <w:rsid w:val="00E85CD4"/>
    <w:pPr>
      <w:widowControl w:val="0"/>
    </w:pPr>
  </w:style>
  <w:style w:type="paragraph" w:customStyle="1" w:styleId="89C73D7F95EC4F8A8D0BB0B253069DAB75">
    <w:name w:val="89C73D7F95EC4F8A8D0BB0B253069DAB75"/>
    <w:rsid w:val="00E85CD4"/>
    <w:pPr>
      <w:widowControl w:val="0"/>
    </w:pPr>
  </w:style>
  <w:style w:type="paragraph" w:customStyle="1" w:styleId="FEF94B82A4A04D51B2E53E95D4E378DC59">
    <w:name w:val="FEF94B82A4A04D51B2E53E95D4E378DC59"/>
    <w:rsid w:val="00E85CD4"/>
    <w:pPr>
      <w:widowControl w:val="0"/>
    </w:pPr>
  </w:style>
  <w:style w:type="paragraph" w:customStyle="1" w:styleId="20ED54F9F6094356AEF91A403A32D66859">
    <w:name w:val="20ED54F9F6094356AEF91A403A32D66859"/>
    <w:rsid w:val="00E85CD4"/>
    <w:pPr>
      <w:widowControl w:val="0"/>
    </w:pPr>
  </w:style>
  <w:style w:type="paragraph" w:customStyle="1" w:styleId="6D0059DA912842A9AABC8A64081B3AC259">
    <w:name w:val="6D0059DA912842A9AABC8A64081B3AC259"/>
    <w:rsid w:val="00E85CD4"/>
    <w:pPr>
      <w:widowControl w:val="0"/>
    </w:pPr>
  </w:style>
  <w:style w:type="paragraph" w:customStyle="1" w:styleId="BCE42267F68F49DFBE3A391F1C2BC91458">
    <w:name w:val="BCE42267F68F49DFBE3A391F1C2BC91458"/>
    <w:rsid w:val="00E85CD4"/>
    <w:pPr>
      <w:widowControl w:val="0"/>
    </w:pPr>
  </w:style>
  <w:style w:type="paragraph" w:customStyle="1" w:styleId="640355C3C64B42039A9757672BFCCCB260">
    <w:name w:val="640355C3C64B42039A9757672BFCCCB260"/>
    <w:rsid w:val="00E85CD4"/>
    <w:pPr>
      <w:widowControl w:val="0"/>
    </w:pPr>
  </w:style>
  <w:style w:type="paragraph" w:customStyle="1" w:styleId="32910F20D5DC41B1A129A500D03A30F260">
    <w:name w:val="32910F20D5DC41B1A129A500D03A30F260"/>
    <w:rsid w:val="00E85CD4"/>
    <w:pPr>
      <w:widowControl w:val="0"/>
    </w:pPr>
  </w:style>
  <w:style w:type="paragraph" w:customStyle="1" w:styleId="AADE4BB08B414586B4037391AC580FB160">
    <w:name w:val="AADE4BB08B414586B4037391AC580FB160"/>
    <w:rsid w:val="00E85CD4"/>
    <w:pPr>
      <w:widowControl w:val="0"/>
    </w:pPr>
  </w:style>
  <w:style w:type="paragraph" w:customStyle="1" w:styleId="BB1FA9332C6147BD807174426C4C3B9F59">
    <w:name w:val="BB1FA9332C6147BD807174426C4C3B9F59"/>
    <w:rsid w:val="00E85CD4"/>
    <w:pPr>
      <w:widowControl w:val="0"/>
    </w:pPr>
  </w:style>
  <w:style w:type="paragraph" w:customStyle="1" w:styleId="3555B4EFCB6341A58ADDA35B53AA18E9">
    <w:name w:val="3555B4EFCB6341A58ADDA35B53AA18E9"/>
    <w:rsid w:val="00E85CD4"/>
    <w:pPr>
      <w:widowControl w:val="0"/>
    </w:pPr>
  </w:style>
  <w:style w:type="paragraph" w:customStyle="1" w:styleId="3FD12127C5BE462E8C037656E09870E160">
    <w:name w:val="3FD12127C5BE462E8C037656E09870E160"/>
    <w:rsid w:val="00E85CD4"/>
    <w:pPr>
      <w:widowControl w:val="0"/>
    </w:pPr>
  </w:style>
  <w:style w:type="paragraph" w:customStyle="1" w:styleId="6B0C21FDE0EC42C6AB11ED417EED9B6322">
    <w:name w:val="6B0C21FDE0EC42C6AB11ED417EED9B6322"/>
    <w:rsid w:val="00E85CD4"/>
    <w:pPr>
      <w:widowControl w:val="0"/>
    </w:pPr>
  </w:style>
  <w:style w:type="paragraph" w:customStyle="1" w:styleId="5BB1CAB55D35433692E9405908D6F35E29">
    <w:name w:val="5BB1CAB55D35433692E9405908D6F35E29"/>
    <w:rsid w:val="00E85CD4"/>
    <w:pPr>
      <w:widowControl w:val="0"/>
    </w:pPr>
  </w:style>
  <w:style w:type="paragraph" w:customStyle="1" w:styleId="A4671B36AE41408B8A1EDA7B844F69FB16">
    <w:name w:val="A4671B36AE41408B8A1EDA7B844F69FB16"/>
    <w:rsid w:val="00E85CD4"/>
    <w:pPr>
      <w:widowControl w:val="0"/>
    </w:pPr>
  </w:style>
  <w:style w:type="paragraph" w:customStyle="1" w:styleId="BA9A0A5BC3284FEFAC562F45020FDBCD16">
    <w:name w:val="BA9A0A5BC3284FEFAC562F45020FDBCD16"/>
    <w:rsid w:val="00E85CD4"/>
    <w:pPr>
      <w:widowControl w:val="0"/>
    </w:pPr>
  </w:style>
  <w:style w:type="paragraph" w:customStyle="1" w:styleId="27CD4E0912014754B3794E812FCBD6C677">
    <w:name w:val="27CD4E0912014754B3794E812FCBD6C677"/>
    <w:rsid w:val="00E85CD4"/>
    <w:pPr>
      <w:widowControl w:val="0"/>
    </w:pPr>
  </w:style>
  <w:style w:type="paragraph" w:customStyle="1" w:styleId="7CF39E380B714724976768F84BDFFCA816">
    <w:name w:val="7CF39E380B714724976768F84BDFFCA816"/>
    <w:rsid w:val="00E85CD4"/>
    <w:pPr>
      <w:widowControl w:val="0"/>
    </w:pPr>
  </w:style>
  <w:style w:type="paragraph" w:customStyle="1" w:styleId="9EA6F9C8C3534303AA9C57FD5815E0BC80">
    <w:name w:val="9EA6F9C8C3534303AA9C57FD5815E0BC80"/>
    <w:rsid w:val="00E85CD4"/>
    <w:pPr>
      <w:widowControl w:val="0"/>
    </w:pPr>
  </w:style>
  <w:style w:type="paragraph" w:customStyle="1" w:styleId="88C269D57DD74FB38CC9BDA2AB00CB0116">
    <w:name w:val="88C269D57DD74FB38CC9BDA2AB00CB0116"/>
    <w:rsid w:val="00E85CD4"/>
    <w:pPr>
      <w:widowControl w:val="0"/>
    </w:pPr>
  </w:style>
  <w:style w:type="paragraph" w:customStyle="1" w:styleId="284E6643020C49149DA4976EA108381B67">
    <w:name w:val="284E6643020C49149DA4976EA108381B67"/>
    <w:rsid w:val="00E85CD4"/>
    <w:pPr>
      <w:widowControl w:val="0"/>
    </w:pPr>
  </w:style>
  <w:style w:type="paragraph" w:customStyle="1" w:styleId="972DDA6EF0974AA28A70ADB46C30AD4F16">
    <w:name w:val="972DDA6EF0974AA28A70ADB46C30AD4F16"/>
    <w:rsid w:val="00E85CD4"/>
    <w:pPr>
      <w:widowControl w:val="0"/>
    </w:pPr>
  </w:style>
  <w:style w:type="paragraph" w:customStyle="1" w:styleId="D2BCA60CFF974431AC9F46BB5959B9B316">
    <w:name w:val="D2BCA60CFF974431AC9F46BB5959B9B316"/>
    <w:rsid w:val="00E85CD4"/>
    <w:pPr>
      <w:widowControl w:val="0"/>
    </w:pPr>
  </w:style>
  <w:style w:type="paragraph" w:customStyle="1" w:styleId="DE1CA9738932426DA6E8A9BF863C427416">
    <w:name w:val="DE1CA9738932426DA6E8A9BF863C427416"/>
    <w:rsid w:val="00E85CD4"/>
    <w:pPr>
      <w:widowControl w:val="0"/>
    </w:pPr>
  </w:style>
  <w:style w:type="paragraph" w:customStyle="1" w:styleId="44693791BFD74A80AA016DAF469B4B5616">
    <w:name w:val="44693791BFD74A80AA016DAF469B4B5616"/>
    <w:rsid w:val="00E85CD4"/>
    <w:pPr>
      <w:widowControl w:val="0"/>
    </w:pPr>
  </w:style>
  <w:style w:type="paragraph" w:customStyle="1" w:styleId="FE66EA8131214EA0AE495E5AD8CA2A8459">
    <w:name w:val="FE66EA8131214EA0AE495E5AD8CA2A8459"/>
    <w:rsid w:val="00E85CD4"/>
    <w:pPr>
      <w:widowControl w:val="0"/>
    </w:pPr>
  </w:style>
  <w:style w:type="paragraph" w:customStyle="1" w:styleId="9028BE3141334F4BA501C65F6E7C1BCB59">
    <w:name w:val="9028BE3141334F4BA501C65F6E7C1BCB59"/>
    <w:rsid w:val="00E85CD4"/>
    <w:pPr>
      <w:widowControl w:val="0"/>
    </w:pPr>
  </w:style>
  <w:style w:type="paragraph" w:customStyle="1" w:styleId="C355C54644C84FDF869A2419FB30255059">
    <w:name w:val="C355C54644C84FDF869A2419FB30255059"/>
    <w:rsid w:val="00E85CD4"/>
    <w:pPr>
      <w:widowControl w:val="0"/>
    </w:pPr>
  </w:style>
  <w:style w:type="paragraph" w:customStyle="1" w:styleId="5C1F1C6105B9431684D9963D9E3BC4C747">
    <w:name w:val="5C1F1C6105B9431684D9963D9E3BC4C747"/>
    <w:rsid w:val="00E85CD4"/>
    <w:pPr>
      <w:widowControl w:val="0"/>
    </w:pPr>
  </w:style>
  <w:style w:type="paragraph" w:customStyle="1" w:styleId="58BC326B3AC6446DB669A58E7A0038E835">
    <w:name w:val="58BC326B3AC6446DB669A58E7A0038E835"/>
    <w:rsid w:val="00E85CD4"/>
    <w:pPr>
      <w:widowControl w:val="0"/>
    </w:pPr>
  </w:style>
  <w:style w:type="paragraph" w:customStyle="1" w:styleId="C87E908FACB443F2AE89D0427B3B4AD847">
    <w:name w:val="C87E908FACB443F2AE89D0427B3B4AD847"/>
    <w:rsid w:val="00E85CD4"/>
    <w:pPr>
      <w:widowControl w:val="0"/>
    </w:pPr>
  </w:style>
  <w:style w:type="paragraph" w:customStyle="1" w:styleId="1703FB3AF336433DB230C36E11E74A8447">
    <w:name w:val="1703FB3AF336433DB230C36E11E74A8447"/>
    <w:rsid w:val="00E85CD4"/>
    <w:pPr>
      <w:widowControl w:val="0"/>
    </w:pPr>
  </w:style>
  <w:style w:type="paragraph" w:customStyle="1" w:styleId="5EC536BB66944C2296082C33EA2DB4D581">
    <w:name w:val="5EC536BB66944C2296082C33EA2DB4D581"/>
    <w:rsid w:val="00E85CD4"/>
    <w:pPr>
      <w:widowControl w:val="0"/>
    </w:pPr>
  </w:style>
  <w:style w:type="paragraph" w:customStyle="1" w:styleId="52CD8FD5ED354AC5BCDB57DAD49AA0CB62">
    <w:name w:val="52CD8FD5ED354AC5BCDB57DAD49AA0CB62"/>
    <w:rsid w:val="00E85CD4"/>
    <w:pPr>
      <w:widowControl w:val="0"/>
    </w:pPr>
  </w:style>
  <w:style w:type="paragraph" w:customStyle="1" w:styleId="A3520ECF1CB744F391D4F123BF3A329562">
    <w:name w:val="A3520ECF1CB744F391D4F123BF3A329562"/>
    <w:rsid w:val="00E85CD4"/>
    <w:pPr>
      <w:widowControl w:val="0"/>
    </w:pPr>
  </w:style>
  <w:style w:type="paragraph" w:customStyle="1" w:styleId="55AA97121A8F472683E137E137AE14D261">
    <w:name w:val="55AA97121A8F472683E137E137AE14D261"/>
    <w:rsid w:val="00E85CD4"/>
    <w:pPr>
      <w:widowControl w:val="0"/>
    </w:pPr>
  </w:style>
  <w:style w:type="paragraph" w:customStyle="1" w:styleId="D233DEE908AF4F3FB5DFC934974D090C61">
    <w:name w:val="D233DEE908AF4F3FB5DFC934974D090C61"/>
    <w:rsid w:val="00E85CD4"/>
    <w:pPr>
      <w:widowControl w:val="0"/>
    </w:pPr>
  </w:style>
  <w:style w:type="paragraph" w:customStyle="1" w:styleId="A5B3C21748CF41B281F2DF8BCF75F52C78">
    <w:name w:val="A5B3C21748CF41B281F2DF8BCF75F52C78"/>
    <w:rsid w:val="00E85CD4"/>
    <w:pPr>
      <w:widowControl w:val="0"/>
    </w:pPr>
  </w:style>
  <w:style w:type="paragraph" w:customStyle="1" w:styleId="C0A8CEA22BE54C4F861AA8D3BCDC728B78">
    <w:name w:val="C0A8CEA22BE54C4F861AA8D3BCDC728B78"/>
    <w:rsid w:val="00E85CD4"/>
    <w:pPr>
      <w:widowControl w:val="0"/>
    </w:pPr>
  </w:style>
  <w:style w:type="paragraph" w:customStyle="1" w:styleId="5B9D4EE579EC4293A1A905E5B6393A1E78">
    <w:name w:val="5B9D4EE579EC4293A1A905E5B6393A1E78"/>
    <w:rsid w:val="00E85CD4"/>
    <w:pPr>
      <w:widowControl w:val="0"/>
    </w:pPr>
  </w:style>
  <w:style w:type="paragraph" w:customStyle="1" w:styleId="805669BDE08E441D899AD8960E6AAB3672">
    <w:name w:val="805669BDE08E441D899AD8960E6AAB3672"/>
    <w:rsid w:val="00E85CD4"/>
    <w:pPr>
      <w:widowControl w:val="0"/>
    </w:pPr>
  </w:style>
  <w:style w:type="paragraph" w:customStyle="1" w:styleId="C6229238E77849818DCBD7501E6F692064">
    <w:name w:val="C6229238E77849818DCBD7501E6F692064"/>
    <w:rsid w:val="00E85CD4"/>
    <w:pPr>
      <w:widowControl w:val="0"/>
    </w:pPr>
  </w:style>
  <w:style w:type="paragraph" w:customStyle="1" w:styleId="79E3F9B953C54F1C8A394C030730105276">
    <w:name w:val="79E3F9B953C54F1C8A394C030730105276"/>
    <w:rsid w:val="00E85CD4"/>
    <w:pPr>
      <w:widowControl w:val="0"/>
    </w:pPr>
  </w:style>
  <w:style w:type="paragraph" w:customStyle="1" w:styleId="73E9AC7202E34273ABFA57462F4AB97F76">
    <w:name w:val="73E9AC7202E34273ABFA57462F4AB97F76"/>
    <w:rsid w:val="00E85CD4"/>
    <w:pPr>
      <w:widowControl w:val="0"/>
    </w:pPr>
  </w:style>
  <w:style w:type="paragraph" w:customStyle="1" w:styleId="89C73D7F95EC4F8A8D0BB0B253069DAB76">
    <w:name w:val="89C73D7F95EC4F8A8D0BB0B253069DAB76"/>
    <w:rsid w:val="00E85CD4"/>
    <w:pPr>
      <w:widowControl w:val="0"/>
    </w:pPr>
  </w:style>
  <w:style w:type="paragraph" w:customStyle="1" w:styleId="FEF94B82A4A04D51B2E53E95D4E378DC60">
    <w:name w:val="FEF94B82A4A04D51B2E53E95D4E378DC60"/>
    <w:rsid w:val="00E85CD4"/>
    <w:pPr>
      <w:widowControl w:val="0"/>
    </w:pPr>
  </w:style>
  <w:style w:type="paragraph" w:customStyle="1" w:styleId="20ED54F9F6094356AEF91A403A32D66860">
    <w:name w:val="20ED54F9F6094356AEF91A403A32D66860"/>
    <w:rsid w:val="00E85CD4"/>
    <w:pPr>
      <w:widowControl w:val="0"/>
    </w:pPr>
  </w:style>
  <w:style w:type="paragraph" w:customStyle="1" w:styleId="6D0059DA912842A9AABC8A64081B3AC260">
    <w:name w:val="6D0059DA912842A9AABC8A64081B3AC260"/>
    <w:rsid w:val="00E85CD4"/>
    <w:pPr>
      <w:widowControl w:val="0"/>
    </w:pPr>
  </w:style>
  <w:style w:type="paragraph" w:customStyle="1" w:styleId="BCE42267F68F49DFBE3A391F1C2BC91459">
    <w:name w:val="BCE42267F68F49DFBE3A391F1C2BC91459"/>
    <w:rsid w:val="00E85CD4"/>
    <w:pPr>
      <w:widowControl w:val="0"/>
    </w:pPr>
  </w:style>
  <w:style w:type="paragraph" w:customStyle="1" w:styleId="640355C3C64B42039A9757672BFCCCB261">
    <w:name w:val="640355C3C64B42039A9757672BFCCCB261"/>
    <w:rsid w:val="00E85CD4"/>
    <w:pPr>
      <w:widowControl w:val="0"/>
    </w:pPr>
  </w:style>
  <w:style w:type="paragraph" w:customStyle="1" w:styleId="32910F20D5DC41B1A129A500D03A30F261">
    <w:name w:val="32910F20D5DC41B1A129A500D03A30F261"/>
    <w:rsid w:val="00E85CD4"/>
    <w:pPr>
      <w:widowControl w:val="0"/>
    </w:pPr>
  </w:style>
  <w:style w:type="paragraph" w:customStyle="1" w:styleId="AADE4BB08B414586B4037391AC580FB161">
    <w:name w:val="AADE4BB08B414586B4037391AC580FB161"/>
    <w:rsid w:val="00E85CD4"/>
    <w:pPr>
      <w:widowControl w:val="0"/>
    </w:pPr>
  </w:style>
  <w:style w:type="paragraph" w:customStyle="1" w:styleId="BB1FA9332C6147BD807174426C4C3B9F60">
    <w:name w:val="BB1FA9332C6147BD807174426C4C3B9F60"/>
    <w:rsid w:val="00E85CD4"/>
    <w:pPr>
      <w:widowControl w:val="0"/>
    </w:pPr>
  </w:style>
  <w:style w:type="paragraph" w:customStyle="1" w:styleId="3FD12127C5BE462E8C037656E09870E161">
    <w:name w:val="3FD12127C5BE462E8C037656E09870E161"/>
    <w:rsid w:val="00E85CD4"/>
    <w:pPr>
      <w:widowControl w:val="0"/>
    </w:pPr>
  </w:style>
  <w:style w:type="paragraph" w:customStyle="1" w:styleId="6B0C21FDE0EC42C6AB11ED417EED9B6323">
    <w:name w:val="6B0C21FDE0EC42C6AB11ED417EED9B6323"/>
    <w:rsid w:val="00E85CD4"/>
    <w:pPr>
      <w:widowControl w:val="0"/>
    </w:pPr>
  </w:style>
  <w:style w:type="paragraph" w:customStyle="1" w:styleId="5BB1CAB55D35433692E9405908D6F35E30">
    <w:name w:val="5BB1CAB55D35433692E9405908D6F35E30"/>
    <w:rsid w:val="00E85CD4"/>
    <w:pPr>
      <w:widowControl w:val="0"/>
    </w:pPr>
  </w:style>
  <w:style w:type="paragraph" w:customStyle="1" w:styleId="A4671B36AE41408B8A1EDA7B844F69FB17">
    <w:name w:val="A4671B36AE41408B8A1EDA7B844F69FB17"/>
    <w:rsid w:val="00E85CD4"/>
    <w:pPr>
      <w:widowControl w:val="0"/>
    </w:pPr>
  </w:style>
  <w:style w:type="paragraph" w:customStyle="1" w:styleId="BA9A0A5BC3284FEFAC562F45020FDBCD17">
    <w:name w:val="BA9A0A5BC3284FEFAC562F45020FDBCD17"/>
    <w:rsid w:val="00E85CD4"/>
    <w:pPr>
      <w:widowControl w:val="0"/>
    </w:pPr>
  </w:style>
  <w:style w:type="paragraph" w:customStyle="1" w:styleId="27CD4E0912014754B3794E812FCBD6C678">
    <w:name w:val="27CD4E0912014754B3794E812FCBD6C678"/>
    <w:rsid w:val="00E85CD4"/>
    <w:pPr>
      <w:widowControl w:val="0"/>
    </w:pPr>
  </w:style>
  <w:style w:type="paragraph" w:customStyle="1" w:styleId="7CF39E380B714724976768F84BDFFCA817">
    <w:name w:val="7CF39E380B714724976768F84BDFFCA817"/>
    <w:rsid w:val="00E85CD4"/>
    <w:pPr>
      <w:widowControl w:val="0"/>
    </w:pPr>
  </w:style>
  <w:style w:type="paragraph" w:customStyle="1" w:styleId="9EA6F9C8C3534303AA9C57FD5815E0BC81">
    <w:name w:val="9EA6F9C8C3534303AA9C57FD5815E0BC81"/>
    <w:rsid w:val="00E85CD4"/>
    <w:pPr>
      <w:widowControl w:val="0"/>
    </w:pPr>
  </w:style>
  <w:style w:type="paragraph" w:customStyle="1" w:styleId="88C269D57DD74FB38CC9BDA2AB00CB0117">
    <w:name w:val="88C269D57DD74FB38CC9BDA2AB00CB0117"/>
    <w:rsid w:val="00E85CD4"/>
    <w:pPr>
      <w:widowControl w:val="0"/>
    </w:pPr>
  </w:style>
  <w:style w:type="paragraph" w:customStyle="1" w:styleId="284E6643020C49149DA4976EA108381B68">
    <w:name w:val="284E6643020C49149DA4976EA108381B68"/>
    <w:rsid w:val="00E85CD4"/>
    <w:pPr>
      <w:widowControl w:val="0"/>
    </w:pPr>
  </w:style>
  <w:style w:type="paragraph" w:customStyle="1" w:styleId="972DDA6EF0974AA28A70ADB46C30AD4F17">
    <w:name w:val="972DDA6EF0974AA28A70ADB46C30AD4F17"/>
    <w:rsid w:val="00E85CD4"/>
    <w:pPr>
      <w:widowControl w:val="0"/>
    </w:pPr>
  </w:style>
  <w:style w:type="paragraph" w:customStyle="1" w:styleId="D2BCA60CFF974431AC9F46BB5959B9B317">
    <w:name w:val="D2BCA60CFF974431AC9F46BB5959B9B317"/>
    <w:rsid w:val="00E85CD4"/>
    <w:pPr>
      <w:widowControl w:val="0"/>
    </w:pPr>
  </w:style>
  <w:style w:type="paragraph" w:customStyle="1" w:styleId="DE1CA9738932426DA6E8A9BF863C427417">
    <w:name w:val="DE1CA9738932426DA6E8A9BF863C427417"/>
    <w:rsid w:val="00E85CD4"/>
    <w:pPr>
      <w:widowControl w:val="0"/>
    </w:pPr>
  </w:style>
  <w:style w:type="paragraph" w:customStyle="1" w:styleId="44693791BFD74A80AA016DAF469B4B5617">
    <w:name w:val="44693791BFD74A80AA016DAF469B4B5617"/>
    <w:rsid w:val="00E85CD4"/>
    <w:pPr>
      <w:widowControl w:val="0"/>
    </w:pPr>
  </w:style>
  <w:style w:type="paragraph" w:customStyle="1" w:styleId="FE66EA8131214EA0AE495E5AD8CA2A8460">
    <w:name w:val="FE66EA8131214EA0AE495E5AD8CA2A8460"/>
    <w:rsid w:val="00E85CD4"/>
    <w:pPr>
      <w:widowControl w:val="0"/>
    </w:pPr>
  </w:style>
  <w:style w:type="paragraph" w:customStyle="1" w:styleId="9028BE3141334F4BA501C65F6E7C1BCB60">
    <w:name w:val="9028BE3141334F4BA501C65F6E7C1BCB60"/>
    <w:rsid w:val="00E85CD4"/>
    <w:pPr>
      <w:widowControl w:val="0"/>
    </w:pPr>
  </w:style>
  <w:style w:type="paragraph" w:customStyle="1" w:styleId="C355C54644C84FDF869A2419FB30255060">
    <w:name w:val="C355C54644C84FDF869A2419FB30255060"/>
    <w:rsid w:val="00E85CD4"/>
    <w:pPr>
      <w:widowControl w:val="0"/>
    </w:pPr>
  </w:style>
  <w:style w:type="paragraph" w:customStyle="1" w:styleId="5C1F1C6105B9431684D9963D9E3BC4C748">
    <w:name w:val="5C1F1C6105B9431684D9963D9E3BC4C748"/>
    <w:rsid w:val="00E85CD4"/>
    <w:pPr>
      <w:widowControl w:val="0"/>
    </w:pPr>
  </w:style>
  <w:style w:type="paragraph" w:customStyle="1" w:styleId="58BC326B3AC6446DB669A58E7A0038E836">
    <w:name w:val="58BC326B3AC6446DB669A58E7A0038E836"/>
    <w:rsid w:val="00E85CD4"/>
    <w:pPr>
      <w:widowControl w:val="0"/>
    </w:pPr>
  </w:style>
  <w:style w:type="paragraph" w:customStyle="1" w:styleId="C87E908FACB443F2AE89D0427B3B4AD848">
    <w:name w:val="C87E908FACB443F2AE89D0427B3B4AD848"/>
    <w:rsid w:val="00E85CD4"/>
    <w:pPr>
      <w:widowControl w:val="0"/>
    </w:pPr>
  </w:style>
  <w:style w:type="paragraph" w:customStyle="1" w:styleId="1703FB3AF336433DB230C36E11E74A8448">
    <w:name w:val="1703FB3AF336433DB230C36E11E74A8448"/>
    <w:rsid w:val="00E85CD4"/>
    <w:pPr>
      <w:widowControl w:val="0"/>
    </w:pPr>
  </w:style>
  <w:style w:type="paragraph" w:customStyle="1" w:styleId="5EC536BB66944C2296082C33EA2DB4D582">
    <w:name w:val="5EC536BB66944C2296082C33EA2DB4D582"/>
    <w:rsid w:val="00E85CD4"/>
    <w:pPr>
      <w:widowControl w:val="0"/>
    </w:pPr>
  </w:style>
  <w:style w:type="paragraph" w:customStyle="1" w:styleId="52CD8FD5ED354AC5BCDB57DAD49AA0CB63">
    <w:name w:val="52CD8FD5ED354AC5BCDB57DAD49AA0CB63"/>
    <w:rsid w:val="00E85CD4"/>
    <w:pPr>
      <w:widowControl w:val="0"/>
    </w:pPr>
  </w:style>
  <w:style w:type="paragraph" w:customStyle="1" w:styleId="A3520ECF1CB744F391D4F123BF3A329563">
    <w:name w:val="A3520ECF1CB744F391D4F123BF3A329563"/>
    <w:rsid w:val="00E85CD4"/>
    <w:pPr>
      <w:widowControl w:val="0"/>
    </w:pPr>
  </w:style>
  <w:style w:type="paragraph" w:customStyle="1" w:styleId="55AA97121A8F472683E137E137AE14D262">
    <w:name w:val="55AA97121A8F472683E137E137AE14D262"/>
    <w:rsid w:val="00E85CD4"/>
    <w:pPr>
      <w:widowControl w:val="0"/>
    </w:pPr>
  </w:style>
  <w:style w:type="paragraph" w:customStyle="1" w:styleId="D233DEE908AF4F3FB5DFC934974D090C62">
    <w:name w:val="D233DEE908AF4F3FB5DFC934974D090C62"/>
    <w:rsid w:val="00E85CD4"/>
    <w:pPr>
      <w:widowControl w:val="0"/>
    </w:pPr>
  </w:style>
  <w:style w:type="paragraph" w:customStyle="1" w:styleId="A5B3C21748CF41B281F2DF8BCF75F52C79">
    <w:name w:val="A5B3C21748CF41B281F2DF8BCF75F52C79"/>
    <w:rsid w:val="00E85CD4"/>
    <w:pPr>
      <w:widowControl w:val="0"/>
    </w:pPr>
  </w:style>
  <w:style w:type="paragraph" w:customStyle="1" w:styleId="C0A8CEA22BE54C4F861AA8D3BCDC728B79">
    <w:name w:val="C0A8CEA22BE54C4F861AA8D3BCDC728B79"/>
    <w:rsid w:val="00E85CD4"/>
    <w:pPr>
      <w:widowControl w:val="0"/>
    </w:pPr>
  </w:style>
  <w:style w:type="paragraph" w:customStyle="1" w:styleId="5B9D4EE579EC4293A1A905E5B6393A1E79">
    <w:name w:val="5B9D4EE579EC4293A1A905E5B6393A1E79"/>
    <w:rsid w:val="00E85CD4"/>
    <w:pPr>
      <w:widowControl w:val="0"/>
    </w:pPr>
  </w:style>
  <w:style w:type="paragraph" w:customStyle="1" w:styleId="805669BDE08E441D899AD8960E6AAB3673">
    <w:name w:val="805669BDE08E441D899AD8960E6AAB3673"/>
    <w:rsid w:val="00E85CD4"/>
    <w:pPr>
      <w:widowControl w:val="0"/>
    </w:pPr>
  </w:style>
  <w:style w:type="paragraph" w:customStyle="1" w:styleId="C6229238E77849818DCBD7501E6F692065">
    <w:name w:val="C6229238E77849818DCBD7501E6F692065"/>
    <w:rsid w:val="00E85CD4"/>
    <w:pPr>
      <w:widowControl w:val="0"/>
    </w:pPr>
  </w:style>
  <w:style w:type="paragraph" w:customStyle="1" w:styleId="79E3F9B953C54F1C8A394C030730105277">
    <w:name w:val="79E3F9B953C54F1C8A394C030730105277"/>
    <w:rsid w:val="00E85CD4"/>
    <w:pPr>
      <w:widowControl w:val="0"/>
    </w:pPr>
  </w:style>
  <w:style w:type="paragraph" w:customStyle="1" w:styleId="73E9AC7202E34273ABFA57462F4AB97F77">
    <w:name w:val="73E9AC7202E34273ABFA57462F4AB97F77"/>
    <w:rsid w:val="00E85CD4"/>
    <w:pPr>
      <w:widowControl w:val="0"/>
    </w:pPr>
  </w:style>
  <w:style w:type="paragraph" w:customStyle="1" w:styleId="89C73D7F95EC4F8A8D0BB0B253069DAB77">
    <w:name w:val="89C73D7F95EC4F8A8D0BB0B253069DAB77"/>
    <w:rsid w:val="00E85CD4"/>
    <w:pPr>
      <w:widowControl w:val="0"/>
    </w:pPr>
  </w:style>
  <w:style w:type="paragraph" w:customStyle="1" w:styleId="FEF94B82A4A04D51B2E53E95D4E378DC61">
    <w:name w:val="FEF94B82A4A04D51B2E53E95D4E378DC61"/>
    <w:rsid w:val="00E85CD4"/>
    <w:pPr>
      <w:widowControl w:val="0"/>
    </w:pPr>
  </w:style>
  <w:style w:type="paragraph" w:customStyle="1" w:styleId="20ED54F9F6094356AEF91A403A32D66861">
    <w:name w:val="20ED54F9F6094356AEF91A403A32D66861"/>
    <w:rsid w:val="00E85CD4"/>
    <w:pPr>
      <w:widowControl w:val="0"/>
    </w:pPr>
  </w:style>
  <w:style w:type="paragraph" w:customStyle="1" w:styleId="6D0059DA912842A9AABC8A64081B3AC261">
    <w:name w:val="6D0059DA912842A9AABC8A64081B3AC261"/>
    <w:rsid w:val="00E85CD4"/>
    <w:pPr>
      <w:widowControl w:val="0"/>
    </w:pPr>
  </w:style>
  <w:style w:type="paragraph" w:customStyle="1" w:styleId="BCE42267F68F49DFBE3A391F1C2BC91460">
    <w:name w:val="BCE42267F68F49DFBE3A391F1C2BC91460"/>
    <w:rsid w:val="00E85CD4"/>
    <w:pPr>
      <w:widowControl w:val="0"/>
    </w:pPr>
  </w:style>
  <w:style w:type="paragraph" w:customStyle="1" w:styleId="640355C3C64B42039A9757672BFCCCB262">
    <w:name w:val="640355C3C64B42039A9757672BFCCCB262"/>
    <w:rsid w:val="00E85CD4"/>
    <w:pPr>
      <w:widowControl w:val="0"/>
    </w:pPr>
  </w:style>
  <w:style w:type="paragraph" w:customStyle="1" w:styleId="32910F20D5DC41B1A129A500D03A30F262">
    <w:name w:val="32910F20D5DC41B1A129A500D03A30F262"/>
    <w:rsid w:val="00E85CD4"/>
    <w:pPr>
      <w:widowControl w:val="0"/>
    </w:pPr>
  </w:style>
  <w:style w:type="paragraph" w:customStyle="1" w:styleId="AADE4BB08B414586B4037391AC580FB162">
    <w:name w:val="AADE4BB08B414586B4037391AC580FB162"/>
    <w:rsid w:val="00E85CD4"/>
    <w:pPr>
      <w:widowControl w:val="0"/>
    </w:pPr>
  </w:style>
  <w:style w:type="paragraph" w:customStyle="1" w:styleId="BB1FA9332C6147BD807174426C4C3B9F61">
    <w:name w:val="BB1FA9332C6147BD807174426C4C3B9F61"/>
    <w:rsid w:val="00E85CD4"/>
    <w:pPr>
      <w:widowControl w:val="0"/>
    </w:pPr>
  </w:style>
  <w:style w:type="paragraph" w:customStyle="1" w:styleId="3FD12127C5BE462E8C037656E09870E162">
    <w:name w:val="3FD12127C5BE462E8C037656E09870E162"/>
    <w:rsid w:val="002C0F72"/>
    <w:pPr>
      <w:widowControl w:val="0"/>
    </w:pPr>
  </w:style>
  <w:style w:type="paragraph" w:customStyle="1" w:styleId="6B0C21FDE0EC42C6AB11ED417EED9B6324">
    <w:name w:val="6B0C21FDE0EC42C6AB11ED417EED9B6324"/>
    <w:rsid w:val="002C0F72"/>
    <w:pPr>
      <w:widowControl w:val="0"/>
    </w:pPr>
  </w:style>
  <w:style w:type="paragraph" w:customStyle="1" w:styleId="5BB1CAB55D35433692E9405908D6F35E31">
    <w:name w:val="5BB1CAB55D35433692E9405908D6F35E31"/>
    <w:rsid w:val="002C0F72"/>
    <w:pPr>
      <w:widowControl w:val="0"/>
    </w:pPr>
  </w:style>
  <w:style w:type="paragraph" w:customStyle="1" w:styleId="A4671B36AE41408B8A1EDA7B844F69FB18">
    <w:name w:val="A4671B36AE41408B8A1EDA7B844F69FB18"/>
    <w:rsid w:val="002C0F72"/>
    <w:pPr>
      <w:widowControl w:val="0"/>
    </w:pPr>
  </w:style>
  <w:style w:type="paragraph" w:customStyle="1" w:styleId="BA9A0A5BC3284FEFAC562F45020FDBCD18">
    <w:name w:val="BA9A0A5BC3284FEFAC562F45020FDBCD18"/>
    <w:rsid w:val="002C0F72"/>
    <w:pPr>
      <w:widowControl w:val="0"/>
    </w:pPr>
  </w:style>
  <w:style w:type="paragraph" w:customStyle="1" w:styleId="27CD4E0912014754B3794E812FCBD6C679">
    <w:name w:val="27CD4E0912014754B3794E812FCBD6C679"/>
    <w:rsid w:val="002C0F72"/>
    <w:pPr>
      <w:widowControl w:val="0"/>
    </w:pPr>
  </w:style>
  <w:style w:type="paragraph" w:customStyle="1" w:styleId="7CF39E380B714724976768F84BDFFCA818">
    <w:name w:val="7CF39E380B714724976768F84BDFFCA818"/>
    <w:rsid w:val="002C0F72"/>
    <w:pPr>
      <w:widowControl w:val="0"/>
    </w:pPr>
  </w:style>
  <w:style w:type="paragraph" w:customStyle="1" w:styleId="9EA6F9C8C3534303AA9C57FD5815E0BC82">
    <w:name w:val="9EA6F9C8C3534303AA9C57FD5815E0BC82"/>
    <w:rsid w:val="002C0F72"/>
    <w:pPr>
      <w:widowControl w:val="0"/>
    </w:pPr>
  </w:style>
  <w:style w:type="paragraph" w:customStyle="1" w:styleId="88C269D57DD74FB38CC9BDA2AB00CB0118">
    <w:name w:val="88C269D57DD74FB38CC9BDA2AB00CB0118"/>
    <w:rsid w:val="002C0F72"/>
    <w:pPr>
      <w:widowControl w:val="0"/>
    </w:pPr>
  </w:style>
  <w:style w:type="paragraph" w:customStyle="1" w:styleId="284E6643020C49149DA4976EA108381B69">
    <w:name w:val="284E6643020C49149DA4976EA108381B69"/>
    <w:rsid w:val="002C0F72"/>
    <w:pPr>
      <w:widowControl w:val="0"/>
    </w:pPr>
  </w:style>
  <w:style w:type="paragraph" w:customStyle="1" w:styleId="972DDA6EF0974AA28A70ADB46C30AD4F18">
    <w:name w:val="972DDA6EF0974AA28A70ADB46C30AD4F18"/>
    <w:rsid w:val="002C0F72"/>
    <w:pPr>
      <w:widowControl w:val="0"/>
    </w:pPr>
  </w:style>
  <w:style w:type="paragraph" w:customStyle="1" w:styleId="D2BCA60CFF974431AC9F46BB5959B9B318">
    <w:name w:val="D2BCA60CFF974431AC9F46BB5959B9B318"/>
    <w:rsid w:val="002C0F72"/>
    <w:pPr>
      <w:widowControl w:val="0"/>
    </w:pPr>
  </w:style>
  <w:style w:type="paragraph" w:customStyle="1" w:styleId="DE1CA9738932426DA6E8A9BF863C427418">
    <w:name w:val="DE1CA9738932426DA6E8A9BF863C427418"/>
    <w:rsid w:val="002C0F72"/>
    <w:pPr>
      <w:widowControl w:val="0"/>
    </w:pPr>
  </w:style>
  <w:style w:type="paragraph" w:customStyle="1" w:styleId="44693791BFD74A80AA016DAF469B4B5618">
    <w:name w:val="44693791BFD74A80AA016DAF469B4B5618"/>
    <w:rsid w:val="002C0F72"/>
    <w:pPr>
      <w:widowControl w:val="0"/>
    </w:pPr>
  </w:style>
  <w:style w:type="paragraph" w:customStyle="1" w:styleId="FE66EA8131214EA0AE495E5AD8CA2A8461">
    <w:name w:val="FE66EA8131214EA0AE495E5AD8CA2A8461"/>
    <w:rsid w:val="002C0F72"/>
    <w:pPr>
      <w:widowControl w:val="0"/>
    </w:pPr>
  </w:style>
  <w:style w:type="paragraph" w:customStyle="1" w:styleId="9028BE3141334F4BA501C65F6E7C1BCB61">
    <w:name w:val="9028BE3141334F4BA501C65F6E7C1BCB61"/>
    <w:rsid w:val="002C0F72"/>
    <w:pPr>
      <w:widowControl w:val="0"/>
    </w:pPr>
  </w:style>
  <w:style w:type="paragraph" w:customStyle="1" w:styleId="C355C54644C84FDF869A2419FB30255061">
    <w:name w:val="C355C54644C84FDF869A2419FB30255061"/>
    <w:rsid w:val="002C0F72"/>
    <w:pPr>
      <w:widowControl w:val="0"/>
    </w:pPr>
  </w:style>
  <w:style w:type="paragraph" w:customStyle="1" w:styleId="5C1F1C6105B9431684D9963D9E3BC4C749">
    <w:name w:val="5C1F1C6105B9431684D9963D9E3BC4C749"/>
    <w:rsid w:val="002C0F72"/>
    <w:pPr>
      <w:widowControl w:val="0"/>
    </w:pPr>
  </w:style>
  <w:style w:type="paragraph" w:customStyle="1" w:styleId="58BC326B3AC6446DB669A58E7A0038E837">
    <w:name w:val="58BC326B3AC6446DB669A58E7A0038E837"/>
    <w:rsid w:val="002C0F72"/>
    <w:pPr>
      <w:widowControl w:val="0"/>
    </w:pPr>
  </w:style>
  <w:style w:type="paragraph" w:customStyle="1" w:styleId="C87E908FACB443F2AE89D0427B3B4AD849">
    <w:name w:val="C87E908FACB443F2AE89D0427B3B4AD849"/>
    <w:rsid w:val="002C0F72"/>
    <w:pPr>
      <w:widowControl w:val="0"/>
    </w:pPr>
  </w:style>
  <w:style w:type="paragraph" w:customStyle="1" w:styleId="1703FB3AF336433DB230C36E11E74A8449">
    <w:name w:val="1703FB3AF336433DB230C36E11E74A8449"/>
    <w:rsid w:val="002C0F72"/>
    <w:pPr>
      <w:widowControl w:val="0"/>
    </w:pPr>
  </w:style>
  <w:style w:type="paragraph" w:customStyle="1" w:styleId="5EC536BB66944C2296082C33EA2DB4D583">
    <w:name w:val="5EC536BB66944C2296082C33EA2DB4D583"/>
    <w:rsid w:val="002C0F72"/>
    <w:pPr>
      <w:widowControl w:val="0"/>
    </w:pPr>
  </w:style>
  <w:style w:type="paragraph" w:customStyle="1" w:styleId="52CD8FD5ED354AC5BCDB57DAD49AA0CB64">
    <w:name w:val="52CD8FD5ED354AC5BCDB57DAD49AA0CB64"/>
    <w:rsid w:val="002C0F72"/>
    <w:pPr>
      <w:widowControl w:val="0"/>
    </w:pPr>
  </w:style>
  <w:style w:type="paragraph" w:customStyle="1" w:styleId="A3520ECF1CB744F391D4F123BF3A329564">
    <w:name w:val="A3520ECF1CB744F391D4F123BF3A329564"/>
    <w:rsid w:val="002C0F72"/>
    <w:pPr>
      <w:widowControl w:val="0"/>
    </w:pPr>
  </w:style>
  <w:style w:type="paragraph" w:customStyle="1" w:styleId="55AA97121A8F472683E137E137AE14D263">
    <w:name w:val="55AA97121A8F472683E137E137AE14D263"/>
    <w:rsid w:val="002C0F72"/>
    <w:pPr>
      <w:widowControl w:val="0"/>
    </w:pPr>
  </w:style>
  <w:style w:type="paragraph" w:customStyle="1" w:styleId="D233DEE908AF4F3FB5DFC934974D090C63">
    <w:name w:val="D233DEE908AF4F3FB5DFC934974D090C63"/>
    <w:rsid w:val="002C0F72"/>
    <w:pPr>
      <w:widowControl w:val="0"/>
    </w:pPr>
  </w:style>
  <w:style w:type="paragraph" w:customStyle="1" w:styleId="A5B3C21748CF41B281F2DF8BCF75F52C80">
    <w:name w:val="A5B3C21748CF41B281F2DF8BCF75F52C80"/>
    <w:rsid w:val="002C0F72"/>
    <w:pPr>
      <w:widowControl w:val="0"/>
    </w:pPr>
  </w:style>
  <w:style w:type="paragraph" w:customStyle="1" w:styleId="C0A8CEA22BE54C4F861AA8D3BCDC728B80">
    <w:name w:val="C0A8CEA22BE54C4F861AA8D3BCDC728B80"/>
    <w:rsid w:val="002C0F72"/>
    <w:pPr>
      <w:widowControl w:val="0"/>
    </w:pPr>
  </w:style>
  <w:style w:type="paragraph" w:customStyle="1" w:styleId="5B9D4EE579EC4293A1A905E5B6393A1E80">
    <w:name w:val="5B9D4EE579EC4293A1A905E5B6393A1E80"/>
    <w:rsid w:val="002C0F72"/>
    <w:pPr>
      <w:widowControl w:val="0"/>
    </w:pPr>
  </w:style>
  <w:style w:type="paragraph" w:customStyle="1" w:styleId="805669BDE08E441D899AD8960E6AAB3674">
    <w:name w:val="805669BDE08E441D899AD8960E6AAB3674"/>
    <w:rsid w:val="002C0F72"/>
    <w:pPr>
      <w:widowControl w:val="0"/>
    </w:pPr>
  </w:style>
  <w:style w:type="paragraph" w:customStyle="1" w:styleId="C6229238E77849818DCBD7501E6F692066">
    <w:name w:val="C6229238E77849818DCBD7501E6F692066"/>
    <w:rsid w:val="002C0F72"/>
    <w:pPr>
      <w:widowControl w:val="0"/>
    </w:pPr>
  </w:style>
  <w:style w:type="paragraph" w:customStyle="1" w:styleId="79E3F9B953C54F1C8A394C030730105278">
    <w:name w:val="79E3F9B953C54F1C8A394C030730105278"/>
    <w:rsid w:val="002C0F72"/>
    <w:pPr>
      <w:widowControl w:val="0"/>
    </w:pPr>
  </w:style>
  <w:style w:type="paragraph" w:customStyle="1" w:styleId="73E9AC7202E34273ABFA57462F4AB97F78">
    <w:name w:val="73E9AC7202E34273ABFA57462F4AB97F78"/>
    <w:rsid w:val="002C0F72"/>
    <w:pPr>
      <w:widowControl w:val="0"/>
    </w:pPr>
  </w:style>
  <w:style w:type="paragraph" w:customStyle="1" w:styleId="89C73D7F95EC4F8A8D0BB0B253069DAB78">
    <w:name w:val="89C73D7F95EC4F8A8D0BB0B253069DAB78"/>
    <w:rsid w:val="002C0F72"/>
    <w:pPr>
      <w:widowControl w:val="0"/>
    </w:pPr>
  </w:style>
  <w:style w:type="paragraph" w:customStyle="1" w:styleId="FEF94B82A4A04D51B2E53E95D4E378DC62">
    <w:name w:val="FEF94B82A4A04D51B2E53E95D4E378DC62"/>
    <w:rsid w:val="002C0F72"/>
    <w:pPr>
      <w:widowControl w:val="0"/>
    </w:pPr>
  </w:style>
  <w:style w:type="paragraph" w:customStyle="1" w:styleId="20ED54F9F6094356AEF91A403A32D66862">
    <w:name w:val="20ED54F9F6094356AEF91A403A32D66862"/>
    <w:rsid w:val="002C0F72"/>
    <w:pPr>
      <w:widowControl w:val="0"/>
    </w:pPr>
  </w:style>
  <w:style w:type="paragraph" w:customStyle="1" w:styleId="6D0059DA912842A9AABC8A64081B3AC262">
    <w:name w:val="6D0059DA912842A9AABC8A64081B3AC262"/>
    <w:rsid w:val="002C0F72"/>
    <w:pPr>
      <w:widowControl w:val="0"/>
    </w:pPr>
  </w:style>
  <w:style w:type="paragraph" w:customStyle="1" w:styleId="BCE42267F68F49DFBE3A391F1C2BC91461">
    <w:name w:val="BCE42267F68F49DFBE3A391F1C2BC91461"/>
    <w:rsid w:val="002C0F72"/>
    <w:pPr>
      <w:widowControl w:val="0"/>
    </w:pPr>
  </w:style>
  <w:style w:type="paragraph" w:customStyle="1" w:styleId="640355C3C64B42039A9757672BFCCCB263">
    <w:name w:val="640355C3C64B42039A9757672BFCCCB263"/>
    <w:rsid w:val="002C0F72"/>
    <w:pPr>
      <w:widowControl w:val="0"/>
    </w:pPr>
  </w:style>
  <w:style w:type="paragraph" w:customStyle="1" w:styleId="32910F20D5DC41B1A129A500D03A30F263">
    <w:name w:val="32910F20D5DC41B1A129A500D03A30F263"/>
    <w:rsid w:val="002C0F72"/>
    <w:pPr>
      <w:widowControl w:val="0"/>
    </w:pPr>
  </w:style>
  <w:style w:type="paragraph" w:customStyle="1" w:styleId="AADE4BB08B414586B4037391AC580FB163">
    <w:name w:val="AADE4BB08B414586B4037391AC580FB163"/>
    <w:rsid w:val="002C0F72"/>
    <w:pPr>
      <w:widowControl w:val="0"/>
    </w:pPr>
  </w:style>
  <w:style w:type="paragraph" w:customStyle="1" w:styleId="BB1FA9332C6147BD807174426C4C3B9F62">
    <w:name w:val="BB1FA9332C6147BD807174426C4C3B9F62"/>
    <w:rsid w:val="002C0F72"/>
    <w:pPr>
      <w:widowControl w:val="0"/>
    </w:pPr>
  </w:style>
  <w:style w:type="paragraph" w:customStyle="1" w:styleId="28F80B11C1E14ED1967A331B92915D03">
    <w:name w:val="28F80B11C1E14ED1967A331B92915D03"/>
    <w:rsid w:val="002C0F72"/>
    <w:pPr>
      <w:widowControl w:val="0"/>
    </w:pPr>
  </w:style>
  <w:style w:type="paragraph" w:customStyle="1" w:styleId="EF7D8883750F48ECA7DF41855AC930FB">
    <w:name w:val="EF7D8883750F48ECA7DF41855AC930FB"/>
    <w:rsid w:val="002C0F72"/>
    <w:pPr>
      <w:widowControl w:val="0"/>
    </w:pPr>
  </w:style>
  <w:style w:type="paragraph" w:customStyle="1" w:styleId="C41E8A04DC354779BE84482C20242326">
    <w:name w:val="C41E8A04DC354779BE84482C20242326"/>
    <w:rsid w:val="002C0F72"/>
    <w:pPr>
      <w:widowControl w:val="0"/>
    </w:pPr>
  </w:style>
  <w:style w:type="paragraph" w:customStyle="1" w:styleId="3FD12127C5BE462E8C037656E09870E163">
    <w:name w:val="3FD12127C5BE462E8C037656E09870E163"/>
    <w:rsid w:val="002C0F72"/>
    <w:pPr>
      <w:widowControl w:val="0"/>
    </w:pPr>
  </w:style>
  <w:style w:type="paragraph" w:customStyle="1" w:styleId="6B0C21FDE0EC42C6AB11ED417EED9B6325">
    <w:name w:val="6B0C21FDE0EC42C6AB11ED417EED9B6325"/>
    <w:rsid w:val="002C0F72"/>
    <w:pPr>
      <w:widowControl w:val="0"/>
    </w:pPr>
  </w:style>
  <w:style w:type="paragraph" w:customStyle="1" w:styleId="5BB1CAB55D35433692E9405908D6F35E32">
    <w:name w:val="5BB1CAB55D35433692E9405908D6F35E32"/>
    <w:rsid w:val="002C0F72"/>
    <w:pPr>
      <w:widowControl w:val="0"/>
    </w:pPr>
  </w:style>
  <w:style w:type="paragraph" w:customStyle="1" w:styleId="A4671B36AE41408B8A1EDA7B844F69FB19">
    <w:name w:val="A4671B36AE41408B8A1EDA7B844F69FB19"/>
    <w:rsid w:val="002C0F72"/>
    <w:pPr>
      <w:widowControl w:val="0"/>
    </w:pPr>
  </w:style>
  <w:style w:type="paragraph" w:customStyle="1" w:styleId="BA9A0A5BC3284FEFAC562F45020FDBCD19">
    <w:name w:val="BA9A0A5BC3284FEFAC562F45020FDBCD19"/>
    <w:rsid w:val="002C0F72"/>
    <w:pPr>
      <w:widowControl w:val="0"/>
    </w:pPr>
  </w:style>
  <w:style w:type="paragraph" w:customStyle="1" w:styleId="27CD4E0912014754B3794E812FCBD6C680">
    <w:name w:val="27CD4E0912014754B3794E812FCBD6C680"/>
    <w:rsid w:val="002C0F72"/>
    <w:pPr>
      <w:widowControl w:val="0"/>
    </w:pPr>
  </w:style>
  <w:style w:type="paragraph" w:customStyle="1" w:styleId="7CF39E380B714724976768F84BDFFCA819">
    <w:name w:val="7CF39E380B714724976768F84BDFFCA819"/>
    <w:rsid w:val="002C0F72"/>
    <w:pPr>
      <w:widowControl w:val="0"/>
    </w:pPr>
  </w:style>
  <w:style w:type="paragraph" w:customStyle="1" w:styleId="9EA6F9C8C3534303AA9C57FD5815E0BC83">
    <w:name w:val="9EA6F9C8C3534303AA9C57FD5815E0BC83"/>
    <w:rsid w:val="002C0F72"/>
    <w:pPr>
      <w:widowControl w:val="0"/>
    </w:pPr>
  </w:style>
  <w:style w:type="paragraph" w:customStyle="1" w:styleId="88C269D57DD74FB38CC9BDA2AB00CB0119">
    <w:name w:val="88C269D57DD74FB38CC9BDA2AB00CB0119"/>
    <w:rsid w:val="002C0F72"/>
    <w:pPr>
      <w:widowControl w:val="0"/>
    </w:pPr>
  </w:style>
  <w:style w:type="paragraph" w:customStyle="1" w:styleId="284E6643020C49149DA4976EA108381B70">
    <w:name w:val="284E6643020C49149DA4976EA108381B70"/>
    <w:rsid w:val="002C0F72"/>
    <w:pPr>
      <w:widowControl w:val="0"/>
    </w:pPr>
  </w:style>
  <w:style w:type="paragraph" w:customStyle="1" w:styleId="972DDA6EF0974AA28A70ADB46C30AD4F19">
    <w:name w:val="972DDA6EF0974AA28A70ADB46C30AD4F19"/>
    <w:rsid w:val="002C0F72"/>
    <w:pPr>
      <w:widowControl w:val="0"/>
    </w:pPr>
  </w:style>
  <w:style w:type="paragraph" w:customStyle="1" w:styleId="D2BCA60CFF974431AC9F46BB5959B9B319">
    <w:name w:val="D2BCA60CFF974431AC9F46BB5959B9B319"/>
    <w:rsid w:val="002C0F72"/>
    <w:pPr>
      <w:widowControl w:val="0"/>
    </w:pPr>
  </w:style>
  <w:style w:type="paragraph" w:customStyle="1" w:styleId="DE1CA9738932426DA6E8A9BF863C427419">
    <w:name w:val="DE1CA9738932426DA6E8A9BF863C427419"/>
    <w:rsid w:val="002C0F72"/>
    <w:pPr>
      <w:widowControl w:val="0"/>
    </w:pPr>
  </w:style>
  <w:style w:type="paragraph" w:customStyle="1" w:styleId="44693791BFD74A80AA016DAF469B4B5619">
    <w:name w:val="44693791BFD74A80AA016DAF469B4B5619"/>
    <w:rsid w:val="002C0F72"/>
    <w:pPr>
      <w:widowControl w:val="0"/>
    </w:pPr>
  </w:style>
  <w:style w:type="paragraph" w:customStyle="1" w:styleId="FE66EA8131214EA0AE495E5AD8CA2A8462">
    <w:name w:val="FE66EA8131214EA0AE495E5AD8CA2A8462"/>
    <w:rsid w:val="002C0F72"/>
    <w:pPr>
      <w:widowControl w:val="0"/>
    </w:pPr>
  </w:style>
  <w:style w:type="paragraph" w:customStyle="1" w:styleId="9028BE3141334F4BA501C65F6E7C1BCB62">
    <w:name w:val="9028BE3141334F4BA501C65F6E7C1BCB62"/>
    <w:rsid w:val="002C0F72"/>
    <w:pPr>
      <w:widowControl w:val="0"/>
    </w:pPr>
  </w:style>
  <w:style w:type="paragraph" w:customStyle="1" w:styleId="C355C54644C84FDF869A2419FB30255062">
    <w:name w:val="C355C54644C84FDF869A2419FB30255062"/>
    <w:rsid w:val="002C0F72"/>
    <w:pPr>
      <w:widowControl w:val="0"/>
    </w:pPr>
  </w:style>
  <w:style w:type="paragraph" w:customStyle="1" w:styleId="5C1F1C6105B9431684D9963D9E3BC4C750">
    <w:name w:val="5C1F1C6105B9431684D9963D9E3BC4C750"/>
    <w:rsid w:val="002C0F72"/>
    <w:pPr>
      <w:widowControl w:val="0"/>
    </w:pPr>
  </w:style>
  <w:style w:type="paragraph" w:customStyle="1" w:styleId="58BC326B3AC6446DB669A58E7A0038E838">
    <w:name w:val="58BC326B3AC6446DB669A58E7A0038E838"/>
    <w:rsid w:val="002C0F72"/>
    <w:pPr>
      <w:widowControl w:val="0"/>
    </w:pPr>
  </w:style>
  <w:style w:type="paragraph" w:customStyle="1" w:styleId="C87E908FACB443F2AE89D0427B3B4AD850">
    <w:name w:val="C87E908FACB443F2AE89D0427B3B4AD850"/>
    <w:rsid w:val="002C0F72"/>
    <w:pPr>
      <w:widowControl w:val="0"/>
    </w:pPr>
  </w:style>
  <w:style w:type="paragraph" w:customStyle="1" w:styleId="1703FB3AF336433DB230C36E11E74A8450">
    <w:name w:val="1703FB3AF336433DB230C36E11E74A8450"/>
    <w:rsid w:val="002C0F72"/>
    <w:pPr>
      <w:widowControl w:val="0"/>
    </w:pPr>
  </w:style>
  <w:style w:type="paragraph" w:customStyle="1" w:styleId="5EC536BB66944C2296082C33EA2DB4D584">
    <w:name w:val="5EC536BB66944C2296082C33EA2DB4D584"/>
    <w:rsid w:val="002C0F72"/>
    <w:pPr>
      <w:widowControl w:val="0"/>
    </w:pPr>
  </w:style>
  <w:style w:type="paragraph" w:customStyle="1" w:styleId="52CD8FD5ED354AC5BCDB57DAD49AA0CB65">
    <w:name w:val="52CD8FD5ED354AC5BCDB57DAD49AA0CB65"/>
    <w:rsid w:val="002C0F72"/>
    <w:pPr>
      <w:widowControl w:val="0"/>
    </w:pPr>
  </w:style>
  <w:style w:type="paragraph" w:customStyle="1" w:styleId="A3520ECF1CB744F391D4F123BF3A329565">
    <w:name w:val="A3520ECF1CB744F391D4F123BF3A329565"/>
    <w:rsid w:val="002C0F72"/>
    <w:pPr>
      <w:widowControl w:val="0"/>
    </w:pPr>
  </w:style>
  <w:style w:type="paragraph" w:customStyle="1" w:styleId="55AA97121A8F472683E137E137AE14D264">
    <w:name w:val="55AA97121A8F472683E137E137AE14D264"/>
    <w:rsid w:val="002C0F72"/>
    <w:pPr>
      <w:widowControl w:val="0"/>
    </w:pPr>
  </w:style>
  <w:style w:type="paragraph" w:customStyle="1" w:styleId="D233DEE908AF4F3FB5DFC934974D090C64">
    <w:name w:val="D233DEE908AF4F3FB5DFC934974D090C64"/>
    <w:rsid w:val="002C0F72"/>
    <w:pPr>
      <w:widowControl w:val="0"/>
    </w:pPr>
  </w:style>
  <w:style w:type="paragraph" w:customStyle="1" w:styleId="A5B3C21748CF41B281F2DF8BCF75F52C81">
    <w:name w:val="A5B3C21748CF41B281F2DF8BCF75F52C81"/>
    <w:rsid w:val="002C0F72"/>
    <w:pPr>
      <w:widowControl w:val="0"/>
    </w:pPr>
  </w:style>
  <w:style w:type="paragraph" w:customStyle="1" w:styleId="C0A8CEA22BE54C4F861AA8D3BCDC728B81">
    <w:name w:val="C0A8CEA22BE54C4F861AA8D3BCDC728B81"/>
    <w:rsid w:val="002C0F72"/>
    <w:pPr>
      <w:widowControl w:val="0"/>
    </w:pPr>
  </w:style>
  <w:style w:type="paragraph" w:customStyle="1" w:styleId="5B9D4EE579EC4293A1A905E5B6393A1E81">
    <w:name w:val="5B9D4EE579EC4293A1A905E5B6393A1E81"/>
    <w:rsid w:val="002C0F72"/>
    <w:pPr>
      <w:widowControl w:val="0"/>
    </w:pPr>
  </w:style>
  <w:style w:type="paragraph" w:customStyle="1" w:styleId="805669BDE08E441D899AD8960E6AAB3675">
    <w:name w:val="805669BDE08E441D899AD8960E6AAB3675"/>
    <w:rsid w:val="002C0F72"/>
    <w:pPr>
      <w:widowControl w:val="0"/>
    </w:pPr>
  </w:style>
  <w:style w:type="paragraph" w:customStyle="1" w:styleId="C6229238E77849818DCBD7501E6F692067">
    <w:name w:val="C6229238E77849818DCBD7501E6F692067"/>
    <w:rsid w:val="002C0F72"/>
    <w:pPr>
      <w:widowControl w:val="0"/>
    </w:pPr>
  </w:style>
  <w:style w:type="paragraph" w:customStyle="1" w:styleId="79E3F9B953C54F1C8A394C030730105279">
    <w:name w:val="79E3F9B953C54F1C8A394C030730105279"/>
    <w:rsid w:val="002C0F72"/>
    <w:pPr>
      <w:widowControl w:val="0"/>
    </w:pPr>
  </w:style>
  <w:style w:type="paragraph" w:customStyle="1" w:styleId="73E9AC7202E34273ABFA57462F4AB97F79">
    <w:name w:val="73E9AC7202E34273ABFA57462F4AB97F79"/>
    <w:rsid w:val="002C0F72"/>
    <w:pPr>
      <w:widowControl w:val="0"/>
    </w:pPr>
  </w:style>
  <w:style w:type="paragraph" w:customStyle="1" w:styleId="89C73D7F95EC4F8A8D0BB0B253069DAB79">
    <w:name w:val="89C73D7F95EC4F8A8D0BB0B253069DAB79"/>
    <w:rsid w:val="002C0F72"/>
    <w:pPr>
      <w:widowControl w:val="0"/>
    </w:pPr>
  </w:style>
  <w:style w:type="paragraph" w:customStyle="1" w:styleId="FEF94B82A4A04D51B2E53E95D4E378DC63">
    <w:name w:val="FEF94B82A4A04D51B2E53E95D4E378DC63"/>
    <w:rsid w:val="002C0F72"/>
    <w:pPr>
      <w:widowControl w:val="0"/>
    </w:pPr>
  </w:style>
  <w:style w:type="paragraph" w:customStyle="1" w:styleId="20ED54F9F6094356AEF91A403A32D66863">
    <w:name w:val="20ED54F9F6094356AEF91A403A32D66863"/>
    <w:rsid w:val="002C0F72"/>
    <w:pPr>
      <w:widowControl w:val="0"/>
    </w:pPr>
  </w:style>
  <w:style w:type="paragraph" w:customStyle="1" w:styleId="6D0059DA912842A9AABC8A64081B3AC263">
    <w:name w:val="6D0059DA912842A9AABC8A64081B3AC263"/>
    <w:rsid w:val="002C0F72"/>
    <w:pPr>
      <w:widowControl w:val="0"/>
    </w:pPr>
  </w:style>
  <w:style w:type="paragraph" w:customStyle="1" w:styleId="BCE42267F68F49DFBE3A391F1C2BC91462">
    <w:name w:val="BCE42267F68F49DFBE3A391F1C2BC91462"/>
    <w:rsid w:val="002C0F72"/>
    <w:pPr>
      <w:widowControl w:val="0"/>
    </w:pPr>
  </w:style>
  <w:style w:type="paragraph" w:customStyle="1" w:styleId="640355C3C64B42039A9757672BFCCCB264">
    <w:name w:val="640355C3C64B42039A9757672BFCCCB264"/>
    <w:rsid w:val="002C0F72"/>
    <w:pPr>
      <w:widowControl w:val="0"/>
    </w:pPr>
  </w:style>
  <w:style w:type="paragraph" w:customStyle="1" w:styleId="32910F20D5DC41B1A129A500D03A30F264">
    <w:name w:val="32910F20D5DC41B1A129A500D03A30F264"/>
    <w:rsid w:val="002C0F72"/>
    <w:pPr>
      <w:widowControl w:val="0"/>
    </w:pPr>
  </w:style>
  <w:style w:type="paragraph" w:customStyle="1" w:styleId="AADE4BB08B414586B4037391AC580FB164">
    <w:name w:val="AADE4BB08B414586B4037391AC580FB164"/>
    <w:rsid w:val="002C0F72"/>
    <w:pPr>
      <w:widowControl w:val="0"/>
    </w:pPr>
  </w:style>
  <w:style w:type="paragraph" w:customStyle="1" w:styleId="BB1FA9332C6147BD807174426C4C3B9F63">
    <w:name w:val="BB1FA9332C6147BD807174426C4C3B9F63"/>
    <w:rsid w:val="002C0F72"/>
    <w:pPr>
      <w:widowControl w:val="0"/>
    </w:pPr>
  </w:style>
  <w:style w:type="paragraph" w:customStyle="1" w:styleId="FC0ABFB52F944CD5AEE737256E9B98E2">
    <w:name w:val="FC0ABFB52F944CD5AEE737256E9B98E2"/>
    <w:rsid w:val="002C0F72"/>
    <w:pPr>
      <w:widowControl w:val="0"/>
    </w:pPr>
  </w:style>
  <w:style w:type="paragraph" w:customStyle="1" w:styleId="E4151E220715411DBC3B2C1ACEA1FB37">
    <w:name w:val="E4151E220715411DBC3B2C1ACEA1FB37"/>
    <w:rsid w:val="002C0F72"/>
    <w:pPr>
      <w:widowControl w:val="0"/>
    </w:pPr>
  </w:style>
  <w:style w:type="paragraph" w:customStyle="1" w:styleId="9D31805DAE1A4D31AFAE38253A7ED836">
    <w:name w:val="9D31805DAE1A4D31AFAE38253A7ED836"/>
    <w:rsid w:val="002C0F72"/>
    <w:pPr>
      <w:widowControl w:val="0"/>
    </w:pPr>
  </w:style>
  <w:style w:type="paragraph" w:customStyle="1" w:styleId="4E7A3278B757425DB7144DC07424DC76">
    <w:name w:val="4E7A3278B757425DB7144DC07424DC76"/>
    <w:rsid w:val="002C0F72"/>
    <w:pPr>
      <w:widowControl w:val="0"/>
    </w:pPr>
  </w:style>
  <w:style w:type="paragraph" w:customStyle="1" w:styleId="3FD12127C5BE462E8C037656E09870E164">
    <w:name w:val="3FD12127C5BE462E8C037656E09870E164"/>
    <w:rsid w:val="002C0F72"/>
    <w:pPr>
      <w:widowControl w:val="0"/>
    </w:pPr>
  </w:style>
  <w:style w:type="paragraph" w:customStyle="1" w:styleId="6B0C21FDE0EC42C6AB11ED417EED9B6326">
    <w:name w:val="6B0C21FDE0EC42C6AB11ED417EED9B6326"/>
    <w:rsid w:val="002C0F72"/>
    <w:pPr>
      <w:widowControl w:val="0"/>
    </w:pPr>
  </w:style>
  <w:style w:type="paragraph" w:customStyle="1" w:styleId="5BB1CAB55D35433692E9405908D6F35E33">
    <w:name w:val="5BB1CAB55D35433692E9405908D6F35E33"/>
    <w:rsid w:val="002C0F72"/>
    <w:pPr>
      <w:widowControl w:val="0"/>
    </w:pPr>
  </w:style>
  <w:style w:type="paragraph" w:customStyle="1" w:styleId="A4671B36AE41408B8A1EDA7B844F69FB20">
    <w:name w:val="A4671B36AE41408B8A1EDA7B844F69FB20"/>
    <w:rsid w:val="002C0F72"/>
    <w:pPr>
      <w:widowControl w:val="0"/>
    </w:pPr>
  </w:style>
  <w:style w:type="paragraph" w:customStyle="1" w:styleId="BA9A0A5BC3284FEFAC562F45020FDBCD20">
    <w:name w:val="BA9A0A5BC3284FEFAC562F45020FDBCD20"/>
    <w:rsid w:val="002C0F72"/>
    <w:pPr>
      <w:widowControl w:val="0"/>
    </w:pPr>
  </w:style>
  <w:style w:type="paragraph" w:customStyle="1" w:styleId="27CD4E0912014754B3794E812FCBD6C681">
    <w:name w:val="27CD4E0912014754B3794E812FCBD6C681"/>
    <w:rsid w:val="002C0F72"/>
    <w:pPr>
      <w:widowControl w:val="0"/>
    </w:pPr>
  </w:style>
  <w:style w:type="paragraph" w:customStyle="1" w:styleId="7CF39E380B714724976768F84BDFFCA820">
    <w:name w:val="7CF39E380B714724976768F84BDFFCA820"/>
    <w:rsid w:val="002C0F72"/>
    <w:pPr>
      <w:widowControl w:val="0"/>
    </w:pPr>
  </w:style>
  <w:style w:type="paragraph" w:customStyle="1" w:styleId="9EA6F9C8C3534303AA9C57FD5815E0BC84">
    <w:name w:val="9EA6F9C8C3534303AA9C57FD5815E0BC84"/>
    <w:rsid w:val="002C0F72"/>
    <w:pPr>
      <w:widowControl w:val="0"/>
    </w:pPr>
  </w:style>
  <w:style w:type="paragraph" w:customStyle="1" w:styleId="88C269D57DD74FB38CC9BDA2AB00CB0120">
    <w:name w:val="88C269D57DD74FB38CC9BDA2AB00CB0120"/>
    <w:rsid w:val="002C0F72"/>
    <w:pPr>
      <w:widowControl w:val="0"/>
    </w:pPr>
  </w:style>
  <w:style w:type="paragraph" w:customStyle="1" w:styleId="284E6643020C49149DA4976EA108381B71">
    <w:name w:val="284E6643020C49149DA4976EA108381B71"/>
    <w:rsid w:val="002C0F72"/>
    <w:pPr>
      <w:widowControl w:val="0"/>
    </w:pPr>
  </w:style>
  <w:style w:type="paragraph" w:customStyle="1" w:styleId="972DDA6EF0974AA28A70ADB46C30AD4F20">
    <w:name w:val="972DDA6EF0974AA28A70ADB46C30AD4F20"/>
    <w:rsid w:val="002C0F72"/>
    <w:pPr>
      <w:widowControl w:val="0"/>
    </w:pPr>
  </w:style>
  <w:style w:type="paragraph" w:customStyle="1" w:styleId="D2BCA60CFF974431AC9F46BB5959B9B320">
    <w:name w:val="D2BCA60CFF974431AC9F46BB5959B9B320"/>
    <w:rsid w:val="002C0F72"/>
    <w:pPr>
      <w:widowControl w:val="0"/>
    </w:pPr>
  </w:style>
  <w:style w:type="paragraph" w:customStyle="1" w:styleId="DE1CA9738932426DA6E8A9BF863C427420">
    <w:name w:val="DE1CA9738932426DA6E8A9BF863C427420"/>
    <w:rsid w:val="002C0F72"/>
    <w:pPr>
      <w:widowControl w:val="0"/>
    </w:pPr>
  </w:style>
  <w:style w:type="paragraph" w:customStyle="1" w:styleId="44693791BFD74A80AA016DAF469B4B5620">
    <w:name w:val="44693791BFD74A80AA016DAF469B4B5620"/>
    <w:rsid w:val="002C0F72"/>
    <w:pPr>
      <w:widowControl w:val="0"/>
    </w:pPr>
  </w:style>
  <w:style w:type="paragraph" w:customStyle="1" w:styleId="FE66EA8131214EA0AE495E5AD8CA2A8463">
    <w:name w:val="FE66EA8131214EA0AE495E5AD8CA2A8463"/>
    <w:rsid w:val="002C0F72"/>
    <w:pPr>
      <w:widowControl w:val="0"/>
    </w:pPr>
  </w:style>
  <w:style w:type="paragraph" w:customStyle="1" w:styleId="9028BE3141334F4BA501C65F6E7C1BCB63">
    <w:name w:val="9028BE3141334F4BA501C65F6E7C1BCB63"/>
    <w:rsid w:val="002C0F72"/>
    <w:pPr>
      <w:widowControl w:val="0"/>
    </w:pPr>
  </w:style>
  <w:style w:type="paragraph" w:customStyle="1" w:styleId="4E7A3278B757425DB7144DC07424DC761">
    <w:name w:val="4E7A3278B757425DB7144DC07424DC761"/>
    <w:rsid w:val="002C0F72"/>
    <w:pPr>
      <w:widowControl w:val="0"/>
    </w:pPr>
  </w:style>
  <w:style w:type="paragraph" w:customStyle="1" w:styleId="C355C54644C84FDF869A2419FB30255063">
    <w:name w:val="C355C54644C84FDF869A2419FB30255063"/>
    <w:rsid w:val="002C0F72"/>
    <w:pPr>
      <w:widowControl w:val="0"/>
    </w:pPr>
  </w:style>
  <w:style w:type="paragraph" w:customStyle="1" w:styleId="5C1F1C6105B9431684D9963D9E3BC4C751">
    <w:name w:val="5C1F1C6105B9431684D9963D9E3BC4C751"/>
    <w:rsid w:val="002C0F72"/>
    <w:pPr>
      <w:widowControl w:val="0"/>
    </w:pPr>
  </w:style>
  <w:style w:type="paragraph" w:customStyle="1" w:styleId="58BC326B3AC6446DB669A58E7A0038E839">
    <w:name w:val="58BC326B3AC6446DB669A58E7A0038E839"/>
    <w:rsid w:val="002C0F72"/>
    <w:pPr>
      <w:widowControl w:val="0"/>
    </w:pPr>
  </w:style>
  <w:style w:type="paragraph" w:customStyle="1" w:styleId="C87E908FACB443F2AE89D0427B3B4AD851">
    <w:name w:val="C87E908FACB443F2AE89D0427B3B4AD851"/>
    <w:rsid w:val="002C0F72"/>
    <w:pPr>
      <w:widowControl w:val="0"/>
    </w:pPr>
  </w:style>
  <w:style w:type="paragraph" w:customStyle="1" w:styleId="1703FB3AF336433DB230C36E11E74A8451">
    <w:name w:val="1703FB3AF336433DB230C36E11E74A8451"/>
    <w:rsid w:val="002C0F72"/>
    <w:pPr>
      <w:widowControl w:val="0"/>
    </w:pPr>
  </w:style>
  <w:style w:type="paragraph" w:customStyle="1" w:styleId="5EC536BB66944C2296082C33EA2DB4D585">
    <w:name w:val="5EC536BB66944C2296082C33EA2DB4D585"/>
    <w:rsid w:val="002C0F72"/>
    <w:pPr>
      <w:widowControl w:val="0"/>
    </w:pPr>
  </w:style>
  <w:style w:type="paragraph" w:customStyle="1" w:styleId="52CD8FD5ED354AC5BCDB57DAD49AA0CB66">
    <w:name w:val="52CD8FD5ED354AC5BCDB57DAD49AA0CB66"/>
    <w:rsid w:val="002C0F72"/>
    <w:pPr>
      <w:widowControl w:val="0"/>
    </w:pPr>
  </w:style>
  <w:style w:type="paragraph" w:customStyle="1" w:styleId="A3520ECF1CB744F391D4F123BF3A329566">
    <w:name w:val="A3520ECF1CB744F391D4F123BF3A329566"/>
    <w:rsid w:val="002C0F72"/>
    <w:pPr>
      <w:widowControl w:val="0"/>
    </w:pPr>
  </w:style>
  <w:style w:type="paragraph" w:customStyle="1" w:styleId="55AA97121A8F472683E137E137AE14D265">
    <w:name w:val="55AA97121A8F472683E137E137AE14D265"/>
    <w:rsid w:val="002C0F72"/>
    <w:pPr>
      <w:widowControl w:val="0"/>
    </w:pPr>
  </w:style>
  <w:style w:type="paragraph" w:customStyle="1" w:styleId="D233DEE908AF4F3FB5DFC934974D090C65">
    <w:name w:val="D233DEE908AF4F3FB5DFC934974D090C65"/>
    <w:rsid w:val="002C0F72"/>
    <w:pPr>
      <w:widowControl w:val="0"/>
    </w:pPr>
  </w:style>
  <w:style w:type="paragraph" w:customStyle="1" w:styleId="A5B3C21748CF41B281F2DF8BCF75F52C82">
    <w:name w:val="A5B3C21748CF41B281F2DF8BCF75F52C82"/>
    <w:rsid w:val="002C0F72"/>
    <w:pPr>
      <w:widowControl w:val="0"/>
    </w:pPr>
  </w:style>
  <w:style w:type="paragraph" w:customStyle="1" w:styleId="C0A8CEA22BE54C4F861AA8D3BCDC728B82">
    <w:name w:val="C0A8CEA22BE54C4F861AA8D3BCDC728B82"/>
    <w:rsid w:val="002C0F72"/>
    <w:pPr>
      <w:widowControl w:val="0"/>
    </w:pPr>
  </w:style>
  <w:style w:type="paragraph" w:customStyle="1" w:styleId="5B9D4EE579EC4293A1A905E5B6393A1E82">
    <w:name w:val="5B9D4EE579EC4293A1A905E5B6393A1E82"/>
    <w:rsid w:val="002C0F72"/>
    <w:pPr>
      <w:widowControl w:val="0"/>
    </w:pPr>
  </w:style>
  <w:style w:type="paragraph" w:customStyle="1" w:styleId="805669BDE08E441D899AD8960E6AAB3676">
    <w:name w:val="805669BDE08E441D899AD8960E6AAB3676"/>
    <w:rsid w:val="002C0F72"/>
    <w:pPr>
      <w:widowControl w:val="0"/>
    </w:pPr>
  </w:style>
  <w:style w:type="paragraph" w:customStyle="1" w:styleId="C6229238E77849818DCBD7501E6F692068">
    <w:name w:val="C6229238E77849818DCBD7501E6F692068"/>
    <w:rsid w:val="002C0F72"/>
    <w:pPr>
      <w:widowControl w:val="0"/>
    </w:pPr>
  </w:style>
  <w:style w:type="paragraph" w:customStyle="1" w:styleId="79E3F9B953C54F1C8A394C030730105280">
    <w:name w:val="79E3F9B953C54F1C8A394C030730105280"/>
    <w:rsid w:val="002C0F72"/>
    <w:pPr>
      <w:widowControl w:val="0"/>
    </w:pPr>
  </w:style>
  <w:style w:type="paragraph" w:customStyle="1" w:styleId="73E9AC7202E34273ABFA57462F4AB97F80">
    <w:name w:val="73E9AC7202E34273ABFA57462F4AB97F80"/>
    <w:rsid w:val="002C0F72"/>
    <w:pPr>
      <w:widowControl w:val="0"/>
    </w:pPr>
  </w:style>
  <w:style w:type="paragraph" w:customStyle="1" w:styleId="89C73D7F95EC4F8A8D0BB0B253069DAB80">
    <w:name w:val="89C73D7F95EC4F8A8D0BB0B253069DAB80"/>
    <w:rsid w:val="002C0F72"/>
    <w:pPr>
      <w:widowControl w:val="0"/>
    </w:pPr>
  </w:style>
  <w:style w:type="paragraph" w:customStyle="1" w:styleId="FEF94B82A4A04D51B2E53E95D4E378DC64">
    <w:name w:val="FEF94B82A4A04D51B2E53E95D4E378DC64"/>
    <w:rsid w:val="002C0F72"/>
    <w:pPr>
      <w:widowControl w:val="0"/>
    </w:pPr>
  </w:style>
  <w:style w:type="paragraph" w:customStyle="1" w:styleId="20ED54F9F6094356AEF91A403A32D66864">
    <w:name w:val="20ED54F9F6094356AEF91A403A32D66864"/>
    <w:rsid w:val="002C0F72"/>
    <w:pPr>
      <w:widowControl w:val="0"/>
    </w:pPr>
  </w:style>
  <w:style w:type="paragraph" w:customStyle="1" w:styleId="6D0059DA912842A9AABC8A64081B3AC264">
    <w:name w:val="6D0059DA912842A9AABC8A64081B3AC264"/>
    <w:rsid w:val="002C0F72"/>
    <w:pPr>
      <w:widowControl w:val="0"/>
    </w:pPr>
  </w:style>
  <w:style w:type="paragraph" w:customStyle="1" w:styleId="BCE42267F68F49DFBE3A391F1C2BC91463">
    <w:name w:val="BCE42267F68F49DFBE3A391F1C2BC91463"/>
    <w:rsid w:val="002C0F72"/>
    <w:pPr>
      <w:widowControl w:val="0"/>
    </w:pPr>
  </w:style>
  <w:style w:type="paragraph" w:customStyle="1" w:styleId="640355C3C64B42039A9757672BFCCCB265">
    <w:name w:val="640355C3C64B42039A9757672BFCCCB265"/>
    <w:rsid w:val="002C0F72"/>
    <w:pPr>
      <w:widowControl w:val="0"/>
    </w:pPr>
  </w:style>
  <w:style w:type="paragraph" w:customStyle="1" w:styleId="32910F20D5DC41B1A129A500D03A30F265">
    <w:name w:val="32910F20D5DC41B1A129A500D03A30F265"/>
    <w:rsid w:val="002C0F72"/>
    <w:pPr>
      <w:widowControl w:val="0"/>
    </w:pPr>
  </w:style>
  <w:style w:type="paragraph" w:customStyle="1" w:styleId="AADE4BB08B414586B4037391AC580FB165">
    <w:name w:val="AADE4BB08B414586B4037391AC580FB165"/>
    <w:rsid w:val="002C0F72"/>
    <w:pPr>
      <w:widowControl w:val="0"/>
    </w:pPr>
  </w:style>
  <w:style w:type="paragraph" w:customStyle="1" w:styleId="BB1FA9332C6147BD807174426C4C3B9F64">
    <w:name w:val="BB1FA9332C6147BD807174426C4C3B9F64"/>
    <w:rsid w:val="002C0F72"/>
    <w:pPr>
      <w:widowControl w:val="0"/>
    </w:pPr>
  </w:style>
  <w:style w:type="paragraph" w:customStyle="1" w:styleId="3FD12127C5BE462E8C037656E09870E165">
    <w:name w:val="3FD12127C5BE462E8C037656E09870E165"/>
    <w:rsid w:val="00293374"/>
    <w:pPr>
      <w:widowControl w:val="0"/>
    </w:pPr>
  </w:style>
  <w:style w:type="paragraph" w:customStyle="1" w:styleId="6B0C21FDE0EC42C6AB11ED417EED9B6327">
    <w:name w:val="6B0C21FDE0EC42C6AB11ED417EED9B6327"/>
    <w:rsid w:val="00293374"/>
    <w:pPr>
      <w:widowControl w:val="0"/>
    </w:pPr>
  </w:style>
  <w:style w:type="paragraph" w:customStyle="1" w:styleId="5BB1CAB55D35433692E9405908D6F35E34">
    <w:name w:val="5BB1CAB55D35433692E9405908D6F35E34"/>
    <w:rsid w:val="00293374"/>
    <w:pPr>
      <w:widowControl w:val="0"/>
    </w:pPr>
  </w:style>
  <w:style w:type="paragraph" w:customStyle="1" w:styleId="A4671B36AE41408B8A1EDA7B844F69FB21">
    <w:name w:val="A4671B36AE41408B8A1EDA7B844F69FB21"/>
    <w:rsid w:val="00293374"/>
    <w:pPr>
      <w:widowControl w:val="0"/>
    </w:pPr>
  </w:style>
  <w:style w:type="paragraph" w:customStyle="1" w:styleId="BA9A0A5BC3284FEFAC562F45020FDBCD21">
    <w:name w:val="BA9A0A5BC3284FEFAC562F45020FDBCD21"/>
    <w:rsid w:val="00293374"/>
    <w:pPr>
      <w:widowControl w:val="0"/>
    </w:pPr>
  </w:style>
  <w:style w:type="paragraph" w:customStyle="1" w:styleId="27CD4E0912014754B3794E812FCBD6C682">
    <w:name w:val="27CD4E0912014754B3794E812FCBD6C682"/>
    <w:rsid w:val="00293374"/>
    <w:pPr>
      <w:widowControl w:val="0"/>
    </w:pPr>
  </w:style>
  <w:style w:type="paragraph" w:customStyle="1" w:styleId="7CF39E380B714724976768F84BDFFCA821">
    <w:name w:val="7CF39E380B714724976768F84BDFFCA821"/>
    <w:rsid w:val="00293374"/>
    <w:pPr>
      <w:widowControl w:val="0"/>
    </w:pPr>
  </w:style>
  <w:style w:type="paragraph" w:customStyle="1" w:styleId="9EA6F9C8C3534303AA9C57FD5815E0BC85">
    <w:name w:val="9EA6F9C8C3534303AA9C57FD5815E0BC85"/>
    <w:rsid w:val="00293374"/>
    <w:pPr>
      <w:widowControl w:val="0"/>
    </w:pPr>
  </w:style>
  <w:style w:type="paragraph" w:customStyle="1" w:styleId="88C269D57DD74FB38CC9BDA2AB00CB0121">
    <w:name w:val="88C269D57DD74FB38CC9BDA2AB00CB0121"/>
    <w:rsid w:val="00293374"/>
    <w:pPr>
      <w:widowControl w:val="0"/>
    </w:pPr>
  </w:style>
  <w:style w:type="paragraph" w:customStyle="1" w:styleId="284E6643020C49149DA4976EA108381B72">
    <w:name w:val="284E6643020C49149DA4976EA108381B72"/>
    <w:rsid w:val="00293374"/>
    <w:pPr>
      <w:widowControl w:val="0"/>
    </w:pPr>
  </w:style>
  <w:style w:type="paragraph" w:customStyle="1" w:styleId="972DDA6EF0974AA28A70ADB46C30AD4F21">
    <w:name w:val="972DDA6EF0974AA28A70ADB46C30AD4F21"/>
    <w:rsid w:val="00293374"/>
    <w:pPr>
      <w:widowControl w:val="0"/>
    </w:pPr>
  </w:style>
  <w:style w:type="paragraph" w:customStyle="1" w:styleId="D2BCA60CFF974431AC9F46BB5959B9B321">
    <w:name w:val="D2BCA60CFF974431AC9F46BB5959B9B321"/>
    <w:rsid w:val="00293374"/>
    <w:pPr>
      <w:widowControl w:val="0"/>
    </w:pPr>
  </w:style>
  <w:style w:type="paragraph" w:customStyle="1" w:styleId="DE1CA9738932426DA6E8A9BF863C427421">
    <w:name w:val="DE1CA9738932426DA6E8A9BF863C427421"/>
    <w:rsid w:val="00293374"/>
    <w:pPr>
      <w:widowControl w:val="0"/>
    </w:pPr>
  </w:style>
  <w:style w:type="paragraph" w:customStyle="1" w:styleId="44693791BFD74A80AA016DAF469B4B5621">
    <w:name w:val="44693791BFD74A80AA016DAF469B4B5621"/>
    <w:rsid w:val="00293374"/>
    <w:pPr>
      <w:widowControl w:val="0"/>
    </w:pPr>
  </w:style>
  <w:style w:type="paragraph" w:customStyle="1" w:styleId="FE66EA8131214EA0AE495E5AD8CA2A8464">
    <w:name w:val="FE66EA8131214EA0AE495E5AD8CA2A8464"/>
    <w:rsid w:val="00293374"/>
    <w:pPr>
      <w:widowControl w:val="0"/>
    </w:pPr>
  </w:style>
  <w:style w:type="paragraph" w:customStyle="1" w:styleId="9028BE3141334F4BA501C65F6E7C1BCB64">
    <w:name w:val="9028BE3141334F4BA501C65F6E7C1BCB64"/>
    <w:rsid w:val="00293374"/>
    <w:pPr>
      <w:widowControl w:val="0"/>
    </w:pPr>
  </w:style>
  <w:style w:type="paragraph" w:customStyle="1" w:styleId="4E7A3278B757425DB7144DC07424DC762">
    <w:name w:val="4E7A3278B757425DB7144DC07424DC762"/>
    <w:rsid w:val="00293374"/>
    <w:pPr>
      <w:widowControl w:val="0"/>
    </w:pPr>
  </w:style>
  <w:style w:type="paragraph" w:customStyle="1" w:styleId="C355C54644C84FDF869A2419FB30255064">
    <w:name w:val="C355C54644C84FDF869A2419FB30255064"/>
    <w:rsid w:val="00293374"/>
    <w:pPr>
      <w:widowControl w:val="0"/>
    </w:pPr>
  </w:style>
  <w:style w:type="paragraph" w:customStyle="1" w:styleId="5C1F1C6105B9431684D9963D9E3BC4C752">
    <w:name w:val="5C1F1C6105B9431684D9963D9E3BC4C752"/>
    <w:rsid w:val="00293374"/>
    <w:pPr>
      <w:widowControl w:val="0"/>
    </w:pPr>
  </w:style>
  <w:style w:type="paragraph" w:customStyle="1" w:styleId="58BC326B3AC6446DB669A58E7A0038E840">
    <w:name w:val="58BC326B3AC6446DB669A58E7A0038E840"/>
    <w:rsid w:val="00293374"/>
    <w:pPr>
      <w:widowControl w:val="0"/>
    </w:pPr>
  </w:style>
  <w:style w:type="paragraph" w:customStyle="1" w:styleId="C87E908FACB443F2AE89D0427B3B4AD852">
    <w:name w:val="C87E908FACB443F2AE89D0427B3B4AD852"/>
    <w:rsid w:val="00293374"/>
    <w:pPr>
      <w:widowControl w:val="0"/>
    </w:pPr>
  </w:style>
  <w:style w:type="paragraph" w:customStyle="1" w:styleId="1703FB3AF336433DB230C36E11E74A8452">
    <w:name w:val="1703FB3AF336433DB230C36E11E74A8452"/>
    <w:rsid w:val="00293374"/>
    <w:pPr>
      <w:widowControl w:val="0"/>
    </w:pPr>
  </w:style>
  <w:style w:type="paragraph" w:customStyle="1" w:styleId="5EC536BB66944C2296082C33EA2DB4D586">
    <w:name w:val="5EC536BB66944C2296082C33EA2DB4D586"/>
    <w:rsid w:val="00293374"/>
    <w:pPr>
      <w:widowControl w:val="0"/>
    </w:pPr>
  </w:style>
  <w:style w:type="paragraph" w:customStyle="1" w:styleId="52CD8FD5ED354AC5BCDB57DAD49AA0CB67">
    <w:name w:val="52CD8FD5ED354AC5BCDB57DAD49AA0CB67"/>
    <w:rsid w:val="00293374"/>
    <w:pPr>
      <w:widowControl w:val="0"/>
    </w:pPr>
  </w:style>
  <w:style w:type="paragraph" w:customStyle="1" w:styleId="A3520ECF1CB744F391D4F123BF3A329567">
    <w:name w:val="A3520ECF1CB744F391D4F123BF3A329567"/>
    <w:rsid w:val="00293374"/>
    <w:pPr>
      <w:widowControl w:val="0"/>
    </w:pPr>
  </w:style>
  <w:style w:type="paragraph" w:customStyle="1" w:styleId="55AA97121A8F472683E137E137AE14D266">
    <w:name w:val="55AA97121A8F472683E137E137AE14D266"/>
    <w:rsid w:val="00293374"/>
    <w:pPr>
      <w:widowControl w:val="0"/>
    </w:pPr>
  </w:style>
  <w:style w:type="paragraph" w:customStyle="1" w:styleId="D233DEE908AF4F3FB5DFC934974D090C66">
    <w:name w:val="D233DEE908AF4F3FB5DFC934974D090C66"/>
    <w:rsid w:val="00293374"/>
    <w:pPr>
      <w:widowControl w:val="0"/>
    </w:pPr>
  </w:style>
  <w:style w:type="paragraph" w:customStyle="1" w:styleId="A5B3C21748CF41B281F2DF8BCF75F52C83">
    <w:name w:val="A5B3C21748CF41B281F2DF8BCF75F52C83"/>
    <w:rsid w:val="00293374"/>
    <w:pPr>
      <w:widowControl w:val="0"/>
    </w:pPr>
  </w:style>
  <w:style w:type="paragraph" w:customStyle="1" w:styleId="C0A8CEA22BE54C4F861AA8D3BCDC728B83">
    <w:name w:val="C0A8CEA22BE54C4F861AA8D3BCDC728B83"/>
    <w:rsid w:val="00293374"/>
    <w:pPr>
      <w:widowControl w:val="0"/>
    </w:pPr>
  </w:style>
  <w:style w:type="paragraph" w:customStyle="1" w:styleId="5B9D4EE579EC4293A1A905E5B6393A1E83">
    <w:name w:val="5B9D4EE579EC4293A1A905E5B6393A1E83"/>
    <w:rsid w:val="00293374"/>
    <w:pPr>
      <w:widowControl w:val="0"/>
    </w:pPr>
  </w:style>
  <w:style w:type="paragraph" w:customStyle="1" w:styleId="805669BDE08E441D899AD8960E6AAB3677">
    <w:name w:val="805669BDE08E441D899AD8960E6AAB3677"/>
    <w:rsid w:val="00293374"/>
    <w:pPr>
      <w:widowControl w:val="0"/>
    </w:pPr>
  </w:style>
  <w:style w:type="paragraph" w:customStyle="1" w:styleId="C6229238E77849818DCBD7501E6F692069">
    <w:name w:val="C6229238E77849818DCBD7501E6F692069"/>
    <w:rsid w:val="00293374"/>
    <w:pPr>
      <w:widowControl w:val="0"/>
    </w:pPr>
  </w:style>
  <w:style w:type="paragraph" w:customStyle="1" w:styleId="79E3F9B953C54F1C8A394C030730105281">
    <w:name w:val="79E3F9B953C54F1C8A394C030730105281"/>
    <w:rsid w:val="00293374"/>
    <w:pPr>
      <w:widowControl w:val="0"/>
    </w:pPr>
  </w:style>
  <w:style w:type="paragraph" w:customStyle="1" w:styleId="73E9AC7202E34273ABFA57462F4AB97F81">
    <w:name w:val="73E9AC7202E34273ABFA57462F4AB97F81"/>
    <w:rsid w:val="00293374"/>
    <w:pPr>
      <w:widowControl w:val="0"/>
    </w:pPr>
  </w:style>
  <w:style w:type="paragraph" w:customStyle="1" w:styleId="89C73D7F95EC4F8A8D0BB0B253069DAB81">
    <w:name w:val="89C73D7F95EC4F8A8D0BB0B253069DAB81"/>
    <w:rsid w:val="00293374"/>
    <w:pPr>
      <w:widowControl w:val="0"/>
    </w:pPr>
  </w:style>
  <w:style w:type="paragraph" w:customStyle="1" w:styleId="FEF94B82A4A04D51B2E53E95D4E378DC65">
    <w:name w:val="FEF94B82A4A04D51B2E53E95D4E378DC65"/>
    <w:rsid w:val="00293374"/>
    <w:pPr>
      <w:widowControl w:val="0"/>
    </w:pPr>
  </w:style>
  <w:style w:type="paragraph" w:customStyle="1" w:styleId="20ED54F9F6094356AEF91A403A32D66865">
    <w:name w:val="20ED54F9F6094356AEF91A403A32D66865"/>
    <w:rsid w:val="00293374"/>
    <w:pPr>
      <w:widowControl w:val="0"/>
    </w:pPr>
  </w:style>
  <w:style w:type="paragraph" w:customStyle="1" w:styleId="6D0059DA912842A9AABC8A64081B3AC265">
    <w:name w:val="6D0059DA912842A9AABC8A64081B3AC265"/>
    <w:rsid w:val="00293374"/>
    <w:pPr>
      <w:widowControl w:val="0"/>
    </w:pPr>
  </w:style>
  <w:style w:type="paragraph" w:customStyle="1" w:styleId="BCE42267F68F49DFBE3A391F1C2BC91464">
    <w:name w:val="BCE42267F68F49DFBE3A391F1C2BC91464"/>
    <w:rsid w:val="00293374"/>
    <w:pPr>
      <w:widowControl w:val="0"/>
    </w:pPr>
  </w:style>
  <w:style w:type="paragraph" w:customStyle="1" w:styleId="640355C3C64B42039A9757672BFCCCB266">
    <w:name w:val="640355C3C64B42039A9757672BFCCCB266"/>
    <w:rsid w:val="00293374"/>
    <w:pPr>
      <w:widowControl w:val="0"/>
    </w:pPr>
  </w:style>
  <w:style w:type="paragraph" w:customStyle="1" w:styleId="32910F20D5DC41B1A129A500D03A30F266">
    <w:name w:val="32910F20D5DC41B1A129A500D03A30F266"/>
    <w:rsid w:val="00293374"/>
    <w:pPr>
      <w:widowControl w:val="0"/>
    </w:pPr>
  </w:style>
  <w:style w:type="paragraph" w:customStyle="1" w:styleId="AADE4BB08B414586B4037391AC580FB166">
    <w:name w:val="AADE4BB08B414586B4037391AC580FB166"/>
    <w:rsid w:val="00293374"/>
    <w:pPr>
      <w:widowControl w:val="0"/>
    </w:pPr>
  </w:style>
  <w:style w:type="paragraph" w:customStyle="1" w:styleId="BB1FA9332C6147BD807174426C4C3B9F65">
    <w:name w:val="BB1FA9332C6147BD807174426C4C3B9F65"/>
    <w:rsid w:val="00293374"/>
    <w:pPr>
      <w:widowControl w:val="0"/>
    </w:pPr>
  </w:style>
  <w:style w:type="paragraph" w:customStyle="1" w:styleId="3FD12127C5BE462E8C037656E09870E166">
    <w:name w:val="3FD12127C5BE462E8C037656E09870E166"/>
    <w:rsid w:val="00214287"/>
    <w:pPr>
      <w:widowControl w:val="0"/>
    </w:pPr>
  </w:style>
  <w:style w:type="paragraph" w:customStyle="1" w:styleId="6B0C21FDE0EC42C6AB11ED417EED9B6328">
    <w:name w:val="6B0C21FDE0EC42C6AB11ED417EED9B6328"/>
    <w:rsid w:val="00214287"/>
    <w:pPr>
      <w:widowControl w:val="0"/>
    </w:pPr>
  </w:style>
  <w:style w:type="paragraph" w:customStyle="1" w:styleId="5BB1CAB55D35433692E9405908D6F35E35">
    <w:name w:val="5BB1CAB55D35433692E9405908D6F35E35"/>
    <w:rsid w:val="00214287"/>
    <w:pPr>
      <w:widowControl w:val="0"/>
    </w:pPr>
  </w:style>
  <w:style w:type="paragraph" w:customStyle="1" w:styleId="A4671B36AE41408B8A1EDA7B844F69FB22">
    <w:name w:val="A4671B36AE41408B8A1EDA7B844F69FB22"/>
    <w:rsid w:val="00214287"/>
    <w:pPr>
      <w:widowControl w:val="0"/>
    </w:pPr>
  </w:style>
  <w:style w:type="paragraph" w:customStyle="1" w:styleId="BA9A0A5BC3284FEFAC562F45020FDBCD22">
    <w:name w:val="BA9A0A5BC3284FEFAC562F45020FDBCD22"/>
    <w:rsid w:val="00214287"/>
    <w:pPr>
      <w:widowControl w:val="0"/>
    </w:pPr>
  </w:style>
  <w:style w:type="paragraph" w:customStyle="1" w:styleId="E50A89AF52744082AF5C5AE473F8CCE3">
    <w:name w:val="E50A89AF52744082AF5C5AE473F8CCE3"/>
    <w:rsid w:val="00214287"/>
    <w:pPr>
      <w:widowControl w:val="0"/>
    </w:pPr>
  </w:style>
  <w:style w:type="paragraph" w:customStyle="1" w:styleId="7CF39E380B714724976768F84BDFFCA822">
    <w:name w:val="7CF39E380B714724976768F84BDFFCA822"/>
    <w:rsid w:val="00214287"/>
    <w:pPr>
      <w:widowControl w:val="0"/>
    </w:pPr>
  </w:style>
  <w:style w:type="paragraph" w:customStyle="1" w:styleId="9EA6F9C8C3534303AA9C57FD5815E0BC86">
    <w:name w:val="9EA6F9C8C3534303AA9C57FD5815E0BC86"/>
    <w:rsid w:val="00214287"/>
    <w:pPr>
      <w:widowControl w:val="0"/>
    </w:pPr>
  </w:style>
  <w:style w:type="paragraph" w:customStyle="1" w:styleId="88C269D57DD74FB38CC9BDA2AB00CB0122">
    <w:name w:val="88C269D57DD74FB38CC9BDA2AB00CB0122"/>
    <w:rsid w:val="00214287"/>
    <w:pPr>
      <w:widowControl w:val="0"/>
    </w:pPr>
  </w:style>
  <w:style w:type="paragraph" w:customStyle="1" w:styleId="284E6643020C49149DA4976EA108381B73">
    <w:name w:val="284E6643020C49149DA4976EA108381B73"/>
    <w:rsid w:val="00214287"/>
    <w:pPr>
      <w:widowControl w:val="0"/>
    </w:pPr>
  </w:style>
  <w:style w:type="paragraph" w:customStyle="1" w:styleId="972DDA6EF0974AA28A70ADB46C30AD4F22">
    <w:name w:val="972DDA6EF0974AA28A70ADB46C30AD4F22"/>
    <w:rsid w:val="00214287"/>
    <w:pPr>
      <w:widowControl w:val="0"/>
    </w:pPr>
  </w:style>
  <w:style w:type="paragraph" w:customStyle="1" w:styleId="D2BCA60CFF974431AC9F46BB5959B9B322">
    <w:name w:val="D2BCA60CFF974431AC9F46BB5959B9B322"/>
    <w:rsid w:val="00214287"/>
    <w:pPr>
      <w:widowControl w:val="0"/>
    </w:pPr>
  </w:style>
  <w:style w:type="paragraph" w:customStyle="1" w:styleId="DE1CA9738932426DA6E8A9BF863C427422">
    <w:name w:val="DE1CA9738932426DA6E8A9BF863C427422"/>
    <w:rsid w:val="00214287"/>
    <w:pPr>
      <w:widowControl w:val="0"/>
    </w:pPr>
  </w:style>
  <w:style w:type="paragraph" w:customStyle="1" w:styleId="44693791BFD74A80AA016DAF469B4B5622">
    <w:name w:val="44693791BFD74A80AA016DAF469B4B5622"/>
    <w:rsid w:val="00214287"/>
    <w:pPr>
      <w:widowControl w:val="0"/>
    </w:pPr>
  </w:style>
  <w:style w:type="paragraph" w:customStyle="1" w:styleId="FE66EA8131214EA0AE495E5AD8CA2A8465">
    <w:name w:val="FE66EA8131214EA0AE495E5AD8CA2A8465"/>
    <w:rsid w:val="00214287"/>
    <w:pPr>
      <w:widowControl w:val="0"/>
    </w:pPr>
  </w:style>
  <w:style w:type="paragraph" w:customStyle="1" w:styleId="9028BE3141334F4BA501C65F6E7C1BCB65">
    <w:name w:val="9028BE3141334F4BA501C65F6E7C1BCB65"/>
    <w:rsid w:val="00214287"/>
    <w:pPr>
      <w:widowControl w:val="0"/>
    </w:pPr>
  </w:style>
  <w:style w:type="paragraph" w:customStyle="1" w:styleId="4E7A3278B757425DB7144DC07424DC763">
    <w:name w:val="4E7A3278B757425DB7144DC07424DC763"/>
    <w:rsid w:val="00214287"/>
    <w:pPr>
      <w:widowControl w:val="0"/>
    </w:pPr>
  </w:style>
  <w:style w:type="paragraph" w:customStyle="1" w:styleId="C355C54644C84FDF869A2419FB30255065">
    <w:name w:val="C355C54644C84FDF869A2419FB30255065"/>
    <w:rsid w:val="00214287"/>
    <w:pPr>
      <w:widowControl w:val="0"/>
    </w:pPr>
  </w:style>
  <w:style w:type="paragraph" w:customStyle="1" w:styleId="5C1F1C6105B9431684D9963D9E3BC4C753">
    <w:name w:val="5C1F1C6105B9431684D9963D9E3BC4C753"/>
    <w:rsid w:val="00214287"/>
    <w:pPr>
      <w:widowControl w:val="0"/>
    </w:pPr>
  </w:style>
  <w:style w:type="paragraph" w:customStyle="1" w:styleId="58BC326B3AC6446DB669A58E7A0038E841">
    <w:name w:val="58BC326B3AC6446DB669A58E7A0038E841"/>
    <w:rsid w:val="00214287"/>
    <w:pPr>
      <w:widowControl w:val="0"/>
    </w:pPr>
  </w:style>
  <w:style w:type="paragraph" w:customStyle="1" w:styleId="C87E908FACB443F2AE89D0427B3B4AD853">
    <w:name w:val="C87E908FACB443F2AE89D0427B3B4AD853"/>
    <w:rsid w:val="00214287"/>
    <w:pPr>
      <w:widowControl w:val="0"/>
    </w:pPr>
  </w:style>
  <w:style w:type="paragraph" w:customStyle="1" w:styleId="1703FB3AF336433DB230C36E11E74A8453">
    <w:name w:val="1703FB3AF336433DB230C36E11E74A8453"/>
    <w:rsid w:val="00214287"/>
    <w:pPr>
      <w:widowControl w:val="0"/>
    </w:pPr>
  </w:style>
  <w:style w:type="paragraph" w:customStyle="1" w:styleId="5EC536BB66944C2296082C33EA2DB4D587">
    <w:name w:val="5EC536BB66944C2296082C33EA2DB4D587"/>
    <w:rsid w:val="00214287"/>
    <w:pPr>
      <w:widowControl w:val="0"/>
    </w:pPr>
  </w:style>
  <w:style w:type="paragraph" w:customStyle="1" w:styleId="52CD8FD5ED354AC5BCDB57DAD49AA0CB68">
    <w:name w:val="52CD8FD5ED354AC5BCDB57DAD49AA0CB68"/>
    <w:rsid w:val="00214287"/>
    <w:pPr>
      <w:widowControl w:val="0"/>
    </w:pPr>
  </w:style>
  <w:style w:type="paragraph" w:customStyle="1" w:styleId="A3520ECF1CB744F391D4F123BF3A329568">
    <w:name w:val="A3520ECF1CB744F391D4F123BF3A329568"/>
    <w:rsid w:val="00214287"/>
    <w:pPr>
      <w:widowControl w:val="0"/>
    </w:pPr>
  </w:style>
  <w:style w:type="paragraph" w:customStyle="1" w:styleId="55AA97121A8F472683E137E137AE14D267">
    <w:name w:val="55AA97121A8F472683E137E137AE14D267"/>
    <w:rsid w:val="00214287"/>
    <w:pPr>
      <w:widowControl w:val="0"/>
    </w:pPr>
  </w:style>
  <w:style w:type="paragraph" w:customStyle="1" w:styleId="D233DEE908AF4F3FB5DFC934974D090C67">
    <w:name w:val="D233DEE908AF4F3FB5DFC934974D090C67"/>
    <w:rsid w:val="00214287"/>
    <w:pPr>
      <w:widowControl w:val="0"/>
    </w:pPr>
  </w:style>
  <w:style w:type="paragraph" w:customStyle="1" w:styleId="A5B3C21748CF41B281F2DF8BCF75F52C84">
    <w:name w:val="A5B3C21748CF41B281F2DF8BCF75F52C84"/>
    <w:rsid w:val="00214287"/>
    <w:pPr>
      <w:widowControl w:val="0"/>
    </w:pPr>
  </w:style>
  <w:style w:type="paragraph" w:customStyle="1" w:styleId="C0A8CEA22BE54C4F861AA8D3BCDC728B84">
    <w:name w:val="C0A8CEA22BE54C4F861AA8D3BCDC728B84"/>
    <w:rsid w:val="00214287"/>
    <w:pPr>
      <w:widowControl w:val="0"/>
    </w:pPr>
  </w:style>
  <w:style w:type="paragraph" w:customStyle="1" w:styleId="5B9D4EE579EC4293A1A905E5B6393A1E84">
    <w:name w:val="5B9D4EE579EC4293A1A905E5B6393A1E84"/>
    <w:rsid w:val="00214287"/>
    <w:pPr>
      <w:widowControl w:val="0"/>
    </w:pPr>
  </w:style>
  <w:style w:type="paragraph" w:customStyle="1" w:styleId="805669BDE08E441D899AD8960E6AAB3678">
    <w:name w:val="805669BDE08E441D899AD8960E6AAB3678"/>
    <w:rsid w:val="00214287"/>
    <w:pPr>
      <w:widowControl w:val="0"/>
    </w:pPr>
  </w:style>
  <w:style w:type="paragraph" w:customStyle="1" w:styleId="C6229238E77849818DCBD7501E6F692070">
    <w:name w:val="C6229238E77849818DCBD7501E6F692070"/>
    <w:rsid w:val="00214287"/>
    <w:pPr>
      <w:widowControl w:val="0"/>
    </w:pPr>
  </w:style>
  <w:style w:type="paragraph" w:customStyle="1" w:styleId="79E3F9B953C54F1C8A394C030730105282">
    <w:name w:val="79E3F9B953C54F1C8A394C030730105282"/>
    <w:rsid w:val="00214287"/>
    <w:pPr>
      <w:widowControl w:val="0"/>
    </w:pPr>
  </w:style>
  <w:style w:type="paragraph" w:customStyle="1" w:styleId="73E9AC7202E34273ABFA57462F4AB97F82">
    <w:name w:val="73E9AC7202E34273ABFA57462F4AB97F82"/>
    <w:rsid w:val="00214287"/>
    <w:pPr>
      <w:widowControl w:val="0"/>
    </w:pPr>
  </w:style>
  <w:style w:type="paragraph" w:customStyle="1" w:styleId="89C73D7F95EC4F8A8D0BB0B253069DAB82">
    <w:name w:val="89C73D7F95EC4F8A8D0BB0B253069DAB82"/>
    <w:rsid w:val="00214287"/>
    <w:pPr>
      <w:widowControl w:val="0"/>
    </w:pPr>
  </w:style>
  <w:style w:type="paragraph" w:customStyle="1" w:styleId="FEF94B82A4A04D51B2E53E95D4E378DC66">
    <w:name w:val="FEF94B82A4A04D51B2E53E95D4E378DC66"/>
    <w:rsid w:val="00214287"/>
    <w:pPr>
      <w:widowControl w:val="0"/>
    </w:pPr>
  </w:style>
  <w:style w:type="paragraph" w:customStyle="1" w:styleId="20ED54F9F6094356AEF91A403A32D66866">
    <w:name w:val="20ED54F9F6094356AEF91A403A32D66866"/>
    <w:rsid w:val="00214287"/>
    <w:pPr>
      <w:widowControl w:val="0"/>
    </w:pPr>
  </w:style>
  <w:style w:type="paragraph" w:customStyle="1" w:styleId="6D0059DA912842A9AABC8A64081B3AC266">
    <w:name w:val="6D0059DA912842A9AABC8A64081B3AC266"/>
    <w:rsid w:val="00214287"/>
    <w:pPr>
      <w:widowControl w:val="0"/>
    </w:pPr>
  </w:style>
  <w:style w:type="paragraph" w:customStyle="1" w:styleId="BCE42267F68F49DFBE3A391F1C2BC91465">
    <w:name w:val="BCE42267F68F49DFBE3A391F1C2BC91465"/>
    <w:rsid w:val="00214287"/>
    <w:pPr>
      <w:widowControl w:val="0"/>
    </w:pPr>
  </w:style>
  <w:style w:type="paragraph" w:customStyle="1" w:styleId="640355C3C64B42039A9757672BFCCCB267">
    <w:name w:val="640355C3C64B42039A9757672BFCCCB267"/>
    <w:rsid w:val="00214287"/>
    <w:pPr>
      <w:widowControl w:val="0"/>
    </w:pPr>
  </w:style>
  <w:style w:type="paragraph" w:customStyle="1" w:styleId="32910F20D5DC41B1A129A500D03A30F267">
    <w:name w:val="32910F20D5DC41B1A129A500D03A30F267"/>
    <w:rsid w:val="00214287"/>
    <w:pPr>
      <w:widowControl w:val="0"/>
    </w:pPr>
  </w:style>
  <w:style w:type="paragraph" w:customStyle="1" w:styleId="AADE4BB08B414586B4037391AC580FB167">
    <w:name w:val="AADE4BB08B414586B4037391AC580FB167"/>
    <w:rsid w:val="00214287"/>
    <w:pPr>
      <w:widowControl w:val="0"/>
    </w:pPr>
  </w:style>
  <w:style w:type="paragraph" w:customStyle="1" w:styleId="BB1FA9332C6147BD807174426C4C3B9F66">
    <w:name w:val="BB1FA9332C6147BD807174426C4C3B9F66"/>
    <w:rsid w:val="00214287"/>
    <w:pPr>
      <w:widowControl w:val="0"/>
    </w:pPr>
  </w:style>
  <w:style w:type="paragraph" w:customStyle="1" w:styleId="3FD12127C5BE462E8C037656E09870E167">
    <w:name w:val="3FD12127C5BE462E8C037656E09870E167"/>
    <w:rsid w:val="00214287"/>
    <w:pPr>
      <w:widowControl w:val="0"/>
    </w:pPr>
  </w:style>
  <w:style w:type="paragraph" w:customStyle="1" w:styleId="6B0C21FDE0EC42C6AB11ED417EED9B6329">
    <w:name w:val="6B0C21FDE0EC42C6AB11ED417EED9B6329"/>
    <w:rsid w:val="00214287"/>
    <w:pPr>
      <w:widowControl w:val="0"/>
    </w:pPr>
  </w:style>
  <w:style w:type="paragraph" w:customStyle="1" w:styleId="5BB1CAB55D35433692E9405908D6F35E36">
    <w:name w:val="5BB1CAB55D35433692E9405908D6F35E36"/>
    <w:rsid w:val="00214287"/>
    <w:pPr>
      <w:widowControl w:val="0"/>
    </w:pPr>
  </w:style>
  <w:style w:type="paragraph" w:customStyle="1" w:styleId="A4671B36AE41408B8A1EDA7B844F69FB23">
    <w:name w:val="A4671B36AE41408B8A1EDA7B844F69FB23"/>
    <w:rsid w:val="00214287"/>
    <w:pPr>
      <w:widowControl w:val="0"/>
    </w:pPr>
  </w:style>
  <w:style w:type="paragraph" w:customStyle="1" w:styleId="BA9A0A5BC3284FEFAC562F45020FDBCD23">
    <w:name w:val="BA9A0A5BC3284FEFAC562F45020FDBCD23"/>
    <w:rsid w:val="00214287"/>
    <w:pPr>
      <w:widowControl w:val="0"/>
    </w:pPr>
  </w:style>
  <w:style w:type="paragraph" w:customStyle="1" w:styleId="FACDF7E7ACD34E1B96BFEC78D3E1867D">
    <w:name w:val="FACDF7E7ACD34E1B96BFEC78D3E1867D"/>
    <w:rsid w:val="00214287"/>
    <w:pPr>
      <w:widowControl w:val="0"/>
    </w:pPr>
  </w:style>
  <w:style w:type="paragraph" w:customStyle="1" w:styleId="7CF39E380B714724976768F84BDFFCA823">
    <w:name w:val="7CF39E380B714724976768F84BDFFCA823"/>
    <w:rsid w:val="00214287"/>
    <w:pPr>
      <w:widowControl w:val="0"/>
    </w:pPr>
  </w:style>
  <w:style w:type="paragraph" w:customStyle="1" w:styleId="9EA6F9C8C3534303AA9C57FD5815E0BC87">
    <w:name w:val="9EA6F9C8C3534303AA9C57FD5815E0BC87"/>
    <w:rsid w:val="00214287"/>
    <w:pPr>
      <w:widowControl w:val="0"/>
    </w:pPr>
  </w:style>
  <w:style w:type="paragraph" w:customStyle="1" w:styleId="88C269D57DD74FB38CC9BDA2AB00CB0123">
    <w:name w:val="88C269D57DD74FB38CC9BDA2AB00CB0123"/>
    <w:rsid w:val="00214287"/>
    <w:pPr>
      <w:widowControl w:val="0"/>
    </w:pPr>
  </w:style>
  <w:style w:type="paragraph" w:customStyle="1" w:styleId="284E6643020C49149DA4976EA108381B74">
    <w:name w:val="284E6643020C49149DA4976EA108381B74"/>
    <w:rsid w:val="00214287"/>
    <w:pPr>
      <w:widowControl w:val="0"/>
    </w:pPr>
  </w:style>
  <w:style w:type="paragraph" w:customStyle="1" w:styleId="972DDA6EF0974AA28A70ADB46C30AD4F23">
    <w:name w:val="972DDA6EF0974AA28A70ADB46C30AD4F23"/>
    <w:rsid w:val="00214287"/>
    <w:pPr>
      <w:widowControl w:val="0"/>
    </w:pPr>
  </w:style>
  <w:style w:type="paragraph" w:customStyle="1" w:styleId="D2BCA60CFF974431AC9F46BB5959B9B323">
    <w:name w:val="D2BCA60CFF974431AC9F46BB5959B9B323"/>
    <w:rsid w:val="00214287"/>
    <w:pPr>
      <w:widowControl w:val="0"/>
    </w:pPr>
  </w:style>
  <w:style w:type="paragraph" w:customStyle="1" w:styleId="DE1CA9738932426DA6E8A9BF863C427423">
    <w:name w:val="DE1CA9738932426DA6E8A9BF863C427423"/>
    <w:rsid w:val="00214287"/>
    <w:pPr>
      <w:widowControl w:val="0"/>
    </w:pPr>
  </w:style>
  <w:style w:type="paragraph" w:customStyle="1" w:styleId="44693791BFD74A80AA016DAF469B4B5623">
    <w:name w:val="44693791BFD74A80AA016DAF469B4B5623"/>
    <w:rsid w:val="00214287"/>
    <w:pPr>
      <w:widowControl w:val="0"/>
    </w:pPr>
  </w:style>
  <w:style w:type="paragraph" w:customStyle="1" w:styleId="FE66EA8131214EA0AE495E5AD8CA2A8466">
    <w:name w:val="FE66EA8131214EA0AE495E5AD8CA2A8466"/>
    <w:rsid w:val="00214287"/>
    <w:pPr>
      <w:widowControl w:val="0"/>
    </w:pPr>
  </w:style>
  <w:style w:type="paragraph" w:customStyle="1" w:styleId="9028BE3141334F4BA501C65F6E7C1BCB66">
    <w:name w:val="9028BE3141334F4BA501C65F6E7C1BCB66"/>
    <w:rsid w:val="00214287"/>
    <w:pPr>
      <w:widowControl w:val="0"/>
    </w:pPr>
  </w:style>
  <w:style w:type="paragraph" w:customStyle="1" w:styleId="4E7A3278B757425DB7144DC07424DC764">
    <w:name w:val="4E7A3278B757425DB7144DC07424DC764"/>
    <w:rsid w:val="00214287"/>
    <w:pPr>
      <w:widowControl w:val="0"/>
    </w:pPr>
  </w:style>
  <w:style w:type="paragraph" w:customStyle="1" w:styleId="C355C54644C84FDF869A2419FB30255066">
    <w:name w:val="C355C54644C84FDF869A2419FB30255066"/>
    <w:rsid w:val="00214287"/>
    <w:pPr>
      <w:widowControl w:val="0"/>
    </w:pPr>
  </w:style>
  <w:style w:type="paragraph" w:customStyle="1" w:styleId="5C1F1C6105B9431684D9963D9E3BC4C754">
    <w:name w:val="5C1F1C6105B9431684D9963D9E3BC4C754"/>
    <w:rsid w:val="00214287"/>
    <w:pPr>
      <w:widowControl w:val="0"/>
    </w:pPr>
  </w:style>
  <w:style w:type="paragraph" w:customStyle="1" w:styleId="58BC326B3AC6446DB669A58E7A0038E842">
    <w:name w:val="58BC326B3AC6446DB669A58E7A0038E842"/>
    <w:rsid w:val="00214287"/>
    <w:pPr>
      <w:widowControl w:val="0"/>
    </w:pPr>
  </w:style>
  <w:style w:type="paragraph" w:customStyle="1" w:styleId="C87E908FACB443F2AE89D0427B3B4AD854">
    <w:name w:val="C87E908FACB443F2AE89D0427B3B4AD854"/>
    <w:rsid w:val="00214287"/>
    <w:pPr>
      <w:widowControl w:val="0"/>
    </w:pPr>
  </w:style>
  <w:style w:type="paragraph" w:customStyle="1" w:styleId="1703FB3AF336433DB230C36E11E74A8454">
    <w:name w:val="1703FB3AF336433DB230C36E11E74A8454"/>
    <w:rsid w:val="00214287"/>
    <w:pPr>
      <w:widowControl w:val="0"/>
    </w:pPr>
  </w:style>
  <w:style w:type="paragraph" w:customStyle="1" w:styleId="5EC536BB66944C2296082C33EA2DB4D588">
    <w:name w:val="5EC536BB66944C2296082C33EA2DB4D588"/>
    <w:rsid w:val="00214287"/>
    <w:pPr>
      <w:widowControl w:val="0"/>
    </w:pPr>
  </w:style>
  <w:style w:type="paragraph" w:customStyle="1" w:styleId="52CD8FD5ED354AC5BCDB57DAD49AA0CB69">
    <w:name w:val="52CD8FD5ED354AC5BCDB57DAD49AA0CB69"/>
    <w:rsid w:val="00214287"/>
    <w:pPr>
      <w:widowControl w:val="0"/>
    </w:pPr>
  </w:style>
  <w:style w:type="paragraph" w:customStyle="1" w:styleId="A3520ECF1CB744F391D4F123BF3A329569">
    <w:name w:val="A3520ECF1CB744F391D4F123BF3A329569"/>
    <w:rsid w:val="00214287"/>
    <w:pPr>
      <w:widowControl w:val="0"/>
    </w:pPr>
  </w:style>
  <w:style w:type="paragraph" w:customStyle="1" w:styleId="55AA97121A8F472683E137E137AE14D268">
    <w:name w:val="55AA97121A8F472683E137E137AE14D268"/>
    <w:rsid w:val="00214287"/>
    <w:pPr>
      <w:widowControl w:val="0"/>
    </w:pPr>
  </w:style>
  <w:style w:type="paragraph" w:customStyle="1" w:styleId="D233DEE908AF4F3FB5DFC934974D090C68">
    <w:name w:val="D233DEE908AF4F3FB5DFC934974D090C68"/>
    <w:rsid w:val="00214287"/>
    <w:pPr>
      <w:widowControl w:val="0"/>
    </w:pPr>
  </w:style>
  <w:style w:type="paragraph" w:customStyle="1" w:styleId="A5B3C21748CF41B281F2DF8BCF75F52C85">
    <w:name w:val="A5B3C21748CF41B281F2DF8BCF75F52C85"/>
    <w:rsid w:val="00214287"/>
    <w:pPr>
      <w:widowControl w:val="0"/>
    </w:pPr>
  </w:style>
  <w:style w:type="paragraph" w:customStyle="1" w:styleId="C0A8CEA22BE54C4F861AA8D3BCDC728B85">
    <w:name w:val="C0A8CEA22BE54C4F861AA8D3BCDC728B85"/>
    <w:rsid w:val="00214287"/>
    <w:pPr>
      <w:widowControl w:val="0"/>
    </w:pPr>
  </w:style>
  <w:style w:type="paragraph" w:customStyle="1" w:styleId="5B9D4EE579EC4293A1A905E5B6393A1E85">
    <w:name w:val="5B9D4EE579EC4293A1A905E5B6393A1E85"/>
    <w:rsid w:val="00214287"/>
    <w:pPr>
      <w:widowControl w:val="0"/>
    </w:pPr>
  </w:style>
  <w:style w:type="paragraph" w:customStyle="1" w:styleId="805669BDE08E441D899AD8960E6AAB3679">
    <w:name w:val="805669BDE08E441D899AD8960E6AAB3679"/>
    <w:rsid w:val="00214287"/>
    <w:pPr>
      <w:widowControl w:val="0"/>
    </w:pPr>
  </w:style>
  <w:style w:type="paragraph" w:customStyle="1" w:styleId="C6229238E77849818DCBD7501E6F692071">
    <w:name w:val="C6229238E77849818DCBD7501E6F692071"/>
    <w:rsid w:val="00214287"/>
    <w:pPr>
      <w:widowControl w:val="0"/>
    </w:pPr>
  </w:style>
  <w:style w:type="paragraph" w:customStyle="1" w:styleId="79E3F9B953C54F1C8A394C030730105283">
    <w:name w:val="79E3F9B953C54F1C8A394C030730105283"/>
    <w:rsid w:val="00214287"/>
    <w:pPr>
      <w:widowControl w:val="0"/>
    </w:pPr>
  </w:style>
  <w:style w:type="paragraph" w:customStyle="1" w:styleId="73E9AC7202E34273ABFA57462F4AB97F83">
    <w:name w:val="73E9AC7202E34273ABFA57462F4AB97F83"/>
    <w:rsid w:val="00214287"/>
    <w:pPr>
      <w:widowControl w:val="0"/>
    </w:pPr>
  </w:style>
  <w:style w:type="paragraph" w:customStyle="1" w:styleId="89C73D7F95EC4F8A8D0BB0B253069DAB83">
    <w:name w:val="89C73D7F95EC4F8A8D0BB0B253069DAB83"/>
    <w:rsid w:val="00214287"/>
    <w:pPr>
      <w:widowControl w:val="0"/>
    </w:pPr>
  </w:style>
  <w:style w:type="paragraph" w:customStyle="1" w:styleId="FEF94B82A4A04D51B2E53E95D4E378DC67">
    <w:name w:val="FEF94B82A4A04D51B2E53E95D4E378DC67"/>
    <w:rsid w:val="00214287"/>
    <w:pPr>
      <w:widowControl w:val="0"/>
    </w:pPr>
  </w:style>
  <w:style w:type="paragraph" w:customStyle="1" w:styleId="20ED54F9F6094356AEF91A403A32D66867">
    <w:name w:val="20ED54F9F6094356AEF91A403A32D66867"/>
    <w:rsid w:val="00214287"/>
    <w:pPr>
      <w:widowControl w:val="0"/>
    </w:pPr>
  </w:style>
  <w:style w:type="paragraph" w:customStyle="1" w:styleId="6D0059DA912842A9AABC8A64081B3AC267">
    <w:name w:val="6D0059DA912842A9AABC8A64081B3AC267"/>
    <w:rsid w:val="00214287"/>
    <w:pPr>
      <w:widowControl w:val="0"/>
    </w:pPr>
  </w:style>
  <w:style w:type="paragraph" w:customStyle="1" w:styleId="BCE42267F68F49DFBE3A391F1C2BC91466">
    <w:name w:val="BCE42267F68F49DFBE3A391F1C2BC91466"/>
    <w:rsid w:val="00214287"/>
    <w:pPr>
      <w:widowControl w:val="0"/>
    </w:pPr>
  </w:style>
  <w:style w:type="paragraph" w:customStyle="1" w:styleId="640355C3C64B42039A9757672BFCCCB268">
    <w:name w:val="640355C3C64B42039A9757672BFCCCB268"/>
    <w:rsid w:val="00214287"/>
    <w:pPr>
      <w:widowControl w:val="0"/>
    </w:pPr>
  </w:style>
  <w:style w:type="paragraph" w:customStyle="1" w:styleId="32910F20D5DC41B1A129A500D03A30F268">
    <w:name w:val="32910F20D5DC41B1A129A500D03A30F268"/>
    <w:rsid w:val="00214287"/>
    <w:pPr>
      <w:widowControl w:val="0"/>
    </w:pPr>
  </w:style>
  <w:style w:type="paragraph" w:customStyle="1" w:styleId="AADE4BB08B414586B4037391AC580FB168">
    <w:name w:val="AADE4BB08B414586B4037391AC580FB168"/>
    <w:rsid w:val="00214287"/>
    <w:pPr>
      <w:widowControl w:val="0"/>
    </w:pPr>
  </w:style>
  <w:style w:type="paragraph" w:customStyle="1" w:styleId="BB1FA9332C6147BD807174426C4C3B9F67">
    <w:name w:val="BB1FA9332C6147BD807174426C4C3B9F67"/>
    <w:rsid w:val="00214287"/>
    <w:pPr>
      <w:widowControl w:val="0"/>
    </w:pPr>
  </w:style>
  <w:style w:type="paragraph" w:customStyle="1" w:styleId="3FD12127C5BE462E8C037656E09870E168">
    <w:name w:val="3FD12127C5BE462E8C037656E09870E168"/>
    <w:rsid w:val="00214287"/>
    <w:pPr>
      <w:widowControl w:val="0"/>
    </w:pPr>
  </w:style>
  <w:style w:type="paragraph" w:customStyle="1" w:styleId="6B0C21FDE0EC42C6AB11ED417EED9B6330">
    <w:name w:val="6B0C21FDE0EC42C6AB11ED417EED9B6330"/>
    <w:rsid w:val="00214287"/>
    <w:pPr>
      <w:widowControl w:val="0"/>
    </w:pPr>
  </w:style>
  <w:style w:type="paragraph" w:customStyle="1" w:styleId="5BB1CAB55D35433692E9405908D6F35E37">
    <w:name w:val="5BB1CAB55D35433692E9405908D6F35E37"/>
    <w:rsid w:val="00214287"/>
    <w:pPr>
      <w:widowControl w:val="0"/>
    </w:pPr>
  </w:style>
  <w:style w:type="paragraph" w:customStyle="1" w:styleId="A4671B36AE41408B8A1EDA7B844F69FB24">
    <w:name w:val="A4671B36AE41408B8A1EDA7B844F69FB24"/>
    <w:rsid w:val="00214287"/>
    <w:pPr>
      <w:widowControl w:val="0"/>
    </w:pPr>
  </w:style>
  <w:style w:type="paragraph" w:customStyle="1" w:styleId="BA9A0A5BC3284FEFAC562F45020FDBCD24">
    <w:name w:val="BA9A0A5BC3284FEFAC562F45020FDBCD24"/>
    <w:rsid w:val="00214287"/>
    <w:pPr>
      <w:widowControl w:val="0"/>
    </w:pPr>
  </w:style>
  <w:style w:type="paragraph" w:customStyle="1" w:styleId="FACDF7E7ACD34E1B96BFEC78D3E1867D1">
    <w:name w:val="FACDF7E7ACD34E1B96BFEC78D3E1867D1"/>
    <w:rsid w:val="00214287"/>
    <w:pPr>
      <w:widowControl w:val="0"/>
    </w:pPr>
  </w:style>
  <w:style w:type="paragraph" w:customStyle="1" w:styleId="7CF39E380B714724976768F84BDFFCA824">
    <w:name w:val="7CF39E380B714724976768F84BDFFCA824"/>
    <w:rsid w:val="00214287"/>
    <w:pPr>
      <w:widowControl w:val="0"/>
    </w:pPr>
  </w:style>
  <w:style w:type="paragraph" w:customStyle="1" w:styleId="9EA6F9C8C3534303AA9C57FD5815E0BC88">
    <w:name w:val="9EA6F9C8C3534303AA9C57FD5815E0BC88"/>
    <w:rsid w:val="00214287"/>
    <w:pPr>
      <w:widowControl w:val="0"/>
    </w:pPr>
  </w:style>
  <w:style w:type="paragraph" w:customStyle="1" w:styleId="88C269D57DD74FB38CC9BDA2AB00CB0124">
    <w:name w:val="88C269D57DD74FB38CC9BDA2AB00CB0124"/>
    <w:rsid w:val="00214287"/>
    <w:pPr>
      <w:widowControl w:val="0"/>
    </w:pPr>
  </w:style>
  <w:style w:type="paragraph" w:customStyle="1" w:styleId="284E6643020C49149DA4976EA108381B75">
    <w:name w:val="284E6643020C49149DA4976EA108381B75"/>
    <w:rsid w:val="00214287"/>
    <w:pPr>
      <w:widowControl w:val="0"/>
    </w:pPr>
  </w:style>
  <w:style w:type="paragraph" w:customStyle="1" w:styleId="972DDA6EF0974AA28A70ADB46C30AD4F24">
    <w:name w:val="972DDA6EF0974AA28A70ADB46C30AD4F24"/>
    <w:rsid w:val="00214287"/>
    <w:pPr>
      <w:widowControl w:val="0"/>
    </w:pPr>
  </w:style>
  <w:style w:type="paragraph" w:customStyle="1" w:styleId="D2BCA60CFF974431AC9F46BB5959B9B324">
    <w:name w:val="D2BCA60CFF974431AC9F46BB5959B9B324"/>
    <w:rsid w:val="00214287"/>
    <w:pPr>
      <w:widowControl w:val="0"/>
    </w:pPr>
  </w:style>
  <w:style w:type="paragraph" w:customStyle="1" w:styleId="DE1CA9738932426DA6E8A9BF863C427424">
    <w:name w:val="DE1CA9738932426DA6E8A9BF863C427424"/>
    <w:rsid w:val="00214287"/>
    <w:pPr>
      <w:widowControl w:val="0"/>
    </w:pPr>
  </w:style>
  <w:style w:type="paragraph" w:customStyle="1" w:styleId="44693791BFD74A80AA016DAF469B4B5624">
    <w:name w:val="44693791BFD74A80AA016DAF469B4B5624"/>
    <w:rsid w:val="00214287"/>
    <w:pPr>
      <w:widowControl w:val="0"/>
    </w:pPr>
  </w:style>
  <w:style w:type="paragraph" w:customStyle="1" w:styleId="FE66EA8131214EA0AE495E5AD8CA2A8467">
    <w:name w:val="FE66EA8131214EA0AE495E5AD8CA2A8467"/>
    <w:rsid w:val="00214287"/>
    <w:pPr>
      <w:widowControl w:val="0"/>
    </w:pPr>
  </w:style>
  <w:style w:type="paragraph" w:customStyle="1" w:styleId="9028BE3141334F4BA501C65F6E7C1BCB67">
    <w:name w:val="9028BE3141334F4BA501C65F6E7C1BCB67"/>
    <w:rsid w:val="00214287"/>
    <w:pPr>
      <w:widowControl w:val="0"/>
    </w:pPr>
  </w:style>
  <w:style w:type="paragraph" w:customStyle="1" w:styleId="4E7A3278B757425DB7144DC07424DC765">
    <w:name w:val="4E7A3278B757425DB7144DC07424DC765"/>
    <w:rsid w:val="00214287"/>
    <w:pPr>
      <w:widowControl w:val="0"/>
    </w:pPr>
  </w:style>
  <w:style w:type="paragraph" w:customStyle="1" w:styleId="C355C54644C84FDF869A2419FB30255067">
    <w:name w:val="C355C54644C84FDF869A2419FB30255067"/>
    <w:rsid w:val="00214287"/>
    <w:pPr>
      <w:widowControl w:val="0"/>
    </w:pPr>
  </w:style>
  <w:style w:type="paragraph" w:customStyle="1" w:styleId="5C1F1C6105B9431684D9963D9E3BC4C755">
    <w:name w:val="5C1F1C6105B9431684D9963D9E3BC4C755"/>
    <w:rsid w:val="00214287"/>
    <w:pPr>
      <w:widowControl w:val="0"/>
    </w:pPr>
  </w:style>
  <w:style w:type="paragraph" w:customStyle="1" w:styleId="58BC326B3AC6446DB669A58E7A0038E843">
    <w:name w:val="58BC326B3AC6446DB669A58E7A0038E843"/>
    <w:rsid w:val="00214287"/>
    <w:pPr>
      <w:widowControl w:val="0"/>
    </w:pPr>
  </w:style>
  <w:style w:type="paragraph" w:customStyle="1" w:styleId="C87E908FACB443F2AE89D0427B3B4AD855">
    <w:name w:val="C87E908FACB443F2AE89D0427B3B4AD855"/>
    <w:rsid w:val="00214287"/>
    <w:pPr>
      <w:widowControl w:val="0"/>
    </w:pPr>
  </w:style>
  <w:style w:type="paragraph" w:customStyle="1" w:styleId="1703FB3AF336433DB230C36E11E74A8455">
    <w:name w:val="1703FB3AF336433DB230C36E11E74A8455"/>
    <w:rsid w:val="00214287"/>
    <w:pPr>
      <w:widowControl w:val="0"/>
    </w:pPr>
  </w:style>
  <w:style w:type="paragraph" w:customStyle="1" w:styleId="5EC536BB66944C2296082C33EA2DB4D589">
    <w:name w:val="5EC536BB66944C2296082C33EA2DB4D589"/>
    <w:rsid w:val="00214287"/>
    <w:pPr>
      <w:widowControl w:val="0"/>
    </w:pPr>
  </w:style>
  <w:style w:type="paragraph" w:customStyle="1" w:styleId="52CD8FD5ED354AC5BCDB57DAD49AA0CB70">
    <w:name w:val="52CD8FD5ED354AC5BCDB57DAD49AA0CB70"/>
    <w:rsid w:val="00214287"/>
    <w:pPr>
      <w:widowControl w:val="0"/>
    </w:pPr>
  </w:style>
  <w:style w:type="paragraph" w:customStyle="1" w:styleId="A3520ECF1CB744F391D4F123BF3A329570">
    <w:name w:val="A3520ECF1CB744F391D4F123BF3A329570"/>
    <w:rsid w:val="00214287"/>
    <w:pPr>
      <w:widowControl w:val="0"/>
    </w:pPr>
  </w:style>
  <w:style w:type="paragraph" w:customStyle="1" w:styleId="55AA97121A8F472683E137E137AE14D269">
    <w:name w:val="55AA97121A8F472683E137E137AE14D269"/>
    <w:rsid w:val="00214287"/>
    <w:pPr>
      <w:widowControl w:val="0"/>
    </w:pPr>
  </w:style>
  <w:style w:type="paragraph" w:customStyle="1" w:styleId="D233DEE908AF4F3FB5DFC934974D090C69">
    <w:name w:val="D233DEE908AF4F3FB5DFC934974D090C69"/>
    <w:rsid w:val="00214287"/>
    <w:pPr>
      <w:widowControl w:val="0"/>
    </w:pPr>
  </w:style>
  <w:style w:type="paragraph" w:customStyle="1" w:styleId="A5B3C21748CF41B281F2DF8BCF75F52C86">
    <w:name w:val="A5B3C21748CF41B281F2DF8BCF75F52C86"/>
    <w:rsid w:val="00214287"/>
    <w:pPr>
      <w:widowControl w:val="0"/>
    </w:pPr>
  </w:style>
  <w:style w:type="paragraph" w:customStyle="1" w:styleId="C0A8CEA22BE54C4F861AA8D3BCDC728B86">
    <w:name w:val="C0A8CEA22BE54C4F861AA8D3BCDC728B86"/>
    <w:rsid w:val="00214287"/>
    <w:pPr>
      <w:widowControl w:val="0"/>
    </w:pPr>
  </w:style>
  <w:style w:type="paragraph" w:customStyle="1" w:styleId="5B9D4EE579EC4293A1A905E5B6393A1E86">
    <w:name w:val="5B9D4EE579EC4293A1A905E5B6393A1E86"/>
    <w:rsid w:val="00214287"/>
    <w:pPr>
      <w:widowControl w:val="0"/>
    </w:pPr>
  </w:style>
  <w:style w:type="paragraph" w:customStyle="1" w:styleId="805669BDE08E441D899AD8960E6AAB3680">
    <w:name w:val="805669BDE08E441D899AD8960E6AAB3680"/>
    <w:rsid w:val="00214287"/>
    <w:pPr>
      <w:widowControl w:val="0"/>
    </w:pPr>
  </w:style>
  <w:style w:type="paragraph" w:customStyle="1" w:styleId="C6229238E77849818DCBD7501E6F692072">
    <w:name w:val="C6229238E77849818DCBD7501E6F692072"/>
    <w:rsid w:val="00214287"/>
    <w:pPr>
      <w:widowControl w:val="0"/>
    </w:pPr>
  </w:style>
  <w:style w:type="paragraph" w:customStyle="1" w:styleId="79E3F9B953C54F1C8A394C030730105284">
    <w:name w:val="79E3F9B953C54F1C8A394C030730105284"/>
    <w:rsid w:val="00214287"/>
    <w:pPr>
      <w:widowControl w:val="0"/>
    </w:pPr>
  </w:style>
  <w:style w:type="paragraph" w:customStyle="1" w:styleId="73E9AC7202E34273ABFA57462F4AB97F84">
    <w:name w:val="73E9AC7202E34273ABFA57462F4AB97F84"/>
    <w:rsid w:val="00214287"/>
    <w:pPr>
      <w:widowControl w:val="0"/>
    </w:pPr>
  </w:style>
  <w:style w:type="paragraph" w:customStyle="1" w:styleId="89C73D7F95EC4F8A8D0BB0B253069DAB84">
    <w:name w:val="89C73D7F95EC4F8A8D0BB0B253069DAB84"/>
    <w:rsid w:val="00214287"/>
    <w:pPr>
      <w:widowControl w:val="0"/>
    </w:pPr>
  </w:style>
  <w:style w:type="paragraph" w:customStyle="1" w:styleId="FEF94B82A4A04D51B2E53E95D4E378DC68">
    <w:name w:val="FEF94B82A4A04D51B2E53E95D4E378DC68"/>
    <w:rsid w:val="00214287"/>
    <w:pPr>
      <w:widowControl w:val="0"/>
    </w:pPr>
  </w:style>
  <w:style w:type="paragraph" w:customStyle="1" w:styleId="20ED54F9F6094356AEF91A403A32D66868">
    <w:name w:val="20ED54F9F6094356AEF91A403A32D66868"/>
    <w:rsid w:val="00214287"/>
    <w:pPr>
      <w:widowControl w:val="0"/>
    </w:pPr>
  </w:style>
  <w:style w:type="paragraph" w:customStyle="1" w:styleId="6D0059DA912842A9AABC8A64081B3AC268">
    <w:name w:val="6D0059DA912842A9AABC8A64081B3AC268"/>
    <w:rsid w:val="00214287"/>
    <w:pPr>
      <w:widowControl w:val="0"/>
    </w:pPr>
  </w:style>
  <w:style w:type="paragraph" w:customStyle="1" w:styleId="BCE42267F68F49DFBE3A391F1C2BC91467">
    <w:name w:val="BCE42267F68F49DFBE3A391F1C2BC91467"/>
    <w:rsid w:val="00214287"/>
    <w:pPr>
      <w:widowControl w:val="0"/>
    </w:pPr>
  </w:style>
  <w:style w:type="paragraph" w:customStyle="1" w:styleId="640355C3C64B42039A9757672BFCCCB269">
    <w:name w:val="640355C3C64B42039A9757672BFCCCB269"/>
    <w:rsid w:val="00214287"/>
    <w:pPr>
      <w:widowControl w:val="0"/>
    </w:pPr>
  </w:style>
  <w:style w:type="paragraph" w:customStyle="1" w:styleId="32910F20D5DC41B1A129A500D03A30F269">
    <w:name w:val="32910F20D5DC41B1A129A500D03A30F269"/>
    <w:rsid w:val="00214287"/>
    <w:pPr>
      <w:widowControl w:val="0"/>
    </w:pPr>
  </w:style>
  <w:style w:type="paragraph" w:customStyle="1" w:styleId="AADE4BB08B414586B4037391AC580FB169">
    <w:name w:val="AADE4BB08B414586B4037391AC580FB169"/>
    <w:rsid w:val="00214287"/>
    <w:pPr>
      <w:widowControl w:val="0"/>
    </w:pPr>
  </w:style>
  <w:style w:type="paragraph" w:customStyle="1" w:styleId="BB1FA9332C6147BD807174426C4C3B9F68">
    <w:name w:val="BB1FA9332C6147BD807174426C4C3B9F68"/>
    <w:rsid w:val="00214287"/>
    <w:pPr>
      <w:widowControl w:val="0"/>
    </w:pPr>
  </w:style>
  <w:style w:type="paragraph" w:customStyle="1" w:styleId="3FD12127C5BE462E8C037656E09870E169">
    <w:name w:val="3FD12127C5BE462E8C037656E09870E169"/>
    <w:rsid w:val="00214287"/>
    <w:pPr>
      <w:widowControl w:val="0"/>
    </w:pPr>
  </w:style>
  <w:style w:type="paragraph" w:customStyle="1" w:styleId="6B0C21FDE0EC42C6AB11ED417EED9B6331">
    <w:name w:val="6B0C21FDE0EC42C6AB11ED417EED9B6331"/>
    <w:rsid w:val="00214287"/>
    <w:pPr>
      <w:widowControl w:val="0"/>
    </w:pPr>
  </w:style>
  <w:style w:type="paragraph" w:customStyle="1" w:styleId="5BB1CAB55D35433692E9405908D6F35E38">
    <w:name w:val="5BB1CAB55D35433692E9405908D6F35E38"/>
    <w:rsid w:val="00214287"/>
    <w:pPr>
      <w:widowControl w:val="0"/>
    </w:pPr>
  </w:style>
  <w:style w:type="paragraph" w:customStyle="1" w:styleId="A4671B36AE41408B8A1EDA7B844F69FB25">
    <w:name w:val="A4671B36AE41408B8A1EDA7B844F69FB25"/>
    <w:rsid w:val="00214287"/>
    <w:pPr>
      <w:widowControl w:val="0"/>
    </w:pPr>
  </w:style>
  <w:style w:type="paragraph" w:customStyle="1" w:styleId="BA9A0A5BC3284FEFAC562F45020FDBCD25">
    <w:name w:val="BA9A0A5BC3284FEFAC562F45020FDBCD25"/>
    <w:rsid w:val="00214287"/>
    <w:pPr>
      <w:widowControl w:val="0"/>
    </w:pPr>
  </w:style>
  <w:style w:type="paragraph" w:customStyle="1" w:styleId="FACDF7E7ACD34E1B96BFEC78D3E1867D2">
    <w:name w:val="FACDF7E7ACD34E1B96BFEC78D3E1867D2"/>
    <w:rsid w:val="00214287"/>
    <w:pPr>
      <w:widowControl w:val="0"/>
    </w:pPr>
  </w:style>
  <w:style w:type="paragraph" w:customStyle="1" w:styleId="7CF39E380B714724976768F84BDFFCA825">
    <w:name w:val="7CF39E380B714724976768F84BDFFCA825"/>
    <w:rsid w:val="00214287"/>
    <w:pPr>
      <w:widowControl w:val="0"/>
    </w:pPr>
  </w:style>
  <w:style w:type="paragraph" w:customStyle="1" w:styleId="9EA6F9C8C3534303AA9C57FD5815E0BC89">
    <w:name w:val="9EA6F9C8C3534303AA9C57FD5815E0BC89"/>
    <w:rsid w:val="00214287"/>
    <w:pPr>
      <w:widowControl w:val="0"/>
    </w:pPr>
  </w:style>
  <w:style w:type="paragraph" w:customStyle="1" w:styleId="88C269D57DD74FB38CC9BDA2AB00CB0125">
    <w:name w:val="88C269D57DD74FB38CC9BDA2AB00CB0125"/>
    <w:rsid w:val="00214287"/>
    <w:pPr>
      <w:widowControl w:val="0"/>
    </w:pPr>
  </w:style>
  <w:style w:type="paragraph" w:customStyle="1" w:styleId="284E6643020C49149DA4976EA108381B76">
    <w:name w:val="284E6643020C49149DA4976EA108381B76"/>
    <w:rsid w:val="00214287"/>
    <w:pPr>
      <w:widowControl w:val="0"/>
    </w:pPr>
  </w:style>
  <w:style w:type="paragraph" w:customStyle="1" w:styleId="972DDA6EF0974AA28A70ADB46C30AD4F25">
    <w:name w:val="972DDA6EF0974AA28A70ADB46C30AD4F25"/>
    <w:rsid w:val="00214287"/>
    <w:pPr>
      <w:widowControl w:val="0"/>
    </w:pPr>
  </w:style>
  <w:style w:type="paragraph" w:customStyle="1" w:styleId="D2BCA60CFF974431AC9F46BB5959B9B325">
    <w:name w:val="D2BCA60CFF974431AC9F46BB5959B9B325"/>
    <w:rsid w:val="00214287"/>
    <w:pPr>
      <w:widowControl w:val="0"/>
    </w:pPr>
  </w:style>
  <w:style w:type="paragraph" w:customStyle="1" w:styleId="DE1CA9738932426DA6E8A9BF863C427425">
    <w:name w:val="DE1CA9738932426DA6E8A9BF863C427425"/>
    <w:rsid w:val="00214287"/>
    <w:pPr>
      <w:widowControl w:val="0"/>
    </w:pPr>
  </w:style>
  <w:style w:type="paragraph" w:customStyle="1" w:styleId="44693791BFD74A80AA016DAF469B4B5625">
    <w:name w:val="44693791BFD74A80AA016DAF469B4B5625"/>
    <w:rsid w:val="00214287"/>
    <w:pPr>
      <w:widowControl w:val="0"/>
    </w:pPr>
  </w:style>
  <w:style w:type="paragraph" w:customStyle="1" w:styleId="FE66EA8131214EA0AE495E5AD8CA2A8468">
    <w:name w:val="FE66EA8131214EA0AE495E5AD8CA2A8468"/>
    <w:rsid w:val="00214287"/>
    <w:pPr>
      <w:widowControl w:val="0"/>
    </w:pPr>
  </w:style>
  <w:style w:type="paragraph" w:customStyle="1" w:styleId="9028BE3141334F4BA501C65F6E7C1BCB68">
    <w:name w:val="9028BE3141334F4BA501C65F6E7C1BCB68"/>
    <w:rsid w:val="00214287"/>
    <w:pPr>
      <w:widowControl w:val="0"/>
    </w:pPr>
  </w:style>
  <w:style w:type="paragraph" w:customStyle="1" w:styleId="4E7A3278B757425DB7144DC07424DC766">
    <w:name w:val="4E7A3278B757425DB7144DC07424DC766"/>
    <w:rsid w:val="00214287"/>
    <w:pPr>
      <w:widowControl w:val="0"/>
    </w:pPr>
  </w:style>
  <w:style w:type="paragraph" w:customStyle="1" w:styleId="C355C54644C84FDF869A2419FB30255068">
    <w:name w:val="C355C54644C84FDF869A2419FB30255068"/>
    <w:rsid w:val="00214287"/>
    <w:pPr>
      <w:widowControl w:val="0"/>
    </w:pPr>
  </w:style>
  <w:style w:type="paragraph" w:customStyle="1" w:styleId="5C1F1C6105B9431684D9963D9E3BC4C756">
    <w:name w:val="5C1F1C6105B9431684D9963D9E3BC4C756"/>
    <w:rsid w:val="00214287"/>
    <w:pPr>
      <w:widowControl w:val="0"/>
    </w:pPr>
  </w:style>
  <w:style w:type="paragraph" w:customStyle="1" w:styleId="58BC326B3AC6446DB669A58E7A0038E844">
    <w:name w:val="58BC326B3AC6446DB669A58E7A0038E844"/>
    <w:rsid w:val="00214287"/>
    <w:pPr>
      <w:widowControl w:val="0"/>
    </w:pPr>
  </w:style>
  <w:style w:type="paragraph" w:customStyle="1" w:styleId="C87E908FACB443F2AE89D0427B3B4AD856">
    <w:name w:val="C87E908FACB443F2AE89D0427B3B4AD856"/>
    <w:rsid w:val="00214287"/>
    <w:pPr>
      <w:widowControl w:val="0"/>
    </w:pPr>
  </w:style>
  <w:style w:type="paragraph" w:customStyle="1" w:styleId="1703FB3AF336433DB230C36E11E74A8456">
    <w:name w:val="1703FB3AF336433DB230C36E11E74A8456"/>
    <w:rsid w:val="00214287"/>
    <w:pPr>
      <w:widowControl w:val="0"/>
    </w:pPr>
  </w:style>
  <w:style w:type="paragraph" w:customStyle="1" w:styleId="5EC536BB66944C2296082C33EA2DB4D590">
    <w:name w:val="5EC536BB66944C2296082C33EA2DB4D590"/>
    <w:rsid w:val="00214287"/>
    <w:pPr>
      <w:widowControl w:val="0"/>
    </w:pPr>
  </w:style>
  <w:style w:type="paragraph" w:customStyle="1" w:styleId="52CD8FD5ED354AC5BCDB57DAD49AA0CB71">
    <w:name w:val="52CD8FD5ED354AC5BCDB57DAD49AA0CB71"/>
    <w:rsid w:val="00214287"/>
    <w:pPr>
      <w:widowControl w:val="0"/>
    </w:pPr>
  </w:style>
  <w:style w:type="paragraph" w:customStyle="1" w:styleId="A3520ECF1CB744F391D4F123BF3A329571">
    <w:name w:val="A3520ECF1CB744F391D4F123BF3A329571"/>
    <w:rsid w:val="00214287"/>
    <w:pPr>
      <w:widowControl w:val="0"/>
    </w:pPr>
  </w:style>
  <w:style w:type="paragraph" w:customStyle="1" w:styleId="55AA97121A8F472683E137E137AE14D270">
    <w:name w:val="55AA97121A8F472683E137E137AE14D270"/>
    <w:rsid w:val="00214287"/>
    <w:pPr>
      <w:widowControl w:val="0"/>
    </w:pPr>
  </w:style>
  <w:style w:type="paragraph" w:customStyle="1" w:styleId="D233DEE908AF4F3FB5DFC934974D090C70">
    <w:name w:val="D233DEE908AF4F3FB5DFC934974D090C70"/>
    <w:rsid w:val="00214287"/>
    <w:pPr>
      <w:widowControl w:val="0"/>
    </w:pPr>
  </w:style>
  <w:style w:type="paragraph" w:customStyle="1" w:styleId="A5B3C21748CF41B281F2DF8BCF75F52C87">
    <w:name w:val="A5B3C21748CF41B281F2DF8BCF75F52C87"/>
    <w:rsid w:val="00214287"/>
    <w:pPr>
      <w:widowControl w:val="0"/>
    </w:pPr>
  </w:style>
  <w:style w:type="paragraph" w:customStyle="1" w:styleId="C0A8CEA22BE54C4F861AA8D3BCDC728B87">
    <w:name w:val="C0A8CEA22BE54C4F861AA8D3BCDC728B87"/>
    <w:rsid w:val="00214287"/>
    <w:pPr>
      <w:widowControl w:val="0"/>
    </w:pPr>
  </w:style>
  <w:style w:type="paragraph" w:customStyle="1" w:styleId="5B9D4EE579EC4293A1A905E5B6393A1E87">
    <w:name w:val="5B9D4EE579EC4293A1A905E5B6393A1E87"/>
    <w:rsid w:val="00214287"/>
    <w:pPr>
      <w:widowControl w:val="0"/>
    </w:pPr>
  </w:style>
  <w:style w:type="paragraph" w:customStyle="1" w:styleId="805669BDE08E441D899AD8960E6AAB3681">
    <w:name w:val="805669BDE08E441D899AD8960E6AAB3681"/>
    <w:rsid w:val="00214287"/>
    <w:pPr>
      <w:widowControl w:val="0"/>
    </w:pPr>
  </w:style>
  <w:style w:type="paragraph" w:customStyle="1" w:styleId="C6229238E77849818DCBD7501E6F692073">
    <w:name w:val="C6229238E77849818DCBD7501E6F692073"/>
    <w:rsid w:val="00214287"/>
    <w:pPr>
      <w:widowControl w:val="0"/>
    </w:pPr>
  </w:style>
  <w:style w:type="paragraph" w:customStyle="1" w:styleId="79E3F9B953C54F1C8A394C030730105285">
    <w:name w:val="79E3F9B953C54F1C8A394C030730105285"/>
    <w:rsid w:val="00214287"/>
    <w:pPr>
      <w:widowControl w:val="0"/>
    </w:pPr>
  </w:style>
  <w:style w:type="paragraph" w:customStyle="1" w:styleId="73E9AC7202E34273ABFA57462F4AB97F85">
    <w:name w:val="73E9AC7202E34273ABFA57462F4AB97F85"/>
    <w:rsid w:val="00214287"/>
    <w:pPr>
      <w:widowControl w:val="0"/>
    </w:pPr>
  </w:style>
  <w:style w:type="paragraph" w:customStyle="1" w:styleId="89C73D7F95EC4F8A8D0BB0B253069DAB85">
    <w:name w:val="89C73D7F95EC4F8A8D0BB0B253069DAB85"/>
    <w:rsid w:val="00214287"/>
    <w:pPr>
      <w:widowControl w:val="0"/>
    </w:pPr>
  </w:style>
  <w:style w:type="paragraph" w:customStyle="1" w:styleId="FEF94B82A4A04D51B2E53E95D4E378DC69">
    <w:name w:val="FEF94B82A4A04D51B2E53E95D4E378DC69"/>
    <w:rsid w:val="00214287"/>
    <w:pPr>
      <w:widowControl w:val="0"/>
    </w:pPr>
  </w:style>
  <w:style w:type="paragraph" w:customStyle="1" w:styleId="20ED54F9F6094356AEF91A403A32D66869">
    <w:name w:val="20ED54F9F6094356AEF91A403A32D66869"/>
    <w:rsid w:val="00214287"/>
    <w:pPr>
      <w:widowControl w:val="0"/>
    </w:pPr>
  </w:style>
  <w:style w:type="paragraph" w:customStyle="1" w:styleId="6D0059DA912842A9AABC8A64081B3AC269">
    <w:name w:val="6D0059DA912842A9AABC8A64081B3AC269"/>
    <w:rsid w:val="00214287"/>
    <w:pPr>
      <w:widowControl w:val="0"/>
    </w:pPr>
  </w:style>
  <w:style w:type="paragraph" w:customStyle="1" w:styleId="BCE42267F68F49DFBE3A391F1C2BC91468">
    <w:name w:val="BCE42267F68F49DFBE3A391F1C2BC91468"/>
    <w:rsid w:val="00214287"/>
    <w:pPr>
      <w:widowControl w:val="0"/>
    </w:pPr>
  </w:style>
  <w:style w:type="paragraph" w:customStyle="1" w:styleId="640355C3C64B42039A9757672BFCCCB270">
    <w:name w:val="640355C3C64B42039A9757672BFCCCB270"/>
    <w:rsid w:val="00214287"/>
    <w:pPr>
      <w:widowControl w:val="0"/>
    </w:pPr>
  </w:style>
  <w:style w:type="paragraph" w:customStyle="1" w:styleId="32910F20D5DC41B1A129A500D03A30F270">
    <w:name w:val="32910F20D5DC41B1A129A500D03A30F270"/>
    <w:rsid w:val="00214287"/>
    <w:pPr>
      <w:widowControl w:val="0"/>
    </w:pPr>
  </w:style>
  <w:style w:type="paragraph" w:customStyle="1" w:styleId="AADE4BB08B414586B4037391AC580FB170">
    <w:name w:val="AADE4BB08B414586B4037391AC580FB170"/>
    <w:rsid w:val="00214287"/>
    <w:pPr>
      <w:widowControl w:val="0"/>
    </w:pPr>
  </w:style>
  <w:style w:type="paragraph" w:customStyle="1" w:styleId="BB1FA9332C6147BD807174426C4C3B9F69">
    <w:name w:val="BB1FA9332C6147BD807174426C4C3B9F69"/>
    <w:rsid w:val="00214287"/>
    <w:pPr>
      <w:widowControl w:val="0"/>
    </w:pPr>
  </w:style>
  <w:style w:type="paragraph" w:customStyle="1" w:styleId="3FD12127C5BE462E8C037656E09870E170">
    <w:name w:val="3FD12127C5BE462E8C037656E09870E170"/>
    <w:rsid w:val="00214287"/>
    <w:pPr>
      <w:widowControl w:val="0"/>
    </w:pPr>
  </w:style>
  <w:style w:type="paragraph" w:customStyle="1" w:styleId="6B0C21FDE0EC42C6AB11ED417EED9B6332">
    <w:name w:val="6B0C21FDE0EC42C6AB11ED417EED9B6332"/>
    <w:rsid w:val="00214287"/>
    <w:pPr>
      <w:widowControl w:val="0"/>
    </w:pPr>
  </w:style>
  <w:style w:type="paragraph" w:customStyle="1" w:styleId="5BB1CAB55D35433692E9405908D6F35E39">
    <w:name w:val="5BB1CAB55D35433692E9405908D6F35E39"/>
    <w:rsid w:val="00214287"/>
    <w:pPr>
      <w:widowControl w:val="0"/>
    </w:pPr>
  </w:style>
  <w:style w:type="paragraph" w:customStyle="1" w:styleId="A4671B36AE41408B8A1EDA7B844F69FB26">
    <w:name w:val="A4671B36AE41408B8A1EDA7B844F69FB26"/>
    <w:rsid w:val="00214287"/>
    <w:pPr>
      <w:widowControl w:val="0"/>
    </w:pPr>
  </w:style>
  <w:style w:type="paragraph" w:customStyle="1" w:styleId="BA9A0A5BC3284FEFAC562F45020FDBCD26">
    <w:name w:val="BA9A0A5BC3284FEFAC562F45020FDBCD26"/>
    <w:rsid w:val="00214287"/>
    <w:pPr>
      <w:widowControl w:val="0"/>
    </w:pPr>
  </w:style>
  <w:style w:type="paragraph" w:customStyle="1" w:styleId="FACDF7E7ACD34E1B96BFEC78D3E1867D3">
    <w:name w:val="FACDF7E7ACD34E1B96BFEC78D3E1867D3"/>
    <w:rsid w:val="00214287"/>
    <w:pPr>
      <w:widowControl w:val="0"/>
    </w:pPr>
  </w:style>
  <w:style w:type="paragraph" w:customStyle="1" w:styleId="7CF39E380B714724976768F84BDFFCA826">
    <w:name w:val="7CF39E380B714724976768F84BDFFCA826"/>
    <w:rsid w:val="00214287"/>
    <w:pPr>
      <w:widowControl w:val="0"/>
    </w:pPr>
  </w:style>
  <w:style w:type="paragraph" w:customStyle="1" w:styleId="9EA6F9C8C3534303AA9C57FD5815E0BC90">
    <w:name w:val="9EA6F9C8C3534303AA9C57FD5815E0BC90"/>
    <w:rsid w:val="00214287"/>
    <w:pPr>
      <w:widowControl w:val="0"/>
    </w:pPr>
  </w:style>
  <w:style w:type="paragraph" w:customStyle="1" w:styleId="88C269D57DD74FB38CC9BDA2AB00CB0126">
    <w:name w:val="88C269D57DD74FB38CC9BDA2AB00CB0126"/>
    <w:rsid w:val="00214287"/>
    <w:pPr>
      <w:widowControl w:val="0"/>
    </w:pPr>
  </w:style>
  <w:style w:type="paragraph" w:customStyle="1" w:styleId="284E6643020C49149DA4976EA108381B77">
    <w:name w:val="284E6643020C49149DA4976EA108381B77"/>
    <w:rsid w:val="00214287"/>
    <w:pPr>
      <w:widowControl w:val="0"/>
    </w:pPr>
  </w:style>
  <w:style w:type="paragraph" w:customStyle="1" w:styleId="972DDA6EF0974AA28A70ADB46C30AD4F26">
    <w:name w:val="972DDA6EF0974AA28A70ADB46C30AD4F26"/>
    <w:rsid w:val="00214287"/>
    <w:pPr>
      <w:widowControl w:val="0"/>
    </w:pPr>
  </w:style>
  <w:style w:type="paragraph" w:customStyle="1" w:styleId="D2BCA60CFF974431AC9F46BB5959B9B326">
    <w:name w:val="D2BCA60CFF974431AC9F46BB5959B9B326"/>
    <w:rsid w:val="00214287"/>
    <w:pPr>
      <w:widowControl w:val="0"/>
    </w:pPr>
  </w:style>
  <w:style w:type="paragraph" w:customStyle="1" w:styleId="DE1CA9738932426DA6E8A9BF863C427426">
    <w:name w:val="DE1CA9738932426DA6E8A9BF863C427426"/>
    <w:rsid w:val="00214287"/>
    <w:pPr>
      <w:widowControl w:val="0"/>
    </w:pPr>
  </w:style>
  <w:style w:type="paragraph" w:customStyle="1" w:styleId="44693791BFD74A80AA016DAF469B4B5626">
    <w:name w:val="44693791BFD74A80AA016DAF469B4B5626"/>
    <w:rsid w:val="00214287"/>
    <w:pPr>
      <w:widowControl w:val="0"/>
    </w:pPr>
  </w:style>
  <w:style w:type="paragraph" w:customStyle="1" w:styleId="FE66EA8131214EA0AE495E5AD8CA2A8469">
    <w:name w:val="FE66EA8131214EA0AE495E5AD8CA2A8469"/>
    <w:rsid w:val="00214287"/>
    <w:pPr>
      <w:widowControl w:val="0"/>
    </w:pPr>
  </w:style>
  <w:style w:type="paragraph" w:customStyle="1" w:styleId="9028BE3141334F4BA501C65F6E7C1BCB69">
    <w:name w:val="9028BE3141334F4BA501C65F6E7C1BCB69"/>
    <w:rsid w:val="00214287"/>
    <w:pPr>
      <w:widowControl w:val="0"/>
    </w:pPr>
  </w:style>
  <w:style w:type="paragraph" w:customStyle="1" w:styleId="4E7A3278B757425DB7144DC07424DC767">
    <w:name w:val="4E7A3278B757425DB7144DC07424DC767"/>
    <w:rsid w:val="00214287"/>
    <w:pPr>
      <w:widowControl w:val="0"/>
    </w:pPr>
  </w:style>
  <w:style w:type="paragraph" w:customStyle="1" w:styleId="C355C54644C84FDF869A2419FB30255069">
    <w:name w:val="C355C54644C84FDF869A2419FB30255069"/>
    <w:rsid w:val="00214287"/>
    <w:pPr>
      <w:widowControl w:val="0"/>
    </w:pPr>
  </w:style>
  <w:style w:type="paragraph" w:customStyle="1" w:styleId="5C1F1C6105B9431684D9963D9E3BC4C757">
    <w:name w:val="5C1F1C6105B9431684D9963D9E3BC4C757"/>
    <w:rsid w:val="00214287"/>
    <w:pPr>
      <w:widowControl w:val="0"/>
    </w:pPr>
  </w:style>
  <w:style w:type="paragraph" w:customStyle="1" w:styleId="58BC326B3AC6446DB669A58E7A0038E845">
    <w:name w:val="58BC326B3AC6446DB669A58E7A0038E845"/>
    <w:rsid w:val="00214287"/>
    <w:pPr>
      <w:widowControl w:val="0"/>
    </w:pPr>
  </w:style>
  <w:style w:type="paragraph" w:customStyle="1" w:styleId="C87E908FACB443F2AE89D0427B3B4AD857">
    <w:name w:val="C87E908FACB443F2AE89D0427B3B4AD857"/>
    <w:rsid w:val="00214287"/>
    <w:pPr>
      <w:widowControl w:val="0"/>
    </w:pPr>
  </w:style>
  <w:style w:type="paragraph" w:customStyle="1" w:styleId="1703FB3AF336433DB230C36E11E74A8457">
    <w:name w:val="1703FB3AF336433DB230C36E11E74A8457"/>
    <w:rsid w:val="00214287"/>
    <w:pPr>
      <w:widowControl w:val="0"/>
    </w:pPr>
  </w:style>
  <w:style w:type="paragraph" w:customStyle="1" w:styleId="5EC536BB66944C2296082C33EA2DB4D591">
    <w:name w:val="5EC536BB66944C2296082C33EA2DB4D591"/>
    <w:rsid w:val="00214287"/>
    <w:pPr>
      <w:widowControl w:val="0"/>
    </w:pPr>
  </w:style>
  <w:style w:type="paragraph" w:customStyle="1" w:styleId="52CD8FD5ED354AC5BCDB57DAD49AA0CB72">
    <w:name w:val="52CD8FD5ED354AC5BCDB57DAD49AA0CB72"/>
    <w:rsid w:val="00214287"/>
    <w:pPr>
      <w:widowControl w:val="0"/>
    </w:pPr>
  </w:style>
  <w:style w:type="paragraph" w:customStyle="1" w:styleId="A3520ECF1CB744F391D4F123BF3A329572">
    <w:name w:val="A3520ECF1CB744F391D4F123BF3A329572"/>
    <w:rsid w:val="00214287"/>
    <w:pPr>
      <w:widowControl w:val="0"/>
    </w:pPr>
  </w:style>
  <w:style w:type="paragraph" w:customStyle="1" w:styleId="55AA97121A8F472683E137E137AE14D271">
    <w:name w:val="55AA97121A8F472683E137E137AE14D271"/>
    <w:rsid w:val="00214287"/>
    <w:pPr>
      <w:widowControl w:val="0"/>
    </w:pPr>
  </w:style>
  <w:style w:type="paragraph" w:customStyle="1" w:styleId="D233DEE908AF4F3FB5DFC934974D090C71">
    <w:name w:val="D233DEE908AF4F3FB5DFC934974D090C71"/>
    <w:rsid w:val="00214287"/>
    <w:pPr>
      <w:widowControl w:val="0"/>
    </w:pPr>
  </w:style>
  <w:style w:type="paragraph" w:customStyle="1" w:styleId="A5B3C21748CF41B281F2DF8BCF75F52C88">
    <w:name w:val="A5B3C21748CF41B281F2DF8BCF75F52C88"/>
    <w:rsid w:val="00214287"/>
    <w:pPr>
      <w:widowControl w:val="0"/>
    </w:pPr>
  </w:style>
  <w:style w:type="paragraph" w:customStyle="1" w:styleId="C0A8CEA22BE54C4F861AA8D3BCDC728B88">
    <w:name w:val="C0A8CEA22BE54C4F861AA8D3BCDC728B88"/>
    <w:rsid w:val="00214287"/>
    <w:pPr>
      <w:widowControl w:val="0"/>
    </w:pPr>
  </w:style>
  <w:style w:type="paragraph" w:customStyle="1" w:styleId="5B9D4EE579EC4293A1A905E5B6393A1E88">
    <w:name w:val="5B9D4EE579EC4293A1A905E5B6393A1E88"/>
    <w:rsid w:val="00214287"/>
    <w:pPr>
      <w:widowControl w:val="0"/>
    </w:pPr>
  </w:style>
  <w:style w:type="paragraph" w:customStyle="1" w:styleId="805669BDE08E441D899AD8960E6AAB3682">
    <w:name w:val="805669BDE08E441D899AD8960E6AAB3682"/>
    <w:rsid w:val="00214287"/>
    <w:pPr>
      <w:widowControl w:val="0"/>
    </w:pPr>
  </w:style>
  <w:style w:type="paragraph" w:customStyle="1" w:styleId="C6229238E77849818DCBD7501E6F692074">
    <w:name w:val="C6229238E77849818DCBD7501E6F692074"/>
    <w:rsid w:val="00214287"/>
    <w:pPr>
      <w:widowControl w:val="0"/>
    </w:pPr>
  </w:style>
  <w:style w:type="paragraph" w:customStyle="1" w:styleId="79E3F9B953C54F1C8A394C030730105286">
    <w:name w:val="79E3F9B953C54F1C8A394C030730105286"/>
    <w:rsid w:val="00214287"/>
    <w:pPr>
      <w:widowControl w:val="0"/>
    </w:pPr>
  </w:style>
  <w:style w:type="paragraph" w:customStyle="1" w:styleId="73E9AC7202E34273ABFA57462F4AB97F86">
    <w:name w:val="73E9AC7202E34273ABFA57462F4AB97F86"/>
    <w:rsid w:val="00214287"/>
    <w:pPr>
      <w:widowControl w:val="0"/>
    </w:pPr>
  </w:style>
  <w:style w:type="paragraph" w:customStyle="1" w:styleId="89C73D7F95EC4F8A8D0BB0B253069DAB86">
    <w:name w:val="89C73D7F95EC4F8A8D0BB0B253069DAB86"/>
    <w:rsid w:val="00214287"/>
    <w:pPr>
      <w:widowControl w:val="0"/>
    </w:pPr>
  </w:style>
  <w:style w:type="paragraph" w:customStyle="1" w:styleId="FEF94B82A4A04D51B2E53E95D4E378DC70">
    <w:name w:val="FEF94B82A4A04D51B2E53E95D4E378DC70"/>
    <w:rsid w:val="00214287"/>
    <w:pPr>
      <w:widowControl w:val="0"/>
    </w:pPr>
  </w:style>
  <w:style w:type="paragraph" w:customStyle="1" w:styleId="20ED54F9F6094356AEF91A403A32D66870">
    <w:name w:val="20ED54F9F6094356AEF91A403A32D66870"/>
    <w:rsid w:val="00214287"/>
    <w:pPr>
      <w:widowControl w:val="0"/>
    </w:pPr>
  </w:style>
  <w:style w:type="paragraph" w:customStyle="1" w:styleId="6D0059DA912842A9AABC8A64081B3AC270">
    <w:name w:val="6D0059DA912842A9AABC8A64081B3AC270"/>
    <w:rsid w:val="00214287"/>
    <w:pPr>
      <w:widowControl w:val="0"/>
    </w:pPr>
  </w:style>
  <w:style w:type="paragraph" w:customStyle="1" w:styleId="BCE42267F68F49DFBE3A391F1C2BC91469">
    <w:name w:val="BCE42267F68F49DFBE3A391F1C2BC91469"/>
    <w:rsid w:val="00214287"/>
    <w:pPr>
      <w:widowControl w:val="0"/>
    </w:pPr>
  </w:style>
  <w:style w:type="paragraph" w:customStyle="1" w:styleId="640355C3C64B42039A9757672BFCCCB271">
    <w:name w:val="640355C3C64B42039A9757672BFCCCB271"/>
    <w:rsid w:val="00214287"/>
    <w:pPr>
      <w:widowControl w:val="0"/>
    </w:pPr>
  </w:style>
  <w:style w:type="paragraph" w:customStyle="1" w:styleId="32910F20D5DC41B1A129A500D03A30F271">
    <w:name w:val="32910F20D5DC41B1A129A500D03A30F271"/>
    <w:rsid w:val="00214287"/>
    <w:pPr>
      <w:widowControl w:val="0"/>
    </w:pPr>
  </w:style>
  <w:style w:type="paragraph" w:customStyle="1" w:styleId="AADE4BB08B414586B4037391AC580FB171">
    <w:name w:val="AADE4BB08B414586B4037391AC580FB171"/>
    <w:rsid w:val="00214287"/>
    <w:pPr>
      <w:widowControl w:val="0"/>
    </w:pPr>
  </w:style>
  <w:style w:type="paragraph" w:customStyle="1" w:styleId="BB1FA9332C6147BD807174426C4C3B9F70">
    <w:name w:val="BB1FA9332C6147BD807174426C4C3B9F70"/>
    <w:rsid w:val="00214287"/>
    <w:pPr>
      <w:widowControl w:val="0"/>
    </w:pPr>
  </w:style>
  <w:style w:type="paragraph" w:customStyle="1" w:styleId="3FD12127C5BE462E8C037656E09870E171">
    <w:name w:val="3FD12127C5BE462E8C037656E09870E171"/>
    <w:rsid w:val="00214287"/>
    <w:pPr>
      <w:widowControl w:val="0"/>
    </w:pPr>
  </w:style>
  <w:style w:type="paragraph" w:customStyle="1" w:styleId="6B0C21FDE0EC42C6AB11ED417EED9B6333">
    <w:name w:val="6B0C21FDE0EC42C6AB11ED417EED9B6333"/>
    <w:rsid w:val="00214287"/>
    <w:pPr>
      <w:widowControl w:val="0"/>
    </w:pPr>
  </w:style>
  <w:style w:type="paragraph" w:customStyle="1" w:styleId="5BB1CAB55D35433692E9405908D6F35E40">
    <w:name w:val="5BB1CAB55D35433692E9405908D6F35E40"/>
    <w:rsid w:val="00214287"/>
    <w:pPr>
      <w:widowControl w:val="0"/>
    </w:pPr>
  </w:style>
  <w:style w:type="paragraph" w:customStyle="1" w:styleId="A4671B36AE41408B8A1EDA7B844F69FB27">
    <w:name w:val="A4671B36AE41408B8A1EDA7B844F69FB27"/>
    <w:rsid w:val="00214287"/>
    <w:pPr>
      <w:widowControl w:val="0"/>
    </w:pPr>
  </w:style>
  <w:style w:type="paragraph" w:customStyle="1" w:styleId="BA9A0A5BC3284FEFAC562F45020FDBCD27">
    <w:name w:val="BA9A0A5BC3284FEFAC562F45020FDBCD27"/>
    <w:rsid w:val="00214287"/>
    <w:pPr>
      <w:widowControl w:val="0"/>
    </w:pPr>
  </w:style>
  <w:style w:type="paragraph" w:customStyle="1" w:styleId="E3F31556B4A749E192466D609A91CCCE">
    <w:name w:val="E3F31556B4A749E192466D609A91CCCE"/>
    <w:rsid w:val="00214287"/>
    <w:pPr>
      <w:widowControl w:val="0"/>
    </w:pPr>
  </w:style>
  <w:style w:type="paragraph" w:customStyle="1" w:styleId="7CF39E380B714724976768F84BDFFCA827">
    <w:name w:val="7CF39E380B714724976768F84BDFFCA827"/>
    <w:rsid w:val="00214287"/>
    <w:pPr>
      <w:widowControl w:val="0"/>
    </w:pPr>
  </w:style>
  <w:style w:type="paragraph" w:customStyle="1" w:styleId="9EA6F9C8C3534303AA9C57FD5815E0BC91">
    <w:name w:val="9EA6F9C8C3534303AA9C57FD5815E0BC91"/>
    <w:rsid w:val="00214287"/>
    <w:pPr>
      <w:widowControl w:val="0"/>
    </w:pPr>
  </w:style>
  <w:style w:type="paragraph" w:customStyle="1" w:styleId="88C269D57DD74FB38CC9BDA2AB00CB0127">
    <w:name w:val="88C269D57DD74FB38CC9BDA2AB00CB0127"/>
    <w:rsid w:val="00214287"/>
    <w:pPr>
      <w:widowControl w:val="0"/>
    </w:pPr>
  </w:style>
  <w:style w:type="paragraph" w:customStyle="1" w:styleId="284E6643020C49149DA4976EA108381B78">
    <w:name w:val="284E6643020C49149DA4976EA108381B78"/>
    <w:rsid w:val="00214287"/>
    <w:pPr>
      <w:widowControl w:val="0"/>
    </w:pPr>
  </w:style>
  <w:style w:type="paragraph" w:customStyle="1" w:styleId="972DDA6EF0974AA28A70ADB46C30AD4F27">
    <w:name w:val="972DDA6EF0974AA28A70ADB46C30AD4F27"/>
    <w:rsid w:val="00214287"/>
    <w:pPr>
      <w:widowControl w:val="0"/>
    </w:pPr>
  </w:style>
  <w:style w:type="paragraph" w:customStyle="1" w:styleId="D2BCA60CFF974431AC9F46BB5959B9B327">
    <w:name w:val="D2BCA60CFF974431AC9F46BB5959B9B327"/>
    <w:rsid w:val="00214287"/>
    <w:pPr>
      <w:widowControl w:val="0"/>
    </w:pPr>
  </w:style>
  <w:style w:type="paragraph" w:customStyle="1" w:styleId="DE1CA9738932426DA6E8A9BF863C427427">
    <w:name w:val="DE1CA9738932426DA6E8A9BF863C427427"/>
    <w:rsid w:val="00214287"/>
    <w:pPr>
      <w:widowControl w:val="0"/>
    </w:pPr>
  </w:style>
  <w:style w:type="paragraph" w:customStyle="1" w:styleId="44693791BFD74A80AA016DAF469B4B5627">
    <w:name w:val="44693791BFD74A80AA016DAF469B4B5627"/>
    <w:rsid w:val="00214287"/>
    <w:pPr>
      <w:widowControl w:val="0"/>
    </w:pPr>
  </w:style>
  <w:style w:type="paragraph" w:customStyle="1" w:styleId="FE66EA8131214EA0AE495E5AD8CA2A8470">
    <w:name w:val="FE66EA8131214EA0AE495E5AD8CA2A8470"/>
    <w:rsid w:val="00214287"/>
    <w:pPr>
      <w:widowControl w:val="0"/>
    </w:pPr>
  </w:style>
  <w:style w:type="paragraph" w:customStyle="1" w:styleId="9028BE3141334F4BA501C65F6E7C1BCB70">
    <w:name w:val="9028BE3141334F4BA501C65F6E7C1BCB70"/>
    <w:rsid w:val="00214287"/>
    <w:pPr>
      <w:widowControl w:val="0"/>
    </w:pPr>
  </w:style>
  <w:style w:type="paragraph" w:customStyle="1" w:styleId="4E7A3278B757425DB7144DC07424DC768">
    <w:name w:val="4E7A3278B757425DB7144DC07424DC768"/>
    <w:rsid w:val="00214287"/>
    <w:pPr>
      <w:widowControl w:val="0"/>
    </w:pPr>
  </w:style>
  <w:style w:type="paragraph" w:customStyle="1" w:styleId="C355C54644C84FDF869A2419FB30255070">
    <w:name w:val="C355C54644C84FDF869A2419FB30255070"/>
    <w:rsid w:val="00214287"/>
    <w:pPr>
      <w:widowControl w:val="0"/>
    </w:pPr>
  </w:style>
  <w:style w:type="paragraph" w:customStyle="1" w:styleId="5C1F1C6105B9431684D9963D9E3BC4C758">
    <w:name w:val="5C1F1C6105B9431684D9963D9E3BC4C758"/>
    <w:rsid w:val="00214287"/>
    <w:pPr>
      <w:widowControl w:val="0"/>
    </w:pPr>
  </w:style>
  <w:style w:type="paragraph" w:customStyle="1" w:styleId="58BC326B3AC6446DB669A58E7A0038E846">
    <w:name w:val="58BC326B3AC6446DB669A58E7A0038E846"/>
    <w:rsid w:val="00214287"/>
    <w:pPr>
      <w:widowControl w:val="0"/>
    </w:pPr>
  </w:style>
  <w:style w:type="paragraph" w:customStyle="1" w:styleId="C87E908FACB443F2AE89D0427B3B4AD858">
    <w:name w:val="C87E908FACB443F2AE89D0427B3B4AD858"/>
    <w:rsid w:val="00214287"/>
    <w:pPr>
      <w:widowControl w:val="0"/>
    </w:pPr>
  </w:style>
  <w:style w:type="paragraph" w:customStyle="1" w:styleId="1703FB3AF336433DB230C36E11E74A8458">
    <w:name w:val="1703FB3AF336433DB230C36E11E74A8458"/>
    <w:rsid w:val="00214287"/>
    <w:pPr>
      <w:widowControl w:val="0"/>
    </w:pPr>
  </w:style>
  <w:style w:type="paragraph" w:customStyle="1" w:styleId="5EC536BB66944C2296082C33EA2DB4D592">
    <w:name w:val="5EC536BB66944C2296082C33EA2DB4D592"/>
    <w:rsid w:val="00214287"/>
    <w:pPr>
      <w:widowControl w:val="0"/>
    </w:pPr>
  </w:style>
  <w:style w:type="paragraph" w:customStyle="1" w:styleId="52CD8FD5ED354AC5BCDB57DAD49AA0CB73">
    <w:name w:val="52CD8FD5ED354AC5BCDB57DAD49AA0CB73"/>
    <w:rsid w:val="00214287"/>
    <w:pPr>
      <w:widowControl w:val="0"/>
    </w:pPr>
  </w:style>
  <w:style w:type="paragraph" w:customStyle="1" w:styleId="A3520ECF1CB744F391D4F123BF3A329573">
    <w:name w:val="A3520ECF1CB744F391D4F123BF3A329573"/>
    <w:rsid w:val="00214287"/>
    <w:pPr>
      <w:widowControl w:val="0"/>
    </w:pPr>
  </w:style>
  <w:style w:type="paragraph" w:customStyle="1" w:styleId="55AA97121A8F472683E137E137AE14D272">
    <w:name w:val="55AA97121A8F472683E137E137AE14D272"/>
    <w:rsid w:val="00214287"/>
    <w:pPr>
      <w:widowControl w:val="0"/>
    </w:pPr>
  </w:style>
  <w:style w:type="paragraph" w:customStyle="1" w:styleId="D233DEE908AF4F3FB5DFC934974D090C72">
    <w:name w:val="D233DEE908AF4F3FB5DFC934974D090C72"/>
    <w:rsid w:val="00214287"/>
    <w:pPr>
      <w:widowControl w:val="0"/>
    </w:pPr>
  </w:style>
  <w:style w:type="paragraph" w:customStyle="1" w:styleId="A5B3C21748CF41B281F2DF8BCF75F52C89">
    <w:name w:val="A5B3C21748CF41B281F2DF8BCF75F52C89"/>
    <w:rsid w:val="00214287"/>
    <w:pPr>
      <w:widowControl w:val="0"/>
    </w:pPr>
  </w:style>
  <w:style w:type="paragraph" w:customStyle="1" w:styleId="C0A8CEA22BE54C4F861AA8D3BCDC728B89">
    <w:name w:val="C0A8CEA22BE54C4F861AA8D3BCDC728B89"/>
    <w:rsid w:val="00214287"/>
    <w:pPr>
      <w:widowControl w:val="0"/>
    </w:pPr>
  </w:style>
  <w:style w:type="paragraph" w:customStyle="1" w:styleId="5B9D4EE579EC4293A1A905E5B6393A1E89">
    <w:name w:val="5B9D4EE579EC4293A1A905E5B6393A1E89"/>
    <w:rsid w:val="00214287"/>
    <w:pPr>
      <w:widowControl w:val="0"/>
    </w:pPr>
  </w:style>
  <w:style w:type="paragraph" w:customStyle="1" w:styleId="805669BDE08E441D899AD8960E6AAB3683">
    <w:name w:val="805669BDE08E441D899AD8960E6AAB3683"/>
    <w:rsid w:val="00214287"/>
    <w:pPr>
      <w:widowControl w:val="0"/>
    </w:pPr>
  </w:style>
  <w:style w:type="paragraph" w:customStyle="1" w:styleId="C6229238E77849818DCBD7501E6F692075">
    <w:name w:val="C6229238E77849818DCBD7501E6F692075"/>
    <w:rsid w:val="00214287"/>
    <w:pPr>
      <w:widowControl w:val="0"/>
    </w:pPr>
  </w:style>
  <w:style w:type="paragraph" w:customStyle="1" w:styleId="79E3F9B953C54F1C8A394C030730105287">
    <w:name w:val="79E3F9B953C54F1C8A394C030730105287"/>
    <w:rsid w:val="00214287"/>
    <w:pPr>
      <w:widowControl w:val="0"/>
    </w:pPr>
  </w:style>
  <w:style w:type="paragraph" w:customStyle="1" w:styleId="73E9AC7202E34273ABFA57462F4AB97F87">
    <w:name w:val="73E9AC7202E34273ABFA57462F4AB97F87"/>
    <w:rsid w:val="00214287"/>
    <w:pPr>
      <w:widowControl w:val="0"/>
    </w:pPr>
  </w:style>
  <w:style w:type="paragraph" w:customStyle="1" w:styleId="89C73D7F95EC4F8A8D0BB0B253069DAB87">
    <w:name w:val="89C73D7F95EC4F8A8D0BB0B253069DAB87"/>
    <w:rsid w:val="00214287"/>
    <w:pPr>
      <w:widowControl w:val="0"/>
    </w:pPr>
  </w:style>
  <w:style w:type="paragraph" w:customStyle="1" w:styleId="FEF94B82A4A04D51B2E53E95D4E378DC71">
    <w:name w:val="FEF94B82A4A04D51B2E53E95D4E378DC71"/>
    <w:rsid w:val="00214287"/>
    <w:pPr>
      <w:widowControl w:val="0"/>
    </w:pPr>
  </w:style>
  <w:style w:type="paragraph" w:customStyle="1" w:styleId="20ED54F9F6094356AEF91A403A32D66871">
    <w:name w:val="20ED54F9F6094356AEF91A403A32D66871"/>
    <w:rsid w:val="00214287"/>
    <w:pPr>
      <w:widowControl w:val="0"/>
    </w:pPr>
  </w:style>
  <w:style w:type="paragraph" w:customStyle="1" w:styleId="6D0059DA912842A9AABC8A64081B3AC271">
    <w:name w:val="6D0059DA912842A9AABC8A64081B3AC271"/>
    <w:rsid w:val="00214287"/>
    <w:pPr>
      <w:widowControl w:val="0"/>
    </w:pPr>
  </w:style>
  <w:style w:type="paragraph" w:customStyle="1" w:styleId="BCE42267F68F49DFBE3A391F1C2BC91470">
    <w:name w:val="BCE42267F68F49DFBE3A391F1C2BC91470"/>
    <w:rsid w:val="00214287"/>
    <w:pPr>
      <w:widowControl w:val="0"/>
    </w:pPr>
  </w:style>
  <w:style w:type="paragraph" w:customStyle="1" w:styleId="640355C3C64B42039A9757672BFCCCB272">
    <w:name w:val="640355C3C64B42039A9757672BFCCCB272"/>
    <w:rsid w:val="00214287"/>
    <w:pPr>
      <w:widowControl w:val="0"/>
    </w:pPr>
  </w:style>
  <w:style w:type="paragraph" w:customStyle="1" w:styleId="32910F20D5DC41B1A129A500D03A30F272">
    <w:name w:val="32910F20D5DC41B1A129A500D03A30F272"/>
    <w:rsid w:val="00214287"/>
    <w:pPr>
      <w:widowControl w:val="0"/>
    </w:pPr>
  </w:style>
  <w:style w:type="paragraph" w:customStyle="1" w:styleId="AADE4BB08B414586B4037391AC580FB172">
    <w:name w:val="AADE4BB08B414586B4037391AC580FB172"/>
    <w:rsid w:val="00214287"/>
    <w:pPr>
      <w:widowControl w:val="0"/>
    </w:pPr>
  </w:style>
  <w:style w:type="paragraph" w:customStyle="1" w:styleId="BB1FA9332C6147BD807174426C4C3B9F71">
    <w:name w:val="BB1FA9332C6147BD807174426C4C3B9F71"/>
    <w:rsid w:val="00214287"/>
    <w:pPr>
      <w:widowControl w:val="0"/>
    </w:pPr>
  </w:style>
  <w:style w:type="paragraph" w:customStyle="1" w:styleId="671706434FE2489A9A24FE948DD068EC">
    <w:name w:val="671706434FE2489A9A24FE948DD068EC"/>
    <w:rsid w:val="00214287"/>
    <w:pPr>
      <w:widowControl w:val="0"/>
    </w:pPr>
  </w:style>
  <w:style w:type="paragraph" w:customStyle="1" w:styleId="3FD12127C5BE462E8C037656E09870E172">
    <w:name w:val="3FD12127C5BE462E8C037656E09870E172"/>
    <w:rsid w:val="00214287"/>
    <w:pPr>
      <w:widowControl w:val="0"/>
    </w:pPr>
  </w:style>
  <w:style w:type="paragraph" w:customStyle="1" w:styleId="6B0C21FDE0EC42C6AB11ED417EED9B6334">
    <w:name w:val="6B0C21FDE0EC42C6AB11ED417EED9B6334"/>
    <w:rsid w:val="00214287"/>
    <w:pPr>
      <w:widowControl w:val="0"/>
    </w:pPr>
  </w:style>
  <w:style w:type="paragraph" w:customStyle="1" w:styleId="5BB1CAB55D35433692E9405908D6F35E41">
    <w:name w:val="5BB1CAB55D35433692E9405908D6F35E41"/>
    <w:rsid w:val="00214287"/>
    <w:pPr>
      <w:widowControl w:val="0"/>
    </w:pPr>
  </w:style>
  <w:style w:type="paragraph" w:customStyle="1" w:styleId="A4671B36AE41408B8A1EDA7B844F69FB28">
    <w:name w:val="A4671B36AE41408B8A1EDA7B844F69FB28"/>
    <w:rsid w:val="00214287"/>
    <w:pPr>
      <w:widowControl w:val="0"/>
    </w:pPr>
  </w:style>
  <w:style w:type="paragraph" w:customStyle="1" w:styleId="BA9A0A5BC3284FEFAC562F45020FDBCD28">
    <w:name w:val="BA9A0A5BC3284FEFAC562F45020FDBCD28"/>
    <w:rsid w:val="00214287"/>
    <w:pPr>
      <w:widowControl w:val="0"/>
    </w:pPr>
  </w:style>
  <w:style w:type="paragraph" w:customStyle="1" w:styleId="E3F31556B4A749E192466D609A91CCCE1">
    <w:name w:val="E3F31556B4A749E192466D609A91CCCE1"/>
    <w:rsid w:val="00214287"/>
    <w:pPr>
      <w:widowControl w:val="0"/>
    </w:pPr>
  </w:style>
  <w:style w:type="paragraph" w:customStyle="1" w:styleId="7CF39E380B714724976768F84BDFFCA828">
    <w:name w:val="7CF39E380B714724976768F84BDFFCA828"/>
    <w:rsid w:val="00214287"/>
    <w:pPr>
      <w:widowControl w:val="0"/>
    </w:pPr>
  </w:style>
  <w:style w:type="paragraph" w:customStyle="1" w:styleId="9EA6F9C8C3534303AA9C57FD5815E0BC92">
    <w:name w:val="9EA6F9C8C3534303AA9C57FD5815E0BC92"/>
    <w:rsid w:val="00214287"/>
    <w:pPr>
      <w:widowControl w:val="0"/>
    </w:pPr>
  </w:style>
  <w:style w:type="paragraph" w:customStyle="1" w:styleId="88C269D57DD74FB38CC9BDA2AB00CB0128">
    <w:name w:val="88C269D57DD74FB38CC9BDA2AB00CB0128"/>
    <w:rsid w:val="00214287"/>
    <w:pPr>
      <w:widowControl w:val="0"/>
    </w:pPr>
  </w:style>
  <w:style w:type="paragraph" w:customStyle="1" w:styleId="284E6643020C49149DA4976EA108381B79">
    <w:name w:val="284E6643020C49149DA4976EA108381B79"/>
    <w:rsid w:val="00214287"/>
    <w:pPr>
      <w:widowControl w:val="0"/>
    </w:pPr>
  </w:style>
  <w:style w:type="paragraph" w:customStyle="1" w:styleId="972DDA6EF0974AA28A70ADB46C30AD4F28">
    <w:name w:val="972DDA6EF0974AA28A70ADB46C30AD4F28"/>
    <w:rsid w:val="00214287"/>
    <w:pPr>
      <w:widowControl w:val="0"/>
    </w:pPr>
  </w:style>
  <w:style w:type="paragraph" w:customStyle="1" w:styleId="D2BCA60CFF974431AC9F46BB5959B9B328">
    <w:name w:val="D2BCA60CFF974431AC9F46BB5959B9B328"/>
    <w:rsid w:val="00214287"/>
    <w:pPr>
      <w:widowControl w:val="0"/>
    </w:pPr>
  </w:style>
  <w:style w:type="paragraph" w:customStyle="1" w:styleId="DE1CA9738932426DA6E8A9BF863C427428">
    <w:name w:val="DE1CA9738932426DA6E8A9BF863C427428"/>
    <w:rsid w:val="00214287"/>
    <w:pPr>
      <w:widowControl w:val="0"/>
    </w:pPr>
  </w:style>
  <w:style w:type="paragraph" w:customStyle="1" w:styleId="44693791BFD74A80AA016DAF469B4B5628">
    <w:name w:val="44693791BFD74A80AA016DAF469B4B5628"/>
    <w:rsid w:val="00214287"/>
    <w:pPr>
      <w:widowControl w:val="0"/>
    </w:pPr>
  </w:style>
  <w:style w:type="paragraph" w:customStyle="1" w:styleId="FE66EA8131214EA0AE495E5AD8CA2A8471">
    <w:name w:val="FE66EA8131214EA0AE495E5AD8CA2A8471"/>
    <w:rsid w:val="00214287"/>
    <w:pPr>
      <w:widowControl w:val="0"/>
    </w:pPr>
  </w:style>
  <w:style w:type="paragraph" w:customStyle="1" w:styleId="9028BE3141334F4BA501C65F6E7C1BCB71">
    <w:name w:val="9028BE3141334F4BA501C65F6E7C1BCB71"/>
    <w:rsid w:val="00214287"/>
    <w:pPr>
      <w:widowControl w:val="0"/>
    </w:pPr>
  </w:style>
  <w:style w:type="paragraph" w:customStyle="1" w:styleId="4E7A3278B757425DB7144DC07424DC769">
    <w:name w:val="4E7A3278B757425DB7144DC07424DC769"/>
    <w:rsid w:val="00214287"/>
    <w:pPr>
      <w:widowControl w:val="0"/>
    </w:pPr>
  </w:style>
  <w:style w:type="paragraph" w:customStyle="1" w:styleId="C355C54644C84FDF869A2419FB30255071">
    <w:name w:val="C355C54644C84FDF869A2419FB30255071"/>
    <w:rsid w:val="00214287"/>
    <w:pPr>
      <w:widowControl w:val="0"/>
    </w:pPr>
  </w:style>
  <w:style w:type="paragraph" w:customStyle="1" w:styleId="5C1F1C6105B9431684D9963D9E3BC4C759">
    <w:name w:val="5C1F1C6105B9431684D9963D9E3BC4C759"/>
    <w:rsid w:val="00214287"/>
    <w:pPr>
      <w:widowControl w:val="0"/>
    </w:pPr>
  </w:style>
  <w:style w:type="paragraph" w:customStyle="1" w:styleId="58BC326B3AC6446DB669A58E7A0038E847">
    <w:name w:val="58BC326B3AC6446DB669A58E7A0038E847"/>
    <w:rsid w:val="00214287"/>
    <w:pPr>
      <w:widowControl w:val="0"/>
    </w:pPr>
  </w:style>
  <w:style w:type="paragraph" w:customStyle="1" w:styleId="C87E908FACB443F2AE89D0427B3B4AD859">
    <w:name w:val="C87E908FACB443F2AE89D0427B3B4AD859"/>
    <w:rsid w:val="00214287"/>
    <w:pPr>
      <w:widowControl w:val="0"/>
    </w:pPr>
  </w:style>
  <w:style w:type="paragraph" w:customStyle="1" w:styleId="1703FB3AF336433DB230C36E11E74A8459">
    <w:name w:val="1703FB3AF336433DB230C36E11E74A8459"/>
    <w:rsid w:val="00214287"/>
    <w:pPr>
      <w:widowControl w:val="0"/>
    </w:pPr>
  </w:style>
  <w:style w:type="paragraph" w:customStyle="1" w:styleId="5EC536BB66944C2296082C33EA2DB4D593">
    <w:name w:val="5EC536BB66944C2296082C33EA2DB4D593"/>
    <w:rsid w:val="00214287"/>
    <w:pPr>
      <w:widowControl w:val="0"/>
    </w:pPr>
  </w:style>
  <w:style w:type="paragraph" w:customStyle="1" w:styleId="52CD8FD5ED354AC5BCDB57DAD49AA0CB74">
    <w:name w:val="52CD8FD5ED354AC5BCDB57DAD49AA0CB74"/>
    <w:rsid w:val="00214287"/>
    <w:pPr>
      <w:widowControl w:val="0"/>
    </w:pPr>
  </w:style>
  <w:style w:type="paragraph" w:customStyle="1" w:styleId="A3520ECF1CB744F391D4F123BF3A329574">
    <w:name w:val="A3520ECF1CB744F391D4F123BF3A329574"/>
    <w:rsid w:val="00214287"/>
    <w:pPr>
      <w:widowControl w:val="0"/>
    </w:pPr>
  </w:style>
  <w:style w:type="paragraph" w:customStyle="1" w:styleId="55AA97121A8F472683E137E137AE14D273">
    <w:name w:val="55AA97121A8F472683E137E137AE14D273"/>
    <w:rsid w:val="00214287"/>
    <w:pPr>
      <w:widowControl w:val="0"/>
    </w:pPr>
  </w:style>
  <w:style w:type="paragraph" w:customStyle="1" w:styleId="D233DEE908AF4F3FB5DFC934974D090C73">
    <w:name w:val="D233DEE908AF4F3FB5DFC934974D090C73"/>
    <w:rsid w:val="00214287"/>
    <w:pPr>
      <w:widowControl w:val="0"/>
    </w:pPr>
  </w:style>
  <w:style w:type="paragraph" w:customStyle="1" w:styleId="A5B3C21748CF41B281F2DF8BCF75F52C90">
    <w:name w:val="A5B3C21748CF41B281F2DF8BCF75F52C90"/>
    <w:rsid w:val="00214287"/>
    <w:pPr>
      <w:widowControl w:val="0"/>
    </w:pPr>
  </w:style>
  <w:style w:type="paragraph" w:customStyle="1" w:styleId="C0A8CEA22BE54C4F861AA8D3BCDC728B90">
    <w:name w:val="C0A8CEA22BE54C4F861AA8D3BCDC728B90"/>
    <w:rsid w:val="00214287"/>
    <w:pPr>
      <w:widowControl w:val="0"/>
    </w:pPr>
  </w:style>
  <w:style w:type="paragraph" w:customStyle="1" w:styleId="5B9D4EE579EC4293A1A905E5B6393A1E90">
    <w:name w:val="5B9D4EE579EC4293A1A905E5B6393A1E90"/>
    <w:rsid w:val="00214287"/>
    <w:pPr>
      <w:widowControl w:val="0"/>
    </w:pPr>
  </w:style>
  <w:style w:type="paragraph" w:customStyle="1" w:styleId="805669BDE08E441D899AD8960E6AAB3684">
    <w:name w:val="805669BDE08E441D899AD8960E6AAB3684"/>
    <w:rsid w:val="00214287"/>
    <w:pPr>
      <w:widowControl w:val="0"/>
    </w:pPr>
  </w:style>
  <w:style w:type="paragraph" w:customStyle="1" w:styleId="C6229238E77849818DCBD7501E6F692076">
    <w:name w:val="C6229238E77849818DCBD7501E6F692076"/>
    <w:rsid w:val="00214287"/>
    <w:pPr>
      <w:widowControl w:val="0"/>
    </w:pPr>
  </w:style>
  <w:style w:type="paragraph" w:customStyle="1" w:styleId="79E3F9B953C54F1C8A394C030730105288">
    <w:name w:val="79E3F9B953C54F1C8A394C030730105288"/>
    <w:rsid w:val="00214287"/>
    <w:pPr>
      <w:widowControl w:val="0"/>
    </w:pPr>
  </w:style>
  <w:style w:type="paragraph" w:customStyle="1" w:styleId="73E9AC7202E34273ABFA57462F4AB97F88">
    <w:name w:val="73E9AC7202E34273ABFA57462F4AB97F88"/>
    <w:rsid w:val="00214287"/>
    <w:pPr>
      <w:widowControl w:val="0"/>
    </w:pPr>
  </w:style>
  <w:style w:type="paragraph" w:customStyle="1" w:styleId="89C73D7F95EC4F8A8D0BB0B253069DAB88">
    <w:name w:val="89C73D7F95EC4F8A8D0BB0B253069DAB88"/>
    <w:rsid w:val="00214287"/>
    <w:pPr>
      <w:widowControl w:val="0"/>
    </w:pPr>
  </w:style>
  <w:style w:type="paragraph" w:customStyle="1" w:styleId="FEF94B82A4A04D51B2E53E95D4E378DC72">
    <w:name w:val="FEF94B82A4A04D51B2E53E95D4E378DC72"/>
    <w:rsid w:val="00214287"/>
    <w:pPr>
      <w:widowControl w:val="0"/>
    </w:pPr>
  </w:style>
  <w:style w:type="paragraph" w:customStyle="1" w:styleId="20ED54F9F6094356AEF91A403A32D66872">
    <w:name w:val="20ED54F9F6094356AEF91A403A32D66872"/>
    <w:rsid w:val="00214287"/>
    <w:pPr>
      <w:widowControl w:val="0"/>
    </w:pPr>
  </w:style>
  <w:style w:type="paragraph" w:customStyle="1" w:styleId="6D0059DA912842A9AABC8A64081B3AC272">
    <w:name w:val="6D0059DA912842A9AABC8A64081B3AC272"/>
    <w:rsid w:val="00214287"/>
    <w:pPr>
      <w:widowControl w:val="0"/>
    </w:pPr>
  </w:style>
  <w:style w:type="paragraph" w:customStyle="1" w:styleId="BCE42267F68F49DFBE3A391F1C2BC91471">
    <w:name w:val="BCE42267F68F49DFBE3A391F1C2BC91471"/>
    <w:rsid w:val="00214287"/>
    <w:pPr>
      <w:widowControl w:val="0"/>
    </w:pPr>
  </w:style>
  <w:style w:type="paragraph" w:customStyle="1" w:styleId="640355C3C64B42039A9757672BFCCCB273">
    <w:name w:val="640355C3C64B42039A9757672BFCCCB273"/>
    <w:rsid w:val="00214287"/>
    <w:pPr>
      <w:widowControl w:val="0"/>
    </w:pPr>
  </w:style>
  <w:style w:type="paragraph" w:customStyle="1" w:styleId="32910F20D5DC41B1A129A500D03A30F273">
    <w:name w:val="32910F20D5DC41B1A129A500D03A30F273"/>
    <w:rsid w:val="00214287"/>
    <w:pPr>
      <w:widowControl w:val="0"/>
    </w:pPr>
  </w:style>
  <w:style w:type="paragraph" w:customStyle="1" w:styleId="AADE4BB08B414586B4037391AC580FB173">
    <w:name w:val="AADE4BB08B414586B4037391AC580FB173"/>
    <w:rsid w:val="00214287"/>
    <w:pPr>
      <w:widowControl w:val="0"/>
    </w:pPr>
  </w:style>
  <w:style w:type="paragraph" w:customStyle="1" w:styleId="BB1FA9332C6147BD807174426C4C3B9F72">
    <w:name w:val="BB1FA9332C6147BD807174426C4C3B9F72"/>
    <w:rsid w:val="00214287"/>
    <w:pPr>
      <w:widowControl w:val="0"/>
    </w:pPr>
  </w:style>
  <w:style w:type="paragraph" w:customStyle="1" w:styleId="0A21D93B15334F2FA6F19C4C2615CD70">
    <w:name w:val="0A21D93B15334F2FA6F19C4C2615CD70"/>
    <w:rsid w:val="00214287"/>
    <w:pPr>
      <w:widowControl w:val="0"/>
    </w:pPr>
  </w:style>
  <w:style w:type="paragraph" w:customStyle="1" w:styleId="E93895249C04499BB2503013D85F8554">
    <w:name w:val="E93895249C04499BB2503013D85F8554"/>
    <w:rsid w:val="00214287"/>
    <w:pPr>
      <w:widowControl w:val="0"/>
    </w:pPr>
  </w:style>
  <w:style w:type="paragraph" w:customStyle="1" w:styleId="3FD12127C5BE462E8C037656E09870E173">
    <w:name w:val="3FD12127C5BE462E8C037656E09870E173"/>
    <w:rsid w:val="00214287"/>
    <w:pPr>
      <w:widowControl w:val="0"/>
    </w:pPr>
  </w:style>
  <w:style w:type="paragraph" w:customStyle="1" w:styleId="6B0C21FDE0EC42C6AB11ED417EED9B6335">
    <w:name w:val="6B0C21FDE0EC42C6AB11ED417EED9B6335"/>
    <w:rsid w:val="00214287"/>
    <w:pPr>
      <w:widowControl w:val="0"/>
    </w:pPr>
  </w:style>
  <w:style w:type="paragraph" w:customStyle="1" w:styleId="5BB1CAB55D35433692E9405908D6F35E42">
    <w:name w:val="5BB1CAB55D35433692E9405908D6F35E42"/>
    <w:rsid w:val="00214287"/>
    <w:pPr>
      <w:widowControl w:val="0"/>
    </w:pPr>
  </w:style>
  <w:style w:type="paragraph" w:customStyle="1" w:styleId="A4671B36AE41408B8A1EDA7B844F69FB29">
    <w:name w:val="A4671B36AE41408B8A1EDA7B844F69FB29"/>
    <w:rsid w:val="00214287"/>
    <w:pPr>
      <w:widowControl w:val="0"/>
    </w:pPr>
  </w:style>
  <w:style w:type="paragraph" w:customStyle="1" w:styleId="BA9A0A5BC3284FEFAC562F45020FDBCD29">
    <w:name w:val="BA9A0A5BC3284FEFAC562F45020FDBCD29"/>
    <w:rsid w:val="00214287"/>
    <w:pPr>
      <w:widowControl w:val="0"/>
    </w:pPr>
  </w:style>
  <w:style w:type="paragraph" w:customStyle="1" w:styleId="E3F31556B4A749E192466D609A91CCCE2">
    <w:name w:val="E3F31556B4A749E192466D609A91CCCE2"/>
    <w:rsid w:val="00214287"/>
    <w:pPr>
      <w:widowControl w:val="0"/>
    </w:pPr>
  </w:style>
  <w:style w:type="paragraph" w:customStyle="1" w:styleId="E93895249C04499BB2503013D85F85541">
    <w:name w:val="E93895249C04499BB2503013D85F85541"/>
    <w:rsid w:val="00214287"/>
    <w:pPr>
      <w:widowControl w:val="0"/>
    </w:pPr>
  </w:style>
  <w:style w:type="paragraph" w:customStyle="1" w:styleId="7CF39E380B714724976768F84BDFFCA829">
    <w:name w:val="7CF39E380B714724976768F84BDFFCA829"/>
    <w:rsid w:val="00214287"/>
    <w:pPr>
      <w:widowControl w:val="0"/>
    </w:pPr>
  </w:style>
  <w:style w:type="paragraph" w:customStyle="1" w:styleId="9EA6F9C8C3534303AA9C57FD5815E0BC93">
    <w:name w:val="9EA6F9C8C3534303AA9C57FD5815E0BC93"/>
    <w:rsid w:val="00214287"/>
    <w:pPr>
      <w:widowControl w:val="0"/>
    </w:pPr>
  </w:style>
  <w:style w:type="paragraph" w:customStyle="1" w:styleId="88C269D57DD74FB38CC9BDA2AB00CB0129">
    <w:name w:val="88C269D57DD74FB38CC9BDA2AB00CB0129"/>
    <w:rsid w:val="00214287"/>
    <w:pPr>
      <w:widowControl w:val="0"/>
    </w:pPr>
  </w:style>
  <w:style w:type="paragraph" w:customStyle="1" w:styleId="284E6643020C49149DA4976EA108381B80">
    <w:name w:val="284E6643020C49149DA4976EA108381B80"/>
    <w:rsid w:val="00214287"/>
    <w:pPr>
      <w:widowControl w:val="0"/>
    </w:pPr>
  </w:style>
  <w:style w:type="paragraph" w:customStyle="1" w:styleId="972DDA6EF0974AA28A70ADB46C30AD4F29">
    <w:name w:val="972DDA6EF0974AA28A70ADB46C30AD4F29"/>
    <w:rsid w:val="00214287"/>
    <w:pPr>
      <w:widowControl w:val="0"/>
    </w:pPr>
  </w:style>
  <w:style w:type="paragraph" w:customStyle="1" w:styleId="D2BCA60CFF974431AC9F46BB5959B9B329">
    <w:name w:val="D2BCA60CFF974431AC9F46BB5959B9B329"/>
    <w:rsid w:val="00214287"/>
    <w:pPr>
      <w:widowControl w:val="0"/>
    </w:pPr>
  </w:style>
  <w:style w:type="paragraph" w:customStyle="1" w:styleId="DE1CA9738932426DA6E8A9BF863C427429">
    <w:name w:val="DE1CA9738932426DA6E8A9BF863C427429"/>
    <w:rsid w:val="00214287"/>
    <w:pPr>
      <w:widowControl w:val="0"/>
    </w:pPr>
  </w:style>
  <w:style w:type="paragraph" w:customStyle="1" w:styleId="44693791BFD74A80AA016DAF469B4B5629">
    <w:name w:val="44693791BFD74A80AA016DAF469B4B5629"/>
    <w:rsid w:val="00214287"/>
    <w:pPr>
      <w:widowControl w:val="0"/>
    </w:pPr>
  </w:style>
  <w:style w:type="paragraph" w:customStyle="1" w:styleId="FE66EA8131214EA0AE495E5AD8CA2A8472">
    <w:name w:val="FE66EA8131214EA0AE495E5AD8CA2A8472"/>
    <w:rsid w:val="00214287"/>
    <w:pPr>
      <w:widowControl w:val="0"/>
    </w:pPr>
  </w:style>
  <w:style w:type="paragraph" w:customStyle="1" w:styleId="9028BE3141334F4BA501C65F6E7C1BCB72">
    <w:name w:val="9028BE3141334F4BA501C65F6E7C1BCB72"/>
    <w:rsid w:val="00214287"/>
    <w:pPr>
      <w:widowControl w:val="0"/>
    </w:pPr>
  </w:style>
  <w:style w:type="paragraph" w:customStyle="1" w:styleId="4E7A3278B757425DB7144DC07424DC7610">
    <w:name w:val="4E7A3278B757425DB7144DC07424DC7610"/>
    <w:rsid w:val="00214287"/>
    <w:pPr>
      <w:widowControl w:val="0"/>
    </w:pPr>
  </w:style>
  <w:style w:type="paragraph" w:customStyle="1" w:styleId="C355C54644C84FDF869A2419FB30255072">
    <w:name w:val="C355C54644C84FDF869A2419FB30255072"/>
    <w:rsid w:val="00214287"/>
    <w:pPr>
      <w:widowControl w:val="0"/>
    </w:pPr>
  </w:style>
  <w:style w:type="paragraph" w:customStyle="1" w:styleId="5C1F1C6105B9431684D9963D9E3BC4C760">
    <w:name w:val="5C1F1C6105B9431684D9963D9E3BC4C760"/>
    <w:rsid w:val="00214287"/>
    <w:pPr>
      <w:widowControl w:val="0"/>
    </w:pPr>
  </w:style>
  <w:style w:type="paragraph" w:customStyle="1" w:styleId="58BC326B3AC6446DB669A58E7A0038E848">
    <w:name w:val="58BC326B3AC6446DB669A58E7A0038E848"/>
    <w:rsid w:val="00214287"/>
    <w:pPr>
      <w:widowControl w:val="0"/>
    </w:pPr>
  </w:style>
  <w:style w:type="paragraph" w:customStyle="1" w:styleId="C87E908FACB443F2AE89D0427B3B4AD860">
    <w:name w:val="C87E908FACB443F2AE89D0427B3B4AD860"/>
    <w:rsid w:val="00214287"/>
    <w:pPr>
      <w:widowControl w:val="0"/>
    </w:pPr>
  </w:style>
  <w:style w:type="paragraph" w:customStyle="1" w:styleId="1703FB3AF336433DB230C36E11E74A8460">
    <w:name w:val="1703FB3AF336433DB230C36E11E74A8460"/>
    <w:rsid w:val="00214287"/>
    <w:pPr>
      <w:widowControl w:val="0"/>
    </w:pPr>
  </w:style>
  <w:style w:type="paragraph" w:customStyle="1" w:styleId="5EC536BB66944C2296082C33EA2DB4D594">
    <w:name w:val="5EC536BB66944C2296082C33EA2DB4D594"/>
    <w:rsid w:val="00214287"/>
    <w:pPr>
      <w:widowControl w:val="0"/>
    </w:pPr>
  </w:style>
  <w:style w:type="paragraph" w:customStyle="1" w:styleId="52CD8FD5ED354AC5BCDB57DAD49AA0CB75">
    <w:name w:val="52CD8FD5ED354AC5BCDB57DAD49AA0CB75"/>
    <w:rsid w:val="00214287"/>
    <w:pPr>
      <w:widowControl w:val="0"/>
    </w:pPr>
  </w:style>
  <w:style w:type="paragraph" w:customStyle="1" w:styleId="A3520ECF1CB744F391D4F123BF3A329575">
    <w:name w:val="A3520ECF1CB744F391D4F123BF3A329575"/>
    <w:rsid w:val="00214287"/>
    <w:pPr>
      <w:widowControl w:val="0"/>
    </w:pPr>
  </w:style>
  <w:style w:type="paragraph" w:customStyle="1" w:styleId="55AA97121A8F472683E137E137AE14D274">
    <w:name w:val="55AA97121A8F472683E137E137AE14D274"/>
    <w:rsid w:val="00214287"/>
    <w:pPr>
      <w:widowControl w:val="0"/>
    </w:pPr>
  </w:style>
  <w:style w:type="paragraph" w:customStyle="1" w:styleId="D233DEE908AF4F3FB5DFC934974D090C74">
    <w:name w:val="D233DEE908AF4F3FB5DFC934974D090C74"/>
    <w:rsid w:val="00214287"/>
    <w:pPr>
      <w:widowControl w:val="0"/>
    </w:pPr>
  </w:style>
  <w:style w:type="paragraph" w:customStyle="1" w:styleId="A5B3C21748CF41B281F2DF8BCF75F52C91">
    <w:name w:val="A5B3C21748CF41B281F2DF8BCF75F52C91"/>
    <w:rsid w:val="00214287"/>
    <w:pPr>
      <w:widowControl w:val="0"/>
    </w:pPr>
  </w:style>
  <w:style w:type="paragraph" w:customStyle="1" w:styleId="C0A8CEA22BE54C4F861AA8D3BCDC728B91">
    <w:name w:val="C0A8CEA22BE54C4F861AA8D3BCDC728B91"/>
    <w:rsid w:val="00214287"/>
    <w:pPr>
      <w:widowControl w:val="0"/>
    </w:pPr>
  </w:style>
  <w:style w:type="paragraph" w:customStyle="1" w:styleId="5B9D4EE579EC4293A1A905E5B6393A1E91">
    <w:name w:val="5B9D4EE579EC4293A1A905E5B6393A1E91"/>
    <w:rsid w:val="00214287"/>
    <w:pPr>
      <w:widowControl w:val="0"/>
    </w:pPr>
  </w:style>
  <w:style w:type="paragraph" w:customStyle="1" w:styleId="805669BDE08E441D899AD8960E6AAB3685">
    <w:name w:val="805669BDE08E441D899AD8960E6AAB3685"/>
    <w:rsid w:val="00214287"/>
    <w:pPr>
      <w:widowControl w:val="0"/>
    </w:pPr>
  </w:style>
  <w:style w:type="paragraph" w:customStyle="1" w:styleId="C6229238E77849818DCBD7501E6F692077">
    <w:name w:val="C6229238E77849818DCBD7501E6F692077"/>
    <w:rsid w:val="00214287"/>
    <w:pPr>
      <w:widowControl w:val="0"/>
    </w:pPr>
  </w:style>
  <w:style w:type="paragraph" w:customStyle="1" w:styleId="79E3F9B953C54F1C8A394C030730105289">
    <w:name w:val="79E3F9B953C54F1C8A394C030730105289"/>
    <w:rsid w:val="00214287"/>
    <w:pPr>
      <w:widowControl w:val="0"/>
    </w:pPr>
  </w:style>
  <w:style w:type="paragraph" w:customStyle="1" w:styleId="73E9AC7202E34273ABFA57462F4AB97F89">
    <w:name w:val="73E9AC7202E34273ABFA57462F4AB97F89"/>
    <w:rsid w:val="00214287"/>
    <w:pPr>
      <w:widowControl w:val="0"/>
    </w:pPr>
  </w:style>
  <w:style w:type="paragraph" w:customStyle="1" w:styleId="89C73D7F95EC4F8A8D0BB0B253069DAB89">
    <w:name w:val="89C73D7F95EC4F8A8D0BB0B253069DAB89"/>
    <w:rsid w:val="00214287"/>
    <w:pPr>
      <w:widowControl w:val="0"/>
    </w:pPr>
  </w:style>
  <w:style w:type="paragraph" w:customStyle="1" w:styleId="FEF94B82A4A04D51B2E53E95D4E378DC73">
    <w:name w:val="FEF94B82A4A04D51B2E53E95D4E378DC73"/>
    <w:rsid w:val="00214287"/>
    <w:pPr>
      <w:widowControl w:val="0"/>
    </w:pPr>
  </w:style>
  <w:style w:type="paragraph" w:customStyle="1" w:styleId="20ED54F9F6094356AEF91A403A32D66873">
    <w:name w:val="20ED54F9F6094356AEF91A403A32D66873"/>
    <w:rsid w:val="00214287"/>
    <w:pPr>
      <w:widowControl w:val="0"/>
    </w:pPr>
  </w:style>
  <w:style w:type="paragraph" w:customStyle="1" w:styleId="6D0059DA912842A9AABC8A64081B3AC273">
    <w:name w:val="6D0059DA912842A9AABC8A64081B3AC273"/>
    <w:rsid w:val="00214287"/>
    <w:pPr>
      <w:widowControl w:val="0"/>
    </w:pPr>
  </w:style>
  <w:style w:type="paragraph" w:customStyle="1" w:styleId="BCE42267F68F49DFBE3A391F1C2BC91472">
    <w:name w:val="BCE42267F68F49DFBE3A391F1C2BC91472"/>
    <w:rsid w:val="00214287"/>
    <w:pPr>
      <w:widowControl w:val="0"/>
    </w:pPr>
  </w:style>
  <w:style w:type="paragraph" w:customStyle="1" w:styleId="640355C3C64B42039A9757672BFCCCB274">
    <w:name w:val="640355C3C64B42039A9757672BFCCCB274"/>
    <w:rsid w:val="00214287"/>
    <w:pPr>
      <w:widowControl w:val="0"/>
    </w:pPr>
  </w:style>
  <w:style w:type="paragraph" w:customStyle="1" w:styleId="32910F20D5DC41B1A129A500D03A30F274">
    <w:name w:val="32910F20D5DC41B1A129A500D03A30F274"/>
    <w:rsid w:val="00214287"/>
    <w:pPr>
      <w:widowControl w:val="0"/>
    </w:pPr>
  </w:style>
  <w:style w:type="paragraph" w:customStyle="1" w:styleId="AADE4BB08B414586B4037391AC580FB174">
    <w:name w:val="AADE4BB08B414586B4037391AC580FB174"/>
    <w:rsid w:val="00214287"/>
    <w:pPr>
      <w:widowControl w:val="0"/>
    </w:pPr>
  </w:style>
  <w:style w:type="paragraph" w:customStyle="1" w:styleId="BB1FA9332C6147BD807174426C4C3B9F73">
    <w:name w:val="BB1FA9332C6147BD807174426C4C3B9F73"/>
    <w:rsid w:val="00214287"/>
    <w:pPr>
      <w:widowControl w:val="0"/>
    </w:pPr>
  </w:style>
  <w:style w:type="paragraph" w:customStyle="1" w:styleId="3936608FFA0341B99DEFCC5257A3A4AE">
    <w:name w:val="3936608FFA0341B99DEFCC5257A3A4AE"/>
    <w:rsid w:val="00214287"/>
    <w:pPr>
      <w:widowControl w:val="0"/>
    </w:pPr>
  </w:style>
  <w:style w:type="paragraph" w:customStyle="1" w:styleId="DC04281D46AD432DAAE554CB1C957C75">
    <w:name w:val="DC04281D46AD432DAAE554CB1C957C75"/>
    <w:rsid w:val="00214287"/>
    <w:pPr>
      <w:widowControl w:val="0"/>
    </w:pPr>
  </w:style>
  <w:style w:type="paragraph" w:customStyle="1" w:styleId="DC04281D46AD432DAAE554CB1C957C751">
    <w:name w:val="DC04281D46AD432DAAE554CB1C957C751"/>
    <w:rsid w:val="00214287"/>
    <w:pPr>
      <w:widowControl w:val="0"/>
    </w:pPr>
  </w:style>
  <w:style w:type="paragraph" w:customStyle="1" w:styleId="3FD12127C5BE462E8C037656E09870E174">
    <w:name w:val="3FD12127C5BE462E8C037656E09870E174"/>
    <w:rsid w:val="00214287"/>
    <w:pPr>
      <w:widowControl w:val="0"/>
    </w:pPr>
  </w:style>
  <w:style w:type="paragraph" w:customStyle="1" w:styleId="6B0C21FDE0EC42C6AB11ED417EED9B6336">
    <w:name w:val="6B0C21FDE0EC42C6AB11ED417EED9B6336"/>
    <w:rsid w:val="00214287"/>
    <w:pPr>
      <w:widowControl w:val="0"/>
    </w:pPr>
  </w:style>
  <w:style w:type="paragraph" w:customStyle="1" w:styleId="5BB1CAB55D35433692E9405908D6F35E43">
    <w:name w:val="5BB1CAB55D35433692E9405908D6F35E43"/>
    <w:rsid w:val="00214287"/>
    <w:pPr>
      <w:widowControl w:val="0"/>
    </w:pPr>
  </w:style>
  <w:style w:type="paragraph" w:customStyle="1" w:styleId="A4671B36AE41408B8A1EDA7B844F69FB30">
    <w:name w:val="A4671B36AE41408B8A1EDA7B844F69FB30"/>
    <w:rsid w:val="00214287"/>
    <w:pPr>
      <w:widowControl w:val="0"/>
    </w:pPr>
  </w:style>
  <w:style w:type="paragraph" w:customStyle="1" w:styleId="BA9A0A5BC3284FEFAC562F45020FDBCD30">
    <w:name w:val="BA9A0A5BC3284FEFAC562F45020FDBCD30"/>
    <w:rsid w:val="00214287"/>
    <w:pPr>
      <w:widowControl w:val="0"/>
    </w:pPr>
  </w:style>
  <w:style w:type="paragraph" w:customStyle="1" w:styleId="E3F31556B4A749E192466D609A91CCCE3">
    <w:name w:val="E3F31556B4A749E192466D609A91CCCE3"/>
    <w:rsid w:val="00214287"/>
    <w:pPr>
      <w:widowControl w:val="0"/>
    </w:pPr>
  </w:style>
  <w:style w:type="paragraph" w:customStyle="1" w:styleId="E93895249C04499BB2503013D85F85542">
    <w:name w:val="E93895249C04499BB2503013D85F85542"/>
    <w:rsid w:val="00214287"/>
    <w:pPr>
      <w:widowControl w:val="0"/>
    </w:pPr>
  </w:style>
  <w:style w:type="paragraph" w:customStyle="1" w:styleId="7CF39E380B714724976768F84BDFFCA830">
    <w:name w:val="7CF39E380B714724976768F84BDFFCA830"/>
    <w:rsid w:val="00214287"/>
    <w:pPr>
      <w:widowControl w:val="0"/>
    </w:pPr>
  </w:style>
  <w:style w:type="paragraph" w:customStyle="1" w:styleId="9EA6F9C8C3534303AA9C57FD5815E0BC94">
    <w:name w:val="9EA6F9C8C3534303AA9C57FD5815E0BC94"/>
    <w:rsid w:val="00214287"/>
    <w:pPr>
      <w:widowControl w:val="0"/>
    </w:pPr>
  </w:style>
  <w:style w:type="paragraph" w:customStyle="1" w:styleId="88C269D57DD74FB38CC9BDA2AB00CB0130">
    <w:name w:val="88C269D57DD74FB38CC9BDA2AB00CB0130"/>
    <w:rsid w:val="00214287"/>
    <w:pPr>
      <w:widowControl w:val="0"/>
    </w:pPr>
  </w:style>
  <w:style w:type="paragraph" w:customStyle="1" w:styleId="284E6643020C49149DA4976EA108381B81">
    <w:name w:val="284E6643020C49149DA4976EA108381B81"/>
    <w:rsid w:val="00214287"/>
    <w:pPr>
      <w:widowControl w:val="0"/>
    </w:pPr>
  </w:style>
  <w:style w:type="paragraph" w:customStyle="1" w:styleId="972DDA6EF0974AA28A70ADB46C30AD4F30">
    <w:name w:val="972DDA6EF0974AA28A70ADB46C30AD4F30"/>
    <w:rsid w:val="00214287"/>
    <w:pPr>
      <w:widowControl w:val="0"/>
    </w:pPr>
  </w:style>
  <w:style w:type="paragraph" w:customStyle="1" w:styleId="D2BCA60CFF974431AC9F46BB5959B9B330">
    <w:name w:val="D2BCA60CFF974431AC9F46BB5959B9B330"/>
    <w:rsid w:val="00214287"/>
    <w:pPr>
      <w:widowControl w:val="0"/>
    </w:pPr>
  </w:style>
  <w:style w:type="paragraph" w:customStyle="1" w:styleId="DE1CA9738932426DA6E8A9BF863C427430">
    <w:name w:val="DE1CA9738932426DA6E8A9BF863C427430"/>
    <w:rsid w:val="00214287"/>
    <w:pPr>
      <w:widowControl w:val="0"/>
    </w:pPr>
  </w:style>
  <w:style w:type="paragraph" w:customStyle="1" w:styleId="44693791BFD74A80AA016DAF469B4B5630">
    <w:name w:val="44693791BFD74A80AA016DAF469B4B5630"/>
    <w:rsid w:val="00214287"/>
    <w:pPr>
      <w:widowControl w:val="0"/>
    </w:pPr>
  </w:style>
  <w:style w:type="paragraph" w:customStyle="1" w:styleId="FE66EA8131214EA0AE495E5AD8CA2A8473">
    <w:name w:val="FE66EA8131214EA0AE495E5AD8CA2A8473"/>
    <w:rsid w:val="00214287"/>
    <w:pPr>
      <w:widowControl w:val="0"/>
    </w:pPr>
  </w:style>
  <w:style w:type="paragraph" w:customStyle="1" w:styleId="9028BE3141334F4BA501C65F6E7C1BCB73">
    <w:name w:val="9028BE3141334F4BA501C65F6E7C1BCB73"/>
    <w:rsid w:val="00214287"/>
    <w:pPr>
      <w:widowControl w:val="0"/>
    </w:pPr>
  </w:style>
  <w:style w:type="paragraph" w:customStyle="1" w:styleId="4E7A3278B757425DB7144DC07424DC7611">
    <w:name w:val="4E7A3278B757425DB7144DC07424DC7611"/>
    <w:rsid w:val="00214287"/>
    <w:pPr>
      <w:widowControl w:val="0"/>
    </w:pPr>
  </w:style>
  <w:style w:type="paragraph" w:customStyle="1" w:styleId="C355C54644C84FDF869A2419FB30255073">
    <w:name w:val="C355C54644C84FDF869A2419FB30255073"/>
    <w:rsid w:val="00214287"/>
    <w:pPr>
      <w:widowControl w:val="0"/>
    </w:pPr>
  </w:style>
  <w:style w:type="paragraph" w:customStyle="1" w:styleId="5C1F1C6105B9431684D9963D9E3BC4C761">
    <w:name w:val="5C1F1C6105B9431684D9963D9E3BC4C761"/>
    <w:rsid w:val="00214287"/>
    <w:pPr>
      <w:widowControl w:val="0"/>
    </w:pPr>
  </w:style>
  <w:style w:type="paragraph" w:customStyle="1" w:styleId="58BC326B3AC6446DB669A58E7A0038E849">
    <w:name w:val="58BC326B3AC6446DB669A58E7A0038E849"/>
    <w:rsid w:val="00214287"/>
    <w:pPr>
      <w:widowControl w:val="0"/>
    </w:pPr>
  </w:style>
  <w:style w:type="paragraph" w:customStyle="1" w:styleId="C87E908FACB443F2AE89D0427B3B4AD861">
    <w:name w:val="C87E908FACB443F2AE89D0427B3B4AD861"/>
    <w:rsid w:val="00214287"/>
    <w:pPr>
      <w:widowControl w:val="0"/>
    </w:pPr>
  </w:style>
  <w:style w:type="paragraph" w:customStyle="1" w:styleId="1703FB3AF336433DB230C36E11E74A8461">
    <w:name w:val="1703FB3AF336433DB230C36E11E74A8461"/>
    <w:rsid w:val="00214287"/>
    <w:pPr>
      <w:widowControl w:val="0"/>
    </w:pPr>
  </w:style>
  <w:style w:type="paragraph" w:customStyle="1" w:styleId="5EC536BB66944C2296082C33EA2DB4D595">
    <w:name w:val="5EC536BB66944C2296082C33EA2DB4D595"/>
    <w:rsid w:val="00214287"/>
    <w:pPr>
      <w:widowControl w:val="0"/>
    </w:pPr>
  </w:style>
  <w:style w:type="paragraph" w:customStyle="1" w:styleId="52CD8FD5ED354AC5BCDB57DAD49AA0CB76">
    <w:name w:val="52CD8FD5ED354AC5BCDB57DAD49AA0CB76"/>
    <w:rsid w:val="00214287"/>
    <w:pPr>
      <w:widowControl w:val="0"/>
    </w:pPr>
  </w:style>
  <w:style w:type="paragraph" w:customStyle="1" w:styleId="A3520ECF1CB744F391D4F123BF3A329576">
    <w:name w:val="A3520ECF1CB744F391D4F123BF3A329576"/>
    <w:rsid w:val="00214287"/>
    <w:pPr>
      <w:widowControl w:val="0"/>
    </w:pPr>
  </w:style>
  <w:style w:type="paragraph" w:customStyle="1" w:styleId="55AA97121A8F472683E137E137AE14D275">
    <w:name w:val="55AA97121A8F472683E137E137AE14D275"/>
    <w:rsid w:val="00214287"/>
    <w:pPr>
      <w:widowControl w:val="0"/>
    </w:pPr>
  </w:style>
  <w:style w:type="paragraph" w:customStyle="1" w:styleId="D233DEE908AF4F3FB5DFC934974D090C75">
    <w:name w:val="D233DEE908AF4F3FB5DFC934974D090C75"/>
    <w:rsid w:val="00214287"/>
    <w:pPr>
      <w:widowControl w:val="0"/>
    </w:pPr>
  </w:style>
  <w:style w:type="paragraph" w:customStyle="1" w:styleId="A5B3C21748CF41B281F2DF8BCF75F52C92">
    <w:name w:val="A5B3C21748CF41B281F2DF8BCF75F52C92"/>
    <w:rsid w:val="00214287"/>
    <w:pPr>
      <w:widowControl w:val="0"/>
    </w:pPr>
  </w:style>
  <w:style w:type="paragraph" w:customStyle="1" w:styleId="C0A8CEA22BE54C4F861AA8D3BCDC728B92">
    <w:name w:val="C0A8CEA22BE54C4F861AA8D3BCDC728B92"/>
    <w:rsid w:val="00214287"/>
    <w:pPr>
      <w:widowControl w:val="0"/>
    </w:pPr>
  </w:style>
  <w:style w:type="paragraph" w:customStyle="1" w:styleId="5B9D4EE579EC4293A1A905E5B6393A1E92">
    <w:name w:val="5B9D4EE579EC4293A1A905E5B6393A1E92"/>
    <w:rsid w:val="00214287"/>
    <w:pPr>
      <w:widowControl w:val="0"/>
    </w:pPr>
  </w:style>
  <w:style w:type="paragraph" w:customStyle="1" w:styleId="805669BDE08E441D899AD8960E6AAB3686">
    <w:name w:val="805669BDE08E441D899AD8960E6AAB3686"/>
    <w:rsid w:val="00214287"/>
    <w:pPr>
      <w:widowControl w:val="0"/>
    </w:pPr>
  </w:style>
  <w:style w:type="paragraph" w:customStyle="1" w:styleId="C6229238E77849818DCBD7501E6F692078">
    <w:name w:val="C6229238E77849818DCBD7501E6F692078"/>
    <w:rsid w:val="00214287"/>
    <w:pPr>
      <w:widowControl w:val="0"/>
    </w:pPr>
  </w:style>
  <w:style w:type="paragraph" w:customStyle="1" w:styleId="79E3F9B953C54F1C8A394C030730105290">
    <w:name w:val="79E3F9B953C54F1C8A394C030730105290"/>
    <w:rsid w:val="00214287"/>
    <w:pPr>
      <w:widowControl w:val="0"/>
    </w:pPr>
  </w:style>
  <w:style w:type="paragraph" w:customStyle="1" w:styleId="73E9AC7202E34273ABFA57462F4AB97F90">
    <w:name w:val="73E9AC7202E34273ABFA57462F4AB97F90"/>
    <w:rsid w:val="00214287"/>
    <w:pPr>
      <w:widowControl w:val="0"/>
    </w:pPr>
  </w:style>
  <w:style w:type="paragraph" w:customStyle="1" w:styleId="89C73D7F95EC4F8A8D0BB0B253069DAB90">
    <w:name w:val="89C73D7F95EC4F8A8D0BB0B253069DAB90"/>
    <w:rsid w:val="00214287"/>
    <w:pPr>
      <w:widowControl w:val="0"/>
    </w:pPr>
  </w:style>
  <w:style w:type="paragraph" w:customStyle="1" w:styleId="FEF94B82A4A04D51B2E53E95D4E378DC74">
    <w:name w:val="FEF94B82A4A04D51B2E53E95D4E378DC74"/>
    <w:rsid w:val="00214287"/>
    <w:pPr>
      <w:widowControl w:val="0"/>
    </w:pPr>
  </w:style>
  <w:style w:type="paragraph" w:customStyle="1" w:styleId="20ED54F9F6094356AEF91A403A32D66874">
    <w:name w:val="20ED54F9F6094356AEF91A403A32D66874"/>
    <w:rsid w:val="00214287"/>
    <w:pPr>
      <w:widowControl w:val="0"/>
    </w:pPr>
  </w:style>
  <w:style w:type="paragraph" w:customStyle="1" w:styleId="6D0059DA912842A9AABC8A64081B3AC274">
    <w:name w:val="6D0059DA912842A9AABC8A64081B3AC274"/>
    <w:rsid w:val="00214287"/>
    <w:pPr>
      <w:widowControl w:val="0"/>
    </w:pPr>
  </w:style>
  <w:style w:type="paragraph" w:customStyle="1" w:styleId="BCE42267F68F49DFBE3A391F1C2BC91473">
    <w:name w:val="BCE42267F68F49DFBE3A391F1C2BC91473"/>
    <w:rsid w:val="00214287"/>
    <w:pPr>
      <w:widowControl w:val="0"/>
    </w:pPr>
  </w:style>
  <w:style w:type="paragraph" w:customStyle="1" w:styleId="640355C3C64B42039A9757672BFCCCB275">
    <w:name w:val="640355C3C64B42039A9757672BFCCCB275"/>
    <w:rsid w:val="00214287"/>
    <w:pPr>
      <w:widowControl w:val="0"/>
    </w:pPr>
  </w:style>
  <w:style w:type="paragraph" w:customStyle="1" w:styleId="32910F20D5DC41B1A129A500D03A30F275">
    <w:name w:val="32910F20D5DC41B1A129A500D03A30F275"/>
    <w:rsid w:val="00214287"/>
    <w:pPr>
      <w:widowControl w:val="0"/>
    </w:pPr>
  </w:style>
  <w:style w:type="paragraph" w:customStyle="1" w:styleId="AADE4BB08B414586B4037391AC580FB175">
    <w:name w:val="AADE4BB08B414586B4037391AC580FB175"/>
    <w:rsid w:val="00214287"/>
    <w:pPr>
      <w:widowControl w:val="0"/>
    </w:pPr>
  </w:style>
  <w:style w:type="paragraph" w:customStyle="1" w:styleId="BB1FA9332C6147BD807174426C4C3B9F74">
    <w:name w:val="BB1FA9332C6147BD807174426C4C3B9F74"/>
    <w:rsid w:val="00214287"/>
    <w:pPr>
      <w:widowControl w:val="0"/>
    </w:pPr>
  </w:style>
  <w:style w:type="paragraph" w:customStyle="1" w:styleId="DC04281D46AD432DAAE554CB1C957C752">
    <w:name w:val="DC04281D46AD432DAAE554CB1C957C752"/>
    <w:rsid w:val="00214287"/>
    <w:pPr>
      <w:widowControl w:val="0"/>
    </w:pPr>
  </w:style>
  <w:style w:type="paragraph" w:customStyle="1" w:styleId="3FD12127C5BE462E8C037656E09870E175">
    <w:name w:val="3FD12127C5BE462E8C037656E09870E175"/>
    <w:rsid w:val="00214287"/>
    <w:pPr>
      <w:widowControl w:val="0"/>
    </w:pPr>
  </w:style>
  <w:style w:type="paragraph" w:customStyle="1" w:styleId="6B0C21FDE0EC42C6AB11ED417EED9B6337">
    <w:name w:val="6B0C21FDE0EC42C6AB11ED417EED9B6337"/>
    <w:rsid w:val="00214287"/>
    <w:pPr>
      <w:widowControl w:val="0"/>
    </w:pPr>
  </w:style>
  <w:style w:type="paragraph" w:customStyle="1" w:styleId="5BB1CAB55D35433692E9405908D6F35E44">
    <w:name w:val="5BB1CAB55D35433692E9405908D6F35E44"/>
    <w:rsid w:val="00214287"/>
    <w:pPr>
      <w:widowControl w:val="0"/>
    </w:pPr>
  </w:style>
  <w:style w:type="paragraph" w:customStyle="1" w:styleId="A4671B36AE41408B8A1EDA7B844F69FB31">
    <w:name w:val="A4671B36AE41408B8A1EDA7B844F69FB31"/>
    <w:rsid w:val="00214287"/>
    <w:pPr>
      <w:widowControl w:val="0"/>
    </w:pPr>
  </w:style>
  <w:style w:type="paragraph" w:customStyle="1" w:styleId="BA9A0A5BC3284FEFAC562F45020FDBCD31">
    <w:name w:val="BA9A0A5BC3284FEFAC562F45020FDBCD31"/>
    <w:rsid w:val="00214287"/>
    <w:pPr>
      <w:widowControl w:val="0"/>
    </w:pPr>
  </w:style>
  <w:style w:type="paragraph" w:customStyle="1" w:styleId="E3F31556B4A749E192466D609A91CCCE4">
    <w:name w:val="E3F31556B4A749E192466D609A91CCCE4"/>
    <w:rsid w:val="00214287"/>
    <w:pPr>
      <w:widowControl w:val="0"/>
    </w:pPr>
  </w:style>
  <w:style w:type="paragraph" w:customStyle="1" w:styleId="E93895249C04499BB2503013D85F85543">
    <w:name w:val="E93895249C04499BB2503013D85F85543"/>
    <w:rsid w:val="00214287"/>
    <w:pPr>
      <w:widowControl w:val="0"/>
    </w:pPr>
  </w:style>
  <w:style w:type="paragraph" w:customStyle="1" w:styleId="7CF39E380B714724976768F84BDFFCA831">
    <w:name w:val="7CF39E380B714724976768F84BDFFCA831"/>
    <w:rsid w:val="00214287"/>
    <w:pPr>
      <w:widowControl w:val="0"/>
    </w:pPr>
  </w:style>
  <w:style w:type="paragraph" w:customStyle="1" w:styleId="9EA6F9C8C3534303AA9C57FD5815E0BC95">
    <w:name w:val="9EA6F9C8C3534303AA9C57FD5815E0BC95"/>
    <w:rsid w:val="00214287"/>
    <w:pPr>
      <w:widowControl w:val="0"/>
    </w:pPr>
  </w:style>
  <w:style w:type="paragraph" w:customStyle="1" w:styleId="88C269D57DD74FB38CC9BDA2AB00CB0131">
    <w:name w:val="88C269D57DD74FB38CC9BDA2AB00CB0131"/>
    <w:rsid w:val="00214287"/>
    <w:pPr>
      <w:widowControl w:val="0"/>
    </w:pPr>
  </w:style>
  <w:style w:type="paragraph" w:customStyle="1" w:styleId="284E6643020C49149DA4976EA108381B82">
    <w:name w:val="284E6643020C49149DA4976EA108381B82"/>
    <w:rsid w:val="00214287"/>
    <w:pPr>
      <w:widowControl w:val="0"/>
    </w:pPr>
  </w:style>
  <w:style w:type="paragraph" w:customStyle="1" w:styleId="972DDA6EF0974AA28A70ADB46C30AD4F31">
    <w:name w:val="972DDA6EF0974AA28A70ADB46C30AD4F31"/>
    <w:rsid w:val="00214287"/>
    <w:pPr>
      <w:widowControl w:val="0"/>
    </w:pPr>
  </w:style>
  <w:style w:type="paragraph" w:customStyle="1" w:styleId="D2BCA60CFF974431AC9F46BB5959B9B331">
    <w:name w:val="D2BCA60CFF974431AC9F46BB5959B9B331"/>
    <w:rsid w:val="00214287"/>
    <w:pPr>
      <w:widowControl w:val="0"/>
    </w:pPr>
  </w:style>
  <w:style w:type="paragraph" w:customStyle="1" w:styleId="DE1CA9738932426DA6E8A9BF863C427431">
    <w:name w:val="DE1CA9738932426DA6E8A9BF863C427431"/>
    <w:rsid w:val="00214287"/>
    <w:pPr>
      <w:widowControl w:val="0"/>
    </w:pPr>
  </w:style>
  <w:style w:type="paragraph" w:customStyle="1" w:styleId="44693791BFD74A80AA016DAF469B4B5631">
    <w:name w:val="44693791BFD74A80AA016DAF469B4B5631"/>
    <w:rsid w:val="00214287"/>
    <w:pPr>
      <w:widowControl w:val="0"/>
    </w:pPr>
  </w:style>
  <w:style w:type="paragraph" w:customStyle="1" w:styleId="FE66EA8131214EA0AE495E5AD8CA2A8474">
    <w:name w:val="FE66EA8131214EA0AE495E5AD8CA2A8474"/>
    <w:rsid w:val="00214287"/>
    <w:pPr>
      <w:widowControl w:val="0"/>
    </w:pPr>
  </w:style>
  <w:style w:type="paragraph" w:customStyle="1" w:styleId="9028BE3141334F4BA501C65F6E7C1BCB74">
    <w:name w:val="9028BE3141334F4BA501C65F6E7C1BCB74"/>
    <w:rsid w:val="00214287"/>
    <w:pPr>
      <w:widowControl w:val="0"/>
    </w:pPr>
  </w:style>
  <w:style w:type="paragraph" w:customStyle="1" w:styleId="4E7A3278B757425DB7144DC07424DC7612">
    <w:name w:val="4E7A3278B757425DB7144DC07424DC7612"/>
    <w:rsid w:val="00214287"/>
    <w:pPr>
      <w:widowControl w:val="0"/>
    </w:pPr>
  </w:style>
  <w:style w:type="paragraph" w:customStyle="1" w:styleId="C355C54644C84FDF869A2419FB30255074">
    <w:name w:val="C355C54644C84FDF869A2419FB30255074"/>
    <w:rsid w:val="00214287"/>
    <w:pPr>
      <w:widowControl w:val="0"/>
    </w:pPr>
  </w:style>
  <w:style w:type="paragraph" w:customStyle="1" w:styleId="5C1F1C6105B9431684D9963D9E3BC4C762">
    <w:name w:val="5C1F1C6105B9431684D9963D9E3BC4C762"/>
    <w:rsid w:val="00214287"/>
    <w:pPr>
      <w:widowControl w:val="0"/>
    </w:pPr>
  </w:style>
  <w:style w:type="paragraph" w:customStyle="1" w:styleId="58BC326B3AC6446DB669A58E7A0038E850">
    <w:name w:val="58BC326B3AC6446DB669A58E7A0038E850"/>
    <w:rsid w:val="00214287"/>
    <w:pPr>
      <w:widowControl w:val="0"/>
    </w:pPr>
  </w:style>
  <w:style w:type="paragraph" w:customStyle="1" w:styleId="C87E908FACB443F2AE89D0427B3B4AD862">
    <w:name w:val="C87E908FACB443F2AE89D0427B3B4AD862"/>
    <w:rsid w:val="00214287"/>
    <w:pPr>
      <w:widowControl w:val="0"/>
    </w:pPr>
  </w:style>
  <w:style w:type="paragraph" w:customStyle="1" w:styleId="1703FB3AF336433DB230C36E11E74A8462">
    <w:name w:val="1703FB3AF336433DB230C36E11E74A8462"/>
    <w:rsid w:val="00214287"/>
    <w:pPr>
      <w:widowControl w:val="0"/>
    </w:pPr>
  </w:style>
  <w:style w:type="paragraph" w:customStyle="1" w:styleId="5EC536BB66944C2296082C33EA2DB4D596">
    <w:name w:val="5EC536BB66944C2296082C33EA2DB4D596"/>
    <w:rsid w:val="00214287"/>
    <w:pPr>
      <w:widowControl w:val="0"/>
    </w:pPr>
  </w:style>
  <w:style w:type="paragraph" w:customStyle="1" w:styleId="52CD8FD5ED354AC5BCDB57DAD49AA0CB77">
    <w:name w:val="52CD8FD5ED354AC5BCDB57DAD49AA0CB77"/>
    <w:rsid w:val="00214287"/>
    <w:pPr>
      <w:widowControl w:val="0"/>
    </w:pPr>
  </w:style>
  <w:style w:type="paragraph" w:customStyle="1" w:styleId="A3520ECF1CB744F391D4F123BF3A329577">
    <w:name w:val="A3520ECF1CB744F391D4F123BF3A329577"/>
    <w:rsid w:val="00214287"/>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9AC091-DE7A-460C-AE47-5913DA69E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代辦單新版_karrie</Template>
  <TotalTime>22</TotalTime>
  <Pages>6</Pages>
  <Words>587</Words>
  <Characters>3350</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db2admin</dc:creator>
  <cp:lastModifiedBy>江瑞傑</cp:lastModifiedBy>
  <cp:revision>8</cp:revision>
  <cp:lastPrinted>2021-10-22T01:31:00Z</cp:lastPrinted>
  <dcterms:created xsi:type="dcterms:W3CDTF">2021-10-22T01:26:00Z</dcterms:created>
  <dcterms:modified xsi:type="dcterms:W3CDTF">2022-02-08T00:32:00Z</dcterms:modified>
</cp:coreProperties>
</file>