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2474" w14:textId="77777777" w:rsidR="00241ECC" w:rsidRDefault="000A39B6">
      <w:pPr>
        <w:jc w:val="center"/>
      </w:pPr>
      <w:r>
        <w:rPr>
          <w:rFonts w:ascii="標楷體" w:eastAsia="標楷體" w:hAnsi="標楷體"/>
          <w:sz w:val="48"/>
          <w:szCs w:val="48"/>
        </w:rPr>
        <w:t>投標廠商文件審查表</w:t>
      </w:r>
      <w:r>
        <w:rPr>
          <w:rFonts w:ascii="標楷體" w:eastAsia="標楷體" w:hAnsi="標楷體"/>
          <w:sz w:val="32"/>
          <w:szCs w:val="48"/>
        </w:rPr>
        <w:t>（</w:t>
      </w:r>
      <w:proofErr w:type="gramStart"/>
      <w:r>
        <w:rPr>
          <w:rFonts w:ascii="標楷體" w:eastAsia="標楷體" w:hAnsi="標楷體"/>
          <w:sz w:val="32"/>
          <w:szCs w:val="48"/>
        </w:rPr>
        <w:t>採</w:t>
      </w:r>
      <w:proofErr w:type="gramEnd"/>
      <w:r>
        <w:rPr>
          <w:rFonts w:ascii="標楷體" w:eastAsia="標楷體" w:hAnsi="標楷體"/>
          <w:sz w:val="32"/>
          <w:szCs w:val="48"/>
        </w:rPr>
        <w:t>最低標、最高標採購）</w:t>
      </w:r>
    </w:p>
    <w:p w14:paraId="2FE07AB1" w14:textId="2711D8BF" w:rsidR="00241ECC" w:rsidRDefault="000A39B6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標的名稱：</w:t>
      </w:r>
      <w:proofErr w:type="gramStart"/>
      <w:r w:rsidR="00C7626F" w:rsidRPr="0058668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C7626F" w:rsidRPr="00586689">
        <w:rPr>
          <w:rFonts w:ascii="標楷體" w:eastAsia="標楷體" w:hAnsi="標楷體" w:hint="eastAsia"/>
          <w:sz w:val="32"/>
          <w:szCs w:val="32"/>
        </w:rPr>
        <w:t>中市南屯區精密園區停三立體停車場新建工程</w:t>
      </w:r>
    </w:p>
    <w:p w14:paraId="51CF9837" w14:textId="77777777" w:rsidR="00241ECC" w:rsidRDefault="000A39B6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投標廠商：</w:t>
      </w:r>
    </w:p>
    <w:p w14:paraId="240F4D80" w14:textId="77777777" w:rsidR="00241ECC" w:rsidRDefault="000A39B6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＊</w:t>
      </w:r>
      <w:proofErr w:type="gramEnd"/>
      <w:r>
        <w:rPr>
          <w:rFonts w:ascii="標楷體" w:eastAsia="標楷體" w:hAnsi="標楷體"/>
        </w:rPr>
        <w:t>資格審查所需證件請依「投標廠商資格與特殊或巨額採購認定標準」訂定，並以投標須知為主。</w:t>
      </w:r>
    </w:p>
    <w:tbl>
      <w:tblPr>
        <w:tblW w:w="105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3452"/>
        <w:gridCol w:w="900"/>
        <w:gridCol w:w="864"/>
        <w:gridCol w:w="851"/>
        <w:gridCol w:w="709"/>
        <w:gridCol w:w="708"/>
        <w:gridCol w:w="709"/>
        <w:gridCol w:w="709"/>
      </w:tblGrid>
      <w:tr w:rsidR="00241ECC" w14:paraId="115BCF73" w14:textId="77777777" w:rsidTr="00C7626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CE0F7" w14:textId="77777777" w:rsidR="00241ECC" w:rsidRDefault="000A39B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文件</w:t>
            </w:r>
          </w:p>
        </w:tc>
        <w:tc>
          <w:tcPr>
            <w:tcW w:w="52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F7025" w14:textId="77777777" w:rsidR="00241ECC" w:rsidRDefault="000A39B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2491" w14:textId="77777777" w:rsidR="00241ECC" w:rsidRDefault="000A39B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外商中文譯本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A271" w14:textId="77777777" w:rsidR="00241ECC" w:rsidRDefault="000A39B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業務單位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DCC1A" w14:textId="77777777" w:rsidR="00241ECC" w:rsidRDefault="000A39B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採購單位</w:t>
            </w:r>
          </w:p>
        </w:tc>
      </w:tr>
      <w:tr w:rsidR="00241ECC" w14:paraId="63E07147" w14:textId="77777777" w:rsidTr="00C7626F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25A1" w14:textId="77777777" w:rsidR="00241ECC" w:rsidRDefault="00241EC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A4377" w14:textId="77777777" w:rsidR="00241ECC" w:rsidRDefault="00241E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0BFE" w14:textId="77777777" w:rsidR="00241ECC" w:rsidRDefault="00241E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7C7FF" w14:textId="77777777" w:rsidR="00241ECC" w:rsidRDefault="000A39B6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485E" w14:textId="77777777" w:rsidR="00241ECC" w:rsidRDefault="000A39B6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529F9" w14:textId="77777777" w:rsidR="00241ECC" w:rsidRDefault="000A39B6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7F78C" w14:textId="77777777" w:rsidR="00241ECC" w:rsidRDefault="000A39B6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不合格</w:t>
            </w:r>
          </w:p>
        </w:tc>
      </w:tr>
      <w:tr w:rsidR="00241ECC" w14:paraId="366ABA3B" w14:textId="77777777" w:rsidTr="00C7626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8C35" w14:textId="77777777" w:rsidR="00241ECC" w:rsidRDefault="000A39B6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一般資格文件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D97CE" w14:textId="6D38AC33" w:rsidR="00241ECC" w:rsidRDefault="000A39B6">
            <w:pPr>
              <w:spacing w:line="32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押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標金是否符合規定</w:t>
            </w:r>
            <w:r w:rsidR="00C7626F" w:rsidRPr="00586689">
              <w:rPr>
                <w:rFonts w:ascii="標楷體" w:eastAsia="標楷體" w:hAnsi="標楷體" w:hint="eastAsia"/>
                <w:color w:val="FF0000"/>
              </w:rPr>
              <w:t>(依投標須知第三十二規定)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AFC6" w14:textId="77777777" w:rsidR="00241ECC" w:rsidRDefault="00241EC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1506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55B5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C203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F54F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1ECC" w14:paraId="2602FCC3" w14:textId="77777777" w:rsidTr="00C7626F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3DCE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CF8A" w14:textId="77777777" w:rsidR="00241ECC" w:rsidRDefault="000A39B6">
            <w:pPr>
              <w:spacing w:line="32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投標廠商聲明書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DAD2" w14:textId="77777777" w:rsidR="00241ECC" w:rsidRDefault="00241EC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F5D2A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FAE9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90A4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4AECF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1ECC" w14:paraId="20A29939" w14:textId="77777777" w:rsidTr="00C762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79C34" w14:textId="77777777" w:rsidR="00241ECC" w:rsidRDefault="000A39B6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與標的有關之基本資格文件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06F26" w14:textId="722D41D3" w:rsidR="00241ECC" w:rsidRDefault="000A39B6">
            <w:pPr>
              <w:spacing w:line="32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符合「廠商資格」規定之廠商登記或設立之證明文件</w:t>
            </w:r>
            <w:r w:rsidR="00C7626F" w:rsidRPr="00586689">
              <w:rPr>
                <w:rFonts w:ascii="標楷體" w:eastAsia="標楷體" w:hAnsi="標楷體" w:hint="eastAsia"/>
                <w:color w:val="FF0000"/>
              </w:rPr>
              <w:t>(依投標須知第64條規定)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F31A" w14:textId="77777777" w:rsidR="00241ECC" w:rsidRDefault="00241ECC">
            <w:pPr>
              <w:spacing w:line="32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EE4F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91994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042F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2225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1ECC" w14:paraId="02973CE5" w14:textId="77777777" w:rsidTr="00C762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CD786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E045" w14:textId="4BCD36AF" w:rsidR="00241ECC" w:rsidRDefault="000A39B6">
            <w:pPr>
              <w:spacing w:line="32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屬特許行業者應檢附目的事業主管機關之許可登記證明文件</w:t>
            </w:r>
            <w:r w:rsidR="00C7626F" w:rsidRPr="00586689">
              <w:rPr>
                <w:rFonts w:ascii="標楷體" w:eastAsia="標楷體" w:hAnsi="標楷體" w:hint="eastAsia"/>
                <w:color w:val="FF0000"/>
              </w:rPr>
              <w:t>(依投標須知第64條規定)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9C2F" w14:textId="77777777" w:rsidR="00241ECC" w:rsidRDefault="00241ECC">
            <w:pPr>
              <w:spacing w:line="32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08288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4B83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AB97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B93E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1ECC" w14:paraId="3FB29104" w14:textId="77777777" w:rsidTr="00C7626F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7C799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13171" w14:textId="2872EC00" w:rsidR="00241ECC" w:rsidRDefault="000A39B6">
            <w:pPr>
              <w:spacing w:line="32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依工業團體法或商業團體法加入工業或商業團體之證明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如會員證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C7626F" w:rsidRPr="00586689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C7626F" w:rsidRPr="00586689">
              <w:rPr>
                <w:rFonts w:ascii="標楷體" w:eastAsia="標楷體" w:hAnsi="標楷體" w:hint="eastAsia"/>
                <w:color w:val="FF0000"/>
              </w:rPr>
              <w:t>(依投標須知第64條規定)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2AC5E" w14:textId="77777777" w:rsidR="00241ECC" w:rsidRDefault="00241ECC">
            <w:pPr>
              <w:spacing w:line="32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76B3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5A818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45E2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BCC89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1ECC" w14:paraId="5320B88A" w14:textId="77777777" w:rsidTr="00C7626F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19D9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67A09" w14:textId="49B602B4" w:rsidR="00241ECC" w:rsidRDefault="000A39B6">
            <w:pPr>
              <w:spacing w:line="32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納稅證明文件</w:t>
            </w:r>
            <w:r w:rsidR="00C7626F" w:rsidRPr="00586689">
              <w:rPr>
                <w:rFonts w:ascii="標楷體" w:eastAsia="標楷體" w:hAnsi="標楷體" w:hint="eastAsia"/>
                <w:color w:val="FF0000"/>
              </w:rPr>
              <w:t>(依投標須知第64條規定)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4B42A" w14:textId="77777777" w:rsidR="00241ECC" w:rsidRDefault="00241EC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83B4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5F11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DE5F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E27D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626F" w14:paraId="43B64A9C" w14:textId="77777777" w:rsidTr="00C7626F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46BE3" w14:textId="0F6E084C" w:rsidR="00C7626F" w:rsidRDefault="00C7626F" w:rsidP="00C7626F">
            <w:pPr>
              <w:spacing w:line="0" w:lineRule="atLeast"/>
              <w:ind w:left="113" w:right="113"/>
              <w:jc w:val="both"/>
            </w:pPr>
            <w:r w:rsidRPr="00586689">
              <w:rPr>
                <w:rFonts w:eastAsia="標楷體"/>
                <w:color w:val="FF0000"/>
              </w:rPr>
              <w:t>與履約能力有關之基本資格文件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BB091" w14:textId="0B40FA25" w:rsidR="00C7626F" w:rsidRDefault="00C7626F" w:rsidP="00C7626F">
            <w:pPr>
              <w:spacing w:line="32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6689">
              <w:rPr>
                <w:rFonts w:ascii="標楷體" w:eastAsia="標楷體" w:hAnsi="標楷體" w:hint="eastAsia"/>
              </w:rPr>
              <w:t>廠商信用證明</w:t>
            </w:r>
            <w:r w:rsidRPr="00586689">
              <w:rPr>
                <w:rFonts w:ascii="標楷體" w:eastAsia="標楷體" w:hAnsi="標楷體" w:hint="eastAsia"/>
                <w:color w:val="FF0000"/>
              </w:rPr>
              <w:t>(依投標須知第64條規定)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180FF" w14:textId="77777777" w:rsidR="00C7626F" w:rsidRDefault="00C7626F" w:rsidP="00C7626F">
            <w:pPr>
              <w:spacing w:line="32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E73B4" w14:textId="77777777" w:rsidR="00C7626F" w:rsidRDefault="00C7626F" w:rsidP="00C7626F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9BA7" w14:textId="77777777" w:rsidR="00C7626F" w:rsidRDefault="00C7626F" w:rsidP="00C7626F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538A7" w14:textId="77777777" w:rsidR="00C7626F" w:rsidRDefault="00C7626F" w:rsidP="00C7626F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101E" w14:textId="77777777" w:rsidR="00C7626F" w:rsidRDefault="00C7626F" w:rsidP="00C7626F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1ECC" w14:paraId="1C6E74A3" w14:textId="77777777" w:rsidTr="00C7626F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DBA84" w14:textId="77777777" w:rsidR="00241ECC" w:rsidRDefault="000A39B6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其他各種表件及資料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3725" w14:textId="77777777" w:rsidR="00C7626F" w:rsidRPr="00C7626F" w:rsidRDefault="00C7626F" w:rsidP="00C7626F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26F">
              <w:rPr>
                <w:rFonts w:ascii="標楷體" w:eastAsia="標楷體" w:hAnsi="標楷體" w:hint="eastAsia"/>
                <w:sz w:val="28"/>
                <w:szCs w:val="28"/>
              </w:rPr>
              <w:t>1.授權委託書</w:t>
            </w:r>
          </w:p>
          <w:p w14:paraId="14F4714B" w14:textId="77777777" w:rsidR="00C7626F" w:rsidRPr="00C7626F" w:rsidRDefault="00C7626F" w:rsidP="00C7626F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26F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proofErr w:type="gramStart"/>
            <w:r w:rsidRPr="00C7626F">
              <w:rPr>
                <w:rFonts w:ascii="標楷體" w:eastAsia="標楷體" w:hAnsi="標楷體" w:hint="eastAsia"/>
                <w:sz w:val="28"/>
                <w:szCs w:val="28"/>
              </w:rPr>
              <w:t>詳標須知</w:t>
            </w:r>
            <w:proofErr w:type="gramEnd"/>
            <w:r w:rsidRPr="00C7626F">
              <w:rPr>
                <w:rFonts w:ascii="標楷體" w:eastAsia="標楷體" w:hAnsi="標楷體" w:hint="eastAsia"/>
                <w:sz w:val="28"/>
                <w:szCs w:val="28"/>
              </w:rPr>
              <w:t>第78條規定</w:t>
            </w:r>
          </w:p>
          <w:p w14:paraId="1E4949E6" w14:textId="00AAFE7A" w:rsidR="00241ECC" w:rsidRDefault="00C7626F" w:rsidP="00C7626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626F">
              <w:rPr>
                <w:rFonts w:ascii="標楷體" w:eastAsia="標楷體" w:hAnsi="標楷體" w:hint="eastAsia"/>
                <w:sz w:val="28"/>
                <w:szCs w:val="28"/>
              </w:rPr>
              <w:t>(2)若未提出，得於開標時現場提出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4BE43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1C01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4262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67248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1556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1ECC" w14:paraId="08F807E7" w14:textId="77777777" w:rsidTr="00C7626F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565F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76D73" w14:textId="77777777" w:rsidR="00241ECC" w:rsidRDefault="000A39B6">
            <w:pPr>
              <w:spacing w:line="36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退還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押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標金及投標文件申請單</w:t>
            </w:r>
          </w:p>
          <w:p w14:paraId="05DEC70C" w14:textId="77777777" w:rsidR="00241ECC" w:rsidRDefault="000A39B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（請黏貼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押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標金影印本，得於開標時現場提出）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CAE9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2549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36C9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B1FB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CD8DA" w14:textId="77777777" w:rsidR="00241ECC" w:rsidRDefault="00241E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1ECC" w14:paraId="198611AA" w14:textId="77777777" w:rsidTr="00C7626F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3E131" w14:textId="77777777" w:rsidR="00241ECC" w:rsidRDefault="00241ECC">
            <w:pPr>
              <w:spacing w:line="32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DF12" w14:textId="77777777" w:rsidR="00C7626F" w:rsidRPr="00C7626F" w:rsidRDefault="00C7626F" w:rsidP="00C7626F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26F">
              <w:rPr>
                <w:rFonts w:ascii="標楷體" w:eastAsia="標楷體" w:hAnsi="標楷體" w:hint="eastAsia"/>
                <w:sz w:val="28"/>
                <w:szCs w:val="28"/>
              </w:rPr>
              <w:t xml:space="preserve">3.廠商領標憑證  </w:t>
            </w:r>
          </w:p>
          <w:p w14:paraId="34B873BB" w14:textId="77777777" w:rsidR="00C7626F" w:rsidRPr="00C7626F" w:rsidRDefault="00C7626F" w:rsidP="00C7626F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26F">
              <w:rPr>
                <w:rFonts w:ascii="標楷體" w:eastAsia="標楷體" w:hAnsi="標楷體" w:hint="eastAsia"/>
                <w:sz w:val="28"/>
                <w:szCs w:val="28"/>
              </w:rPr>
              <w:t xml:space="preserve">  (1)依投標須知第78條規定</w:t>
            </w:r>
          </w:p>
          <w:p w14:paraId="62F2D816" w14:textId="233C9DA2" w:rsidR="00241ECC" w:rsidRDefault="00C7626F" w:rsidP="00C7626F">
            <w:pPr>
              <w:spacing w:line="360" w:lineRule="exact"/>
              <w:jc w:val="both"/>
            </w:pPr>
            <w:r w:rsidRPr="00C7626F">
              <w:rPr>
                <w:rFonts w:ascii="標楷體" w:eastAsia="標楷體" w:hAnsi="標楷體" w:hint="eastAsia"/>
                <w:sz w:val="28"/>
                <w:szCs w:val="28"/>
              </w:rPr>
              <w:t xml:space="preserve">  (2)若未提出者得於當場提出、說明</w:t>
            </w:r>
            <w:proofErr w:type="gramStart"/>
            <w:r w:rsidRPr="00C7626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A22E" w14:textId="77777777" w:rsidR="00241ECC" w:rsidRDefault="00241ECC">
            <w:pPr>
              <w:spacing w:line="360" w:lineRule="exact"/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7E8C" w14:textId="77777777" w:rsidR="00241ECC" w:rsidRDefault="00241EC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B7C6" w14:textId="77777777" w:rsidR="00241ECC" w:rsidRDefault="00241EC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E498" w14:textId="77777777" w:rsidR="00241ECC" w:rsidRDefault="00241EC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87DE" w14:textId="77777777" w:rsidR="00241ECC" w:rsidRDefault="00241EC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41ECC" w14:paraId="7A7BE07A" w14:textId="77777777" w:rsidTr="00C7626F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05B35" w14:textId="77777777" w:rsidR="00241ECC" w:rsidRDefault="000A39B6">
            <w:pPr>
              <w:spacing w:line="320" w:lineRule="exact"/>
              <w:ind w:left="113" w:right="11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特定資格文件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DFC9" w14:textId="77777777" w:rsidR="00241ECC" w:rsidRDefault="00241EC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1290" w14:textId="77777777" w:rsidR="00241ECC" w:rsidRDefault="00241EC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F168" w14:textId="77777777" w:rsidR="00241ECC" w:rsidRDefault="00241EC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0D7C" w14:textId="77777777" w:rsidR="00241ECC" w:rsidRDefault="00241EC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F455" w14:textId="77777777" w:rsidR="00241ECC" w:rsidRDefault="00241EC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5A1D" w14:textId="77777777" w:rsidR="00241ECC" w:rsidRDefault="00241EC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41ECC" w14:paraId="658A0AB8" w14:textId="77777777" w:rsidTr="00C7626F">
        <w:tblPrEx>
          <w:tblCellMar>
            <w:top w:w="0" w:type="dxa"/>
            <w:bottom w:w="0" w:type="dxa"/>
          </w:tblCellMar>
        </w:tblPrEx>
        <w:trPr>
          <w:cantSplit/>
          <w:trHeight w:val="14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8F45" w14:textId="77777777" w:rsidR="00241ECC" w:rsidRDefault="000A39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業務單位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3A15" w14:textId="77777777" w:rsidR="00241ECC" w:rsidRDefault="000A39B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符合規定</w:t>
            </w:r>
          </w:p>
          <w:p w14:paraId="14A926C0" w14:textId="77777777" w:rsidR="00241ECC" w:rsidRDefault="000A39B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不符合規定，原因：</w:t>
            </w:r>
          </w:p>
          <w:p w14:paraId="3840558A" w14:textId="77777777" w:rsidR="00241ECC" w:rsidRDefault="00241EC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71E550B" w14:textId="77777777" w:rsidR="00241ECC" w:rsidRDefault="000A39B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簽名：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4C89" w14:textId="77777777" w:rsidR="00241ECC" w:rsidRDefault="000A39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採購單位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677" w14:textId="77777777" w:rsidR="00241ECC" w:rsidRDefault="000A39B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符合規定</w:t>
            </w:r>
          </w:p>
          <w:p w14:paraId="4FB77A87" w14:textId="77777777" w:rsidR="00241ECC" w:rsidRDefault="000A39B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不符合規定，原因：</w:t>
            </w:r>
          </w:p>
          <w:p w14:paraId="4CE47FD3" w14:textId="77777777" w:rsidR="00241ECC" w:rsidRDefault="00241EC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750896B1" w14:textId="77777777" w:rsidR="00241ECC" w:rsidRDefault="000A39B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簽名：</w:t>
            </w:r>
          </w:p>
        </w:tc>
      </w:tr>
    </w:tbl>
    <w:p w14:paraId="7BCA2FF3" w14:textId="77777777" w:rsidR="00241ECC" w:rsidRDefault="00241ECC"/>
    <w:sectPr w:rsidR="00241ECC">
      <w:pgSz w:w="11906" w:h="16838"/>
      <w:pgMar w:top="851" w:right="737" w:bottom="851" w:left="73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55E2" w14:textId="77777777" w:rsidR="000A39B6" w:rsidRDefault="000A39B6">
      <w:r>
        <w:separator/>
      </w:r>
    </w:p>
  </w:endnote>
  <w:endnote w:type="continuationSeparator" w:id="0">
    <w:p w14:paraId="1659F039" w14:textId="77777777" w:rsidR="000A39B6" w:rsidRDefault="000A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6410" w14:textId="77777777" w:rsidR="000A39B6" w:rsidRDefault="000A39B6">
      <w:r>
        <w:rPr>
          <w:color w:val="000000"/>
        </w:rPr>
        <w:separator/>
      </w:r>
    </w:p>
  </w:footnote>
  <w:footnote w:type="continuationSeparator" w:id="0">
    <w:p w14:paraId="18265520" w14:textId="77777777" w:rsidR="000A39B6" w:rsidRDefault="000A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41ECC"/>
    <w:rsid w:val="000A39B6"/>
    <w:rsid w:val="00241ECC"/>
    <w:rsid w:val="00C7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0B59"/>
  <w15:docId w15:val="{0E968B9C-0057-45E2-8D1E-2CC0B9EF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投標廠商資格審查表</dc:title>
  <dc:creator>pc10-205</dc:creator>
  <cp:lastModifiedBy>user2</cp:lastModifiedBy>
  <cp:revision>2</cp:revision>
  <cp:lastPrinted>2013-07-05T08:23:00Z</cp:lastPrinted>
  <dcterms:created xsi:type="dcterms:W3CDTF">2021-06-07T04:17:00Z</dcterms:created>
  <dcterms:modified xsi:type="dcterms:W3CDTF">2021-06-07T04:17:00Z</dcterms:modified>
</cp:coreProperties>
</file>