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A48B" w14:textId="62D9B489" w:rsidR="00246CBE" w:rsidRDefault="00116626">
      <w:pPr>
        <w:pStyle w:val="txt-list-indent"/>
        <w:spacing w:line="420" w:lineRule="exact"/>
        <w:ind w:left="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55D9AD" wp14:editId="08906067">
                <wp:simplePos x="0" y="0"/>
                <wp:positionH relativeFrom="column">
                  <wp:posOffset>4880610</wp:posOffset>
                </wp:positionH>
                <wp:positionV relativeFrom="paragraph">
                  <wp:posOffset>-619125</wp:posOffset>
                </wp:positionV>
                <wp:extent cx="838200" cy="342900"/>
                <wp:effectExtent l="19050" t="19050" r="19050" b="19050"/>
                <wp:wrapNone/>
                <wp:docPr id="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F92F7A" w14:textId="77777777" w:rsidR="00246CBE" w:rsidRDefault="00000000" w:rsidP="0011662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16626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正本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5D9A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84.3pt;margin-top:-48.75pt;width:66pt;height:27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" strokeweight="2.25pt">
                <v:textbox>
                  <w:txbxContent>
                    <w:p w14:paraId="32F92F7A" w14:textId="77777777" w:rsidR="00246CBE" w:rsidRDefault="00000000" w:rsidP="0011662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16626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正本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4175B" wp14:editId="3070E157">
                <wp:simplePos x="0" y="0"/>
                <wp:positionH relativeFrom="column">
                  <wp:posOffset>6096003</wp:posOffset>
                </wp:positionH>
                <wp:positionV relativeFrom="paragraph">
                  <wp:posOffset>-342900</wp:posOffset>
                </wp:positionV>
                <wp:extent cx="609603" cy="342900"/>
                <wp:effectExtent l="0" t="0" r="0" b="0"/>
                <wp:wrapNone/>
                <wp:docPr id="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3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E7C45F9" w14:textId="2F046176" w:rsidR="00246CBE" w:rsidRPr="00116626" w:rsidRDefault="00116626">
                            <w:pPr>
                              <w:rPr>
                                <w:color w:val="0000FF"/>
                              </w:rPr>
                            </w:pPr>
                            <w:r w:rsidRPr="00116626">
                              <w:rPr>
                                <w:color w:val="0000FF"/>
                              </w:rPr>
                              <w:t>8</w:t>
                            </w:r>
                            <w:r w:rsidR="00000000" w:rsidRPr="00116626">
                              <w:rPr>
                                <w:color w:val="0000FF"/>
                              </w:rPr>
                              <w:t>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4175B" id="Text Box 19" o:spid="_x0000_s1027" type="#_x0000_t202" style="position:absolute;left:0;text-align:left;margin-left:480pt;margin-top:-27pt;width:4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" filled="f" stroked="f">
                <v:textbox>
                  <w:txbxContent>
                    <w:p w14:paraId="5E7C45F9" w14:textId="2F046176" w:rsidR="00246CBE" w:rsidRPr="00116626" w:rsidRDefault="00116626">
                      <w:pPr>
                        <w:rPr>
                          <w:color w:val="0000FF"/>
                        </w:rPr>
                      </w:pPr>
                      <w:r w:rsidRPr="00116626">
                        <w:rPr>
                          <w:color w:val="0000FF"/>
                        </w:rPr>
                        <w:t>8</w:t>
                      </w:r>
                      <w:r w:rsidR="00000000" w:rsidRPr="00116626">
                        <w:rPr>
                          <w:color w:val="0000FF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819401" wp14:editId="0717DC8F">
                <wp:simplePos x="0" y="0"/>
                <wp:positionH relativeFrom="column">
                  <wp:posOffset>6096003</wp:posOffset>
                </wp:positionH>
                <wp:positionV relativeFrom="paragraph">
                  <wp:posOffset>-800100</wp:posOffset>
                </wp:positionV>
                <wp:extent cx="609603" cy="342900"/>
                <wp:effectExtent l="0" t="0" r="0" b="0"/>
                <wp:wrapNone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3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B0D41E1" w14:textId="1C350BEE" w:rsidR="00246CBE" w:rsidRPr="00116626" w:rsidRDefault="00116626">
                            <w:pPr>
                              <w:rPr>
                                <w:color w:val="0000FF"/>
                              </w:rPr>
                            </w:pPr>
                            <w:r w:rsidRPr="00116626">
                              <w:rPr>
                                <w:color w:val="0000FF"/>
                              </w:rPr>
                              <w:t>2</w:t>
                            </w:r>
                            <w:r w:rsidR="00000000" w:rsidRPr="00116626">
                              <w:rPr>
                                <w:color w:val="0000FF"/>
                              </w:rPr>
                              <w:t>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19401" id="Text Box 18" o:spid="_x0000_s1028" type="#_x0000_t202" style="position:absolute;left:0;text-align:left;margin-left:480pt;margin-top:-63pt;width:48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" filled="f" stroked="f">
                <v:textbox>
                  <w:txbxContent>
                    <w:p w14:paraId="5B0D41E1" w14:textId="1C350BEE" w:rsidR="00246CBE" w:rsidRPr="00116626" w:rsidRDefault="00116626">
                      <w:pPr>
                        <w:rPr>
                          <w:color w:val="0000FF"/>
                        </w:rPr>
                      </w:pPr>
                      <w:r w:rsidRPr="00116626">
                        <w:rPr>
                          <w:color w:val="0000FF"/>
                        </w:rPr>
                        <w:t>2</w:t>
                      </w:r>
                      <w:r w:rsidR="00000000" w:rsidRPr="00116626">
                        <w:rPr>
                          <w:color w:val="0000FF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50688" wp14:editId="59886C2B">
                <wp:simplePos x="0" y="0"/>
                <wp:positionH relativeFrom="column">
                  <wp:posOffset>5715000</wp:posOffset>
                </wp:positionH>
                <wp:positionV relativeFrom="paragraph">
                  <wp:posOffset>-114300</wp:posOffset>
                </wp:positionV>
                <wp:extent cx="381003" cy="0"/>
                <wp:effectExtent l="0" t="76200" r="19047" b="114300"/>
                <wp:wrapNone/>
                <wp:docPr id="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3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52B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7" o:spid="_x0000_s1026" type="#_x0000_t32" style="position:absolute;margin-left:450pt;margin-top:-9pt;width:30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" strokeweight=".26467mm">
                <v:stroke endarrow="open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AA8283" wp14:editId="655DD413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381003" cy="0"/>
                <wp:effectExtent l="0" t="76200" r="19047" b="114300"/>
                <wp:wrapNone/>
                <wp:docPr id="5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3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F67AF" id="Line 16" o:spid="_x0000_s1026" type="#_x0000_t32" style="position:absolute;margin-left:450pt;margin-top:-45pt;width:30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" strokeweight=".26467mm">
                <v:stroke endarrow="open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9DB9BD" wp14:editId="01F88AC7">
                <wp:simplePos x="0" y="0"/>
                <wp:positionH relativeFrom="column">
                  <wp:posOffset>4876796</wp:posOffset>
                </wp:positionH>
                <wp:positionV relativeFrom="paragraph">
                  <wp:posOffset>-228600</wp:posOffset>
                </wp:positionV>
                <wp:extent cx="838203" cy="342900"/>
                <wp:effectExtent l="19050" t="19050" r="19047" b="19050"/>
                <wp:wrapNone/>
                <wp:docPr id="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5A1A06" w14:textId="77777777" w:rsidR="00246CBE" w:rsidRPr="00116626" w:rsidRDefault="00000000" w:rsidP="0011662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16626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副本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DB9BD" id="Text Box 15" o:spid="_x0000_s1029" type="#_x0000_t202" style="position:absolute;left:0;text-align:left;margin-left:384pt;margin-top:-18pt;width:66pt;height:2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" strokeweight="2.25pt">
                <v:textbox>
                  <w:txbxContent>
                    <w:p w14:paraId="2C5A1A06" w14:textId="77777777" w:rsidR="00246CBE" w:rsidRPr="00116626" w:rsidRDefault="00000000" w:rsidP="0011662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16626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730B49D3" w14:textId="2ACFB591" w:rsidR="00246CBE" w:rsidRDefault="00116626">
      <w:pPr>
        <w:tabs>
          <w:tab w:val="left" w:pos="753"/>
        </w:tabs>
        <w:snapToGrid w:val="0"/>
        <w:spacing w:line="440" w:lineRule="exact"/>
        <w:ind w:right="384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16626">
        <w:rPr>
          <w:rFonts w:ascii="標楷體" w:eastAsia="標楷體" w:hAnsi="標楷體" w:hint="eastAsia"/>
          <w:b/>
          <w:color w:val="0000FF"/>
          <w:sz w:val="44"/>
          <w:szCs w:val="44"/>
        </w:rPr>
        <w:t>臺</w:t>
      </w:r>
      <w:proofErr w:type="gramEnd"/>
      <w:r w:rsidRPr="00116626">
        <w:rPr>
          <w:rFonts w:ascii="標楷體" w:eastAsia="標楷體" w:hAnsi="標楷體" w:hint="eastAsia"/>
          <w:b/>
          <w:color w:val="0000FF"/>
          <w:sz w:val="44"/>
          <w:szCs w:val="44"/>
        </w:rPr>
        <w:t>中市停車管理處</w:t>
      </w:r>
    </w:p>
    <w:p w14:paraId="131C21FC" w14:textId="77777777" w:rsidR="00246CBE" w:rsidRDefault="00246CBE">
      <w:pPr>
        <w:tabs>
          <w:tab w:val="left" w:pos="753"/>
        </w:tabs>
        <w:snapToGrid w:val="0"/>
        <w:spacing w:line="440" w:lineRule="exact"/>
        <w:ind w:right="384"/>
        <w:jc w:val="center"/>
        <w:rPr>
          <w:rFonts w:ascii="標楷體" w:eastAsia="標楷體" w:hAnsi="標楷體"/>
          <w:b/>
          <w:sz w:val="40"/>
          <w:szCs w:val="40"/>
        </w:rPr>
      </w:pPr>
    </w:p>
    <w:p w14:paraId="39507D9D" w14:textId="4CCDC09B" w:rsidR="00246CBE" w:rsidRDefault="00116626">
      <w:pPr>
        <w:snapToGrid w:val="0"/>
        <w:spacing w:line="520" w:lineRule="exact"/>
        <w:jc w:val="center"/>
      </w:pPr>
      <w:proofErr w:type="gramStart"/>
      <w:r w:rsidRPr="00116626">
        <w:rPr>
          <w:rFonts w:eastAsia="標楷體" w:hint="eastAsia"/>
          <w:b/>
          <w:color w:val="0000FF"/>
          <w:sz w:val="40"/>
          <w:szCs w:val="40"/>
        </w:rPr>
        <w:t>臺</w:t>
      </w:r>
      <w:proofErr w:type="gramEnd"/>
      <w:r w:rsidRPr="00116626">
        <w:rPr>
          <w:rFonts w:eastAsia="標楷體" w:hint="eastAsia"/>
          <w:b/>
          <w:color w:val="0000FF"/>
          <w:sz w:val="40"/>
          <w:szCs w:val="40"/>
        </w:rPr>
        <w:t>中市大肚區文中二地下停車場新建工程</w:t>
      </w:r>
    </w:p>
    <w:p w14:paraId="5FEFCB4C" w14:textId="77777777" w:rsidR="00246CBE" w:rsidRDefault="00246CBE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D570598" w14:textId="0C62D5A6" w:rsidR="00246CBE" w:rsidRDefault="00000000">
      <w:pPr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契約書</w:t>
      </w:r>
    </w:p>
    <w:p w14:paraId="2F215466" w14:textId="711F548B" w:rsidR="00116626" w:rsidRPr="00116626" w:rsidRDefault="00116626" w:rsidP="00116626">
      <w:pPr>
        <w:snapToGrid w:val="0"/>
        <w:spacing w:beforeLines="50" w:before="312" w:afterLines="50" w:after="312" w:line="520" w:lineRule="exact"/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r w:rsidRPr="00116626">
        <w:rPr>
          <w:rFonts w:ascii="標楷體" w:eastAsia="標楷體" w:hAnsi="標楷體"/>
          <w:b/>
          <w:color w:val="0000FF"/>
          <w:sz w:val="40"/>
          <w:szCs w:val="40"/>
        </w:rPr>
        <w:t>正(副)本</w:t>
      </w:r>
    </w:p>
    <w:p w14:paraId="59FB4930" w14:textId="4A35F520" w:rsidR="00116626" w:rsidRPr="00116626" w:rsidRDefault="00116626">
      <w:pPr>
        <w:snapToGrid w:val="0"/>
        <w:spacing w:line="400" w:lineRule="exact"/>
        <w:jc w:val="center"/>
        <w:rPr>
          <w:rFonts w:ascii="標楷體" w:eastAsia="標楷體" w:hAnsi="標楷體" w:hint="eastAsia"/>
          <w:b/>
          <w:color w:val="0000FF"/>
          <w:sz w:val="44"/>
          <w:szCs w:val="44"/>
        </w:rPr>
      </w:pPr>
      <w:r w:rsidRPr="00116626">
        <w:rPr>
          <w:rFonts w:ascii="標楷體" w:eastAsia="標楷體" w:hAnsi="標楷體"/>
          <w:b/>
          <w:color w:val="0000FF"/>
          <w:sz w:val="40"/>
          <w:szCs w:val="40"/>
        </w:rPr>
        <w:t>(第一冊/共○冊)</w:t>
      </w:r>
    </w:p>
    <w:p w14:paraId="5E7E49AB" w14:textId="19FBFFE1" w:rsidR="00246CBE" w:rsidRDefault="00116626" w:rsidP="00116626">
      <w:pPr>
        <w:pStyle w:val="txt-list-indent"/>
        <w:spacing w:line="520" w:lineRule="exact"/>
        <w:ind w:left="0" w:firstLine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40"/>
          <w:szCs w:val="40"/>
        </w:rPr>
        <w:t>(案號：</w:t>
      </w:r>
      <w:r w:rsidRPr="00116626">
        <w:rPr>
          <w:rFonts w:ascii="標楷體" w:eastAsia="標楷體" w:hAnsi="標楷體"/>
          <w:b/>
          <w:color w:val="0000FF"/>
          <w:sz w:val="40"/>
          <w:szCs w:val="40"/>
        </w:rPr>
        <w:t>○○○○○○○○</w:t>
      </w:r>
      <w:r>
        <w:rPr>
          <w:rFonts w:ascii="標楷體" w:eastAsia="標楷體" w:hAnsi="標楷體"/>
          <w:b/>
          <w:sz w:val="40"/>
          <w:szCs w:val="40"/>
        </w:rPr>
        <w:t>)</w:t>
      </w:r>
    </w:p>
    <w:p w14:paraId="2DDD20D4" w14:textId="77777777" w:rsidR="00246CBE" w:rsidRDefault="00246CBE">
      <w:pPr>
        <w:pStyle w:val="txt-list-indent"/>
        <w:spacing w:line="420" w:lineRule="exact"/>
        <w:ind w:left="0" w:firstLine="0"/>
        <w:jc w:val="both"/>
        <w:rPr>
          <w:rFonts w:ascii="標楷體" w:eastAsia="標楷體" w:hAnsi="標楷體"/>
          <w:b/>
          <w:sz w:val="32"/>
          <w:szCs w:val="32"/>
        </w:rPr>
      </w:pPr>
    </w:p>
    <w:p w14:paraId="17413A96" w14:textId="286ED383" w:rsidR="00246CBE" w:rsidRDefault="00000000">
      <w:pPr>
        <w:pStyle w:val="txt-list-indent"/>
        <w:spacing w:line="420" w:lineRule="exact"/>
        <w:ind w:left="1" w:firstLine="0"/>
        <w:jc w:val="both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機關：</w:t>
      </w:r>
      <w:proofErr w:type="gramStart"/>
      <w:r w:rsidR="00116626" w:rsidRPr="00116626">
        <w:rPr>
          <w:rFonts w:ascii="標楷體" w:eastAsia="標楷體" w:hAnsi="標楷體" w:hint="eastAsia"/>
          <w:b/>
          <w:color w:val="0000FF"/>
          <w:sz w:val="32"/>
          <w:szCs w:val="32"/>
        </w:rPr>
        <w:t>臺</w:t>
      </w:r>
      <w:proofErr w:type="gramEnd"/>
      <w:r w:rsidR="00116626" w:rsidRPr="00116626">
        <w:rPr>
          <w:rFonts w:ascii="標楷體" w:eastAsia="標楷體" w:hAnsi="標楷體" w:hint="eastAsia"/>
          <w:b/>
          <w:color w:val="0000FF"/>
          <w:sz w:val="32"/>
          <w:szCs w:val="32"/>
        </w:rPr>
        <w:t>中市停車管理處</w:t>
      </w:r>
    </w:p>
    <w:p w14:paraId="3EB51624" w14:textId="328499FA" w:rsidR="00116626" w:rsidRDefault="00116626">
      <w:pPr>
        <w:pStyle w:val="txt-list-indent"/>
        <w:spacing w:line="420" w:lineRule="exact"/>
        <w:ind w:left="1" w:firstLine="0"/>
        <w:jc w:val="both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契約編號</w:t>
      </w:r>
      <w:r>
        <w:rPr>
          <w:rFonts w:ascii="標楷體" w:eastAsia="標楷體" w:hAnsi="標楷體"/>
          <w:b/>
          <w:sz w:val="32"/>
          <w:szCs w:val="32"/>
        </w:rPr>
        <w:t>：</w:t>
      </w:r>
      <w:r w:rsidRPr="00116626">
        <w:rPr>
          <w:rFonts w:ascii="標楷體" w:eastAsia="標楷體" w:hAnsi="標楷體"/>
          <w:b/>
          <w:color w:val="0000FF"/>
          <w:sz w:val="32"/>
          <w:szCs w:val="32"/>
        </w:rPr>
        <w:t>○○○○○○○○</w:t>
      </w:r>
    </w:p>
    <w:p w14:paraId="1F3DB718" w14:textId="5B6CD9F2" w:rsidR="00116626" w:rsidRDefault="00116626">
      <w:pPr>
        <w:pStyle w:val="txt-list-indent"/>
        <w:spacing w:line="420" w:lineRule="exact"/>
        <w:ind w:left="1" w:firstLine="0"/>
        <w:jc w:val="both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工程地點</w:t>
      </w:r>
      <w:r>
        <w:rPr>
          <w:rFonts w:ascii="標楷體" w:eastAsia="標楷體" w:hAnsi="標楷體"/>
          <w:b/>
          <w:sz w:val="32"/>
          <w:szCs w:val="32"/>
        </w:rPr>
        <w:t>：</w:t>
      </w:r>
      <w:proofErr w:type="gramStart"/>
      <w:r w:rsidRPr="00116626">
        <w:rPr>
          <w:rFonts w:ascii="標楷體" w:eastAsia="標楷體" w:hAnsi="標楷體" w:hint="eastAsia"/>
          <w:b/>
          <w:color w:val="0000FF"/>
          <w:sz w:val="32"/>
          <w:szCs w:val="32"/>
        </w:rPr>
        <w:t>臺</w:t>
      </w:r>
      <w:proofErr w:type="gramEnd"/>
      <w:r w:rsidRPr="00116626">
        <w:rPr>
          <w:rFonts w:ascii="標楷體" w:eastAsia="標楷體" w:hAnsi="標楷體" w:hint="eastAsia"/>
          <w:b/>
          <w:color w:val="0000FF"/>
          <w:sz w:val="32"/>
          <w:szCs w:val="32"/>
        </w:rPr>
        <w:t>中市大肚區</w:t>
      </w:r>
    </w:p>
    <w:p w14:paraId="79F1F646" w14:textId="29DB6620" w:rsidR="00116626" w:rsidRDefault="00116626">
      <w:pPr>
        <w:pStyle w:val="txt-list-indent"/>
        <w:spacing w:line="420" w:lineRule="exact"/>
        <w:ind w:left="1" w:firstLine="0"/>
        <w:jc w:val="both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履約期間</w:t>
      </w:r>
      <w:r>
        <w:rPr>
          <w:rFonts w:ascii="標楷體" w:eastAsia="標楷體" w:hAnsi="標楷體"/>
          <w:b/>
          <w:sz w:val="32"/>
          <w:szCs w:val="32"/>
        </w:rPr>
        <w:t>：</w:t>
      </w:r>
      <w:r w:rsidRPr="00116626">
        <w:rPr>
          <w:rFonts w:ascii="標楷體" w:eastAsia="標楷體" w:hAnsi="標楷體" w:hint="eastAsia"/>
          <w:b/>
          <w:color w:val="0000FF"/>
          <w:sz w:val="32"/>
          <w:szCs w:val="32"/>
        </w:rPr>
        <w:t>依契約書規定辦理</w:t>
      </w:r>
    </w:p>
    <w:p w14:paraId="60E9A560" w14:textId="01F7EC8E" w:rsidR="00116626" w:rsidRDefault="00116626">
      <w:pPr>
        <w:pStyle w:val="txt-list-indent"/>
        <w:spacing w:line="420" w:lineRule="exact"/>
        <w:ind w:left="1" w:firstLine="0"/>
        <w:jc w:val="both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專案管理</w:t>
      </w:r>
      <w:r>
        <w:rPr>
          <w:rFonts w:ascii="標楷體" w:eastAsia="標楷體" w:hAnsi="標楷體"/>
          <w:b/>
          <w:sz w:val="32"/>
          <w:szCs w:val="32"/>
        </w:rPr>
        <w:t>：</w:t>
      </w:r>
      <w:r w:rsidRPr="00B511D0">
        <w:rPr>
          <w:rFonts w:ascii="標楷體" w:eastAsia="標楷體" w:hAnsi="標楷體" w:hint="eastAsia"/>
          <w:b/>
          <w:color w:val="0000FF"/>
          <w:sz w:val="32"/>
          <w:szCs w:val="32"/>
        </w:rPr>
        <w:t>至鋒工程顧問有限公司</w:t>
      </w:r>
    </w:p>
    <w:p w14:paraId="1F3AB617" w14:textId="7AB78D27" w:rsidR="00B511D0" w:rsidRDefault="00B511D0">
      <w:pPr>
        <w:pStyle w:val="txt-list-indent"/>
        <w:spacing w:line="420" w:lineRule="exact"/>
        <w:ind w:left="1" w:firstLine="0"/>
        <w:jc w:val="both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設計監造</w:t>
      </w:r>
      <w:r>
        <w:rPr>
          <w:rFonts w:ascii="標楷體" w:eastAsia="標楷體" w:hAnsi="標楷體"/>
          <w:b/>
          <w:sz w:val="32"/>
          <w:szCs w:val="32"/>
        </w:rPr>
        <w:t>：</w:t>
      </w:r>
      <w:r w:rsidRPr="00B511D0">
        <w:rPr>
          <w:rFonts w:ascii="標楷體" w:eastAsia="標楷體" w:hAnsi="標楷體" w:hint="eastAsia"/>
          <w:b/>
          <w:color w:val="0000FF"/>
          <w:sz w:val="32"/>
          <w:szCs w:val="32"/>
        </w:rPr>
        <w:t>李明利建築師事務所</w:t>
      </w:r>
    </w:p>
    <w:p w14:paraId="6EAF06CE" w14:textId="5699B1F9" w:rsidR="00B511D0" w:rsidRDefault="00B511D0">
      <w:pPr>
        <w:pStyle w:val="txt-list-indent"/>
        <w:spacing w:line="420" w:lineRule="exact"/>
        <w:ind w:left="1" w:firstLine="0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施工單位</w:t>
      </w:r>
      <w:r>
        <w:rPr>
          <w:rFonts w:ascii="標楷體" w:eastAsia="標楷體" w:hAnsi="標楷體"/>
          <w:b/>
          <w:sz w:val="32"/>
          <w:szCs w:val="32"/>
        </w:rPr>
        <w:t>：</w:t>
      </w:r>
      <w:r w:rsidRPr="00116626">
        <w:rPr>
          <w:rFonts w:ascii="標楷體" w:eastAsia="標楷體" w:hAnsi="標楷體"/>
          <w:b/>
          <w:color w:val="0000FF"/>
          <w:sz w:val="32"/>
          <w:szCs w:val="32"/>
        </w:rPr>
        <w:t>○○○○○○○○</w:t>
      </w:r>
    </w:p>
    <w:p w14:paraId="622E020E" w14:textId="15E6BFFE" w:rsidR="00246CBE" w:rsidRDefault="00000000">
      <w:pPr>
        <w:pStyle w:val="txt-list-indent"/>
        <w:spacing w:line="420" w:lineRule="exact"/>
        <w:ind w:left="1" w:firstLine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地址：(郵遞區號)</w:t>
      </w:r>
      <w:r w:rsidR="00B511D0" w:rsidRPr="00B511D0">
        <w:rPr>
          <w:rFonts w:ascii="標楷體" w:eastAsia="標楷體" w:hAnsi="標楷體"/>
          <w:b/>
          <w:color w:val="0000FF"/>
          <w:sz w:val="32"/>
          <w:szCs w:val="32"/>
        </w:rPr>
        <w:t>○○○○○○○○</w:t>
      </w:r>
    </w:p>
    <w:p w14:paraId="33F2C876" w14:textId="5BEFF3C8" w:rsidR="00246CBE" w:rsidRDefault="00000000">
      <w:pPr>
        <w:pStyle w:val="txt-list-indent"/>
        <w:spacing w:line="420" w:lineRule="exact"/>
        <w:ind w:left="1" w:firstLine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電話：</w:t>
      </w:r>
      <w:r w:rsidR="00B511D0" w:rsidRPr="00B511D0">
        <w:rPr>
          <w:rFonts w:ascii="標楷體" w:eastAsia="標楷體" w:hAnsi="標楷體"/>
          <w:b/>
          <w:color w:val="0000FF"/>
          <w:sz w:val="32"/>
          <w:szCs w:val="32"/>
        </w:rPr>
        <w:t>○○○○○○○○</w:t>
      </w:r>
    </w:p>
    <w:p w14:paraId="04011416" w14:textId="1F682F9A" w:rsidR="00246CBE" w:rsidRDefault="00000000">
      <w:pPr>
        <w:pStyle w:val="txt-list-indent"/>
        <w:spacing w:line="420" w:lineRule="exact"/>
        <w:ind w:left="1" w:firstLine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傳真：</w:t>
      </w:r>
      <w:r w:rsidR="00B511D0" w:rsidRPr="00B511D0">
        <w:rPr>
          <w:rFonts w:ascii="標楷體" w:eastAsia="標楷體" w:hAnsi="標楷體"/>
          <w:b/>
          <w:color w:val="0000FF"/>
          <w:sz w:val="32"/>
          <w:szCs w:val="32"/>
        </w:rPr>
        <w:t>○○○○○○○○</w:t>
      </w:r>
    </w:p>
    <w:p w14:paraId="386C52D4" w14:textId="7AF6E8A7" w:rsidR="00246CBE" w:rsidRDefault="00000000">
      <w:pPr>
        <w:pStyle w:val="txt-list-indent"/>
        <w:spacing w:line="420" w:lineRule="exact"/>
        <w:ind w:left="1" w:firstLine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連絡人：</w:t>
      </w:r>
      <w:r w:rsidR="00B511D0" w:rsidRPr="00B511D0">
        <w:rPr>
          <w:rFonts w:ascii="標楷體" w:eastAsia="標楷體" w:hAnsi="標楷體"/>
          <w:b/>
          <w:color w:val="0000FF"/>
          <w:sz w:val="32"/>
          <w:szCs w:val="32"/>
        </w:rPr>
        <w:t>○○○○○○○○</w:t>
      </w:r>
    </w:p>
    <w:p w14:paraId="2EB269C1" w14:textId="77777777" w:rsidR="00246CBE" w:rsidRDefault="00246CBE">
      <w:pPr>
        <w:pStyle w:val="txt-list-indent"/>
        <w:spacing w:line="420" w:lineRule="exact"/>
        <w:ind w:left="0" w:firstLine="0"/>
        <w:jc w:val="both"/>
        <w:rPr>
          <w:rFonts w:ascii="標楷體" w:eastAsia="標楷體" w:hAnsi="標楷體"/>
          <w:b/>
          <w:sz w:val="32"/>
          <w:szCs w:val="32"/>
        </w:rPr>
      </w:pPr>
    </w:p>
    <w:p w14:paraId="0D8FE9AF" w14:textId="77777777" w:rsidR="00246CBE" w:rsidRDefault="00246CBE">
      <w:pPr>
        <w:pStyle w:val="txt-list-indent"/>
        <w:spacing w:line="420" w:lineRule="exact"/>
        <w:ind w:left="0" w:firstLine="0"/>
        <w:jc w:val="both"/>
        <w:rPr>
          <w:rFonts w:ascii="標楷體" w:eastAsia="標楷體" w:hAnsi="標楷體"/>
          <w:b/>
          <w:sz w:val="32"/>
          <w:szCs w:val="32"/>
        </w:rPr>
      </w:pPr>
    </w:p>
    <w:p w14:paraId="65048682" w14:textId="77777777" w:rsidR="00246CBE" w:rsidRDefault="00246CBE">
      <w:pPr>
        <w:pStyle w:val="txt-list-indent"/>
        <w:spacing w:line="420" w:lineRule="exact"/>
        <w:ind w:left="0" w:firstLine="0"/>
        <w:jc w:val="both"/>
        <w:rPr>
          <w:rFonts w:ascii="標楷體" w:eastAsia="標楷體" w:hAnsi="標楷體"/>
          <w:b/>
          <w:sz w:val="32"/>
          <w:szCs w:val="32"/>
        </w:rPr>
      </w:pPr>
    </w:p>
    <w:p w14:paraId="79A9224F" w14:textId="77777777" w:rsidR="00246CBE" w:rsidRDefault="00246CBE">
      <w:pPr>
        <w:pStyle w:val="txt-list-indent"/>
        <w:spacing w:line="420" w:lineRule="exact"/>
        <w:ind w:left="0" w:firstLine="0"/>
        <w:jc w:val="both"/>
        <w:rPr>
          <w:rFonts w:ascii="標楷體" w:eastAsia="標楷體" w:hAnsi="標楷體"/>
          <w:b/>
          <w:sz w:val="32"/>
          <w:szCs w:val="32"/>
        </w:rPr>
      </w:pPr>
    </w:p>
    <w:p w14:paraId="68961EEB" w14:textId="77777777" w:rsidR="00246CBE" w:rsidRDefault="00000000">
      <w:pPr>
        <w:pStyle w:val="a3"/>
        <w:spacing w:before="100" w:after="100" w:line="440" w:lineRule="exact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中　華　民　國　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　年</w:t>
      </w:r>
      <w:r>
        <w:rPr>
          <w:sz w:val="40"/>
          <w:szCs w:val="40"/>
        </w:rPr>
        <w:t xml:space="preserve">    </w:t>
      </w:r>
      <w:r>
        <w:rPr>
          <w:sz w:val="40"/>
          <w:szCs w:val="40"/>
        </w:rPr>
        <w:t>月</w:t>
      </w:r>
      <w:r>
        <w:rPr>
          <w:sz w:val="40"/>
          <w:szCs w:val="40"/>
        </w:rPr>
        <w:t xml:space="preserve">      </w:t>
      </w:r>
      <w:r>
        <w:rPr>
          <w:sz w:val="40"/>
          <w:szCs w:val="40"/>
        </w:rPr>
        <w:t>日</w:t>
      </w:r>
    </w:p>
    <w:p w14:paraId="622CFEB4" w14:textId="301D3E57" w:rsidR="00246CBE" w:rsidRDefault="000E4810">
      <w:pPr>
        <w:pStyle w:val="a3"/>
        <w:pageBreakBefore/>
        <w:spacing w:before="100" w:after="100" w:line="440" w:lineRule="exact"/>
        <w:ind w:firstLine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84721" wp14:editId="22E5A807">
                <wp:simplePos x="0" y="0"/>
                <wp:positionH relativeFrom="column">
                  <wp:posOffset>165735</wp:posOffset>
                </wp:positionH>
                <wp:positionV relativeFrom="paragraph">
                  <wp:posOffset>4143374</wp:posOffset>
                </wp:positionV>
                <wp:extent cx="5570220" cy="4086225"/>
                <wp:effectExtent l="19050" t="19050" r="30480" b="47625"/>
                <wp:wrapNone/>
                <wp:docPr id="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4086225"/>
                        </a:xfrm>
                        <a:prstGeom prst="rect">
                          <a:avLst/>
                        </a:prstGeom>
                        <a:noFill/>
                        <a:ln w="63495" cmpd="dbl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D7DF3F" w14:textId="77777777" w:rsidR="00246CBE" w:rsidRDefault="0000000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本採購合約書立後交付或使用時，請得標廠商自行上網或至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  <w:t>中市政府地方稅務局或其所屬分局，依契據性質開立印花稅大額憑證繳款書，並繳納之；該局免費服務電話為0800-086969。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84721" id="Text Box 39" o:spid="_x0000_s1030" type="#_x0000_t202" style="position:absolute;left:0;text-align:left;margin-left:13.05pt;margin-top:326.25pt;width:438.6pt;height:3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" filled="f" strokecolor="red" strokeweight="1.76375mm">
                <v:stroke linestyle="thinThin"/>
                <v:textbox>
                  <w:txbxContent>
                    <w:p w14:paraId="25D7DF3F" w14:textId="77777777" w:rsidR="00246CBE" w:rsidRDefault="00000000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</w:rPr>
                        <w:t>本採購合約書立後交付或使用時，請得標廠商自行上網或至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</w:rPr>
                        <w:t>中市政府地方稅務局或其所屬分局，依契據性質開立印花稅大額憑證繳款書，並繳納之；該局免費服務電話為0800-086969。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E9892" wp14:editId="3B5EB709">
                <wp:simplePos x="0" y="0"/>
                <wp:positionH relativeFrom="column">
                  <wp:posOffset>148590</wp:posOffset>
                </wp:positionH>
                <wp:positionV relativeFrom="paragraph">
                  <wp:posOffset>1516376</wp:posOffset>
                </wp:positionV>
                <wp:extent cx="5570223" cy="2255523"/>
                <wp:effectExtent l="19050" t="19050" r="30477" b="30477"/>
                <wp:wrapNone/>
                <wp:docPr id="8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3" cy="2255523"/>
                        </a:xfrm>
                        <a:prstGeom prst="rect">
                          <a:avLst/>
                        </a:prstGeom>
                        <a:noFill/>
                        <a:ln w="63495" cmpd="dbl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C42C30" w14:textId="77777777" w:rsidR="00246CBE" w:rsidRDefault="0000000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承包廠商於履約管理.驗收期間不得與公務員有餽贈財物.飲宴應酬.請託關說及違背職務或不違背職務行賄之行為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E9892" id="Text Box 36" o:spid="_x0000_s1031" type="#_x0000_t202" style="position:absolute;left:0;text-align:left;margin-left:11.7pt;margin-top:119.4pt;width:438.6pt;height:17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" filled="f" strokecolor="red" strokeweight="1.76375mm">
                <v:stroke linestyle="thinThin"/>
                <v:textbox>
                  <w:txbxContent>
                    <w:p w14:paraId="23C42C30" w14:textId="77777777" w:rsidR="00246CBE" w:rsidRDefault="00000000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</w:rPr>
                        <w:t>承包廠商於履約管理.驗收期間不得與公務員有餽贈財物.飲宴應酬.請託關說及違背職務或不違背職務行賄之行為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6CBE">
      <w:footerReference w:type="default" r:id="rId6"/>
      <w:pgSz w:w="11906" w:h="16838"/>
      <w:pgMar w:top="1440" w:right="1134" w:bottom="1440" w:left="1134" w:header="851" w:footer="992" w:gutter="0"/>
      <w:cols w:space="720"/>
      <w:docGrid w:type="lines" w:linePitch="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98ED" w14:textId="77777777" w:rsidR="007F0564" w:rsidRDefault="007F0564">
      <w:r>
        <w:separator/>
      </w:r>
    </w:p>
  </w:endnote>
  <w:endnote w:type="continuationSeparator" w:id="0">
    <w:p w14:paraId="098376BD" w14:textId="77777777" w:rsidR="007F0564" w:rsidRDefault="007F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575B" w14:textId="77777777" w:rsidR="00B14800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B2C43" wp14:editId="4C4DC49B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14930" cy="146047"/>
              <wp:effectExtent l="0" t="0" r="18420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0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BFF96D7" w14:textId="77777777" w:rsidR="00B14800" w:rsidRDefault="00000000">
                          <w:pPr>
                            <w:pStyle w:val="a7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B2C43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2" type="#_x0000_t202" style="position:absolute;margin-left:0;margin-top:.05pt;width:9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" filled="f" stroked="f">
              <v:textbox style="mso-fit-shape-to-text:t" inset="0,0,0,0">
                <w:txbxContent>
                  <w:p w14:paraId="6BFF96D7" w14:textId="77777777" w:rsidR="00B14800" w:rsidRDefault="00000000">
                    <w:pPr>
                      <w:pStyle w:val="a7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8268" w14:textId="77777777" w:rsidR="007F0564" w:rsidRDefault="007F0564">
      <w:r>
        <w:rPr>
          <w:color w:val="000000"/>
        </w:rPr>
        <w:separator/>
      </w:r>
    </w:p>
  </w:footnote>
  <w:footnote w:type="continuationSeparator" w:id="0">
    <w:p w14:paraId="2F6E9578" w14:textId="77777777" w:rsidR="007F0564" w:rsidRDefault="007F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6CBE"/>
    <w:rsid w:val="000E4810"/>
    <w:rsid w:val="00116626"/>
    <w:rsid w:val="00246CBE"/>
    <w:rsid w:val="007F0564"/>
    <w:rsid w:val="00B511D0"/>
    <w:rsid w:val="00E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9C32"/>
  <w15:docId w15:val="{58F39073-21AB-4E1B-A343-0A964437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  <w:ind w:firstLine="200"/>
    </w:pPr>
    <w:rPr>
      <w:rFonts w:eastAsia="標楷體"/>
      <w:sz w:val="28"/>
    </w:rPr>
  </w:style>
  <w:style w:type="paragraph" w:customStyle="1" w:styleId="a4">
    <w:name w:val="一"/>
    <w:pPr>
      <w:tabs>
        <w:tab w:val="left" w:pos="0"/>
      </w:tabs>
      <w:suppressAutoHyphens/>
      <w:snapToGrid w:val="0"/>
      <w:spacing w:before="120" w:after="120" w:line="500" w:lineRule="exact"/>
    </w:pPr>
    <w:rPr>
      <w:rFonts w:eastAsia="雅真中楷"/>
      <w:sz w:val="28"/>
    </w:rPr>
  </w:style>
  <w:style w:type="paragraph" w:customStyle="1" w:styleId="a5">
    <w:name w:val="一．"/>
    <w:basedOn w:val="a"/>
    <w:pPr>
      <w:spacing w:before="120" w:after="60" w:line="360" w:lineRule="atLeast"/>
      <w:ind w:left="742" w:hanging="462"/>
    </w:pPr>
    <w:rPr>
      <w:rFonts w:eastAsia="標楷體"/>
      <w:szCs w:val="20"/>
    </w:rPr>
  </w:style>
  <w:style w:type="paragraph" w:styleId="2">
    <w:name w:val="Body Text 2"/>
    <w:basedOn w:val="a"/>
    <w:pPr>
      <w:tabs>
        <w:tab w:val="left" w:pos="360"/>
      </w:tabs>
    </w:pPr>
    <w:rPr>
      <w:rFonts w:ascii="標楷體" w:eastAsia="標楷體" w:hAnsi="標楷體"/>
      <w:sz w:val="28"/>
      <w:szCs w:val="20"/>
    </w:rPr>
  </w:style>
  <w:style w:type="paragraph" w:styleId="a6">
    <w:name w:val="annotation text"/>
    <w:basedOn w:val="a"/>
    <w:rPr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細明體" w:eastAsia="細明體" w:hAnsi="細明體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Indent"/>
    <w:basedOn w:val="a"/>
    <w:pPr>
      <w:ind w:left="480"/>
    </w:pPr>
    <w:rPr>
      <w:szCs w:val="20"/>
    </w:rPr>
  </w:style>
  <w:style w:type="paragraph" w:customStyle="1" w:styleId="txt-list-indent">
    <w:name w:val="txt-list-indent"/>
    <w:basedOn w:val="a"/>
    <w:pPr>
      <w:widowControl/>
      <w:spacing w:before="100" w:after="100" w:line="335" w:lineRule="atLeast"/>
      <w:ind w:left="402" w:hanging="402"/>
    </w:pPr>
    <w:rPr>
      <w:rFonts w:ascii="Verdana" w:hAnsi="Verdana" w:cs="細明體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契約書封面.</dc:title>
  <dc:subject>400</dc:subject>
  <dc:creator>user</dc:creator>
  <cp:keywords>招標公告</cp:keywords>
  <dc:description>契約書封面</dc:description>
  <cp:lastModifiedBy>user02</cp:lastModifiedBy>
  <cp:revision>2</cp:revision>
  <cp:lastPrinted>2008-03-24T09:40:00Z</cp:lastPrinted>
  <dcterms:created xsi:type="dcterms:W3CDTF">2022-12-07T01:17:00Z</dcterms:created>
  <dcterms:modified xsi:type="dcterms:W3CDTF">2022-12-07T01:17:00Z</dcterms:modified>
</cp:coreProperties>
</file>